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87" w:rsidRPr="001173FF" w:rsidRDefault="004C0687" w:rsidP="005445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0687" w:rsidRPr="001173FF" w:rsidRDefault="004C0687" w:rsidP="005445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C0687" w:rsidRPr="001173FF" w:rsidRDefault="004C0687" w:rsidP="005445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0687" w:rsidRPr="001173FF" w:rsidRDefault="004C0687" w:rsidP="005445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0687" w:rsidRPr="001173FF" w:rsidRDefault="004C0687" w:rsidP="005445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C0687" w:rsidRPr="001173FF" w:rsidRDefault="004C0687" w:rsidP="0054452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14.05.2018    № 236</w:t>
      </w:r>
    </w:p>
    <w:p w:rsidR="004C0687" w:rsidRPr="001173FF" w:rsidRDefault="004C0687" w:rsidP="005445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4C0687" w:rsidRDefault="004C0687" w:rsidP="000F5601">
      <w:pPr>
        <w:rPr>
          <w:sz w:val="28"/>
          <w:szCs w:val="28"/>
        </w:rPr>
      </w:pPr>
    </w:p>
    <w:p w:rsidR="004C0687" w:rsidRDefault="004C0687" w:rsidP="00EE48A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C0687" w:rsidRDefault="004C0687" w:rsidP="00EE48A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от 28.12.2016  </w:t>
      </w:r>
    </w:p>
    <w:p w:rsidR="004C0687" w:rsidRDefault="004C0687" w:rsidP="00EE48A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№ 758 «Об администрировании доходов»</w:t>
      </w:r>
    </w:p>
    <w:p w:rsidR="004C0687" w:rsidRDefault="004C0687" w:rsidP="00D75372">
      <w:pPr>
        <w:rPr>
          <w:sz w:val="28"/>
          <w:szCs w:val="28"/>
        </w:rPr>
      </w:pPr>
    </w:p>
    <w:p w:rsidR="004C0687" w:rsidRDefault="004C0687" w:rsidP="00EE48A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160.1 Бюджетного кодекса Российской Федерации </w:t>
      </w:r>
      <w:r w:rsidRPr="00280F9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приведения в соответствие бюджетной классификации, администрация района </w:t>
      </w:r>
    </w:p>
    <w:p w:rsidR="004C0687" w:rsidRDefault="004C0687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0687" w:rsidRDefault="004C0687" w:rsidP="00EE48A6">
      <w:pPr>
        <w:numPr>
          <w:ilvl w:val="0"/>
          <w:numId w:val="2"/>
        </w:numPr>
        <w:tabs>
          <w:tab w:val="num" w:pos="0"/>
          <w:tab w:val="left" w:pos="1080"/>
        </w:tabs>
        <w:ind w:left="0" w:firstLine="705"/>
        <w:jc w:val="both"/>
        <w:rPr>
          <w:sz w:val="28"/>
          <w:szCs w:val="28"/>
        </w:rPr>
      </w:pPr>
      <w:r w:rsidRPr="00524835">
        <w:rPr>
          <w:sz w:val="28"/>
          <w:szCs w:val="28"/>
        </w:rPr>
        <w:t xml:space="preserve">В приложении 1 «Перечень администратора доходов бюджета Верхнебуреинского муниципального района, закрепляемые за ними виды (подвиды) доходов» к постановлению администрации района от 28.12.2016 № 758 «Об администрировании доходов» </w:t>
      </w:r>
      <w:r>
        <w:rPr>
          <w:sz w:val="28"/>
          <w:szCs w:val="28"/>
        </w:rPr>
        <w:t>внести следующие изменения:</w:t>
      </w:r>
    </w:p>
    <w:p w:rsidR="004C0687" w:rsidRPr="005C135D" w:rsidRDefault="004C0687" w:rsidP="00EE48A6">
      <w:pPr>
        <w:tabs>
          <w:tab w:val="left" w:pos="1080"/>
        </w:tabs>
        <w:ind w:firstLine="705"/>
        <w:rPr>
          <w:sz w:val="28"/>
          <w:szCs w:val="28"/>
        </w:rPr>
      </w:pPr>
      <w:r>
        <w:rPr>
          <w:sz w:val="28"/>
          <w:szCs w:val="28"/>
        </w:rPr>
        <w:t>1.1.  После строки</w:t>
      </w:r>
      <w:r w:rsidRPr="005C135D">
        <w:rPr>
          <w:sz w:val="28"/>
          <w:szCs w:val="28"/>
        </w:rPr>
        <w:t>:</w:t>
      </w:r>
    </w:p>
    <w:p w:rsidR="004C0687" w:rsidRPr="00524835" w:rsidRDefault="004C0687" w:rsidP="00EE48A6">
      <w:pPr>
        <w:pStyle w:val="ListParagraph"/>
        <w:tabs>
          <w:tab w:val="left" w:pos="1080"/>
        </w:tabs>
        <w:ind w:left="705" w:firstLine="705"/>
        <w:jc w:val="both"/>
        <w:rPr>
          <w:sz w:val="28"/>
          <w:szCs w:val="28"/>
        </w:rPr>
      </w:pPr>
      <w:r w:rsidRPr="00AA1B65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936"/>
        <w:gridCol w:w="4427"/>
      </w:tblGrid>
      <w:tr w:rsidR="004C0687" w:rsidRPr="00641B6B" w:rsidTr="00FF2142">
        <w:trPr>
          <w:trHeight w:val="581"/>
        </w:trPr>
        <w:tc>
          <w:tcPr>
            <w:tcW w:w="993" w:type="dxa"/>
          </w:tcPr>
          <w:p w:rsidR="004C0687" w:rsidRPr="007740B3" w:rsidRDefault="004C0687" w:rsidP="00374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администратора </w:t>
            </w:r>
          </w:p>
        </w:tc>
        <w:tc>
          <w:tcPr>
            <w:tcW w:w="3936" w:type="dxa"/>
          </w:tcPr>
          <w:p w:rsidR="004C0687" w:rsidRPr="00F6612A" w:rsidRDefault="004C0687" w:rsidP="00F62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доходов бюджетов</w:t>
            </w:r>
          </w:p>
        </w:tc>
        <w:tc>
          <w:tcPr>
            <w:tcW w:w="4427" w:type="dxa"/>
          </w:tcPr>
          <w:p w:rsidR="004C0687" w:rsidRPr="00DC0FDE" w:rsidRDefault="004C0687" w:rsidP="00F626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видов доходов</w:t>
            </w:r>
          </w:p>
        </w:tc>
      </w:tr>
      <w:tr w:rsidR="004C0687" w:rsidRPr="00641B6B" w:rsidTr="00FF2142">
        <w:trPr>
          <w:trHeight w:val="1110"/>
        </w:trPr>
        <w:tc>
          <w:tcPr>
            <w:tcW w:w="993" w:type="dxa"/>
          </w:tcPr>
          <w:p w:rsidR="004C0687" w:rsidRPr="008E4388" w:rsidRDefault="004C0687" w:rsidP="003012DF">
            <w:pPr>
              <w:jc w:val="center"/>
              <w:rPr>
                <w:sz w:val="26"/>
                <w:szCs w:val="26"/>
              </w:rPr>
            </w:pPr>
            <w:r w:rsidRPr="008E4388">
              <w:rPr>
                <w:sz w:val="26"/>
                <w:szCs w:val="26"/>
              </w:rPr>
              <w:t>840</w:t>
            </w:r>
          </w:p>
        </w:tc>
        <w:tc>
          <w:tcPr>
            <w:tcW w:w="3936" w:type="dxa"/>
          </w:tcPr>
          <w:p w:rsidR="004C0687" w:rsidRPr="00C261FF" w:rsidRDefault="004C0687" w:rsidP="00F74BE7">
            <w:pPr>
              <w:jc w:val="center"/>
              <w:rPr>
                <w:sz w:val="28"/>
                <w:szCs w:val="28"/>
              </w:rPr>
            </w:pPr>
            <w:r w:rsidRPr="00C261FF">
              <w:rPr>
                <w:sz w:val="28"/>
                <w:szCs w:val="28"/>
              </w:rPr>
              <w:t>2 02 25127 05 0000 151</w:t>
            </w:r>
          </w:p>
        </w:tc>
        <w:tc>
          <w:tcPr>
            <w:tcW w:w="4427" w:type="dxa"/>
          </w:tcPr>
          <w:p w:rsidR="004C0687" w:rsidRDefault="004C0687" w:rsidP="00F74B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муниципальных районов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  <w:p w:rsidR="004C0687" w:rsidRPr="008E4388" w:rsidRDefault="004C0687" w:rsidP="00F74BE7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</w:tbl>
    <w:p w:rsidR="004C0687" w:rsidRDefault="004C0687" w:rsidP="00FF2142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C0687" w:rsidRPr="00765509" w:rsidRDefault="004C0687" w:rsidP="00524835">
      <w:pPr>
        <w:rPr>
          <w:sz w:val="28"/>
          <w:szCs w:val="28"/>
        </w:rPr>
      </w:pPr>
      <w:r>
        <w:rPr>
          <w:sz w:val="28"/>
          <w:szCs w:val="28"/>
        </w:rPr>
        <w:t>добавить строку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следующего содержания</w:t>
      </w:r>
    </w:p>
    <w:p w:rsidR="004C0687" w:rsidRDefault="004C0687" w:rsidP="00524835">
      <w:pPr>
        <w:pStyle w:val="ListParagraph"/>
        <w:ind w:left="705"/>
        <w:jc w:val="both"/>
        <w:rPr>
          <w:sz w:val="28"/>
          <w:szCs w:val="28"/>
        </w:rPr>
      </w:pPr>
      <w:r w:rsidRPr="00AA1B65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4C0687" w:rsidRPr="00641B6B" w:rsidTr="00E04CCF">
        <w:trPr>
          <w:trHeight w:val="815"/>
        </w:trPr>
        <w:tc>
          <w:tcPr>
            <w:tcW w:w="1276" w:type="dxa"/>
          </w:tcPr>
          <w:p w:rsidR="004C0687" w:rsidRPr="008E4388" w:rsidRDefault="004C0687" w:rsidP="00E04CCF">
            <w:pPr>
              <w:jc w:val="center"/>
              <w:rPr>
                <w:sz w:val="26"/>
                <w:szCs w:val="26"/>
              </w:rPr>
            </w:pPr>
            <w:r w:rsidRPr="008E4388">
              <w:rPr>
                <w:sz w:val="26"/>
                <w:szCs w:val="26"/>
              </w:rPr>
              <w:t>840</w:t>
            </w:r>
          </w:p>
        </w:tc>
        <w:tc>
          <w:tcPr>
            <w:tcW w:w="3648" w:type="dxa"/>
          </w:tcPr>
          <w:p w:rsidR="004C0687" w:rsidRPr="00923870" w:rsidRDefault="004C0687" w:rsidP="00E04CCF">
            <w:pPr>
              <w:jc w:val="center"/>
              <w:rPr>
                <w:sz w:val="28"/>
                <w:szCs w:val="28"/>
              </w:rPr>
            </w:pPr>
            <w:r w:rsidRPr="00923870">
              <w:rPr>
                <w:sz w:val="28"/>
                <w:szCs w:val="28"/>
              </w:rPr>
              <w:t>2 02 25497 05 0000 151</w:t>
            </w:r>
          </w:p>
        </w:tc>
        <w:tc>
          <w:tcPr>
            <w:tcW w:w="4432" w:type="dxa"/>
          </w:tcPr>
          <w:p w:rsidR="004C0687" w:rsidRDefault="004C0687" w:rsidP="009238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:rsidR="004C0687" w:rsidRPr="008E4388" w:rsidRDefault="004C0687" w:rsidP="00E04CCF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</w:tbl>
    <w:p w:rsidR="004C0687" w:rsidRDefault="004C0687" w:rsidP="001B687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C0687" w:rsidRDefault="004C0687" w:rsidP="008E7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C0687" w:rsidRDefault="004C0687" w:rsidP="005C0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 его официального опубликования (обнародования).</w:t>
      </w:r>
      <w:bookmarkStart w:id="0" w:name="_GoBack"/>
      <w:bookmarkEnd w:id="0"/>
    </w:p>
    <w:p w:rsidR="004C0687" w:rsidRDefault="004C0687" w:rsidP="005C0D8D">
      <w:pPr>
        <w:jc w:val="both"/>
        <w:rPr>
          <w:sz w:val="28"/>
          <w:szCs w:val="28"/>
        </w:rPr>
      </w:pPr>
    </w:p>
    <w:p w:rsidR="004C0687" w:rsidRDefault="004C0687" w:rsidP="005C0D8D">
      <w:pPr>
        <w:jc w:val="both"/>
        <w:rPr>
          <w:sz w:val="28"/>
          <w:szCs w:val="28"/>
        </w:rPr>
      </w:pPr>
    </w:p>
    <w:p w:rsidR="004C0687" w:rsidRDefault="004C0687" w:rsidP="005C0D8D">
      <w:pPr>
        <w:jc w:val="both"/>
        <w:rPr>
          <w:sz w:val="28"/>
          <w:szCs w:val="28"/>
        </w:rPr>
      </w:pPr>
    </w:p>
    <w:p w:rsidR="004C0687" w:rsidRDefault="004C0687" w:rsidP="005C0D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П.Ф. Титков</w:t>
      </w:r>
    </w:p>
    <w:sectPr w:rsidR="004C0687" w:rsidSect="00EE48A6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87" w:rsidRDefault="004C0687" w:rsidP="003012DF">
      <w:r>
        <w:separator/>
      </w:r>
    </w:p>
  </w:endnote>
  <w:endnote w:type="continuationSeparator" w:id="0">
    <w:p w:rsidR="004C0687" w:rsidRDefault="004C0687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87" w:rsidRDefault="004C0687" w:rsidP="003012DF">
      <w:r>
        <w:separator/>
      </w:r>
    </w:p>
  </w:footnote>
  <w:footnote w:type="continuationSeparator" w:id="0">
    <w:p w:rsidR="004C0687" w:rsidRDefault="004C0687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87" w:rsidRDefault="004C0687" w:rsidP="00D100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0687" w:rsidRDefault="004C06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87" w:rsidRDefault="004C0687" w:rsidP="00D100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0687" w:rsidRDefault="004C06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372"/>
    <w:rsid w:val="000074B9"/>
    <w:rsid w:val="000170AF"/>
    <w:rsid w:val="00026031"/>
    <w:rsid w:val="0003108B"/>
    <w:rsid w:val="000322F1"/>
    <w:rsid w:val="000329DD"/>
    <w:rsid w:val="00040F64"/>
    <w:rsid w:val="000442E9"/>
    <w:rsid w:val="0005205B"/>
    <w:rsid w:val="00052D4A"/>
    <w:rsid w:val="0005390C"/>
    <w:rsid w:val="00056298"/>
    <w:rsid w:val="00056B1F"/>
    <w:rsid w:val="00066228"/>
    <w:rsid w:val="00071036"/>
    <w:rsid w:val="00072A94"/>
    <w:rsid w:val="00082F3C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173FF"/>
    <w:rsid w:val="00117944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625A4"/>
    <w:rsid w:val="00172A9B"/>
    <w:rsid w:val="00175C05"/>
    <w:rsid w:val="00181492"/>
    <w:rsid w:val="00192936"/>
    <w:rsid w:val="00192C81"/>
    <w:rsid w:val="00197CD6"/>
    <w:rsid w:val="001B1641"/>
    <w:rsid w:val="001B6870"/>
    <w:rsid w:val="001C34D0"/>
    <w:rsid w:val="001C3F83"/>
    <w:rsid w:val="001C68C8"/>
    <w:rsid w:val="001C7D08"/>
    <w:rsid w:val="001D15C5"/>
    <w:rsid w:val="001D1CCB"/>
    <w:rsid w:val="001D79EA"/>
    <w:rsid w:val="001E4870"/>
    <w:rsid w:val="0020692A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80F9D"/>
    <w:rsid w:val="00282796"/>
    <w:rsid w:val="002830A0"/>
    <w:rsid w:val="00283D8C"/>
    <w:rsid w:val="0029310E"/>
    <w:rsid w:val="0029322B"/>
    <w:rsid w:val="002A2161"/>
    <w:rsid w:val="002B6C82"/>
    <w:rsid w:val="002C200E"/>
    <w:rsid w:val="002C2CBA"/>
    <w:rsid w:val="002C4A90"/>
    <w:rsid w:val="002D6134"/>
    <w:rsid w:val="002F15D7"/>
    <w:rsid w:val="003012DF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5645"/>
    <w:rsid w:val="003362D8"/>
    <w:rsid w:val="00337067"/>
    <w:rsid w:val="003370E1"/>
    <w:rsid w:val="00345F68"/>
    <w:rsid w:val="00346367"/>
    <w:rsid w:val="00350231"/>
    <w:rsid w:val="003642C2"/>
    <w:rsid w:val="0037356E"/>
    <w:rsid w:val="003746DD"/>
    <w:rsid w:val="00377BAB"/>
    <w:rsid w:val="0038031C"/>
    <w:rsid w:val="00381D2A"/>
    <w:rsid w:val="00394F63"/>
    <w:rsid w:val="00395C90"/>
    <w:rsid w:val="003A1719"/>
    <w:rsid w:val="003A5677"/>
    <w:rsid w:val="003B060E"/>
    <w:rsid w:val="003B0E1E"/>
    <w:rsid w:val="003C2268"/>
    <w:rsid w:val="003D4F1B"/>
    <w:rsid w:val="003D7777"/>
    <w:rsid w:val="003F0252"/>
    <w:rsid w:val="003F2937"/>
    <w:rsid w:val="00411FB5"/>
    <w:rsid w:val="0041425D"/>
    <w:rsid w:val="0041643B"/>
    <w:rsid w:val="00416B74"/>
    <w:rsid w:val="004214E7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5909"/>
    <w:rsid w:val="004C0687"/>
    <w:rsid w:val="004D648D"/>
    <w:rsid w:val="004E2B54"/>
    <w:rsid w:val="004F3464"/>
    <w:rsid w:val="004F4419"/>
    <w:rsid w:val="004F696E"/>
    <w:rsid w:val="00502910"/>
    <w:rsid w:val="0051078E"/>
    <w:rsid w:val="0051655B"/>
    <w:rsid w:val="005201BA"/>
    <w:rsid w:val="00521CF6"/>
    <w:rsid w:val="00524835"/>
    <w:rsid w:val="00544525"/>
    <w:rsid w:val="00551D9C"/>
    <w:rsid w:val="00553ACB"/>
    <w:rsid w:val="0055709B"/>
    <w:rsid w:val="005574A1"/>
    <w:rsid w:val="00560029"/>
    <w:rsid w:val="00566DF4"/>
    <w:rsid w:val="0058662A"/>
    <w:rsid w:val="00587E33"/>
    <w:rsid w:val="00591B5E"/>
    <w:rsid w:val="00596AD7"/>
    <w:rsid w:val="005A007C"/>
    <w:rsid w:val="005A2FE3"/>
    <w:rsid w:val="005C053E"/>
    <w:rsid w:val="005C0D8D"/>
    <w:rsid w:val="005C1284"/>
    <w:rsid w:val="005C135D"/>
    <w:rsid w:val="005C4863"/>
    <w:rsid w:val="005C7AE9"/>
    <w:rsid w:val="005E56C5"/>
    <w:rsid w:val="005E5A80"/>
    <w:rsid w:val="005F0C16"/>
    <w:rsid w:val="005F5934"/>
    <w:rsid w:val="00614D68"/>
    <w:rsid w:val="0062112A"/>
    <w:rsid w:val="00624E26"/>
    <w:rsid w:val="006348AB"/>
    <w:rsid w:val="00641B6B"/>
    <w:rsid w:val="00653A03"/>
    <w:rsid w:val="00665E3F"/>
    <w:rsid w:val="00683376"/>
    <w:rsid w:val="00694EAF"/>
    <w:rsid w:val="006970C2"/>
    <w:rsid w:val="006C0D74"/>
    <w:rsid w:val="006C172E"/>
    <w:rsid w:val="006E19C2"/>
    <w:rsid w:val="006E20AE"/>
    <w:rsid w:val="006E3F9B"/>
    <w:rsid w:val="006F1C7D"/>
    <w:rsid w:val="00703D6C"/>
    <w:rsid w:val="00706EE6"/>
    <w:rsid w:val="00710D27"/>
    <w:rsid w:val="00714D8F"/>
    <w:rsid w:val="007208B4"/>
    <w:rsid w:val="0072570E"/>
    <w:rsid w:val="007278D7"/>
    <w:rsid w:val="00732DAF"/>
    <w:rsid w:val="00733108"/>
    <w:rsid w:val="00741E6E"/>
    <w:rsid w:val="007445F8"/>
    <w:rsid w:val="00744F51"/>
    <w:rsid w:val="00753A75"/>
    <w:rsid w:val="00763DBE"/>
    <w:rsid w:val="00764E89"/>
    <w:rsid w:val="00765509"/>
    <w:rsid w:val="00772344"/>
    <w:rsid w:val="007740B3"/>
    <w:rsid w:val="007746F5"/>
    <w:rsid w:val="00775395"/>
    <w:rsid w:val="00781E61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4540C"/>
    <w:rsid w:val="008547F4"/>
    <w:rsid w:val="008575F5"/>
    <w:rsid w:val="00874D69"/>
    <w:rsid w:val="0087605A"/>
    <w:rsid w:val="0088103E"/>
    <w:rsid w:val="00882E99"/>
    <w:rsid w:val="0088321F"/>
    <w:rsid w:val="00886619"/>
    <w:rsid w:val="00896454"/>
    <w:rsid w:val="00897CD5"/>
    <w:rsid w:val="008A035C"/>
    <w:rsid w:val="008A3855"/>
    <w:rsid w:val="008A50EC"/>
    <w:rsid w:val="008A7DE0"/>
    <w:rsid w:val="008B72E8"/>
    <w:rsid w:val="008C051E"/>
    <w:rsid w:val="008C1A4A"/>
    <w:rsid w:val="008D6922"/>
    <w:rsid w:val="008E4388"/>
    <w:rsid w:val="008E7E83"/>
    <w:rsid w:val="00900522"/>
    <w:rsid w:val="0090422F"/>
    <w:rsid w:val="00913BED"/>
    <w:rsid w:val="009167F3"/>
    <w:rsid w:val="00923870"/>
    <w:rsid w:val="009275F6"/>
    <w:rsid w:val="0094253F"/>
    <w:rsid w:val="009432E1"/>
    <w:rsid w:val="00943779"/>
    <w:rsid w:val="00967A4A"/>
    <w:rsid w:val="00982E25"/>
    <w:rsid w:val="009831C6"/>
    <w:rsid w:val="0098423A"/>
    <w:rsid w:val="00990B4D"/>
    <w:rsid w:val="009A1415"/>
    <w:rsid w:val="009A3DCA"/>
    <w:rsid w:val="009A4270"/>
    <w:rsid w:val="009B6AE3"/>
    <w:rsid w:val="009D0A78"/>
    <w:rsid w:val="009D155F"/>
    <w:rsid w:val="009D3808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0A8D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8160A"/>
    <w:rsid w:val="00A9000B"/>
    <w:rsid w:val="00A96962"/>
    <w:rsid w:val="00AA058B"/>
    <w:rsid w:val="00AA1011"/>
    <w:rsid w:val="00AA1B65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E89"/>
    <w:rsid w:val="00B0284E"/>
    <w:rsid w:val="00B05217"/>
    <w:rsid w:val="00B144ED"/>
    <w:rsid w:val="00B229E7"/>
    <w:rsid w:val="00B2479C"/>
    <w:rsid w:val="00B27D9A"/>
    <w:rsid w:val="00B3371A"/>
    <w:rsid w:val="00B37143"/>
    <w:rsid w:val="00B40129"/>
    <w:rsid w:val="00B46C26"/>
    <w:rsid w:val="00B51113"/>
    <w:rsid w:val="00B566D1"/>
    <w:rsid w:val="00B57328"/>
    <w:rsid w:val="00B65922"/>
    <w:rsid w:val="00B67230"/>
    <w:rsid w:val="00B7100D"/>
    <w:rsid w:val="00B7126E"/>
    <w:rsid w:val="00B72DE5"/>
    <w:rsid w:val="00B852FB"/>
    <w:rsid w:val="00B87413"/>
    <w:rsid w:val="00B9566F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61FF"/>
    <w:rsid w:val="00C27054"/>
    <w:rsid w:val="00C401D4"/>
    <w:rsid w:val="00C42E46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0A21"/>
    <w:rsid w:val="00CC3449"/>
    <w:rsid w:val="00CD0D06"/>
    <w:rsid w:val="00CD6D84"/>
    <w:rsid w:val="00CD7471"/>
    <w:rsid w:val="00CE448A"/>
    <w:rsid w:val="00CE497B"/>
    <w:rsid w:val="00CF4F60"/>
    <w:rsid w:val="00CF536F"/>
    <w:rsid w:val="00D03B32"/>
    <w:rsid w:val="00D10087"/>
    <w:rsid w:val="00D10A7E"/>
    <w:rsid w:val="00D1385B"/>
    <w:rsid w:val="00D15EA1"/>
    <w:rsid w:val="00D350C8"/>
    <w:rsid w:val="00D350CD"/>
    <w:rsid w:val="00D41A71"/>
    <w:rsid w:val="00D4677A"/>
    <w:rsid w:val="00D46839"/>
    <w:rsid w:val="00D55E09"/>
    <w:rsid w:val="00D56934"/>
    <w:rsid w:val="00D56B71"/>
    <w:rsid w:val="00D60578"/>
    <w:rsid w:val="00D64BA6"/>
    <w:rsid w:val="00D7338D"/>
    <w:rsid w:val="00D735CC"/>
    <w:rsid w:val="00D75372"/>
    <w:rsid w:val="00D80914"/>
    <w:rsid w:val="00D83F46"/>
    <w:rsid w:val="00D856D3"/>
    <w:rsid w:val="00D86FBC"/>
    <w:rsid w:val="00DA5DDD"/>
    <w:rsid w:val="00DB1644"/>
    <w:rsid w:val="00DB6270"/>
    <w:rsid w:val="00DC0FDE"/>
    <w:rsid w:val="00DE0FAB"/>
    <w:rsid w:val="00DF002C"/>
    <w:rsid w:val="00DF1371"/>
    <w:rsid w:val="00DF23A5"/>
    <w:rsid w:val="00DF7927"/>
    <w:rsid w:val="00DF7AD4"/>
    <w:rsid w:val="00E04CCF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678"/>
    <w:rsid w:val="00EE48A6"/>
    <w:rsid w:val="00EE4CAF"/>
    <w:rsid w:val="00EE6578"/>
    <w:rsid w:val="00EF5E9A"/>
    <w:rsid w:val="00EF7842"/>
    <w:rsid w:val="00F04E17"/>
    <w:rsid w:val="00F44FE4"/>
    <w:rsid w:val="00F46E25"/>
    <w:rsid w:val="00F46F13"/>
    <w:rsid w:val="00F470BB"/>
    <w:rsid w:val="00F512C4"/>
    <w:rsid w:val="00F54F76"/>
    <w:rsid w:val="00F62678"/>
    <w:rsid w:val="00F6612A"/>
    <w:rsid w:val="00F66FE3"/>
    <w:rsid w:val="00F73A67"/>
    <w:rsid w:val="00F74BE7"/>
    <w:rsid w:val="00F7620A"/>
    <w:rsid w:val="00F77CA3"/>
    <w:rsid w:val="00FA5E55"/>
    <w:rsid w:val="00FC0324"/>
    <w:rsid w:val="00FC21FF"/>
    <w:rsid w:val="00FC2D26"/>
    <w:rsid w:val="00FC2EFF"/>
    <w:rsid w:val="00FD0D88"/>
    <w:rsid w:val="00FD2A34"/>
    <w:rsid w:val="00FD597F"/>
    <w:rsid w:val="00FE4B3F"/>
    <w:rsid w:val="00FF2142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1A71"/>
    <w:rPr>
      <w:rFonts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1A71"/>
    <w:rPr>
      <w:rFonts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372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590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5909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65F"/>
    <w:rPr>
      <w:rFonts w:cs="Times New Roman"/>
      <w:sz w:val="2"/>
      <w:szCs w:val="2"/>
    </w:rPr>
  </w:style>
  <w:style w:type="paragraph" w:styleId="NoSpacing">
    <w:name w:val="No Spacing"/>
    <w:uiPriority w:val="99"/>
    <w:qFormat/>
    <w:rsid w:val="008E7E8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2D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2D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24835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EE48A6"/>
    <w:rPr>
      <w:rFonts w:cs="Times New Roman"/>
    </w:rPr>
  </w:style>
  <w:style w:type="paragraph" w:customStyle="1" w:styleId="ConsPlusNormal">
    <w:name w:val="ConsPlusNormal"/>
    <w:uiPriority w:val="99"/>
    <w:rsid w:val="0054452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208</Words>
  <Characters>1188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Org4</cp:lastModifiedBy>
  <cp:revision>20</cp:revision>
  <cp:lastPrinted>2018-05-11T04:18:00Z</cp:lastPrinted>
  <dcterms:created xsi:type="dcterms:W3CDTF">2017-03-24T02:59:00Z</dcterms:created>
  <dcterms:modified xsi:type="dcterms:W3CDTF">2018-05-14T01:39:00Z</dcterms:modified>
</cp:coreProperties>
</file>