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63" w:rsidRPr="001173FF" w:rsidRDefault="00717463" w:rsidP="001F781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17463" w:rsidRPr="001173FF" w:rsidRDefault="00717463" w:rsidP="001F781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17463" w:rsidRPr="001173FF" w:rsidRDefault="00717463" w:rsidP="001F781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7463" w:rsidRPr="001173FF" w:rsidRDefault="00717463" w:rsidP="001F781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7463" w:rsidRPr="001173FF" w:rsidRDefault="00717463" w:rsidP="001F781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17463" w:rsidRPr="001173FF" w:rsidRDefault="00717463" w:rsidP="001F781D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14.05.2018    № 239</w:t>
      </w:r>
    </w:p>
    <w:p w:rsidR="00717463" w:rsidRPr="001173FF" w:rsidRDefault="00717463" w:rsidP="001F781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п. Чегдомын</w:t>
      </w:r>
    </w:p>
    <w:p w:rsidR="00717463" w:rsidRPr="00E61F7E" w:rsidRDefault="00717463" w:rsidP="00E61F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7463" w:rsidRPr="00013E86" w:rsidRDefault="00717463" w:rsidP="001B7EA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013E86">
        <w:rPr>
          <w:rFonts w:ascii="Times New Roman" w:hAnsi="Times New Roman" w:cs="Times New Roman"/>
          <w:b w:val="0"/>
          <w:sz w:val="28"/>
          <w:szCs w:val="28"/>
        </w:rPr>
        <w:t>О надбавке до гарантированного размера оплаты труда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3E86">
        <w:rPr>
          <w:rFonts w:ascii="Times New Roman" w:hAnsi="Times New Roman" w:cs="Times New Roman"/>
          <w:b w:val="0"/>
          <w:sz w:val="28"/>
          <w:szCs w:val="28"/>
        </w:rPr>
        <w:t xml:space="preserve">и признании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013E86">
        <w:rPr>
          <w:rFonts w:ascii="Times New Roman" w:hAnsi="Times New Roman" w:cs="Times New Roman"/>
          <w:b w:val="0"/>
          <w:sz w:val="28"/>
          <w:szCs w:val="28"/>
        </w:rPr>
        <w:t>тратившим силу постановления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3E86">
        <w:rPr>
          <w:rFonts w:ascii="Times New Roman" w:hAnsi="Times New Roman" w:cs="Times New Roman"/>
          <w:b w:val="0"/>
          <w:sz w:val="28"/>
          <w:szCs w:val="28"/>
        </w:rPr>
        <w:t xml:space="preserve">Верхнебуреинского района Хабаровского края от 23.01.2018 № 26 «Об установлении минимальной заработной платы в муниципальных учреждениях, финансируемых </w:t>
      </w:r>
    </w:p>
    <w:p w:rsidR="00717463" w:rsidRPr="00013E86" w:rsidRDefault="00717463" w:rsidP="001B7EA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3E86">
        <w:rPr>
          <w:rFonts w:ascii="Times New Roman" w:hAnsi="Times New Roman" w:cs="Times New Roman"/>
          <w:b w:val="0"/>
          <w:sz w:val="28"/>
          <w:szCs w:val="28"/>
        </w:rPr>
        <w:t>из районного бюджета»</w:t>
      </w:r>
    </w:p>
    <w:bookmarkEnd w:id="0"/>
    <w:p w:rsidR="00717463" w:rsidRPr="00E61F7E" w:rsidRDefault="00717463" w:rsidP="00E61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463" w:rsidRDefault="00717463" w:rsidP="00413A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F7E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61F7E">
        <w:rPr>
          <w:rFonts w:ascii="Times New Roman" w:hAnsi="Times New Roman" w:cs="Times New Roman"/>
          <w:sz w:val="28"/>
          <w:szCs w:val="28"/>
        </w:rPr>
        <w:t>едерального законодательства о минимальном размере оплаты труда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3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3A2C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3A2C">
        <w:rPr>
          <w:rFonts w:ascii="Times New Roman" w:hAnsi="Times New Roman" w:cs="Times New Roman"/>
          <w:sz w:val="28"/>
          <w:szCs w:val="28"/>
        </w:rPr>
        <w:t xml:space="preserve"> Правительства Х</w:t>
      </w:r>
      <w:r>
        <w:rPr>
          <w:rFonts w:ascii="Times New Roman" w:hAnsi="Times New Roman" w:cs="Times New Roman"/>
          <w:sz w:val="28"/>
          <w:szCs w:val="28"/>
        </w:rPr>
        <w:t>абаровского края от 25.04.2018 №</w:t>
      </w:r>
      <w:r w:rsidRPr="00413A2C">
        <w:rPr>
          <w:rFonts w:ascii="Times New Roman" w:hAnsi="Times New Roman" w:cs="Times New Roman"/>
          <w:sz w:val="28"/>
          <w:szCs w:val="28"/>
        </w:rPr>
        <w:t xml:space="preserve"> 142-пр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13A2C">
        <w:rPr>
          <w:rFonts w:ascii="Times New Roman" w:hAnsi="Times New Roman" w:cs="Times New Roman"/>
          <w:sz w:val="28"/>
          <w:szCs w:val="28"/>
        </w:rPr>
        <w:t>О надбавке до гарантированного размера оплаты труда и признании утратившим силу постановления Правительств</w:t>
      </w:r>
      <w:r>
        <w:rPr>
          <w:rFonts w:ascii="Times New Roman" w:hAnsi="Times New Roman" w:cs="Times New Roman"/>
          <w:sz w:val="28"/>
          <w:szCs w:val="28"/>
        </w:rPr>
        <w:t>а Хабаровского края от 29.04.</w:t>
      </w:r>
      <w:r w:rsidRPr="00413A2C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№ 115-пр «</w:t>
      </w:r>
      <w:r w:rsidRPr="00413A2C">
        <w:rPr>
          <w:rFonts w:ascii="Times New Roman" w:hAnsi="Times New Roman" w:cs="Times New Roman"/>
          <w:sz w:val="28"/>
          <w:szCs w:val="28"/>
        </w:rPr>
        <w:t>Об установлении минимальной заработной платы в государственных казенных, бюджетных и автономны</w:t>
      </w:r>
      <w:r>
        <w:rPr>
          <w:rFonts w:ascii="Times New Roman" w:hAnsi="Times New Roman" w:cs="Times New Roman"/>
          <w:sz w:val="28"/>
          <w:szCs w:val="28"/>
        </w:rPr>
        <w:t>х учреждениях Хабаровского края»,  администрация района</w:t>
      </w:r>
    </w:p>
    <w:p w:rsidR="00717463" w:rsidRPr="00E61F7E" w:rsidRDefault="00717463" w:rsidP="001B7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E61F7E">
        <w:rPr>
          <w:rFonts w:ascii="Times New Roman" w:hAnsi="Times New Roman" w:cs="Times New Roman"/>
          <w:sz w:val="28"/>
          <w:szCs w:val="28"/>
        </w:rPr>
        <w:t>:</w:t>
      </w:r>
    </w:p>
    <w:p w:rsidR="00717463" w:rsidRPr="00E61F7E" w:rsidRDefault="00717463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F7E">
        <w:rPr>
          <w:rFonts w:ascii="Times New Roman" w:hAnsi="Times New Roman" w:cs="Times New Roman"/>
          <w:sz w:val="28"/>
          <w:szCs w:val="28"/>
        </w:rPr>
        <w:t xml:space="preserve">1. Заработная плата работника </w:t>
      </w:r>
      <w:r>
        <w:rPr>
          <w:rFonts w:ascii="Times New Roman" w:hAnsi="Times New Roman" w:cs="Times New Roman"/>
          <w:sz w:val="28"/>
          <w:szCs w:val="28"/>
        </w:rPr>
        <w:t>районного муниципального</w:t>
      </w:r>
      <w:r w:rsidRPr="00E61F7E">
        <w:rPr>
          <w:rFonts w:ascii="Times New Roman" w:hAnsi="Times New Roman" w:cs="Times New Roman"/>
          <w:sz w:val="28"/>
          <w:szCs w:val="28"/>
        </w:rPr>
        <w:t xml:space="preserve"> учреждения устанавливается в трудовом договоре и не может быть ниже минимального размера оплаты труда 11 163 рубля, установленного федера</w:t>
      </w:r>
      <w:r>
        <w:rPr>
          <w:rFonts w:ascii="Times New Roman" w:hAnsi="Times New Roman" w:cs="Times New Roman"/>
          <w:sz w:val="28"/>
          <w:szCs w:val="28"/>
        </w:rPr>
        <w:t>льным законодательством с 01.03.</w:t>
      </w:r>
      <w:r w:rsidRPr="00E61F7E">
        <w:rPr>
          <w:rFonts w:ascii="Times New Roman" w:hAnsi="Times New Roman" w:cs="Times New Roman"/>
          <w:sz w:val="28"/>
          <w:szCs w:val="28"/>
        </w:rPr>
        <w:t>2018 г., с начисленными на него районным коэффициентом и процентной надбавкой за стаж работы в особых климатических условиях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  <w:r w:rsidRPr="00E61F7E">
        <w:rPr>
          <w:rFonts w:ascii="Times New Roman" w:hAnsi="Times New Roman" w:cs="Times New Roman"/>
          <w:sz w:val="28"/>
          <w:szCs w:val="28"/>
        </w:rPr>
        <w:t xml:space="preserve"> Хабаровского края (далее - гарантированный размер оплаты труда).</w:t>
      </w:r>
    </w:p>
    <w:p w:rsidR="00717463" w:rsidRPr="00E61F7E" w:rsidRDefault="00717463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F7E">
        <w:rPr>
          <w:rFonts w:ascii="Times New Roman" w:hAnsi="Times New Roman" w:cs="Times New Roman"/>
          <w:sz w:val="28"/>
          <w:szCs w:val="28"/>
        </w:rPr>
        <w:t>Для обеспечения выплаты заработной платы вводится надбавка до гарантированного размера оплаты труда (далее - надбавка).</w:t>
      </w:r>
    </w:p>
    <w:p w:rsidR="00717463" w:rsidRPr="00E61F7E" w:rsidRDefault="00717463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F7E">
        <w:rPr>
          <w:rFonts w:ascii="Times New Roman" w:hAnsi="Times New Roman" w:cs="Times New Roman"/>
          <w:sz w:val="28"/>
          <w:szCs w:val="28"/>
        </w:rPr>
        <w:t>Размер надбавки устанавливается в абсолютном размере и определяется как разница между гарантированным размером оплаты труда и начисленной заработной платой работника учреждения, полностью отработавшего норму рабочего времени и выполнившего нормы труда (трудовые обязанности), с учетом компенсационных и стимулирующих выплат согласно трудовому договору.</w:t>
      </w:r>
    </w:p>
    <w:p w:rsidR="00717463" w:rsidRPr="00E61F7E" w:rsidRDefault="00717463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F7E">
        <w:rPr>
          <w:rFonts w:ascii="Times New Roman" w:hAnsi="Times New Roman" w:cs="Times New Roman"/>
          <w:sz w:val="28"/>
          <w:szCs w:val="28"/>
        </w:rPr>
        <w:t>При исполнении трудовых обязанностей менее нормальной продолжительности рабочего времени выплата надбавки производится пропорционально отработанному времени.</w:t>
      </w:r>
    </w:p>
    <w:p w:rsidR="00717463" w:rsidRDefault="00717463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F7E">
        <w:rPr>
          <w:rFonts w:ascii="Times New Roman" w:hAnsi="Times New Roman" w:cs="Times New Roman"/>
          <w:sz w:val="28"/>
          <w:szCs w:val="28"/>
        </w:rPr>
        <w:t xml:space="preserve">2. Рекомендовать главам городских </w:t>
      </w:r>
      <w:r>
        <w:rPr>
          <w:rFonts w:ascii="Times New Roman" w:hAnsi="Times New Roman" w:cs="Times New Roman"/>
          <w:sz w:val="28"/>
          <w:szCs w:val="28"/>
        </w:rPr>
        <w:t xml:space="preserve">и сельских поселений района </w:t>
      </w:r>
      <w:r w:rsidRPr="00E61F7E">
        <w:rPr>
          <w:rFonts w:ascii="Times New Roman" w:hAnsi="Times New Roman" w:cs="Times New Roman"/>
          <w:sz w:val="28"/>
          <w:szCs w:val="28"/>
        </w:rPr>
        <w:t>принять нормативные правовые акты, направленные на установление в</w:t>
      </w:r>
    </w:p>
    <w:p w:rsidR="00717463" w:rsidRPr="00E61F7E" w:rsidRDefault="00717463" w:rsidP="001B7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1F7E">
        <w:rPr>
          <w:rFonts w:ascii="Times New Roman" w:hAnsi="Times New Roman" w:cs="Times New Roman"/>
          <w:sz w:val="28"/>
          <w:szCs w:val="28"/>
        </w:rPr>
        <w:t>трудовых договорах работников муниципальных учреждений заработной платы не ниже гарантированного размера оплаты труда.</w:t>
      </w:r>
    </w:p>
    <w:p w:rsidR="00717463" w:rsidRDefault="00717463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F7E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Верхнебуреинского муниципального района</w:t>
      </w:r>
      <w:r w:rsidRPr="00E61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7AAA">
        <w:rPr>
          <w:rFonts w:ascii="Times New Roman" w:hAnsi="Times New Roman" w:cs="Times New Roman"/>
          <w:sz w:val="28"/>
          <w:szCs w:val="28"/>
        </w:rPr>
        <w:t>Об установлении минимальной заработной платы в муниципальных учреждениях, финансируемых из районного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1F7E">
        <w:rPr>
          <w:rFonts w:ascii="Times New Roman" w:hAnsi="Times New Roman" w:cs="Times New Roman"/>
          <w:sz w:val="28"/>
          <w:szCs w:val="28"/>
        </w:rPr>
        <w:t>.</w:t>
      </w:r>
    </w:p>
    <w:p w:rsidR="00717463" w:rsidRPr="00E9601B" w:rsidRDefault="00717463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9601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717463" w:rsidRPr="00E9601B" w:rsidRDefault="00717463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601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717463" w:rsidRDefault="00717463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463" w:rsidRDefault="00717463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463" w:rsidRPr="00E61F7E" w:rsidRDefault="00717463" w:rsidP="00E9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463" w:rsidRPr="00E61F7E" w:rsidRDefault="00717463" w:rsidP="00E96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П.Ф. Титков</w:t>
      </w:r>
    </w:p>
    <w:sectPr w:rsidR="00717463" w:rsidRPr="00E61F7E" w:rsidSect="001B7EA1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463" w:rsidRDefault="00717463">
      <w:r>
        <w:separator/>
      </w:r>
    </w:p>
  </w:endnote>
  <w:endnote w:type="continuationSeparator" w:id="0">
    <w:p w:rsidR="00717463" w:rsidRDefault="00717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463" w:rsidRDefault="00717463">
      <w:r>
        <w:separator/>
      </w:r>
    </w:p>
  </w:footnote>
  <w:footnote w:type="continuationSeparator" w:id="0">
    <w:p w:rsidR="00717463" w:rsidRDefault="00717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63" w:rsidRDefault="00717463" w:rsidP="00F439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7463" w:rsidRDefault="007174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63" w:rsidRDefault="00717463" w:rsidP="00F439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17463" w:rsidRDefault="007174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F7E"/>
    <w:rsid w:val="00013E86"/>
    <w:rsid w:val="0004540A"/>
    <w:rsid w:val="0010304E"/>
    <w:rsid w:val="001173FF"/>
    <w:rsid w:val="00160B39"/>
    <w:rsid w:val="001B7EA1"/>
    <w:rsid w:val="001F781D"/>
    <w:rsid w:val="0035003B"/>
    <w:rsid w:val="0041022B"/>
    <w:rsid w:val="00410645"/>
    <w:rsid w:val="00413A2C"/>
    <w:rsid w:val="0041720A"/>
    <w:rsid w:val="005B1768"/>
    <w:rsid w:val="005B69C3"/>
    <w:rsid w:val="0061415F"/>
    <w:rsid w:val="00717463"/>
    <w:rsid w:val="007B584E"/>
    <w:rsid w:val="00A90ABA"/>
    <w:rsid w:val="00A95750"/>
    <w:rsid w:val="00AF3387"/>
    <w:rsid w:val="00B77746"/>
    <w:rsid w:val="00BA0747"/>
    <w:rsid w:val="00BA5091"/>
    <w:rsid w:val="00D37621"/>
    <w:rsid w:val="00DF6758"/>
    <w:rsid w:val="00E2441C"/>
    <w:rsid w:val="00E61F7E"/>
    <w:rsid w:val="00E87AAA"/>
    <w:rsid w:val="00E9601B"/>
    <w:rsid w:val="00F439D6"/>
    <w:rsid w:val="00F8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74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</w:rPr>
  </w:style>
  <w:style w:type="paragraph" w:customStyle="1" w:styleId="ConsPlusTitlePage">
    <w:name w:val="ConsPlusTitlePage"/>
    <w:uiPriority w:val="99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3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6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B7EA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B7E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2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391</Words>
  <Characters>2232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Org4</cp:lastModifiedBy>
  <cp:revision>10</cp:revision>
  <cp:lastPrinted>2018-05-11T04:33:00Z</cp:lastPrinted>
  <dcterms:created xsi:type="dcterms:W3CDTF">2018-05-07T23:08:00Z</dcterms:created>
  <dcterms:modified xsi:type="dcterms:W3CDTF">2018-05-13T23:07:00Z</dcterms:modified>
</cp:coreProperties>
</file>