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33" w:rsidRPr="001173FF" w:rsidRDefault="00B90C33" w:rsidP="00FF68B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0C33" w:rsidRPr="001173FF" w:rsidRDefault="00B90C33" w:rsidP="00FF68B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90C33" w:rsidRPr="001173FF" w:rsidRDefault="00B90C33" w:rsidP="00FF68B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0C33" w:rsidRPr="001173FF" w:rsidRDefault="00B90C33" w:rsidP="00FF68B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0C33" w:rsidRPr="001173FF" w:rsidRDefault="00B90C33" w:rsidP="00FF6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90C33" w:rsidRPr="001173FF" w:rsidRDefault="00B90C33" w:rsidP="00FF68B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18.05.2018    № 250</w:t>
      </w:r>
    </w:p>
    <w:p w:rsidR="00B90C33" w:rsidRPr="001173FF" w:rsidRDefault="00B90C33" w:rsidP="00FF68B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B90C33" w:rsidRPr="00872389" w:rsidRDefault="00B90C33" w:rsidP="00FF68B1">
      <w:pPr>
        <w:tabs>
          <w:tab w:val="left" w:pos="6860"/>
        </w:tabs>
        <w:spacing w:line="240" w:lineRule="exact"/>
        <w:jc w:val="center"/>
        <w:rPr>
          <w:b/>
          <w:szCs w:val="28"/>
        </w:rPr>
      </w:pPr>
    </w:p>
    <w:p w:rsidR="00B90C33" w:rsidRDefault="00B90C33" w:rsidP="00E10242"/>
    <w:p w:rsidR="00B90C33" w:rsidRPr="004E4E36" w:rsidRDefault="00B90C33" w:rsidP="00E10242">
      <w:pPr>
        <w:spacing w:line="240" w:lineRule="exact"/>
        <w:jc w:val="both"/>
      </w:pPr>
      <w:r w:rsidRPr="004E4E36">
        <w:rPr>
          <w:sz w:val="28"/>
          <w:szCs w:val="28"/>
        </w:rPr>
        <w:t xml:space="preserve">О присвоении Муниципальному бюджетному общеобразовательному учреждению средней общеобразовательной школе № 2 городского поселения «Рабочий поселок Чегдомын» Верхнебуреинского муниципального района Хабаровского края имени Героя Советского Союза Г.А. Агеева </w:t>
      </w:r>
    </w:p>
    <w:p w:rsidR="00B90C33" w:rsidRPr="004E4E36" w:rsidRDefault="00B90C33" w:rsidP="00E10242">
      <w:pPr>
        <w:ind w:firstLine="708"/>
        <w:jc w:val="both"/>
        <w:rPr>
          <w:sz w:val="28"/>
          <w:szCs w:val="28"/>
        </w:rPr>
      </w:pPr>
    </w:p>
    <w:p w:rsidR="00B90C33" w:rsidRPr="009C014C" w:rsidRDefault="00B90C33" w:rsidP="004E4E36">
      <w:pPr>
        <w:pStyle w:val="NormalWeb"/>
        <w:tabs>
          <w:tab w:val="left" w:pos="10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14C">
        <w:rPr>
          <w:sz w:val="28"/>
          <w:szCs w:val="28"/>
        </w:rPr>
        <w:t xml:space="preserve">В целях патриотического воспитания подрастающего поколения в лучших традициях защитников Отечества, увековечивания памяти </w:t>
      </w:r>
      <w:r>
        <w:rPr>
          <w:sz w:val="28"/>
          <w:szCs w:val="28"/>
        </w:rPr>
        <w:t xml:space="preserve">Героя Советского Союза Григория Антоновича Агеева, администрация района </w:t>
      </w:r>
    </w:p>
    <w:p w:rsidR="00B90C33" w:rsidRDefault="00B90C33" w:rsidP="004E4E36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0C33" w:rsidRPr="0099034F" w:rsidRDefault="00B90C33" w:rsidP="004E4E36">
      <w:pPr>
        <w:pStyle w:val="ListParagraph"/>
        <w:tabs>
          <w:tab w:val="left" w:pos="1080"/>
        </w:tabs>
        <w:ind w:left="0" w:firstLine="720"/>
        <w:jc w:val="both"/>
      </w:pPr>
      <w:r>
        <w:rPr>
          <w:sz w:val="28"/>
          <w:szCs w:val="28"/>
        </w:rPr>
        <w:t xml:space="preserve">1. </w:t>
      </w:r>
      <w:r w:rsidRPr="0099034F">
        <w:rPr>
          <w:sz w:val="28"/>
          <w:szCs w:val="28"/>
        </w:rPr>
        <w:t xml:space="preserve">Присвоить Муниципальному бюджетному общеобразовательному учреждению средней общеобразовательной школе № 2 городского поселения «Рабочий поселок Чегдомын» Верхнебуреинского муниципального района Хабаровского края имя Героя Советского Союза Г.А. Агеева </w:t>
      </w:r>
    </w:p>
    <w:p w:rsidR="00B90C33" w:rsidRPr="00720EFB" w:rsidRDefault="00B90C33" w:rsidP="004E4E3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9034F">
        <w:rPr>
          <w:sz w:val="28"/>
          <w:szCs w:val="28"/>
        </w:rPr>
        <w:t>Наименование образовательного учреждения читать в следующей редакции: «Муниципальное бюджетное общеобразовательное учреждение средняя общеобразовательная школа №</w:t>
      </w:r>
      <w:r>
        <w:rPr>
          <w:sz w:val="28"/>
          <w:szCs w:val="28"/>
        </w:rPr>
        <w:t xml:space="preserve"> </w:t>
      </w:r>
      <w:r w:rsidRPr="0099034F">
        <w:rPr>
          <w:sz w:val="28"/>
          <w:szCs w:val="28"/>
        </w:rPr>
        <w:t xml:space="preserve">2 им. </w:t>
      </w:r>
      <w:r>
        <w:rPr>
          <w:sz w:val="28"/>
          <w:szCs w:val="28"/>
        </w:rPr>
        <w:t>Г. А. Агеева</w:t>
      </w:r>
      <w:r w:rsidRPr="0099034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99034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«Рабочий поселок Чегдомын» </w:t>
      </w:r>
      <w:r w:rsidRPr="0099034F">
        <w:rPr>
          <w:sz w:val="28"/>
          <w:szCs w:val="28"/>
        </w:rPr>
        <w:t>Верхнебуреинского муниципального района Хабаровского края».</w:t>
      </w:r>
    </w:p>
    <w:p w:rsidR="00B90C33" w:rsidRPr="00CE7C18" w:rsidRDefault="00B90C33" w:rsidP="004E4E36">
      <w:pPr>
        <w:numPr>
          <w:ilvl w:val="0"/>
          <w:numId w:val="3"/>
        </w:numPr>
        <w:tabs>
          <w:tab w:val="left" w:pos="1080"/>
        </w:tabs>
        <w:jc w:val="both"/>
        <w:rPr>
          <w:sz w:val="28"/>
          <w:szCs w:val="28"/>
        </w:rPr>
      </w:pPr>
      <w:r w:rsidRPr="00CE7C18"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t>образовательной организации в срок до 01.08.2018 г.</w:t>
      </w:r>
      <w:r w:rsidRPr="00CE7C18">
        <w:rPr>
          <w:sz w:val="28"/>
          <w:szCs w:val="28"/>
        </w:rPr>
        <w:t>:</w:t>
      </w:r>
    </w:p>
    <w:p w:rsidR="00B90C33" w:rsidRPr="00CE7C18" w:rsidRDefault="00B90C33" w:rsidP="004E4E3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E7C18">
        <w:rPr>
          <w:sz w:val="28"/>
          <w:szCs w:val="28"/>
        </w:rPr>
        <w:t>внести изменения в учредительные документы;</w:t>
      </w:r>
    </w:p>
    <w:p w:rsidR="00B90C33" w:rsidRPr="00CE7C18" w:rsidRDefault="00B90C33" w:rsidP="004E4E3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7C18">
        <w:rPr>
          <w:sz w:val="28"/>
          <w:szCs w:val="28"/>
        </w:rPr>
        <w:t>.2.произвести замену вывески, печатей, штампов;</w:t>
      </w:r>
    </w:p>
    <w:p w:rsidR="00B90C33" w:rsidRPr="00CE7C18" w:rsidRDefault="00B90C33" w:rsidP="004E4E3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7C18">
        <w:rPr>
          <w:sz w:val="28"/>
          <w:szCs w:val="28"/>
        </w:rPr>
        <w:t>.3. переоформить правоустанавливающие документы.</w:t>
      </w:r>
    </w:p>
    <w:p w:rsidR="00B90C33" w:rsidRDefault="00B90C33" w:rsidP="004E4E3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13538">
        <w:rPr>
          <w:sz w:val="28"/>
          <w:szCs w:val="28"/>
        </w:rPr>
        <w:t xml:space="preserve">Постановление опубликовать в средствах массовой информации и разместить в сети Интернет на официальных сайтах управления образования администрации Верхнебуреинского муниципального района Хабаровского края </w:t>
      </w:r>
    </w:p>
    <w:p w:rsidR="00B90C33" w:rsidRPr="00E13538" w:rsidRDefault="00B90C33" w:rsidP="004E4E36">
      <w:pPr>
        <w:numPr>
          <w:ilvl w:val="0"/>
          <w:numId w:val="4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E13538">
        <w:rPr>
          <w:sz w:val="28"/>
          <w:szCs w:val="28"/>
        </w:rPr>
        <w:t>Контроль за выполнением настоящего постановления возложить на заместителя главы  района   Вольф К.А.</w:t>
      </w:r>
    </w:p>
    <w:p w:rsidR="00B90C33" w:rsidRDefault="00B90C33" w:rsidP="004E4E36">
      <w:pPr>
        <w:numPr>
          <w:ilvl w:val="0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E7C18">
        <w:rPr>
          <w:sz w:val="28"/>
          <w:szCs w:val="28"/>
        </w:rPr>
        <w:t xml:space="preserve">Постановление вступает в силу после </w:t>
      </w:r>
      <w:r>
        <w:rPr>
          <w:sz w:val="28"/>
          <w:szCs w:val="28"/>
        </w:rPr>
        <w:t xml:space="preserve">его </w:t>
      </w:r>
      <w:r w:rsidRPr="00CE7C18">
        <w:rPr>
          <w:sz w:val="28"/>
          <w:szCs w:val="28"/>
        </w:rPr>
        <w:t>официального опубликования (обнародования).</w:t>
      </w:r>
    </w:p>
    <w:p w:rsidR="00B90C33" w:rsidRDefault="00B90C33" w:rsidP="004E4E36">
      <w:pPr>
        <w:tabs>
          <w:tab w:val="left" w:pos="1080"/>
        </w:tabs>
        <w:ind w:left="720" w:firstLine="720"/>
        <w:jc w:val="both"/>
        <w:rPr>
          <w:sz w:val="28"/>
          <w:szCs w:val="28"/>
        </w:rPr>
      </w:pPr>
    </w:p>
    <w:p w:rsidR="00B90C33" w:rsidRDefault="00B90C33" w:rsidP="004E4E36">
      <w:pPr>
        <w:ind w:left="720"/>
        <w:jc w:val="both"/>
        <w:rPr>
          <w:sz w:val="28"/>
          <w:szCs w:val="28"/>
        </w:rPr>
      </w:pPr>
    </w:p>
    <w:p w:rsidR="00B90C33" w:rsidRPr="00CE7C18" w:rsidRDefault="00B90C33" w:rsidP="004E4E36">
      <w:pPr>
        <w:ind w:left="720"/>
        <w:jc w:val="both"/>
        <w:rPr>
          <w:sz w:val="28"/>
          <w:szCs w:val="28"/>
        </w:rPr>
      </w:pPr>
    </w:p>
    <w:p w:rsidR="00B90C33" w:rsidRDefault="00B90C33" w:rsidP="004E4E36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B90C33" w:rsidRPr="00E10242" w:rsidRDefault="00B90C33" w:rsidP="004E4E36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А.В. Лещук</w:t>
      </w:r>
    </w:p>
    <w:sectPr w:rsidR="00B90C33" w:rsidRPr="00E10242" w:rsidSect="004E4E3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709C"/>
    <w:multiLevelType w:val="hybridMultilevel"/>
    <w:tmpl w:val="517C7F94"/>
    <w:lvl w:ilvl="0" w:tplc="437A006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DC2450"/>
    <w:multiLevelType w:val="hybridMultilevel"/>
    <w:tmpl w:val="6E68F40E"/>
    <w:lvl w:ilvl="0" w:tplc="14F0B47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C187A01"/>
    <w:multiLevelType w:val="hybridMultilevel"/>
    <w:tmpl w:val="0BE25F5E"/>
    <w:lvl w:ilvl="0" w:tplc="2688A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B32392"/>
    <w:multiLevelType w:val="hybridMultilevel"/>
    <w:tmpl w:val="AA982A10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242"/>
    <w:rsid w:val="0001002D"/>
    <w:rsid w:val="0001146E"/>
    <w:rsid w:val="00012F39"/>
    <w:rsid w:val="00016A24"/>
    <w:rsid w:val="00021AD2"/>
    <w:rsid w:val="000223EE"/>
    <w:rsid w:val="00023ACB"/>
    <w:rsid w:val="000302B4"/>
    <w:rsid w:val="00031964"/>
    <w:rsid w:val="0003348B"/>
    <w:rsid w:val="000357FB"/>
    <w:rsid w:val="00036D1D"/>
    <w:rsid w:val="00037053"/>
    <w:rsid w:val="00042D74"/>
    <w:rsid w:val="00042EE2"/>
    <w:rsid w:val="00045217"/>
    <w:rsid w:val="00047EEE"/>
    <w:rsid w:val="000517C5"/>
    <w:rsid w:val="00053D3E"/>
    <w:rsid w:val="0005604B"/>
    <w:rsid w:val="000565AD"/>
    <w:rsid w:val="00061BFB"/>
    <w:rsid w:val="00061DA5"/>
    <w:rsid w:val="00063AFE"/>
    <w:rsid w:val="00070795"/>
    <w:rsid w:val="00076457"/>
    <w:rsid w:val="00084DAC"/>
    <w:rsid w:val="00085F3F"/>
    <w:rsid w:val="00087D2D"/>
    <w:rsid w:val="00090677"/>
    <w:rsid w:val="00092B0F"/>
    <w:rsid w:val="00094F99"/>
    <w:rsid w:val="000A200B"/>
    <w:rsid w:val="000A3E93"/>
    <w:rsid w:val="000A5FDA"/>
    <w:rsid w:val="000A672F"/>
    <w:rsid w:val="000A76EC"/>
    <w:rsid w:val="000B713B"/>
    <w:rsid w:val="000C056B"/>
    <w:rsid w:val="000C2E91"/>
    <w:rsid w:val="000C4376"/>
    <w:rsid w:val="000C45E8"/>
    <w:rsid w:val="000C505E"/>
    <w:rsid w:val="000D2D4A"/>
    <w:rsid w:val="000D331D"/>
    <w:rsid w:val="000D5D76"/>
    <w:rsid w:val="000D6375"/>
    <w:rsid w:val="000F2C8A"/>
    <w:rsid w:val="000F3AE3"/>
    <w:rsid w:val="000F788E"/>
    <w:rsid w:val="0010076F"/>
    <w:rsid w:val="001009CA"/>
    <w:rsid w:val="0010569B"/>
    <w:rsid w:val="00107E37"/>
    <w:rsid w:val="00112E15"/>
    <w:rsid w:val="00113FE4"/>
    <w:rsid w:val="001145F3"/>
    <w:rsid w:val="00115175"/>
    <w:rsid w:val="001173FF"/>
    <w:rsid w:val="00117971"/>
    <w:rsid w:val="00121D31"/>
    <w:rsid w:val="00122EC4"/>
    <w:rsid w:val="00126736"/>
    <w:rsid w:val="001273FA"/>
    <w:rsid w:val="0014196D"/>
    <w:rsid w:val="001419FC"/>
    <w:rsid w:val="00144219"/>
    <w:rsid w:val="0014757C"/>
    <w:rsid w:val="00171147"/>
    <w:rsid w:val="00171F93"/>
    <w:rsid w:val="001755CF"/>
    <w:rsid w:val="0017731B"/>
    <w:rsid w:val="00177F52"/>
    <w:rsid w:val="0018563B"/>
    <w:rsid w:val="001864AE"/>
    <w:rsid w:val="00187936"/>
    <w:rsid w:val="00193F83"/>
    <w:rsid w:val="001A0356"/>
    <w:rsid w:val="001A0C63"/>
    <w:rsid w:val="001A0CC9"/>
    <w:rsid w:val="001A2D1B"/>
    <w:rsid w:val="001A367A"/>
    <w:rsid w:val="001A48DD"/>
    <w:rsid w:val="001B00DA"/>
    <w:rsid w:val="001B653D"/>
    <w:rsid w:val="001C089D"/>
    <w:rsid w:val="001C0BBB"/>
    <w:rsid w:val="001C1535"/>
    <w:rsid w:val="001C4817"/>
    <w:rsid w:val="001C5FF4"/>
    <w:rsid w:val="001E4D58"/>
    <w:rsid w:val="001F6DC0"/>
    <w:rsid w:val="002034CA"/>
    <w:rsid w:val="002057BA"/>
    <w:rsid w:val="00205B6F"/>
    <w:rsid w:val="0021248C"/>
    <w:rsid w:val="002152EB"/>
    <w:rsid w:val="00220C30"/>
    <w:rsid w:val="00221122"/>
    <w:rsid w:val="00227316"/>
    <w:rsid w:val="00233670"/>
    <w:rsid w:val="002339B9"/>
    <w:rsid w:val="00233EF1"/>
    <w:rsid w:val="00234495"/>
    <w:rsid w:val="00240163"/>
    <w:rsid w:val="002410F0"/>
    <w:rsid w:val="0024171D"/>
    <w:rsid w:val="00241B82"/>
    <w:rsid w:val="00246561"/>
    <w:rsid w:val="002476BA"/>
    <w:rsid w:val="00250D49"/>
    <w:rsid w:val="0025649E"/>
    <w:rsid w:val="00262F58"/>
    <w:rsid w:val="002643B6"/>
    <w:rsid w:val="0026516A"/>
    <w:rsid w:val="00266ADE"/>
    <w:rsid w:val="00267B3B"/>
    <w:rsid w:val="0027219A"/>
    <w:rsid w:val="00281BEC"/>
    <w:rsid w:val="00284C58"/>
    <w:rsid w:val="00286E0C"/>
    <w:rsid w:val="00293F4B"/>
    <w:rsid w:val="002947AD"/>
    <w:rsid w:val="00294FCF"/>
    <w:rsid w:val="002A083A"/>
    <w:rsid w:val="002A0DCE"/>
    <w:rsid w:val="002A2156"/>
    <w:rsid w:val="002A4955"/>
    <w:rsid w:val="002A6C47"/>
    <w:rsid w:val="002A770E"/>
    <w:rsid w:val="002A7881"/>
    <w:rsid w:val="002B42E2"/>
    <w:rsid w:val="002C00A9"/>
    <w:rsid w:val="002D6191"/>
    <w:rsid w:val="002E1399"/>
    <w:rsid w:val="002E7702"/>
    <w:rsid w:val="002F3EF4"/>
    <w:rsid w:val="002F6965"/>
    <w:rsid w:val="00302844"/>
    <w:rsid w:val="003101AB"/>
    <w:rsid w:val="00312C3D"/>
    <w:rsid w:val="00314D59"/>
    <w:rsid w:val="00315CDE"/>
    <w:rsid w:val="00323739"/>
    <w:rsid w:val="003251BF"/>
    <w:rsid w:val="00330E79"/>
    <w:rsid w:val="0033220E"/>
    <w:rsid w:val="00353F1A"/>
    <w:rsid w:val="00356D27"/>
    <w:rsid w:val="003572E8"/>
    <w:rsid w:val="00360322"/>
    <w:rsid w:val="00363BD7"/>
    <w:rsid w:val="00375813"/>
    <w:rsid w:val="003767F1"/>
    <w:rsid w:val="003804F0"/>
    <w:rsid w:val="00384A06"/>
    <w:rsid w:val="00387D89"/>
    <w:rsid w:val="00392FCD"/>
    <w:rsid w:val="003935D8"/>
    <w:rsid w:val="00395791"/>
    <w:rsid w:val="003964EC"/>
    <w:rsid w:val="00397497"/>
    <w:rsid w:val="003A71FF"/>
    <w:rsid w:val="003B0FD5"/>
    <w:rsid w:val="003B3117"/>
    <w:rsid w:val="003B73C7"/>
    <w:rsid w:val="003C1336"/>
    <w:rsid w:val="003C2A91"/>
    <w:rsid w:val="003C36FB"/>
    <w:rsid w:val="003C707C"/>
    <w:rsid w:val="003D5D77"/>
    <w:rsid w:val="003D70FC"/>
    <w:rsid w:val="003D7AC6"/>
    <w:rsid w:val="003E1B45"/>
    <w:rsid w:val="003E6BD2"/>
    <w:rsid w:val="003F55FB"/>
    <w:rsid w:val="004013DD"/>
    <w:rsid w:val="00404BF8"/>
    <w:rsid w:val="004067AD"/>
    <w:rsid w:val="00407026"/>
    <w:rsid w:val="00407350"/>
    <w:rsid w:val="00410619"/>
    <w:rsid w:val="004117B2"/>
    <w:rsid w:val="00413806"/>
    <w:rsid w:val="00415750"/>
    <w:rsid w:val="00417B5C"/>
    <w:rsid w:val="004204EB"/>
    <w:rsid w:val="004217B6"/>
    <w:rsid w:val="00432CBC"/>
    <w:rsid w:val="00437F5F"/>
    <w:rsid w:val="00450A9B"/>
    <w:rsid w:val="00453892"/>
    <w:rsid w:val="00453A28"/>
    <w:rsid w:val="00453B41"/>
    <w:rsid w:val="004576C6"/>
    <w:rsid w:val="00462C84"/>
    <w:rsid w:val="004634D0"/>
    <w:rsid w:val="004670BD"/>
    <w:rsid w:val="004712B8"/>
    <w:rsid w:val="00474AA5"/>
    <w:rsid w:val="00475D20"/>
    <w:rsid w:val="00480B11"/>
    <w:rsid w:val="00481319"/>
    <w:rsid w:val="00481F31"/>
    <w:rsid w:val="0049132B"/>
    <w:rsid w:val="004921B6"/>
    <w:rsid w:val="004954CD"/>
    <w:rsid w:val="004B0DCD"/>
    <w:rsid w:val="004B0E30"/>
    <w:rsid w:val="004B281B"/>
    <w:rsid w:val="004B72D7"/>
    <w:rsid w:val="004C030B"/>
    <w:rsid w:val="004C48FE"/>
    <w:rsid w:val="004C749F"/>
    <w:rsid w:val="004D696B"/>
    <w:rsid w:val="004E4E36"/>
    <w:rsid w:val="004E6357"/>
    <w:rsid w:val="004F0A4A"/>
    <w:rsid w:val="004F2DF0"/>
    <w:rsid w:val="004F4116"/>
    <w:rsid w:val="00500085"/>
    <w:rsid w:val="00500BFD"/>
    <w:rsid w:val="00500CA0"/>
    <w:rsid w:val="00506965"/>
    <w:rsid w:val="005132BA"/>
    <w:rsid w:val="005206F2"/>
    <w:rsid w:val="00521957"/>
    <w:rsid w:val="0052238B"/>
    <w:rsid w:val="0052251D"/>
    <w:rsid w:val="005244C8"/>
    <w:rsid w:val="005251E1"/>
    <w:rsid w:val="00525A2F"/>
    <w:rsid w:val="00533A89"/>
    <w:rsid w:val="00533E2D"/>
    <w:rsid w:val="0053631B"/>
    <w:rsid w:val="005366C0"/>
    <w:rsid w:val="00541A05"/>
    <w:rsid w:val="00542481"/>
    <w:rsid w:val="00550849"/>
    <w:rsid w:val="005548A7"/>
    <w:rsid w:val="00566ED3"/>
    <w:rsid w:val="00567628"/>
    <w:rsid w:val="0057082B"/>
    <w:rsid w:val="00571041"/>
    <w:rsid w:val="0057632C"/>
    <w:rsid w:val="00585945"/>
    <w:rsid w:val="00590DC7"/>
    <w:rsid w:val="005947DA"/>
    <w:rsid w:val="005A1EAA"/>
    <w:rsid w:val="005A411A"/>
    <w:rsid w:val="005A4D8C"/>
    <w:rsid w:val="005A7AF5"/>
    <w:rsid w:val="005B07AD"/>
    <w:rsid w:val="005B5D33"/>
    <w:rsid w:val="005C0F3F"/>
    <w:rsid w:val="005C3485"/>
    <w:rsid w:val="005C657A"/>
    <w:rsid w:val="005D0B07"/>
    <w:rsid w:val="005D6A27"/>
    <w:rsid w:val="005E3B04"/>
    <w:rsid w:val="005E426B"/>
    <w:rsid w:val="005F1440"/>
    <w:rsid w:val="005F2F2E"/>
    <w:rsid w:val="005F370A"/>
    <w:rsid w:val="005F39B5"/>
    <w:rsid w:val="0060038C"/>
    <w:rsid w:val="00602722"/>
    <w:rsid w:val="00613C8E"/>
    <w:rsid w:val="006147CD"/>
    <w:rsid w:val="00617679"/>
    <w:rsid w:val="00623D78"/>
    <w:rsid w:val="00624835"/>
    <w:rsid w:val="006263A3"/>
    <w:rsid w:val="00631099"/>
    <w:rsid w:val="0063235D"/>
    <w:rsid w:val="00637A15"/>
    <w:rsid w:val="00640EDB"/>
    <w:rsid w:val="0064135A"/>
    <w:rsid w:val="00644DEA"/>
    <w:rsid w:val="00645B22"/>
    <w:rsid w:val="00647E41"/>
    <w:rsid w:val="00650A42"/>
    <w:rsid w:val="00651404"/>
    <w:rsid w:val="00656426"/>
    <w:rsid w:val="0065734A"/>
    <w:rsid w:val="006626C1"/>
    <w:rsid w:val="0066276F"/>
    <w:rsid w:val="00664291"/>
    <w:rsid w:val="00665FFA"/>
    <w:rsid w:val="00667A64"/>
    <w:rsid w:val="00670A50"/>
    <w:rsid w:val="00676211"/>
    <w:rsid w:val="00690135"/>
    <w:rsid w:val="006902B4"/>
    <w:rsid w:val="006921CB"/>
    <w:rsid w:val="00695A42"/>
    <w:rsid w:val="006960DC"/>
    <w:rsid w:val="006A0538"/>
    <w:rsid w:val="006B0C22"/>
    <w:rsid w:val="006B2A0E"/>
    <w:rsid w:val="006C4C6E"/>
    <w:rsid w:val="006C4C82"/>
    <w:rsid w:val="006C61AD"/>
    <w:rsid w:val="006E24AB"/>
    <w:rsid w:val="006E47F7"/>
    <w:rsid w:val="006E6818"/>
    <w:rsid w:val="006F020A"/>
    <w:rsid w:val="006F0EA9"/>
    <w:rsid w:val="006F1EF1"/>
    <w:rsid w:val="006F5121"/>
    <w:rsid w:val="00702CE3"/>
    <w:rsid w:val="00703CED"/>
    <w:rsid w:val="00705159"/>
    <w:rsid w:val="00705540"/>
    <w:rsid w:val="00706FBC"/>
    <w:rsid w:val="00707567"/>
    <w:rsid w:val="00720EFB"/>
    <w:rsid w:val="00721B20"/>
    <w:rsid w:val="00721BD3"/>
    <w:rsid w:val="0072355E"/>
    <w:rsid w:val="0072667D"/>
    <w:rsid w:val="00726C1E"/>
    <w:rsid w:val="007273DB"/>
    <w:rsid w:val="00727417"/>
    <w:rsid w:val="007339E6"/>
    <w:rsid w:val="00740E9F"/>
    <w:rsid w:val="00742CF3"/>
    <w:rsid w:val="007469B3"/>
    <w:rsid w:val="00757808"/>
    <w:rsid w:val="00763147"/>
    <w:rsid w:val="00766AAB"/>
    <w:rsid w:val="0076759C"/>
    <w:rsid w:val="00770233"/>
    <w:rsid w:val="0077041F"/>
    <w:rsid w:val="00772D94"/>
    <w:rsid w:val="00773646"/>
    <w:rsid w:val="00775042"/>
    <w:rsid w:val="007806D5"/>
    <w:rsid w:val="00781963"/>
    <w:rsid w:val="00787690"/>
    <w:rsid w:val="00787ADC"/>
    <w:rsid w:val="00794951"/>
    <w:rsid w:val="00795F74"/>
    <w:rsid w:val="007B7788"/>
    <w:rsid w:val="007C209A"/>
    <w:rsid w:val="007C29AF"/>
    <w:rsid w:val="007C357B"/>
    <w:rsid w:val="007C6695"/>
    <w:rsid w:val="007C6CCB"/>
    <w:rsid w:val="007C733B"/>
    <w:rsid w:val="007D1124"/>
    <w:rsid w:val="007D4391"/>
    <w:rsid w:val="007D7195"/>
    <w:rsid w:val="007D7403"/>
    <w:rsid w:val="007E0D44"/>
    <w:rsid w:val="007E3BFD"/>
    <w:rsid w:val="007E5439"/>
    <w:rsid w:val="007E57E0"/>
    <w:rsid w:val="007E6ECD"/>
    <w:rsid w:val="007F04D2"/>
    <w:rsid w:val="007F4CFE"/>
    <w:rsid w:val="007F77E1"/>
    <w:rsid w:val="00800AC8"/>
    <w:rsid w:val="008049D5"/>
    <w:rsid w:val="00816D8D"/>
    <w:rsid w:val="00817FD4"/>
    <w:rsid w:val="00821FC9"/>
    <w:rsid w:val="0082330F"/>
    <w:rsid w:val="00825C30"/>
    <w:rsid w:val="00827A8B"/>
    <w:rsid w:val="00830AF0"/>
    <w:rsid w:val="00831DE6"/>
    <w:rsid w:val="00832F1C"/>
    <w:rsid w:val="00833E71"/>
    <w:rsid w:val="008369E6"/>
    <w:rsid w:val="00840F12"/>
    <w:rsid w:val="00841110"/>
    <w:rsid w:val="008413F7"/>
    <w:rsid w:val="00841F5A"/>
    <w:rsid w:val="008421DD"/>
    <w:rsid w:val="00844BE1"/>
    <w:rsid w:val="00853229"/>
    <w:rsid w:val="008624BC"/>
    <w:rsid w:val="00867F70"/>
    <w:rsid w:val="00872389"/>
    <w:rsid w:val="00872FB8"/>
    <w:rsid w:val="0087380A"/>
    <w:rsid w:val="00873DD0"/>
    <w:rsid w:val="008814FB"/>
    <w:rsid w:val="0088314C"/>
    <w:rsid w:val="008925C8"/>
    <w:rsid w:val="00895D8F"/>
    <w:rsid w:val="008B1BED"/>
    <w:rsid w:val="008B2967"/>
    <w:rsid w:val="008B4454"/>
    <w:rsid w:val="008C6A04"/>
    <w:rsid w:val="008C6AFD"/>
    <w:rsid w:val="008D27F7"/>
    <w:rsid w:val="008D29AA"/>
    <w:rsid w:val="008D2C49"/>
    <w:rsid w:val="008D54A0"/>
    <w:rsid w:val="008D75D4"/>
    <w:rsid w:val="008E2D27"/>
    <w:rsid w:val="008E3430"/>
    <w:rsid w:val="008E5F0B"/>
    <w:rsid w:val="008E6B68"/>
    <w:rsid w:val="00900758"/>
    <w:rsid w:val="00900DF9"/>
    <w:rsid w:val="0091162D"/>
    <w:rsid w:val="00913A88"/>
    <w:rsid w:val="00913B1A"/>
    <w:rsid w:val="0092003B"/>
    <w:rsid w:val="009200AA"/>
    <w:rsid w:val="009204CF"/>
    <w:rsid w:val="00924DA2"/>
    <w:rsid w:val="00926E53"/>
    <w:rsid w:val="00930D95"/>
    <w:rsid w:val="00933285"/>
    <w:rsid w:val="00935808"/>
    <w:rsid w:val="00942D24"/>
    <w:rsid w:val="00944987"/>
    <w:rsid w:val="00951852"/>
    <w:rsid w:val="00953CA5"/>
    <w:rsid w:val="00955EB9"/>
    <w:rsid w:val="00957A04"/>
    <w:rsid w:val="0096079E"/>
    <w:rsid w:val="00961257"/>
    <w:rsid w:val="00965719"/>
    <w:rsid w:val="00967B23"/>
    <w:rsid w:val="00970213"/>
    <w:rsid w:val="00971335"/>
    <w:rsid w:val="00971B2C"/>
    <w:rsid w:val="00971D37"/>
    <w:rsid w:val="009730CE"/>
    <w:rsid w:val="00974AC3"/>
    <w:rsid w:val="00975708"/>
    <w:rsid w:val="0099034F"/>
    <w:rsid w:val="00990665"/>
    <w:rsid w:val="00995C4C"/>
    <w:rsid w:val="009A2164"/>
    <w:rsid w:val="009A4604"/>
    <w:rsid w:val="009A7A1F"/>
    <w:rsid w:val="009A7A56"/>
    <w:rsid w:val="009A7C1A"/>
    <w:rsid w:val="009B03BD"/>
    <w:rsid w:val="009B4104"/>
    <w:rsid w:val="009B5A8D"/>
    <w:rsid w:val="009B7D55"/>
    <w:rsid w:val="009C014C"/>
    <w:rsid w:val="009C018D"/>
    <w:rsid w:val="009C307C"/>
    <w:rsid w:val="009C74D1"/>
    <w:rsid w:val="009C7FB9"/>
    <w:rsid w:val="009D08A2"/>
    <w:rsid w:val="009E26E9"/>
    <w:rsid w:val="009E468D"/>
    <w:rsid w:val="009E7C66"/>
    <w:rsid w:val="009F41E2"/>
    <w:rsid w:val="00A0775C"/>
    <w:rsid w:val="00A11AA4"/>
    <w:rsid w:val="00A15585"/>
    <w:rsid w:val="00A171EB"/>
    <w:rsid w:val="00A207BF"/>
    <w:rsid w:val="00A25609"/>
    <w:rsid w:val="00A265DA"/>
    <w:rsid w:val="00A267C6"/>
    <w:rsid w:val="00A33F97"/>
    <w:rsid w:val="00A3686A"/>
    <w:rsid w:val="00A40284"/>
    <w:rsid w:val="00A44E51"/>
    <w:rsid w:val="00A44F17"/>
    <w:rsid w:val="00A476AB"/>
    <w:rsid w:val="00A51093"/>
    <w:rsid w:val="00A57DD6"/>
    <w:rsid w:val="00A61F2D"/>
    <w:rsid w:val="00A633F5"/>
    <w:rsid w:val="00A67935"/>
    <w:rsid w:val="00A67FDB"/>
    <w:rsid w:val="00A816ED"/>
    <w:rsid w:val="00A8236D"/>
    <w:rsid w:val="00A9158D"/>
    <w:rsid w:val="00A92102"/>
    <w:rsid w:val="00A9464B"/>
    <w:rsid w:val="00AA081E"/>
    <w:rsid w:val="00AA45EA"/>
    <w:rsid w:val="00AA49C0"/>
    <w:rsid w:val="00AB6C03"/>
    <w:rsid w:val="00AC1E91"/>
    <w:rsid w:val="00AC36C4"/>
    <w:rsid w:val="00AC618F"/>
    <w:rsid w:val="00AD159C"/>
    <w:rsid w:val="00AD1618"/>
    <w:rsid w:val="00AD3478"/>
    <w:rsid w:val="00AD4CFC"/>
    <w:rsid w:val="00AD5F50"/>
    <w:rsid w:val="00AD6746"/>
    <w:rsid w:val="00AD73E4"/>
    <w:rsid w:val="00AE4B0E"/>
    <w:rsid w:val="00AE6050"/>
    <w:rsid w:val="00AF26DA"/>
    <w:rsid w:val="00AF3744"/>
    <w:rsid w:val="00AF4EAF"/>
    <w:rsid w:val="00AF78AD"/>
    <w:rsid w:val="00B00970"/>
    <w:rsid w:val="00B0723B"/>
    <w:rsid w:val="00B07E78"/>
    <w:rsid w:val="00B1024F"/>
    <w:rsid w:val="00B10F03"/>
    <w:rsid w:val="00B131F9"/>
    <w:rsid w:val="00B14F55"/>
    <w:rsid w:val="00B1525B"/>
    <w:rsid w:val="00B15F46"/>
    <w:rsid w:val="00B168FA"/>
    <w:rsid w:val="00B24D2B"/>
    <w:rsid w:val="00B27C7B"/>
    <w:rsid w:val="00B3025A"/>
    <w:rsid w:val="00B3192B"/>
    <w:rsid w:val="00B34E6C"/>
    <w:rsid w:val="00B40CC9"/>
    <w:rsid w:val="00B42AD1"/>
    <w:rsid w:val="00B438FA"/>
    <w:rsid w:val="00B44607"/>
    <w:rsid w:val="00B44A32"/>
    <w:rsid w:val="00B468F3"/>
    <w:rsid w:val="00B507D7"/>
    <w:rsid w:val="00B517B5"/>
    <w:rsid w:val="00B5482E"/>
    <w:rsid w:val="00B62C4E"/>
    <w:rsid w:val="00B70D00"/>
    <w:rsid w:val="00B71243"/>
    <w:rsid w:val="00B8079C"/>
    <w:rsid w:val="00B81B16"/>
    <w:rsid w:val="00B8235F"/>
    <w:rsid w:val="00B90C33"/>
    <w:rsid w:val="00B95518"/>
    <w:rsid w:val="00B978CB"/>
    <w:rsid w:val="00BA0504"/>
    <w:rsid w:val="00BA13B2"/>
    <w:rsid w:val="00BA40A8"/>
    <w:rsid w:val="00BC26FD"/>
    <w:rsid w:val="00BC4B4E"/>
    <w:rsid w:val="00BD330C"/>
    <w:rsid w:val="00BD6C45"/>
    <w:rsid w:val="00BE0CE2"/>
    <w:rsid w:val="00BE1489"/>
    <w:rsid w:val="00BE1E27"/>
    <w:rsid w:val="00BF2116"/>
    <w:rsid w:val="00BF3167"/>
    <w:rsid w:val="00BF75AA"/>
    <w:rsid w:val="00C030E7"/>
    <w:rsid w:val="00C07B7A"/>
    <w:rsid w:val="00C10BF0"/>
    <w:rsid w:val="00C14337"/>
    <w:rsid w:val="00C15CFB"/>
    <w:rsid w:val="00C16659"/>
    <w:rsid w:val="00C2529D"/>
    <w:rsid w:val="00C318B4"/>
    <w:rsid w:val="00C35BD9"/>
    <w:rsid w:val="00C36A00"/>
    <w:rsid w:val="00C40179"/>
    <w:rsid w:val="00C4597D"/>
    <w:rsid w:val="00C525A9"/>
    <w:rsid w:val="00C53180"/>
    <w:rsid w:val="00C64037"/>
    <w:rsid w:val="00C72DEF"/>
    <w:rsid w:val="00C7456E"/>
    <w:rsid w:val="00C74951"/>
    <w:rsid w:val="00C77D89"/>
    <w:rsid w:val="00C8045E"/>
    <w:rsid w:val="00C81A59"/>
    <w:rsid w:val="00C85094"/>
    <w:rsid w:val="00C87332"/>
    <w:rsid w:val="00C90EFF"/>
    <w:rsid w:val="00C92B36"/>
    <w:rsid w:val="00C933E7"/>
    <w:rsid w:val="00C97BEE"/>
    <w:rsid w:val="00CA3FD3"/>
    <w:rsid w:val="00CA4DE8"/>
    <w:rsid w:val="00CA7DCF"/>
    <w:rsid w:val="00CB1DD8"/>
    <w:rsid w:val="00CB30E6"/>
    <w:rsid w:val="00CB55BA"/>
    <w:rsid w:val="00CB6034"/>
    <w:rsid w:val="00CB73BC"/>
    <w:rsid w:val="00CC1537"/>
    <w:rsid w:val="00CC28B7"/>
    <w:rsid w:val="00CC4BDB"/>
    <w:rsid w:val="00CC5CF7"/>
    <w:rsid w:val="00CD3674"/>
    <w:rsid w:val="00CE1650"/>
    <w:rsid w:val="00CE2634"/>
    <w:rsid w:val="00CE7C18"/>
    <w:rsid w:val="00D0298A"/>
    <w:rsid w:val="00D0589D"/>
    <w:rsid w:val="00D20A88"/>
    <w:rsid w:val="00D21716"/>
    <w:rsid w:val="00D24F9B"/>
    <w:rsid w:val="00D27638"/>
    <w:rsid w:val="00D2766F"/>
    <w:rsid w:val="00D27B07"/>
    <w:rsid w:val="00D315C8"/>
    <w:rsid w:val="00D316A3"/>
    <w:rsid w:val="00D35ED7"/>
    <w:rsid w:val="00D3694F"/>
    <w:rsid w:val="00D40487"/>
    <w:rsid w:val="00D63DEE"/>
    <w:rsid w:val="00D72321"/>
    <w:rsid w:val="00D81AFD"/>
    <w:rsid w:val="00D82373"/>
    <w:rsid w:val="00D86146"/>
    <w:rsid w:val="00D9241A"/>
    <w:rsid w:val="00D933F5"/>
    <w:rsid w:val="00D9512E"/>
    <w:rsid w:val="00DA2377"/>
    <w:rsid w:val="00DA2829"/>
    <w:rsid w:val="00DA5925"/>
    <w:rsid w:val="00DA7AD2"/>
    <w:rsid w:val="00DB76CC"/>
    <w:rsid w:val="00DB7B94"/>
    <w:rsid w:val="00DC7BB1"/>
    <w:rsid w:val="00DD2FF1"/>
    <w:rsid w:val="00DD33F0"/>
    <w:rsid w:val="00DE0A1B"/>
    <w:rsid w:val="00DE309D"/>
    <w:rsid w:val="00DE4E6C"/>
    <w:rsid w:val="00DE7BEC"/>
    <w:rsid w:val="00DF225A"/>
    <w:rsid w:val="00DF31E9"/>
    <w:rsid w:val="00DF6E75"/>
    <w:rsid w:val="00E01AC8"/>
    <w:rsid w:val="00E044C3"/>
    <w:rsid w:val="00E0702A"/>
    <w:rsid w:val="00E10242"/>
    <w:rsid w:val="00E12D09"/>
    <w:rsid w:val="00E13538"/>
    <w:rsid w:val="00E158D7"/>
    <w:rsid w:val="00E15A55"/>
    <w:rsid w:val="00E1784A"/>
    <w:rsid w:val="00E20F18"/>
    <w:rsid w:val="00E212B7"/>
    <w:rsid w:val="00E22F39"/>
    <w:rsid w:val="00E27D68"/>
    <w:rsid w:val="00E34897"/>
    <w:rsid w:val="00E417D4"/>
    <w:rsid w:val="00E45DBF"/>
    <w:rsid w:val="00E45F63"/>
    <w:rsid w:val="00E46C75"/>
    <w:rsid w:val="00E47149"/>
    <w:rsid w:val="00E51CAE"/>
    <w:rsid w:val="00E52368"/>
    <w:rsid w:val="00E56379"/>
    <w:rsid w:val="00E57EFE"/>
    <w:rsid w:val="00E61231"/>
    <w:rsid w:val="00E70CD0"/>
    <w:rsid w:val="00E75CA2"/>
    <w:rsid w:val="00E75CB7"/>
    <w:rsid w:val="00E760D4"/>
    <w:rsid w:val="00E772DC"/>
    <w:rsid w:val="00E81CD6"/>
    <w:rsid w:val="00E827D0"/>
    <w:rsid w:val="00E83C13"/>
    <w:rsid w:val="00E84285"/>
    <w:rsid w:val="00E9024F"/>
    <w:rsid w:val="00EA0073"/>
    <w:rsid w:val="00EA159F"/>
    <w:rsid w:val="00EA1CC3"/>
    <w:rsid w:val="00EA26EB"/>
    <w:rsid w:val="00EA4D58"/>
    <w:rsid w:val="00EA609F"/>
    <w:rsid w:val="00EA6D5A"/>
    <w:rsid w:val="00EB6573"/>
    <w:rsid w:val="00EB731C"/>
    <w:rsid w:val="00EC0015"/>
    <w:rsid w:val="00EC196A"/>
    <w:rsid w:val="00EC4A06"/>
    <w:rsid w:val="00ED16CD"/>
    <w:rsid w:val="00ED593C"/>
    <w:rsid w:val="00EE1386"/>
    <w:rsid w:val="00EE6606"/>
    <w:rsid w:val="00EF0083"/>
    <w:rsid w:val="00EF24A0"/>
    <w:rsid w:val="00EF5611"/>
    <w:rsid w:val="00EF6BFD"/>
    <w:rsid w:val="00F0583B"/>
    <w:rsid w:val="00F07EC6"/>
    <w:rsid w:val="00F22F2A"/>
    <w:rsid w:val="00F24537"/>
    <w:rsid w:val="00F308F3"/>
    <w:rsid w:val="00F3317D"/>
    <w:rsid w:val="00F3434C"/>
    <w:rsid w:val="00F40C68"/>
    <w:rsid w:val="00F40FC0"/>
    <w:rsid w:val="00F42D84"/>
    <w:rsid w:val="00F440BB"/>
    <w:rsid w:val="00F45C7F"/>
    <w:rsid w:val="00F46075"/>
    <w:rsid w:val="00F46387"/>
    <w:rsid w:val="00F507CD"/>
    <w:rsid w:val="00F555EA"/>
    <w:rsid w:val="00F576CB"/>
    <w:rsid w:val="00F60FCC"/>
    <w:rsid w:val="00F67402"/>
    <w:rsid w:val="00F82F02"/>
    <w:rsid w:val="00F83338"/>
    <w:rsid w:val="00F85ABF"/>
    <w:rsid w:val="00F900B9"/>
    <w:rsid w:val="00F921AD"/>
    <w:rsid w:val="00F9372A"/>
    <w:rsid w:val="00F94E27"/>
    <w:rsid w:val="00FB0C12"/>
    <w:rsid w:val="00FB0E69"/>
    <w:rsid w:val="00FB28C5"/>
    <w:rsid w:val="00FB2C4B"/>
    <w:rsid w:val="00FB4083"/>
    <w:rsid w:val="00FB4A93"/>
    <w:rsid w:val="00FC0FB6"/>
    <w:rsid w:val="00FC32F5"/>
    <w:rsid w:val="00FD0FE7"/>
    <w:rsid w:val="00FD20FA"/>
    <w:rsid w:val="00FD5F03"/>
    <w:rsid w:val="00FE18D9"/>
    <w:rsid w:val="00FE33AD"/>
    <w:rsid w:val="00FE6BF4"/>
    <w:rsid w:val="00FE7B0C"/>
    <w:rsid w:val="00FF5E7B"/>
    <w:rsid w:val="00FF6165"/>
    <w:rsid w:val="00FF68B1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0242"/>
    <w:pPr>
      <w:ind w:left="720"/>
      <w:contextualSpacing/>
    </w:pPr>
  </w:style>
  <w:style w:type="paragraph" w:styleId="NormalWeb">
    <w:name w:val="Normal (Web)"/>
    <w:basedOn w:val="Normal"/>
    <w:uiPriority w:val="99"/>
    <w:rsid w:val="009C014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E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FF68B1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275</Words>
  <Characters>1571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Org4</cp:lastModifiedBy>
  <cp:revision>5</cp:revision>
  <cp:lastPrinted>2018-05-17T23:28:00Z</cp:lastPrinted>
  <dcterms:created xsi:type="dcterms:W3CDTF">2018-05-15T04:55:00Z</dcterms:created>
  <dcterms:modified xsi:type="dcterms:W3CDTF">2018-05-20T23:46:00Z</dcterms:modified>
</cp:coreProperties>
</file>