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31" w:rsidRPr="001173FF" w:rsidRDefault="004A5F31" w:rsidP="006028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5F31" w:rsidRPr="001173FF" w:rsidRDefault="004A5F31" w:rsidP="006028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4A5F31" w:rsidRPr="001173FF" w:rsidRDefault="004A5F31" w:rsidP="006028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5F31" w:rsidRPr="001173FF" w:rsidRDefault="004A5F31" w:rsidP="0060289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5F31" w:rsidRPr="001173FF" w:rsidRDefault="004A5F31" w:rsidP="0060289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5F31" w:rsidRPr="001173FF" w:rsidRDefault="004A5F31" w:rsidP="00602892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23.05.2018    № 256</w:t>
      </w:r>
    </w:p>
    <w:p w:rsidR="004A5F31" w:rsidRPr="001173FF" w:rsidRDefault="004A5F31" w:rsidP="0060289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1173FF">
        <w:rPr>
          <w:rFonts w:ascii="Times New Roman" w:hAnsi="Times New Roman" w:cs="Times New Roman"/>
          <w:sz w:val="28"/>
          <w:szCs w:val="28"/>
        </w:rPr>
        <w:t>п. Чегдомын</w:t>
      </w:r>
    </w:p>
    <w:p w:rsidR="004A5F31" w:rsidRPr="00872389" w:rsidRDefault="004A5F31" w:rsidP="00602892">
      <w:pPr>
        <w:tabs>
          <w:tab w:val="left" w:pos="6860"/>
        </w:tabs>
        <w:spacing w:line="240" w:lineRule="exact"/>
        <w:jc w:val="center"/>
        <w:rPr>
          <w:b/>
          <w:szCs w:val="28"/>
        </w:rPr>
      </w:pPr>
    </w:p>
    <w:p w:rsidR="004A5F31" w:rsidRDefault="004A5F31" w:rsidP="00E00E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Приложение к постановлению от 15.01.2016  № 15 </w:t>
      </w:r>
    </w:p>
    <w:p w:rsidR="004A5F31" w:rsidRPr="004201DD" w:rsidRDefault="004A5F31" w:rsidP="00E00E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Об утверждении Правил организации регулярных перевозок пассажиров  и багажа автомобильным транспортом, осуществляемых по муниципальным  маршрутам  между поселениями на территории Верхнебуреинского муниципального района»</w:t>
      </w:r>
    </w:p>
    <w:p w:rsidR="004A5F31" w:rsidRDefault="004A5F31" w:rsidP="00E00EF3">
      <w:pPr>
        <w:spacing w:after="0" w:line="240" w:lineRule="exact"/>
        <w:jc w:val="both"/>
      </w:pPr>
    </w:p>
    <w:p w:rsidR="004A5F31" w:rsidRDefault="004A5F31" w:rsidP="00E00EF3">
      <w:pPr>
        <w:spacing w:after="0" w:line="240" w:lineRule="exact"/>
        <w:jc w:val="both"/>
      </w:pPr>
    </w:p>
    <w:p w:rsidR="004A5F31" w:rsidRDefault="004A5F31" w:rsidP="00E00E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4D5F">
        <w:rPr>
          <w:rFonts w:ascii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/>
          <w:sz w:val="28"/>
          <w:szCs w:val="28"/>
        </w:rPr>
        <w:t xml:space="preserve">нормативно-правового акта в соответствие с действующим законодательством администрация Верхнебуреинского муниципального района </w:t>
      </w:r>
    </w:p>
    <w:p w:rsidR="004A5F31" w:rsidRDefault="004A5F31" w:rsidP="00E94D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A5F31" w:rsidRDefault="004A5F31" w:rsidP="00E00E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приложение к  постановлению от 15.01.2016  </w:t>
      </w:r>
    </w:p>
    <w:p w:rsidR="004A5F31" w:rsidRPr="00E94D5F" w:rsidRDefault="004A5F31" w:rsidP="00E00EF3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15 «Об утверждении Правил организации регулярных перевозок пассажиров  и багажа автомобильным транспортом, осуществляемых по муниципальным  маршрутам  между поселениями на территории Верхнебуреинского муниципального района» следующего содержания:</w:t>
      </w:r>
    </w:p>
    <w:p w:rsidR="004A5F31" w:rsidRDefault="004A5F31" w:rsidP="00E00EF3">
      <w:pPr>
        <w:tabs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4D5F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>Включить дополнительно п. 8.3 следующего содержания: «Юридическое лицо, индивидуальный предприниматель, уполномоченный участник договора простого товарищества, осуществляющие регулярные перевозки по муниципальным маршрутам обязаны в срочном порядке  не более чем за пять  дней проинформировать уполномоченный орган местного самоуправления об изменении тарифа на регулярные перевозки</w:t>
      </w:r>
      <w:r w:rsidRPr="008A7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пассажиров  и багажа автомобильным транспортом, осуществляемых по муниципальным  маршрутам</w:t>
      </w:r>
      <w:r w:rsidRPr="008A7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Верхнебуреинского муниципального района.</w:t>
      </w:r>
    </w:p>
    <w:p w:rsidR="004A5F31" w:rsidRDefault="004A5F31" w:rsidP="00E00E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п. 8.3 выше названного Приложения считать п. 8.4.</w:t>
      </w:r>
    </w:p>
    <w:p w:rsidR="004A5F31" w:rsidRPr="00A63994" w:rsidRDefault="004A5F31" w:rsidP="00E00E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63994">
        <w:rPr>
          <w:rFonts w:ascii="Times New Roman" w:hAnsi="Times New Roman"/>
          <w:sz w:val="28"/>
          <w:szCs w:val="28"/>
        </w:rPr>
        <w:t>Контроль за выполнением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  <w:r w:rsidRPr="00A63994">
        <w:rPr>
          <w:rFonts w:ascii="Times New Roman" w:hAnsi="Times New Roman"/>
          <w:sz w:val="28"/>
          <w:szCs w:val="28"/>
        </w:rPr>
        <w:t xml:space="preserve"> </w:t>
      </w:r>
    </w:p>
    <w:p w:rsidR="004A5F31" w:rsidRPr="00A63994" w:rsidRDefault="004A5F31" w:rsidP="00E00EF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63994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4A5F31" w:rsidRDefault="004A5F31" w:rsidP="00E00E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5F31" w:rsidRDefault="004A5F31" w:rsidP="00E00E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5F31" w:rsidRDefault="004A5F31" w:rsidP="00E00EF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5F31" w:rsidRDefault="004A5F31" w:rsidP="00E00E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о. главы </w:t>
      </w:r>
    </w:p>
    <w:p w:rsidR="004A5F31" w:rsidRDefault="004A5F31" w:rsidP="00E00E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                                                                         А. В. Лещук</w:t>
      </w:r>
    </w:p>
    <w:p w:rsidR="004A5F31" w:rsidRDefault="004A5F31" w:rsidP="00A63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F31" w:rsidRDefault="004A5F31" w:rsidP="00A63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F31" w:rsidRDefault="004A5F31" w:rsidP="00A63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A5F31" w:rsidSect="00E00EF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1DD"/>
    <w:rsid w:val="00050347"/>
    <w:rsid w:val="00084D81"/>
    <w:rsid w:val="001173FF"/>
    <w:rsid w:val="00277BB7"/>
    <w:rsid w:val="00294B1D"/>
    <w:rsid w:val="003748EF"/>
    <w:rsid w:val="004201DD"/>
    <w:rsid w:val="004A5F31"/>
    <w:rsid w:val="005242EB"/>
    <w:rsid w:val="00537FB5"/>
    <w:rsid w:val="00602892"/>
    <w:rsid w:val="006179B6"/>
    <w:rsid w:val="00744A54"/>
    <w:rsid w:val="007F3AE1"/>
    <w:rsid w:val="00872389"/>
    <w:rsid w:val="008A7EB9"/>
    <w:rsid w:val="00910590"/>
    <w:rsid w:val="00A63994"/>
    <w:rsid w:val="00B14599"/>
    <w:rsid w:val="00C26A21"/>
    <w:rsid w:val="00D5779F"/>
    <w:rsid w:val="00E00EF3"/>
    <w:rsid w:val="00E13448"/>
    <w:rsid w:val="00E94D5F"/>
    <w:rsid w:val="00ED732B"/>
    <w:rsid w:val="00E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9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0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602892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1</Pages>
  <Words>262</Words>
  <Characters>1494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Org4</cp:lastModifiedBy>
  <cp:revision>14</cp:revision>
  <cp:lastPrinted>2018-05-20T22:20:00Z</cp:lastPrinted>
  <dcterms:created xsi:type="dcterms:W3CDTF">2018-05-10T05:49:00Z</dcterms:created>
  <dcterms:modified xsi:type="dcterms:W3CDTF">2018-05-24T03:51:00Z</dcterms:modified>
</cp:coreProperties>
</file>