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05" w:rsidRPr="001173FF" w:rsidRDefault="00B84505" w:rsidP="00D90CBF">
      <w:pPr>
        <w:pStyle w:val="ConsPlusNormal"/>
        <w:jc w:val="center"/>
        <w:outlineLvl w:val="0"/>
        <w:rPr>
          <w:sz w:val="28"/>
          <w:szCs w:val="28"/>
        </w:rPr>
      </w:pPr>
      <w:r w:rsidRPr="001173FF">
        <w:rPr>
          <w:sz w:val="28"/>
          <w:szCs w:val="28"/>
        </w:rPr>
        <w:t>Администрация</w:t>
      </w:r>
    </w:p>
    <w:p w:rsidR="00B84505" w:rsidRPr="001173FF" w:rsidRDefault="00B84505" w:rsidP="00D90CBF">
      <w:pPr>
        <w:pStyle w:val="ConsPlusNormal"/>
        <w:jc w:val="center"/>
        <w:outlineLvl w:val="0"/>
        <w:rPr>
          <w:sz w:val="28"/>
          <w:szCs w:val="28"/>
        </w:rPr>
      </w:pPr>
      <w:r w:rsidRPr="001173FF">
        <w:rPr>
          <w:sz w:val="28"/>
          <w:szCs w:val="28"/>
        </w:rPr>
        <w:t>Верхнебуреинского муниципального района</w:t>
      </w:r>
    </w:p>
    <w:p w:rsidR="00B84505" w:rsidRPr="001173FF" w:rsidRDefault="00B84505" w:rsidP="00D90CBF">
      <w:pPr>
        <w:pStyle w:val="ConsPlusNormal"/>
        <w:jc w:val="center"/>
        <w:outlineLvl w:val="0"/>
        <w:rPr>
          <w:sz w:val="28"/>
          <w:szCs w:val="28"/>
        </w:rPr>
      </w:pPr>
    </w:p>
    <w:p w:rsidR="00B84505" w:rsidRPr="001173FF" w:rsidRDefault="00B84505" w:rsidP="00D90CBF">
      <w:pPr>
        <w:pStyle w:val="ConsPlusNormal"/>
        <w:jc w:val="center"/>
        <w:outlineLvl w:val="0"/>
        <w:rPr>
          <w:sz w:val="28"/>
          <w:szCs w:val="28"/>
        </w:rPr>
      </w:pPr>
      <w:r w:rsidRPr="001173FF">
        <w:rPr>
          <w:sz w:val="28"/>
          <w:szCs w:val="28"/>
        </w:rPr>
        <w:t>ПОСТАНОВЛЕНИЕ</w:t>
      </w:r>
    </w:p>
    <w:p w:rsidR="00B84505" w:rsidRPr="001173FF" w:rsidRDefault="00B84505" w:rsidP="00D90CBF">
      <w:pPr>
        <w:pStyle w:val="ConsPlusNormal"/>
        <w:outlineLvl w:val="0"/>
        <w:rPr>
          <w:sz w:val="28"/>
          <w:szCs w:val="28"/>
        </w:rPr>
      </w:pPr>
    </w:p>
    <w:p w:rsidR="00B84505" w:rsidRPr="001173FF" w:rsidRDefault="00B84505" w:rsidP="00D90CBF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24.05.2018    № 258</w:t>
      </w:r>
    </w:p>
    <w:p w:rsidR="00B84505" w:rsidRPr="001173FF" w:rsidRDefault="00B84505" w:rsidP="00D90CBF">
      <w:pPr>
        <w:pStyle w:val="ConsPlusNormal"/>
        <w:outlineLvl w:val="0"/>
        <w:rPr>
          <w:sz w:val="28"/>
          <w:szCs w:val="28"/>
        </w:rPr>
      </w:pPr>
      <w:r w:rsidRPr="001173FF">
        <w:rPr>
          <w:sz w:val="28"/>
          <w:szCs w:val="28"/>
        </w:rPr>
        <w:t>п. Чегдомын</w:t>
      </w:r>
    </w:p>
    <w:p w:rsidR="00B84505" w:rsidRPr="00872389" w:rsidRDefault="00B84505" w:rsidP="00D90CBF">
      <w:pPr>
        <w:tabs>
          <w:tab w:val="left" w:pos="6860"/>
        </w:tabs>
        <w:spacing w:line="240" w:lineRule="exact"/>
        <w:jc w:val="center"/>
        <w:rPr>
          <w:b/>
          <w:szCs w:val="28"/>
        </w:rPr>
      </w:pPr>
    </w:p>
    <w:p w:rsidR="00B84505" w:rsidRDefault="00B84505" w:rsidP="00DE6D11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0CA0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Порядок утверждённый</w:t>
      </w:r>
      <w:r w:rsidRPr="006B0CA0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6B0CA0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</w:t>
      </w:r>
      <w:r w:rsidRPr="006B0CA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от 05.12.2016 </w:t>
      </w:r>
    </w:p>
    <w:p w:rsidR="00B84505" w:rsidRPr="005A0EE8" w:rsidRDefault="00B84505" w:rsidP="00DE6D11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№ 704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>«</w:t>
      </w:r>
      <w:r>
        <w:rPr>
          <w:rFonts w:ascii="Times New Roman" w:hAnsi="Times New Roman"/>
          <w:bCs/>
          <w:kern w:val="36"/>
          <w:sz w:val="28"/>
          <w:szCs w:val="28"/>
        </w:rPr>
        <w:t>О порядке предоставления Субсидий на компенсацию части расходов граждан на оплату коммунальных услуг, возникающих в связи с ростом платы за данные услуги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>»</w:t>
      </w:r>
    </w:p>
    <w:p w:rsidR="00B84505" w:rsidRDefault="00B84505" w:rsidP="00291DA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001C">
        <w:rPr>
          <w:sz w:val="28"/>
          <w:szCs w:val="28"/>
        </w:rPr>
        <w:br/>
      </w:r>
      <w:r w:rsidRPr="006B0CA0">
        <w:rPr>
          <w:sz w:val="28"/>
          <w:szCs w:val="28"/>
        </w:rPr>
        <w:t xml:space="preserve">             </w:t>
      </w:r>
      <w:r w:rsidRPr="006B0CA0">
        <w:rPr>
          <w:rFonts w:ascii="Times New Roman" w:hAnsi="Times New Roman"/>
          <w:sz w:val="28"/>
          <w:szCs w:val="28"/>
        </w:rPr>
        <w:t xml:space="preserve">В </w:t>
      </w:r>
      <w:r w:rsidRPr="00616C20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 xml:space="preserve">пунктом 5 статьи 78 </w:t>
      </w:r>
      <w:r w:rsidRPr="00616C20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Pr="006B0CA0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6B0CA0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0CA0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B84505" w:rsidRDefault="00B84505" w:rsidP="00291DA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B0CA0">
        <w:rPr>
          <w:rFonts w:ascii="Times New Roman" w:hAnsi="Times New Roman"/>
          <w:sz w:val="28"/>
          <w:szCs w:val="28"/>
        </w:rPr>
        <w:t>ПОСТАНОВЛЯЕТ:</w:t>
      </w:r>
    </w:p>
    <w:p w:rsidR="00B84505" w:rsidRDefault="00B84505" w:rsidP="00DE6D11">
      <w:pPr>
        <w:tabs>
          <w:tab w:val="left" w:pos="1080"/>
        </w:tabs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C001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8C001C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изменения в Порядок,</w:t>
      </w:r>
      <w:r w:rsidRPr="008C0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утверждённый </w:t>
      </w:r>
      <w:r w:rsidRPr="008C001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C001C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 05.12.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2016 №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704 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>«</w:t>
      </w:r>
      <w:r>
        <w:rPr>
          <w:rFonts w:ascii="Times New Roman" w:hAnsi="Times New Roman"/>
          <w:bCs/>
          <w:kern w:val="36"/>
          <w:sz w:val="28"/>
          <w:szCs w:val="28"/>
        </w:rPr>
        <w:t>О порядке предоставления Субсидий на компенсацию части расходов граждан на оплату коммунальных услуг, возникающих в связи с ростом платы за данные услуги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>»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следующие изменения: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B84505" w:rsidRPr="008C001C" w:rsidRDefault="00B84505" w:rsidP="00D0710D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1.1.</w:t>
      </w:r>
      <w:r w:rsidRPr="00D0710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Р</w:t>
      </w:r>
      <w:bookmarkStart w:id="0" w:name="_GoBack"/>
      <w:bookmarkEnd w:id="0"/>
      <w:r w:rsidRPr="008C001C">
        <w:rPr>
          <w:rFonts w:ascii="Times New Roman" w:hAnsi="Times New Roman"/>
          <w:bCs/>
          <w:kern w:val="36"/>
          <w:sz w:val="28"/>
          <w:szCs w:val="28"/>
        </w:rPr>
        <w:t>аздел 2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дополнить пунктом 2.11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B84505" w:rsidRDefault="00B84505" w:rsidP="00D0710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«2.11. </w:t>
      </w:r>
      <w:r w:rsidRPr="008C001C">
        <w:rPr>
          <w:rFonts w:ascii="Times New Roman" w:hAnsi="Times New Roman"/>
          <w:sz w:val="28"/>
          <w:szCs w:val="28"/>
        </w:rPr>
        <w:t xml:space="preserve">Субсидии предоставляются организациям при </w:t>
      </w:r>
      <w:r>
        <w:rPr>
          <w:rFonts w:ascii="Times New Roman" w:hAnsi="Times New Roman"/>
          <w:sz w:val="28"/>
          <w:szCs w:val="28"/>
        </w:rPr>
        <w:t>условии</w:t>
      </w:r>
      <w:r w:rsidRPr="008C001C">
        <w:rPr>
          <w:rFonts w:ascii="Times New Roman" w:hAnsi="Times New Roman"/>
          <w:sz w:val="28"/>
          <w:szCs w:val="28"/>
        </w:rPr>
        <w:t xml:space="preserve"> согласия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средств районного бюджета и органом муниципального финансового контроля района проверок соблюдения ими условий, цели и п</w:t>
      </w:r>
      <w:r>
        <w:rPr>
          <w:rFonts w:ascii="Times New Roman" w:hAnsi="Times New Roman"/>
          <w:sz w:val="28"/>
          <w:szCs w:val="28"/>
        </w:rPr>
        <w:t>орядка предоставления субсидии</w:t>
      </w:r>
      <w:r w:rsidRPr="008C00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8C001C">
        <w:rPr>
          <w:rFonts w:ascii="Times New Roman" w:hAnsi="Times New Roman"/>
          <w:sz w:val="28"/>
          <w:szCs w:val="28"/>
        </w:rPr>
        <w:t xml:space="preserve"> 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B84505" w:rsidRPr="00F23993" w:rsidRDefault="00B84505" w:rsidP="00F23993">
      <w:pPr>
        <w:pStyle w:val="ConsPlusNormal1"/>
        <w:widowControl w:val="0"/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2.</w:t>
      </w:r>
      <w:r w:rsidRPr="008C001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F2399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84505" w:rsidRPr="00F23993" w:rsidRDefault="00B84505" w:rsidP="00F23993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99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84505" w:rsidRPr="00A968A5" w:rsidRDefault="00B84505" w:rsidP="00D071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84505" w:rsidRPr="008C001C" w:rsidRDefault="00B84505" w:rsidP="004506D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</w:t>
      </w:r>
    </w:p>
    <w:p w:rsidR="00B84505" w:rsidRPr="008C001C" w:rsidRDefault="00B84505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B84505" w:rsidRDefault="00B84505" w:rsidP="00DE6D11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И.о. главы</w:t>
      </w:r>
    </w:p>
    <w:p w:rsidR="00B84505" w:rsidRPr="008C001C" w:rsidRDefault="00B84505" w:rsidP="00DE6D11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администрации района                                                                         А.В. Лещук</w:t>
      </w:r>
    </w:p>
    <w:sectPr w:rsidR="00B84505" w:rsidRPr="008C001C" w:rsidSect="00DE6D1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9382A98"/>
    <w:lvl w:ilvl="0" w:tplc="8AFA3660">
      <w:start w:val="1"/>
      <w:numFmt w:val="bullet"/>
      <w:lvlText w:val="-"/>
      <w:lvlJc w:val="left"/>
    </w:lvl>
    <w:lvl w:ilvl="1" w:tplc="5D1A0AEC">
      <w:numFmt w:val="decimal"/>
      <w:lvlText w:val=""/>
      <w:lvlJc w:val="left"/>
      <w:rPr>
        <w:rFonts w:cs="Times New Roman"/>
      </w:rPr>
    </w:lvl>
    <w:lvl w:ilvl="2" w:tplc="53F09ED4">
      <w:numFmt w:val="decimal"/>
      <w:lvlText w:val=""/>
      <w:lvlJc w:val="left"/>
      <w:rPr>
        <w:rFonts w:cs="Times New Roman"/>
      </w:rPr>
    </w:lvl>
    <w:lvl w:ilvl="3" w:tplc="A8289644">
      <w:numFmt w:val="decimal"/>
      <w:lvlText w:val=""/>
      <w:lvlJc w:val="left"/>
      <w:rPr>
        <w:rFonts w:cs="Times New Roman"/>
      </w:rPr>
    </w:lvl>
    <w:lvl w:ilvl="4" w:tplc="3ACE7080">
      <w:numFmt w:val="decimal"/>
      <w:lvlText w:val=""/>
      <w:lvlJc w:val="left"/>
      <w:rPr>
        <w:rFonts w:cs="Times New Roman"/>
      </w:rPr>
    </w:lvl>
    <w:lvl w:ilvl="5" w:tplc="5D9A2FB8">
      <w:numFmt w:val="decimal"/>
      <w:lvlText w:val=""/>
      <w:lvlJc w:val="left"/>
      <w:rPr>
        <w:rFonts w:cs="Times New Roman"/>
      </w:rPr>
    </w:lvl>
    <w:lvl w:ilvl="6" w:tplc="16D446A2">
      <w:numFmt w:val="decimal"/>
      <w:lvlText w:val=""/>
      <w:lvlJc w:val="left"/>
      <w:rPr>
        <w:rFonts w:cs="Times New Roman"/>
      </w:rPr>
    </w:lvl>
    <w:lvl w:ilvl="7" w:tplc="01627528">
      <w:numFmt w:val="decimal"/>
      <w:lvlText w:val=""/>
      <w:lvlJc w:val="left"/>
      <w:rPr>
        <w:rFonts w:cs="Times New Roman"/>
      </w:rPr>
    </w:lvl>
    <w:lvl w:ilvl="8" w:tplc="0D7E0CFE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FEA9EEC"/>
    <w:lvl w:ilvl="0" w:tplc="4DC85D04">
      <w:start w:val="1"/>
      <w:numFmt w:val="bullet"/>
      <w:lvlText w:val="в"/>
      <w:lvlJc w:val="left"/>
    </w:lvl>
    <w:lvl w:ilvl="1" w:tplc="EC8EBF06">
      <w:start w:val="4"/>
      <w:numFmt w:val="decimal"/>
      <w:lvlText w:val="%2)"/>
      <w:lvlJc w:val="left"/>
      <w:rPr>
        <w:rFonts w:cs="Times New Roman"/>
      </w:rPr>
    </w:lvl>
    <w:lvl w:ilvl="2" w:tplc="C90EB552">
      <w:numFmt w:val="decimal"/>
      <w:lvlText w:val=""/>
      <w:lvlJc w:val="left"/>
      <w:rPr>
        <w:rFonts w:cs="Times New Roman"/>
      </w:rPr>
    </w:lvl>
    <w:lvl w:ilvl="3" w:tplc="82662980">
      <w:numFmt w:val="decimal"/>
      <w:lvlText w:val=""/>
      <w:lvlJc w:val="left"/>
      <w:rPr>
        <w:rFonts w:cs="Times New Roman"/>
      </w:rPr>
    </w:lvl>
    <w:lvl w:ilvl="4" w:tplc="6598D82A">
      <w:numFmt w:val="decimal"/>
      <w:lvlText w:val=""/>
      <w:lvlJc w:val="left"/>
      <w:rPr>
        <w:rFonts w:cs="Times New Roman"/>
      </w:rPr>
    </w:lvl>
    <w:lvl w:ilvl="5" w:tplc="40BA8B7C">
      <w:numFmt w:val="decimal"/>
      <w:lvlText w:val=""/>
      <w:lvlJc w:val="left"/>
      <w:rPr>
        <w:rFonts w:cs="Times New Roman"/>
      </w:rPr>
    </w:lvl>
    <w:lvl w:ilvl="6" w:tplc="7EBA03E6">
      <w:numFmt w:val="decimal"/>
      <w:lvlText w:val=""/>
      <w:lvlJc w:val="left"/>
      <w:rPr>
        <w:rFonts w:cs="Times New Roman"/>
      </w:rPr>
    </w:lvl>
    <w:lvl w:ilvl="7" w:tplc="CEF66E44">
      <w:numFmt w:val="decimal"/>
      <w:lvlText w:val=""/>
      <w:lvlJc w:val="left"/>
      <w:rPr>
        <w:rFonts w:cs="Times New Roman"/>
      </w:rPr>
    </w:lvl>
    <w:lvl w:ilvl="8" w:tplc="B5FE78C2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C9A43D92"/>
    <w:lvl w:ilvl="0" w:tplc="97A8809C">
      <w:start w:val="1"/>
      <w:numFmt w:val="bullet"/>
      <w:lvlText w:val="В"/>
      <w:lvlJc w:val="left"/>
    </w:lvl>
    <w:lvl w:ilvl="1" w:tplc="6E728648">
      <w:numFmt w:val="decimal"/>
      <w:lvlText w:val=""/>
      <w:lvlJc w:val="left"/>
      <w:rPr>
        <w:rFonts w:cs="Times New Roman"/>
      </w:rPr>
    </w:lvl>
    <w:lvl w:ilvl="2" w:tplc="13A293A2">
      <w:numFmt w:val="decimal"/>
      <w:lvlText w:val=""/>
      <w:lvlJc w:val="left"/>
      <w:rPr>
        <w:rFonts w:cs="Times New Roman"/>
      </w:rPr>
    </w:lvl>
    <w:lvl w:ilvl="3" w:tplc="3C2CF0AE">
      <w:numFmt w:val="decimal"/>
      <w:lvlText w:val=""/>
      <w:lvlJc w:val="left"/>
      <w:rPr>
        <w:rFonts w:cs="Times New Roman"/>
      </w:rPr>
    </w:lvl>
    <w:lvl w:ilvl="4" w:tplc="F41A52BA">
      <w:numFmt w:val="decimal"/>
      <w:lvlText w:val=""/>
      <w:lvlJc w:val="left"/>
      <w:rPr>
        <w:rFonts w:cs="Times New Roman"/>
      </w:rPr>
    </w:lvl>
    <w:lvl w:ilvl="5" w:tplc="02E67E48">
      <w:numFmt w:val="decimal"/>
      <w:lvlText w:val=""/>
      <w:lvlJc w:val="left"/>
      <w:rPr>
        <w:rFonts w:cs="Times New Roman"/>
      </w:rPr>
    </w:lvl>
    <w:lvl w:ilvl="6" w:tplc="F3967CBE">
      <w:numFmt w:val="decimal"/>
      <w:lvlText w:val=""/>
      <w:lvlJc w:val="left"/>
      <w:rPr>
        <w:rFonts w:cs="Times New Roman"/>
      </w:rPr>
    </w:lvl>
    <w:lvl w:ilvl="7" w:tplc="163A1900">
      <w:numFmt w:val="decimal"/>
      <w:lvlText w:val=""/>
      <w:lvlJc w:val="left"/>
      <w:rPr>
        <w:rFonts w:cs="Times New Roman"/>
      </w:rPr>
    </w:lvl>
    <w:lvl w:ilvl="8" w:tplc="67245AE2">
      <w:numFmt w:val="decimal"/>
      <w:lvlText w:val=""/>
      <w:lvlJc w:val="left"/>
      <w:rPr>
        <w:rFonts w:cs="Times New Roman"/>
      </w:rPr>
    </w:lvl>
  </w:abstractNum>
  <w:abstractNum w:abstractNumId="3">
    <w:nsid w:val="46865558"/>
    <w:multiLevelType w:val="hybridMultilevel"/>
    <w:tmpl w:val="07663816"/>
    <w:lvl w:ilvl="0" w:tplc="E8022BC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21DC7"/>
    <w:rsid w:val="00023FDD"/>
    <w:rsid w:val="000318EB"/>
    <w:rsid w:val="000543ED"/>
    <w:rsid w:val="00055EB9"/>
    <w:rsid w:val="00060A5E"/>
    <w:rsid w:val="000618D2"/>
    <w:rsid w:val="00063CFF"/>
    <w:rsid w:val="00064032"/>
    <w:rsid w:val="00072530"/>
    <w:rsid w:val="00072630"/>
    <w:rsid w:val="000826CA"/>
    <w:rsid w:val="00084670"/>
    <w:rsid w:val="00094B7D"/>
    <w:rsid w:val="00095105"/>
    <w:rsid w:val="000965BA"/>
    <w:rsid w:val="000977C2"/>
    <w:rsid w:val="000B6C4F"/>
    <w:rsid w:val="000B7FEB"/>
    <w:rsid w:val="000C0741"/>
    <w:rsid w:val="000D028D"/>
    <w:rsid w:val="000D16D7"/>
    <w:rsid w:val="000E470C"/>
    <w:rsid w:val="00102173"/>
    <w:rsid w:val="00107093"/>
    <w:rsid w:val="00110CDE"/>
    <w:rsid w:val="001173FF"/>
    <w:rsid w:val="001204FD"/>
    <w:rsid w:val="00122D97"/>
    <w:rsid w:val="0013179C"/>
    <w:rsid w:val="00135C53"/>
    <w:rsid w:val="00135EB3"/>
    <w:rsid w:val="00143016"/>
    <w:rsid w:val="00165287"/>
    <w:rsid w:val="00172548"/>
    <w:rsid w:val="001735D3"/>
    <w:rsid w:val="0017494D"/>
    <w:rsid w:val="00186F4F"/>
    <w:rsid w:val="00190BE6"/>
    <w:rsid w:val="00195D8D"/>
    <w:rsid w:val="00195FCC"/>
    <w:rsid w:val="001A0428"/>
    <w:rsid w:val="001A4172"/>
    <w:rsid w:val="001B5827"/>
    <w:rsid w:val="001C289D"/>
    <w:rsid w:val="001C4866"/>
    <w:rsid w:val="001D258A"/>
    <w:rsid w:val="001D67D3"/>
    <w:rsid w:val="001E2183"/>
    <w:rsid w:val="001F4A63"/>
    <w:rsid w:val="002000DC"/>
    <w:rsid w:val="002027AF"/>
    <w:rsid w:val="00213E66"/>
    <w:rsid w:val="00213F1C"/>
    <w:rsid w:val="00214AB0"/>
    <w:rsid w:val="00215B19"/>
    <w:rsid w:val="00224EBD"/>
    <w:rsid w:val="00232D9C"/>
    <w:rsid w:val="00233C4D"/>
    <w:rsid w:val="002360C7"/>
    <w:rsid w:val="00242C23"/>
    <w:rsid w:val="002443CD"/>
    <w:rsid w:val="002556A4"/>
    <w:rsid w:val="002570D8"/>
    <w:rsid w:val="00261C50"/>
    <w:rsid w:val="00263061"/>
    <w:rsid w:val="00264B0F"/>
    <w:rsid w:val="0026575A"/>
    <w:rsid w:val="00265811"/>
    <w:rsid w:val="00271392"/>
    <w:rsid w:val="00281A81"/>
    <w:rsid w:val="00291DA3"/>
    <w:rsid w:val="00297E05"/>
    <w:rsid w:val="002A30F0"/>
    <w:rsid w:val="002A6A04"/>
    <w:rsid w:val="002A6EDD"/>
    <w:rsid w:val="002C7226"/>
    <w:rsid w:val="002C72EC"/>
    <w:rsid w:val="002D1038"/>
    <w:rsid w:val="002D635A"/>
    <w:rsid w:val="002E38B7"/>
    <w:rsid w:val="002E65AA"/>
    <w:rsid w:val="002F1480"/>
    <w:rsid w:val="002F18BF"/>
    <w:rsid w:val="002F502C"/>
    <w:rsid w:val="002F53E8"/>
    <w:rsid w:val="00315DC6"/>
    <w:rsid w:val="0032078A"/>
    <w:rsid w:val="00322862"/>
    <w:rsid w:val="00334F49"/>
    <w:rsid w:val="003357FB"/>
    <w:rsid w:val="0033797C"/>
    <w:rsid w:val="00337A19"/>
    <w:rsid w:val="0034201B"/>
    <w:rsid w:val="00346BC1"/>
    <w:rsid w:val="00361229"/>
    <w:rsid w:val="003653DD"/>
    <w:rsid w:val="00366795"/>
    <w:rsid w:val="00375536"/>
    <w:rsid w:val="003910B5"/>
    <w:rsid w:val="00393724"/>
    <w:rsid w:val="003A2145"/>
    <w:rsid w:val="003A72E5"/>
    <w:rsid w:val="003B11E7"/>
    <w:rsid w:val="003B3709"/>
    <w:rsid w:val="003B64B6"/>
    <w:rsid w:val="003C00D9"/>
    <w:rsid w:val="003C12B6"/>
    <w:rsid w:val="003C201B"/>
    <w:rsid w:val="003C2A7B"/>
    <w:rsid w:val="003D19C4"/>
    <w:rsid w:val="003D4B07"/>
    <w:rsid w:val="003D547E"/>
    <w:rsid w:val="003F14CC"/>
    <w:rsid w:val="0040522D"/>
    <w:rsid w:val="0040764C"/>
    <w:rsid w:val="00410597"/>
    <w:rsid w:val="004113F8"/>
    <w:rsid w:val="0041161B"/>
    <w:rsid w:val="00412654"/>
    <w:rsid w:val="0041516B"/>
    <w:rsid w:val="00416804"/>
    <w:rsid w:val="00420971"/>
    <w:rsid w:val="004235AA"/>
    <w:rsid w:val="00425E12"/>
    <w:rsid w:val="00445E69"/>
    <w:rsid w:val="004466EE"/>
    <w:rsid w:val="004506DE"/>
    <w:rsid w:val="00454920"/>
    <w:rsid w:val="00460F3C"/>
    <w:rsid w:val="00471AD6"/>
    <w:rsid w:val="00472768"/>
    <w:rsid w:val="004803CC"/>
    <w:rsid w:val="00481F4F"/>
    <w:rsid w:val="0049034B"/>
    <w:rsid w:val="0049103F"/>
    <w:rsid w:val="00493A75"/>
    <w:rsid w:val="004A5D3C"/>
    <w:rsid w:val="004B4171"/>
    <w:rsid w:val="004B52C8"/>
    <w:rsid w:val="004C019D"/>
    <w:rsid w:val="004C22E8"/>
    <w:rsid w:val="004C2661"/>
    <w:rsid w:val="004D1D64"/>
    <w:rsid w:val="004D28CE"/>
    <w:rsid w:val="004D3D37"/>
    <w:rsid w:val="004D5B72"/>
    <w:rsid w:val="004D5FF9"/>
    <w:rsid w:val="004F423F"/>
    <w:rsid w:val="004F6D61"/>
    <w:rsid w:val="00502E97"/>
    <w:rsid w:val="00511945"/>
    <w:rsid w:val="00513F6F"/>
    <w:rsid w:val="005163A2"/>
    <w:rsid w:val="00525549"/>
    <w:rsid w:val="0053103A"/>
    <w:rsid w:val="00537556"/>
    <w:rsid w:val="00544A7D"/>
    <w:rsid w:val="0054537E"/>
    <w:rsid w:val="00545D8D"/>
    <w:rsid w:val="005550D7"/>
    <w:rsid w:val="00557B71"/>
    <w:rsid w:val="005602C1"/>
    <w:rsid w:val="00563FB9"/>
    <w:rsid w:val="005656A4"/>
    <w:rsid w:val="00570084"/>
    <w:rsid w:val="00572E37"/>
    <w:rsid w:val="00575D52"/>
    <w:rsid w:val="005803D1"/>
    <w:rsid w:val="0058416C"/>
    <w:rsid w:val="0058510F"/>
    <w:rsid w:val="00586E55"/>
    <w:rsid w:val="005907AE"/>
    <w:rsid w:val="00590E69"/>
    <w:rsid w:val="00596F33"/>
    <w:rsid w:val="005A0A19"/>
    <w:rsid w:val="005A0EE8"/>
    <w:rsid w:val="005A1B60"/>
    <w:rsid w:val="005A3775"/>
    <w:rsid w:val="005A5AFD"/>
    <w:rsid w:val="005A64B3"/>
    <w:rsid w:val="005B5E87"/>
    <w:rsid w:val="005C13A9"/>
    <w:rsid w:val="005C3816"/>
    <w:rsid w:val="005C450C"/>
    <w:rsid w:val="005E0D75"/>
    <w:rsid w:val="005E112D"/>
    <w:rsid w:val="005E4DE9"/>
    <w:rsid w:val="005F2CF1"/>
    <w:rsid w:val="005F3B0D"/>
    <w:rsid w:val="005F66B4"/>
    <w:rsid w:val="00606962"/>
    <w:rsid w:val="006118A0"/>
    <w:rsid w:val="00612BDA"/>
    <w:rsid w:val="00616C20"/>
    <w:rsid w:val="00616D21"/>
    <w:rsid w:val="00636D8F"/>
    <w:rsid w:val="00643B58"/>
    <w:rsid w:val="00645546"/>
    <w:rsid w:val="00647B52"/>
    <w:rsid w:val="00655763"/>
    <w:rsid w:val="00655BF6"/>
    <w:rsid w:val="00657D5D"/>
    <w:rsid w:val="0066469C"/>
    <w:rsid w:val="00665D84"/>
    <w:rsid w:val="0067045E"/>
    <w:rsid w:val="006757EF"/>
    <w:rsid w:val="0067682E"/>
    <w:rsid w:val="00683E10"/>
    <w:rsid w:val="006931F1"/>
    <w:rsid w:val="0069597C"/>
    <w:rsid w:val="00696010"/>
    <w:rsid w:val="00696F16"/>
    <w:rsid w:val="006A0CB3"/>
    <w:rsid w:val="006B0CA0"/>
    <w:rsid w:val="006D5BDC"/>
    <w:rsid w:val="006E1C31"/>
    <w:rsid w:val="006F1D72"/>
    <w:rsid w:val="006F2392"/>
    <w:rsid w:val="006F359B"/>
    <w:rsid w:val="007039DB"/>
    <w:rsid w:val="0070413B"/>
    <w:rsid w:val="00704592"/>
    <w:rsid w:val="007073A5"/>
    <w:rsid w:val="00730415"/>
    <w:rsid w:val="0073176C"/>
    <w:rsid w:val="0073335A"/>
    <w:rsid w:val="007446D5"/>
    <w:rsid w:val="007454A6"/>
    <w:rsid w:val="0076451A"/>
    <w:rsid w:val="00773137"/>
    <w:rsid w:val="00773B55"/>
    <w:rsid w:val="00774060"/>
    <w:rsid w:val="007802DA"/>
    <w:rsid w:val="00780D30"/>
    <w:rsid w:val="0078242B"/>
    <w:rsid w:val="00784B98"/>
    <w:rsid w:val="00791674"/>
    <w:rsid w:val="007934E3"/>
    <w:rsid w:val="007944D5"/>
    <w:rsid w:val="007B1E21"/>
    <w:rsid w:val="007B33DD"/>
    <w:rsid w:val="007B4345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13987"/>
    <w:rsid w:val="00824B48"/>
    <w:rsid w:val="0083420C"/>
    <w:rsid w:val="00853A1E"/>
    <w:rsid w:val="00855085"/>
    <w:rsid w:val="00855BA8"/>
    <w:rsid w:val="00870BAC"/>
    <w:rsid w:val="00872389"/>
    <w:rsid w:val="0087244B"/>
    <w:rsid w:val="00885D23"/>
    <w:rsid w:val="00895D42"/>
    <w:rsid w:val="00895D64"/>
    <w:rsid w:val="00896EE4"/>
    <w:rsid w:val="008A03DF"/>
    <w:rsid w:val="008B2935"/>
    <w:rsid w:val="008B7B0C"/>
    <w:rsid w:val="008C001C"/>
    <w:rsid w:val="008D4E41"/>
    <w:rsid w:val="008F1594"/>
    <w:rsid w:val="008F6298"/>
    <w:rsid w:val="009010B1"/>
    <w:rsid w:val="00901B47"/>
    <w:rsid w:val="00904732"/>
    <w:rsid w:val="00906AF3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40585"/>
    <w:rsid w:val="00941E06"/>
    <w:rsid w:val="009446B3"/>
    <w:rsid w:val="00951320"/>
    <w:rsid w:val="00964C70"/>
    <w:rsid w:val="00970BA6"/>
    <w:rsid w:val="00974772"/>
    <w:rsid w:val="00976D1A"/>
    <w:rsid w:val="009773D9"/>
    <w:rsid w:val="00977D11"/>
    <w:rsid w:val="00995961"/>
    <w:rsid w:val="009A1C62"/>
    <w:rsid w:val="009B33BF"/>
    <w:rsid w:val="009B4F3C"/>
    <w:rsid w:val="009C1AD2"/>
    <w:rsid w:val="009C746B"/>
    <w:rsid w:val="009C7B24"/>
    <w:rsid w:val="009D4A8C"/>
    <w:rsid w:val="009E2059"/>
    <w:rsid w:val="009E5C67"/>
    <w:rsid w:val="009F2F3E"/>
    <w:rsid w:val="009F3D80"/>
    <w:rsid w:val="009F7EF7"/>
    <w:rsid w:val="00A0206D"/>
    <w:rsid w:val="00A06E1C"/>
    <w:rsid w:val="00A11936"/>
    <w:rsid w:val="00A227E9"/>
    <w:rsid w:val="00A240FE"/>
    <w:rsid w:val="00A411C9"/>
    <w:rsid w:val="00A44FC7"/>
    <w:rsid w:val="00A56154"/>
    <w:rsid w:val="00A6205A"/>
    <w:rsid w:val="00A66064"/>
    <w:rsid w:val="00A83AD5"/>
    <w:rsid w:val="00A852EA"/>
    <w:rsid w:val="00A85EA1"/>
    <w:rsid w:val="00A929C7"/>
    <w:rsid w:val="00A93425"/>
    <w:rsid w:val="00A968A5"/>
    <w:rsid w:val="00A97472"/>
    <w:rsid w:val="00AA5739"/>
    <w:rsid w:val="00AA7E72"/>
    <w:rsid w:val="00AB11A2"/>
    <w:rsid w:val="00AC3664"/>
    <w:rsid w:val="00AC4C5D"/>
    <w:rsid w:val="00AD03B3"/>
    <w:rsid w:val="00AD1D86"/>
    <w:rsid w:val="00AD20BF"/>
    <w:rsid w:val="00AD2854"/>
    <w:rsid w:val="00AD42CC"/>
    <w:rsid w:val="00AE1AC0"/>
    <w:rsid w:val="00AE4F7F"/>
    <w:rsid w:val="00AE73D0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5495"/>
    <w:rsid w:val="00B352CB"/>
    <w:rsid w:val="00B42F8F"/>
    <w:rsid w:val="00B523D3"/>
    <w:rsid w:val="00B536F0"/>
    <w:rsid w:val="00B6461A"/>
    <w:rsid w:val="00B67CEC"/>
    <w:rsid w:val="00B67FD3"/>
    <w:rsid w:val="00B72DC2"/>
    <w:rsid w:val="00B7324E"/>
    <w:rsid w:val="00B7691F"/>
    <w:rsid w:val="00B7776B"/>
    <w:rsid w:val="00B831C3"/>
    <w:rsid w:val="00B84505"/>
    <w:rsid w:val="00B90467"/>
    <w:rsid w:val="00B9645B"/>
    <w:rsid w:val="00B979E4"/>
    <w:rsid w:val="00BA3446"/>
    <w:rsid w:val="00BA575A"/>
    <w:rsid w:val="00BB0BAF"/>
    <w:rsid w:val="00BB65C1"/>
    <w:rsid w:val="00BC0465"/>
    <w:rsid w:val="00BC5941"/>
    <w:rsid w:val="00BD46CA"/>
    <w:rsid w:val="00BD7A8C"/>
    <w:rsid w:val="00BE13B7"/>
    <w:rsid w:val="00BF1209"/>
    <w:rsid w:val="00BF7070"/>
    <w:rsid w:val="00BF73D8"/>
    <w:rsid w:val="00BF754B"/>
    <w:rsid w:val="00C06843"/>
    <w:rsid w:val="00C10A39"/>
    <w:rsid w:val="00C110BA"/>
    <w:rsid w:val="00C11EB8"/>
    <w:rsid w:val="00C13870"/>
    <w:rsid w:val="00C14D1F"/>
    <w:rsid w:val="00C1729C"/>
    <w:rsid w:val="00C2321D"/>
    <w:rsid w:val="00C261F7"/>
    <w:rsid w:val="00C27860"/>
    <w:rsid w:val="00C37721"/>
    <w:rsid w:val="00C40460"/>
    <w:rsid w:val="00C43590"/>
    <w:rsid w:val="00C45991"/>
    <w:rsid w:val="00C5497F"/>
    <w:rsid w:val="00C61D4A"/>
    <w:rsid w:val="00C63E35"/>
    <w:rsid w:val="00C64836"/>
    <w:rsid w:val="00C66D27"/>
    <w:rsid w:val="00C67D68"/>
    <w:rsid w:val="00C71291"/>
    <w:rsid w:val="00C7286D"/>
    <w:rsid w:val="00C729AC"/>
    <w:rsid w:val="00C7649C"/>
    <w:rsid w:val="00C84D07"/>
    <w:rsid w:val="00C929C8"/>
    <w:rsid w:val="00C931AE"/>
    <w:rsid w:val="00C934F1"/>
    <w:rsid w:val="00C93A8E"/>
    <w:rsid w:val="00C95522"/>
    <w:rsid w:val="00C956F7"/>
    <w:rsid w:val="00CA0189"/>
    <w:rsid w:val="00CA076A"/>
    <w:rsid w:val="00CB7A23"/>
    <w:rsid w:val="00CC0563"/>
    <w:rsid w:val="00CD07E5"/>
    <w:rsid w:val="00CE52A2"/>
    <w:rsid w:val="00CE5CFC"/>
    <w:rsid w:val="00CE6953"/>
    <w:rsid w:val="00CE7A16"/>
    <w:rsid w:val="00CF643A"/>
    <w:rsid w:val="00D025E9"/>
    <w:rsid w:val="00D050D6"/>
    <w:rsid w:val="00D064FF"/>
    <w:rsid w:val="00D0710D"/>
    <w:rsid w:val="00D07882"/>
    <w:rsid w:val="00D15D4E"/>
    <w:rsid w:val="00D172CD"/>
    <w:rsid w:val="00D21C29"/>
    <w:rsid w:val="00D266B7"/>
    <w:rsid w:val="00D60ED4"/>
    <w:rsid w:val="00D74081"/>
    <w:rsid w:val="00D82D63"/>
    <w:rsid w:val="00D90CBF"/>
    <w:rsid w:val="00D90E1A"/>
    <w:rsid w:val="00DA0DBF"/>
    <w:rsid w:val="00DA0DE1"/>
    <w:rsid w:val="00DB3495"/>
    <w:rsid w:val="00DC489A"/>
    <w:rsid w:val="00DC69E0"/>
    <w:rsid w:val="00DC74DC"/>
    <w:rsid w:val="00DE6D11"/>
    <w:rsid w:val="00DF3653"/>
    <w:rsid w:val="00DF598D"/>
    <w:rsid w:val="00E010FA"/>
    <w:rsid w:val="00E032C1"/>
    <w:rsid w:val="00E0417D"/>
    <w:rsid w:val="00E056EF"/>
    <w:rsid w:val="00E058F8"/>
    <w:rsid w:val="00E077D9"/>
    <w:rsid w:val="00E114A8"/>
    <w:rsid w:val="00E13098"/>
    <w:rsid w:val="00E23D83"/>
    <w:rsid w:val="00E2442A"/>
    <w:rsid w:val="00E34577"/>
    <w:rsid w:val="00E4217A"/>
    <w:rsid w:val="00E43D01"/>
    <w:rsid w:val="00E441DA"/>
    <w:rsid w:val="00E46CF5"/>
    <w:rsid w:val="00E5153F"/>
    <w:rsid w:val="00E62BF7"/>
    <w:rsid w:val="00E62C1B"/>
    <w:rsid w:val="00E6425C"/>
    <w:rsid w:val="00E67594"/>
    <w:rsid w:val="00E73B96"/>
    <w:rsid w:val="00E7434B"/>
    <w:rsid w:val="00E761DB"/>
    <w:rsid w:val="00E77845"/>
    <w:rsid w:val="00E82007"/>
    <w:rsid w:val="00E85730"/>
    <w:rsid w:val="00E859F7"/>
    <w:rsid w:val="00E91573"/>
    <w:rsid w:val="00E91D48"/>
    <w:rsid w:val="00E9371A"/>
    <w:rsid w:val="00E95A80"/>
    <w:rsid w:val="00EB139C"/>
    <w:rsid w:val="00EB6054"/>
    <w:rsid w:val="00EC4DEC"/>
    <w:rsid w:val="00EC5794"/>
    <w:rsid w:val="00EE2B8C"/>
    <w:rsid w:val="00EF1C8F"/>
    <w:rsid w:val="00EF4723"/>
    <w:rsid w:val="00EF477C"/>
    <w:rsid w:val="00EF59B5"/>
    <w:rsid w:val="00EF7C59"/>
    <w:rsid w:val="00F00A6E"/>
    <w:rsid w:val="00F02B54"/>
    <w:rsid w:val="00F03319"/>
    <w:rsid w:val="00F050E1"/>
    <w:rsid w:val="00F06F40"/>
    <w:rsid w:val="00F07DA3"/>
    <w:rsid w:val="00F17E7F"/>
    <w:rsid w:val="00F23993"/>
    <w:rsid w:val="00F25F2F"/>
    <w:rsid w:val="00F267D2"/>
    <w:rsid w:val="00F31EB8"/>
    <w:rsid w:val="00F33212"/>
    <w:rsid w:val="00F344DB"/>
    <w:rsid w:val="00F36178"/>
    <w:rsid w:val="00F373BC"/>
    <w:rsid w:val="00F450F2"/>
    <w:rsid w:val="00F4572B"/>
    <w:rsid w:val="00F45968"/>
    <w:rsid w:val="00F51983"/>
    <w:rsid w:val="00F641E5"/>
    <w:rsid w:val="00F71E34"/>
    <w:rsid w:val="00F77959"/>
    <w:rsid w:val="00F80450"/>
    <w:rsid w:val="00F8712C"/>
    <w:rsid w:val="00F96D7E"/>
    <w:rsid w:val="00FA1637"/>
    <w:rsid w:val="00FA2D2D"/>
    <w:rsid w:val="00FB32B4"/>
    <w:rsid w:val="00FB5C5C"/>
    <w:rsid w:val="00FB7B36"/>
    <w:rsid w:val="00FC0735"/>
    <w:rsid w:val="00FC47B7"/>
    <w:rsid w:val="00FC6CBB"/>
    <w:rsid w:val="00FC76CB"/>
    <w:rsid w:val="00FD219A"/>
    <w:rsid w:val="00FE0E1E"/>
    <w:rsid w:val="00FE3CCD"/>
    <w:rsid w:val="00FE762B"/>
    <w:rsid w:val="00FE76F6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450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910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240</Words>
  <Characters>1371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9</cp:revision>
  <cp:lastPrinted>2018-05-21T23:10:00Z</cp:lastPrinted>
  <dcterms:created xsi:type="dcterms:W3CDTF">2018-03-01T03:59:00Z</dcterms:created>
  <dcterms:modified xsi:type="dcterms:W3CDTF">2018-05-25T04:48:00Z</dcterms:modified>
</cp:coreProperties>
</file>