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39" w:rsidRPr="00575076" w:rsidRDefault="001C1C39" w:rsidP="000C10FE">
      <w:pPr>
        <w:pStyle w:val="ConsPlusNormal"/>
        <w:jc w:val="center"/>
        <w:outlineLvl w:val="0"/>
        <w:rPr>
          <w:sz w:val="28"/>
          <w:szCs w:val="28"/>
        </w:rPr>
      </w:pPr>
      <w:r w:rsidRPr="00575076">
        <w:rPr>
          <w:sz w:val="28"/>
          <w:szCs w:val="28"/>
        </w:rPr>
        <w:t>Администрация</w:t>
      </w:r>
    </w:p>
    <w:p w:rsidR="001C1C39" w:rsidRPr="00575076" w:rsidRDefault="001C1C39" w:rsidP="000C10FE">
      <w:pPr>
        <w:pStyle w:val="ConsPlusNormal"/>
        <w:jc w:val="center"/>
        <w:outlineLvl w:val="0"/>
        <w:rPr>
          <w:sz w:val="28"/>
          <w:szCs w:val="28"/>
        </w:rPr>
      </w:pPr>
      <w:r w:rsidRPr="00575076">
        <w:rPr>
          <w:sz w:val="28"/>
          <w:szCs w:val="28"/>
        </w:rPr>
        <w:t>Верхнебуреинского муниципального района</w:t>
      </w:r>
    </w:p>
    <w:p w:rsidR="001C1C39" w:rsidRPr="00575076" w:rsidRDefault="001C1C39" w:rsidP="000C10FE">
      <w:pPr>
        <w:pStyle w:val="ConsPlusNormal"/>
        <w:jc w:val="center"/>
        <w:outlineLvl w:val="0"/>
        <w:rPr>
          <w:sz w:val="28"/>
          <w:szCs w:val="28"/>
        </w:rPr>
      </w:pPr>
    </w:p>
    <w:p w:rsidR="001C1C39" w:rsidRPr="00575076" w:rsidRDefault="001C1C39" w:rsidP="000C10FE">
      <w:pPr>
        <w:pStyle w:val="ConsPlusNormal"/>
        <w:jc w:val="center"/>
        <w:outlineLvl w:val="0"/>
        <w:rPr>
          <w:sz w:val="28"/>
          <w:szCs w:val="28"/>
        </w:rPr>
      </w:pPr>
      <w:r w:rsidRPr="00575076">
        <w:rPr>
          <w:sz w:val="28"/>
          <w:szCs w:val="28"/>
        </w:rPr>
        <w:t>ПОСТАНОВЛЕНИЕ</w:t>
      </w:r>
    </w:p>
    <w:p w:rsidR="001C1C39" w:rsidRPr="00575076" w:rsidRDefault="001C1C39" w:rsidP="000C10FE">
      <w:pPr>
        <w:pStyle w:val="ConsPlusNormal"/>
        <w:outlineLvl w:val="0"/>
        <w:rPr>
          <w:sz w:val="28"/>
          <w:szCs w:val="28"/>
        </w:rPr>
      </w:pPr>
    </w:p>
    <w:p w:rsidR="001C1C39" w:rsidRPr="00575076" w:rsidRDefault="001C1C39" w:rsidP="000C10FE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31.05.2018    № 283</w:t>
      </w:r>
    </w:p>
    <w:p w:rsidR="001C1C39" w:rsidRPr="00575076" w:rsidRDefault="001C1C39" w:rsidP="000C10FE">
      <w:pPr>
        <w:pStyle w:val="ConsPlusNormal"/>
        <w:outlineLvl w:val="0"/>
        <w:rPr>
          <w:sz w:val="28"/>
          <w:szCs w:val="28"/>
        </w:rPr>
      </w:pPr>
      <w:r w:rsidRPr="00575076">
        <w:rPr>
          <w:sz w:val="28"/>
          <w:szCs w:val="28"/>
        </w:rPr>
        <w:t>п. Чегдомын</w:t>
      </w:r>
    </w:p>
    <w:p w:rsidR="001C1C39" w:rsidRDefault="001C1C39" w:rsidP="000C10FE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1C1C39" w:rsidRDefault="001C1C39" w:rsidP="00D54EF0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C1C39" w:rsidRDefault="001C1C39" w:rsidP="00D54EF0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C1C39" w:rsidRDefault="001C1C39" w:rsidP="00D54EF0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Pr="006B0CA0">
        <w:rPr>
          <w:rFonts w:ascii="Times New Roman" w:hAnsi="Times New Roman"/>
          <w:sz w:val="28"/>
          <w:szCs w:val="28"/>
        </w:rPr>
        <w:t xml:space="preserve"> в постановление администрации Верхнебуреинского муниципального района</w:t>
      </w:r>
      <w:r w:rsidRPr="006B0CA0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от 05.12.2016 </w:t>
      </w:r>
      <w:r w:rsidRPr="00D0710D">
        <w:rPr>
          <w:rFonts w:ascii="Times New Roman" w:hAnsi="Times New Roman"/>
          <w:bCs/>
          <w:kern w:val="36"/>
          <w:sz w:val="28"/>
          <w:szCs w:val="28"/>
        </w:rPr>
        <w:t>№ 698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>«Об утверждении порядка предоставления  организациям субсидий  в целях  возмещения убытков, связанных с  примен</w:t>
      </w:r>
      <w:r>
        <w:rPr>
          <w:rFonts w:ascii="Times New Roman" w:hAnsi="Times New Roman"/>
          <w:bCs/>
          <w:kern w:val="36"/>
          <w:sz w:val="28"/>
          <w:szCs w:val="28"/>
        </w:rPr>
        <w:t>ением регулируемых тарифов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  на электрическую энергию, поставляемую населению в </w:t>
      </w:r>
      <w:r w:rsidRPr="005A0EE8">
        <w:rPr>
          <w:rFonts w:ascii="Times New Roman" w:hAnsi="Times New Roman"/>
          <w:sz w:val="28"/>
          <w:szCs w:val="28"/>
        </w:rPr>
        <w:t>зонах децентрализованного энергоснабжения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 на территории Верхнебуреинского  муниципального района»</w:t>
      </w:r>
    </w:p>
    <w:p w:rsidR="001C1C39" w:rsidRDefault="001C1C39" w:rsidP="007745D2">
      <w:pPr>
        <w:spacing w:after="0" w:line="240" w:lineRule="auto"/>
        <w:jc w:val="both"/>
        <w:outlineLvl w:val="0"/>
        <w:rPr>
          <w:sz w:val="28"/>
          <w:szCs w:val="28"/>
        </w:rPr>
      </w:pPr>
    </w:p>
    <w:p w:rsidR="001C1C39" w:rsidRDefault="001C1C39" w:rsidP="007745D2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8C001C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6B0CA0">
        <w:rPr>
          <w:rFonts w:ascii="Times New Roman" w:hAnsi="Times New Roman"/>
          <w:sz w:val="28"/>
          <w:szCs w:val="28"/>
        </w:rPr>
        <w:t>В соответствии</w:t>
      </w:r>
      <w:r w:rsidRPr="006B0CA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статьей 78  Бюджетного кодекса Российской </w:t>
      </w:r>
      <w:r w:rsidRPr="006B0CA0">
        <w:rPr>
          <w:rFonts w:ascii="Times New Roman" w:hAnsi="Times New Roman"/>
          <w:sz w:val="28"/>
          <w:szCs w:val="28"/>
        </w:rPr>
        <w:t>Федера</w:t>
      </w:r>
      <w:r>
        <w:rPr>
          <w:rFonts w:ascii="Times New Roman" w:hAnsi="Times New Roman"/>
          <w:sz w:val="28"/>
          <w:szCs w:val="28"/>
        </w:rPr>
        <w:t xml:space="preserve">ции, </w:t>
      </w:r>
      <w:r w:rsidRPr="006B0C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района  </w:t>
      </w:r>
    </w:p>
    <w:p w:rsidR="001C1C39" w:rsidRDefault="001C1C39" w:rsidP="00C86B1E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B0CA0">
        <w:rPr>
          <w:rFonts w:ascii="Times New Roman" w:hAnsi="Times New Roman"/>
          <w:sz w:val="28"/>
          <w:szCs w:val="28"/>
        </w:rPr>
        <w:t xml:space="preserve">ПОСТАНОВЛЯЕТ: </w:t>
      </w:r>
      <w:r w:rsidRPr="006B0CA0">
        <w:rPr>
          <w:rFonts w:ascii="Times New Roman" w:hAnsi="Times New Roman"/>
          <w:sz w:val="28"/>
          <w:szCs w:val="28"/>
        </w:rPr>
        <w:br/>
      </w:r>
      <w:r w:rsidRPr="008C001C">
        <w:rPr>
          <w:rFonts w:ascii="Times New Roman" w:hAnsi="Times New Roman"/>
          <w:sz w:val="28"/>
          <w:szCs w:val="28"/>
        </w:rPr>
        <w:t xml:space="preserve">         1.</w:t>
      </w:r>
      <w:r>
        <w:rPr>
          <w:rFonts w:ascii="Times New Roman" w:hAnsi="Times New Roman"/>
          <w:sz w:val="28"/>
          <w:szCs w:val="28"/>
        </w:rPr>
        <w:t xml:space="preserve"> Внести изменение в  пункт 4.1. Порядка 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>предоставления  организациям субсидий  в целях  возмещения убытков, связанных с  примен</w:t>
      </w:r>
      <w:r>
        <w:rPr>
          <w:rFonts w:ascii="Times New Roman" w:hAnsi="Times New Roman"/>
          <w:bCs/>
          <w:kern w:val="36"/>
          <w:sz w:val="28"/>
          <w:szCs w:val="28"/>
        </w:rPr>
        <w:t>ением регулируемых тарифов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 на электрическую энергию, поставляемую населению в </w:t>
      </w:r>
      <w:r w:rsidRPr="005A0EE8">
        <w:rPr>
          <w:rFonts w:ascii="Times New Roman" w:hAnsi="Times New Roman"/>
          <w:sz w:val="28"/>
          <w:szCs w:val="28"/>
        </w:rPr>
        <w:t>зонах децентрализованного энергоснабжения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 на территории Верхнебуреинского  муниципального района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, утвержденного </w:t>
      </w:r>
      <w:r w:rsidRPr="008C001C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C001C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от 05.12.2016 № 698, следующего содержания: слово «муниципального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» </w:t>
      </w:r>
      <w:r>
        <w:rPr>
          <w:rFonts w:ascii="Times New Roman" w:hAnsi="Times New Roman"/>
          <w:bCs/>
          <w:kern w:val="36"/>
          <w:sz w:val="28"/>
          <w:szCs w:val="28"/>
        </w:rPr>
        <w:t>заменить словами «государственного (муниципального)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>»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1C1C39" w:rsidRDefault="001C1C39" w:rsidP="00C86B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1C1C39" w:rsidRDefault="001C1C39" w:rsidP="00D54EF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>
        <w:rPr>
          <w:rFonts w:ascii="Times New Roman" w:hAnsi="Times New Roman"/>
          <w:sz w:val="28"/>
          <w:szCs w:val="28"/>
        </w:rPr>
        <w:tab/>
        <w:t>Настоящее постановление вступает в силу после его официального опубликования (обнародования).</w:t>
      </w:r>
    </w:p>
    <w:p w:rsidR="001C1C39" w:rsidRDefault="001C1C39" w:rsidP="00C86B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39" w:rsidRDefault="001C1C39" w:rsidP="00C86B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39" w:rsidRPr="008C001C" w:rsidRDefault="001C1C39" w:rsidP="00C86B1E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1C1C39" w:rsidRDefault="001C1C39" w:rsidP="00C86B1E">
      <w:pPr>
        <w:spacing w:after="0" w:line="240" w:lineRule="exac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И.о. главы  </w:t>
      </w:r>
    </w:p>
    <w:p w:rsidR="001C1C39" w:rsidRDefault="001C1C39" w:rsidP="006034F2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администрации района                                                                         А.В. Лещук</w:t>
      </w:r>
    </w:p>
    <w:sectPr w:rsidR="001C1C39" w:rsidSect="006034F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B9382A98"/>
    <w:lvl w:ilvl="0" w:tplc="8AFA3660">
      <w:start w:val="1"/>
      <w:numFmt w:val="bullet"/>
      <w:lvlText w:val="-"/>
      <w:lvlJc w:val="left"/>
    </w:lvl>
    <w:lvl w:ilvl="1" w:tplc="5D1A0AEC">
      <w:numFmt w:val="decimal"/>
      <w:lvlText w:val=""/>
      <w:lvlJc w:val="left"/>
      <w:rPr>
        <w:rFonts w:cs="Times New Roman"/>
      </w:rPr>
    </w:lvl>
    <w:lvl w:ilvl="2" w:tplc="53F09ED4">
      <w:numFmt w:val="decimal"/>
      <w:lvlText w:val=""/>
      <w:lvlJc w:val="left"/>
      <w:rPr>
        <w:rFonts w:cs="Times New Roman"/>
      </w:rPr>
    </w:lvl>
    <w:lvl w:ilvl="3" w:tplc="A8289644">
      <w:numFmt w:val="decimal"/>
      <w:lvlText w:val=""/>
      <w:lvlJc w:val="left"/>
      <w:rPr>
        <w:rFonts w:cs="Times New Roman"/>
      </w:rPr>
    </w:lvl>
    <w:lvl w:ilvl="4" w:tplc="3ACE7080">
      <w:numFmt w:val="decimal"/>
      <w:lvlText w:val=""/>
      <w:lvlJc w:val="left"/>
      <w:rPr>
        <w:rFonts w:cs="Times New Roman"/>
      </w:rPr>
    </w:lvl>
    <w:lvl w:ilvl="5" w:tplc="5D9A2FB8">
      <w:numFmt w:val="decimal"/>
      <w:lvlText w:val=""/>
      <w:lvlJc w:val="left"/>
      <w:rPr>
        <w:rFonts w:cs="Times New Roman"/>
      </w:rPr>
    </w:lvl>
    <w:lvl w:ilvl="6" w:tplc="16D446A2">
      <w:numFmt w:val="decimal"/>
      <w:lvlText w:val=""/>
      <w:lvlJc w:val="left"/>
      <w:rPr>
        <w:rFonts w:cs="Times New Roman"/>
      </w:rPr>
    </w:lvl>
    <w:lvl w:ilvl="7" w:tplc="01627528">
      <w:numFmt w:val="decimal"/>
      <w:lvlText w:val=""/>
      <w:lvlJc w:val="left"/>
      <w:rPr>
        <w:rFonts w:cs="Times New Roman"/>
      </w:rPr>
    </w:lvl>
    <w:lvl w:ilvl="8" w:tplc="0D7E0CFE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DFEA9EEC"/>
    <w:lvl w:ilvl="0" w:tplc="4DC85D04">
      <w:start w:val="1"/>
      <w:numFmt w:val="bullet"/>
      <w:lvlText w:val="в"/>
      <w:lvlJc w:val="left"/>
    </w:lvl>
    <w:lvl w:ilvl="1" w:tplc="EC8EBF06">
      <w:start w:val="4"/>
      <w:numFmt w:val="decimal"/>
      <w:lvlText w:val="%2)"/>
      <w:lvlJc w:val="left"/>
      <w:rPr>
        <w:rFonts w:cs="Times New Roman"/>
      </w:rPr>
    </w:lvl>
    <w:lvl w:ilvl="2" w:tplc="C90EB552">
      <w:numFmt w:val="decimal"/>
      <w:lvlText w:val=""/>
      <w:lvlJc w:val="left"/>
      <w:rPr>
        <w:rFonts w:cs="Times New Roman"/>
      </w:rPr>
    </w:lvl>
    <w:lvl w:ilvl="3" w:tplc="82662980">
      <w:numFmt w:val="decimal"/>
      <w:lvlText w:val=""/>
      <w:lvlJc w:val="left"/>
      <w:rPr>
        <w:rFonts w:cs="Times New Roman"/>
      </w:rPr>
    </w:lvl>
    <w:lvl w:ilvl="4" w:tplc="6598D82A">
      <w:numFmt w:val="decimal"/>
      <w:lvlText w:val=""/>
      <w:lvlJc w:val="left"/>
      <w:rPr>
        <w:rFonts w:cs="Times New Roman"/>
      </w:rPr>
    </w:lvl>
    <w:lvl w:ilvl="5" w:tplc="40BA8B7C">
      <w:numFmt w:val="decimal"/>
      <w:lvlText w:val=""/>
      <w:lvlJc w:val="left"/>
      <w:rPr>
        <w:rFonts w:cs="Times New Roman"/>
      </w:rPr>
    </w:lvl>
    <w:lvl w:ilvl="6" w:tplc="7EBA03E6">
      <w:numFmt w:val="decimal"/>
      <w:lvlText w:val=""/>
      <w:lvlJc w:val="left"/>
      <w:rPr>
        <w:rFonts w:cs="Times New Roman"/>
      </w:rPr>
    </w:lvl>
    <w:lvl w:ilvl="7" w:tplc="CEF66E44">
      <w:numFmt w:val="decimal"/>
      <w:lvlText w:val=""/>
      <w:lvlJc w:val="left"/>
      <w:rPr>
        <w:rFonts w:cs="Times New Roman"/>
      </w:rPr>
    </w:lvl>
    <w:lvl w:ilvl="8" w:tplc="B5FE78C2">
      <w:numFmt w:val="decimal"/>
      <w:lvlText w:val=""/>
      <w:lvlJc w:val="left"/>
      <w:rPr>
        <w:rFonts w:cs="Times New Roman"/>
      </w:rPr>
    </w:lvl>
  </w:abstractNum>
  <w:abstractNum w:abstractNumId="2">
    <w:nsid w:val="0000305E"/>
    <w:multiLevelType w:val="hybridMultilevel"/>
    <w:tmpl w:val="C9A43D92"/>
    <w:lvl w:ilvl="0" w:tplc="97A8809C">
      <w:start w:val="1"/>
      <w:numFmt w:val="bullet"/>
      <w:lvlText w:val="В"/>
      <w:lvlJc w:val="left"/>
    </w:lvl>
    <w:lvl w:ilvl="1" w:tplc="6E728648">
      <w:numFmt w:val="decimal"/>
      <w:lvlText w:val=""/>
      <w:lvlJc w:val="left"/>
      <w:rPr>
        <w:rFonts w:cs="Times New Roman"/>
      </w:rPr>
    </w:lvl>
    <w:lvl w:ilvl="2" w:tplc="13A293A2">
      <w:numFmt w:val="decimal"/>
      <w:lvlText w:val=""/>
      <w:lvlJc w:val="left"/>
      <w:rPr>
        <w:rFonts w:cs="Times New Roman"/>
      </w:rPr>
    </w:lvl>
    <w:lvl w:ilvl="3" w:tplc="3C2CF0AE">
      <w:numFmt w:val="decimal"/>
      <w:lvlText w:val=""/>
      <w:lvlJc w:val="left"/>
      <w:rPr>
        <w:rFonts w:cs="Times New Roman"/>
      </w:rPr>
    </w:lvl>
    <w:lvl w:ilvl="4" w:tplc="F41A52BA">
      <w:numFmt w:val="decimal"/>
      <w:lvlText w:val=""/>
      <w:lvlJc w:val="left"/>
      <w:rPr>
        <w:rFonts w:cs="Times New Roman"/>
      </w:rPr>
    </w:lvl>
    <w:lvl w:ilvl="5" w:tplc="02E67E48">
      <w:numFmt w:val="decimal"/>
      <w:lvlText w:val=""/>
      <w:lvlJc w:val="left"/>
      <w:rPr>
        <w:rFonts w:cs="Times New Roman"/>
      </w:rPr>
    </w:lvl>
    <w:lvl w:ilvl="6" w:tplc="F3967CBE">
      <w:numFmt w:val="decimal"/>
      <w:lvlText w:val=""/>
      <w:lvlJc w:val="left"/>
      <w:rPr>
        <w:rFonts w:cs="Times New Roman"/>
      </w:rPr>
    </w:lvl>
    <w:lvl w:ilvl="7" w:tplc="163A1900">
      <w:numFmt w:val="decimal"/>
      <w:lvlText w:val=""/>
      <w:lvlJc w:val="left"/>
      <w:rPr>
        <w:rFonts w:cs="Times New Roman"/>
      </w:rPr>
    </w:lvl>
    <w:lvl w:ilvl="8" w:tplc="67245AE2">
      <w:numFmt w:val="decimal"/>
      <w:lvlText w:val=""/>
      <w:lvlJc w:val="left"/>
      <w:rPr>
        <w:rFonts w:cs="Times New Roman"/>
      </w:rPr>
    </w:lvl>
  </w:abstractNum>
  <w:abstractNum w:abstractNumId="3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756"/>
    <w:rsid w:val="00012CB4"/>
    <w:rsid w:val="00021DC7"/>
    <w:rsid w:val="00023FDD"/>
    <w:rsid w:val="000318EB"/>
    <w:rsid w:val="000543ED"/>
    <w:rsid w:val="00055EB9"/>
    <w:rsid w:val="00060A5E"/>
    <w:rsid w:val="000618D2"/>
    <w:rsid w:val="00063CFF"/>
    <w:rsid w:val="00064032"/>
    <w:rsid w:val="00072530"/>
    <w:rsid w:val="00072630"/>
    <w:rsid w:val="000826CA"/>
    <w:rsid w:val="00084670"/>
    <w:rsid w:val="00094B7D"/>
    <w:rsid w:val="00095105"/>
    <w:rsid w:val="000965BA"/>
    <w:rsid w:val="000977C2"/>
    <w:rsid w:val="000B6C4F"/>
    <w:rsid w:val="000B7FEB"/>
    <w:rsid w:val="000C0741"/>
    <w:rsid w:val="000C10FE"/>
    <w:rsid w:val="000D028D"/>
    <w:rsid w:val="000D16D7"/>
    <w:rsid w:val="000E470C"/>
    <w:rsid w:val="00102173"/>
    <w:rsid w:val="001057A0"/>
    <w:rsid w:val="00107093"/>
    <w:rsid w:val="00110CDE"/>
    <w:rsid w:val="001204FD"/>
    <w:rsid w:val="00122D97"/>
    <w:rsid w:val="0013179C"/>
    <w:rsid w:val="00135C53"/>
    <w:rsid w:val="00135EB3"/>
    <w:rsid w:val="00143016"/>
    <w:rsid w:val="00165287"/>
    <w:rsid w:val="00172548"/>
    <w:rsid w:val="001735D3"/>
    <w:rsid w:val="0017494D"/>
    <w:rsid w:val="00186F4F"/>
    <w:rsid w:val="00190BE6"/>
    <w:rsid w:val="00195D8D"/>
    <w:rsid w:val="00195FCC"/>
    <w:rsid w:val="001A0428"/>
    <w:rsid w:val="001A4172"/>
    <w:rsid w:val="001B5827"/>
    <w:rsid w:val="001C1C39"/>
    <w:rsid w:val="001C289D"/>
    <w:rsid w:val="001C4866"/>
    <w:rsid w:val="001D258A"/>
    <w:rsid w:val="001D67D3"/>
    <w:rsid w:val="001E2183"/>
    <w:rsid w:val="001F4A63"/>
    <w:rsid w:val="002000DC"/>
    <w:rsid w:val="002027AF"/>
    <w:rsid w:val="00213E66"/>
    <w:rsid w:val="00213F1C"/>
    <w:rsid w:val="00214AB0"/>
    <w:rsid w:val="00215B19"/>
    <w:rsid w:val="00224EBD"/>
    <w:rsid w:val="00232D9C"/>
    <w:rsid w:val="00233C4D"/>
    <w:rsid w:val="002360C7"/>
    <w:rsid w:val="00242C23"/>
    <w:rsid w:val="002443CD"/>
    <w:rsid w:val="00251CC7"/>
    <w:rsid w:val="002556A4"/>
    <w:rsid w:val="002570D8"/>
    <w:rsid w:val="00261C50"/>
    <w:rsid w:val="00263061"/>
    <w:rsid w:val="00264B0F"/>
    <w:rsid w:val="0026575A"/>
    <w:rsid w:val="00265811"/>
    <w:rsid w:val="00271392"/>
    <w:rsid w:val="00281A81"/>
    <w:rsid w:val="00297E05"/>
    <w:rsid w:val="002A30F0"/>
    <w:rsid w:val="002A6A04"/>
    <w:rsid w:val="002A6EDD"/>
    <w:rsid w:val="002C7226"/>
    <w:rsid w:val="002C72EC"/>
    <w:rsid w:val="002D1038"/>
    <w:rsid w:val="002D635A"/>
    <w:rsid w:val="002E38B7"/>
    <w:rsid w:val="002E65AA"/>
    <w:rsid w:val="002F1480"/>
    <w:rsid w:val="002F18BF"/>
    <w:rsid w:val="002F502C"/>
    <w:rsid w:val="002F53E8"/>
    <w:rsid w:val="00315DC6"/>
    <w:rsid w:val="0032078A"/>
    <w:rsid w:val="00322862"/>
    <w:rsid w:val="00334632"/>
    <w:rsid w:val="00334F49"/>
    <w:rsid w:val="003357FB"/>
    <w:rsid w:val="00336C5B"/>
    <w:rsid w:val="0033797C"/>
    <w:rsid w:val="00337A19"/>
    <w:rsid w:val="0034201B"/>
    <w:rsid w:val="00346BC1"/>
    <w:rsid w:val="00361229"/>
    <w:rsid w:val="003653DD"/>
    <w:rsid w:val="00366795"/>
    <w:rsid w:val="00375536"/>
    <w:rsid w:val="003910B5"/>
    <w:rsid w:val="00393724"/>
    <w:rsid w:val="003A2145"/>
    <w:rsid w:val="003B11E7"/>
    <w:rsid w:val="003B3709"/>
    <w:rsid w:val="003B3EDB"/>
    <w:rsid w:val="003B64B6"/>
    <w:rsid w:val="003C00D9"/>
    <w:rsid w:val="003C12B6"/>
    <w:rsid w:val="003C2A7B"/>
    <w:rsid w:val="003D19C4"/>
    <w:rsid w:val="003D4B07"/>
    <w:rsid w:val="003D547E"/>
    <w:rsid w:val="003E5612"/>
    <w:rsid w:val="003F14CC"/>
    <w:rsid w:val="0040522D"/>
    <w:rsid w:val="0040764C"/>
    <w:rsid w:val="00410597"/>
    <w:rsid w:val="004113F8"/>
    <w:rsid w:val="0041161B"/>
    <w:rsid w:val="00412654"/>
    <w:rsid w:val="0041516B"/>
    <w:rsid w:val="00416804"/>
    <w:rsid w:val="00420971"/>
    <w:rsid w:val="004235AA"/>
    <w:rsid w:val="00425E12"/>
    <w:rsid w:val="004341F6"/>
    <w:rsid w:val="00445E69"/>
    <w:rsid w:val="004466EE"/>
    <w:rsid w:val="004506DE"/>
    <w:rsid w:val="00454920"/>
    <w:rsid w:val="00460F3C"/>
    <w:rsid w:val="00471AD6"/>
    <w:rsid w:val="00472768"/>
    <w:rsid w:val="004803CC"/>
    <w:rsid w:val="00481F4F"/>
    <w:rsid w:val="0049034B"/>
    <w:rsid w:val="0049103F"/>
    <w:rsid w:val="00493A75"/>
    <w:rsid w:val="004A5D3C"/>
    <w:rsid w:val="004B4171"/>
    <w:rsid w:val="004B52C8"/>
    <w:rsid w:val="004C019D"/>
    <w:rsid w:val="004C22E8"/>
    <w:rsid w:val="004C2661"/>
    <w:rsid w:val="004D28CE"/>
    <w:rsid w:val="004D3D37"/>
    <w:rsid w:val="004D5B72"/>
    <w:rsid w:val="004F0983"/>
    <w:rsid w:val="004F423F"/>
    <w:rsid w:val="004F6D61"/>
    <w:rsid w:val="00502E97"/>
    <w:rsid w:val="00511945"/>
    <w:rsid w:val="00513F6F"/>
    <w:rsid w:val="005163A2"/>
    <w:rsid w:val="00525549"/>
    <w:rsid w:val="0053103A"/>
    <w:rsid w:val="00537556"/>
    <w:rsid w:val="00544A7D"/>
    <w:rsid w:val="0054537E"/>
    <w:rsid w:val="00545D8D"/>
    <w:rsid w:val="005550D7"/>
    <w:rsid w:val="00557B71"/>
    <w:rsid w:val="005602C1"/>
    <w:rsid w:val="00563FB9"/>
    <w:rsid w:val="005656A4"/>
    <w:rsid w:val="00570084"/>
    <w:rsid w:val="00572E37"/>
    <w:rsid w:val="00575076"/>
    <w:rsid w:val="00575D52"/>
    <w:rsid w:val="005803D1"/>
    <w:rsid w:val="0058416C"/>
    <w:rsid w:val="0058510F"/>
    <w:rsid w:val="005907AE"/>
    <w:rsid w:val="00590E69"/>
    <w:rsid w:val="00596F33"/>
    <w:rsid w:val="005A0A19"/>
    <w:rsid w:val="005A0EE8"/>
    <w:rsid w:val="005A1B60"/>
    <w:rsid w:val="005A3775"/>
    <w:rsid w:val="005A5AFD"/>
    <w:rsid w:val="005A64B3"/>
    <w:rsid w:val="005B5E87"/>
    <w:rsid w:val="005C13A9"/>
    <w:rsid w:val="005C3816"/>
    <w:rsid w:val="005C450C"/>
    <w:rsid w:val="005E0D75"/>
    <w:rsid w:val="005E112D"/>
    <w:rsid w:val="005E4DE9"/>
    <w:rsid w:val="005F2CF1"/>
    <w:rsid w:val="005F3B0D"/>
    <w:rsid w:val="005F66B4"/>
    <w:rsid w:val="006034F2"/>
    <w:rsid w:val="00606962"/>
    <w:rsid w:val="006118A0"/>
    <w:rsid w:val="00612BDA"/>
    <w:rsid w:val="00616D21"/>
    <w:rsid w:val="00636D8F"/>
    <w:rsid w:val="00643B58"/>
    <w:rsid w:val="00645546"/>
    <w:rsid w:val="00647B52"/>
    <w:rsid w:val="00655763"/>
    <w:rsid w:val="00655BF6"/>
    <w:rsid w:val="00657D5D"/>
    <w:rsid w:val="0066469C"/>
    <w:rsid w:val="00665D84"/>
    <w:rsid w:val="0067045E"/>
    <w:rsid w:val="006757EF"/>
    <w:rsid w:val="0067682E"/>
    <w:rsid w:val="00683E10"/>
    <w:rsid w:val="006931F1"/>
    <w:rsid w:val="0069597C"/>
    <w:rsid w:val="00696010"/>
    <w:rsid w:val="00696F16"/>
    <w:rsid w:val="006A0CB3"/>
    <w:rsid w:val="006B0CA0"/>
    <w:rsid w:val="006D5BDC"/>
    <w:rsid w:val="006E1C31"/>
    <w:rsid w:val="006F1D72"/>
    <w:rsid w:val="006F2392"/>
    <w:rsid w:val="006F359B"/>
    <w:rsid w:val="007039DB"/>
    <w:rsid w:val="0070413B"/>
    <w:rsid w:val="00704592"/>
    <w:rsid w:val="007073A5"/>
    <w:rsid w:val="00730415"/>
    <w:rsid w:val="0073176C"/>
    <w:rsid w:val="0073335A"/>
    <w:rsid w:val="007446D5"/>
    <w:rsid w:val="007454A6"/>
    <w:rsid w:val="0076451A"/>
    <w:rsid w:val="00773137"/>
    <w:rsid w:val="00773B55"/>
    <w:rsid w:val="00774060"/>
    <w:rsid w:val="007745D2"/>
    <w:rsid w:val="007802DA"/>
    <w:rsid w:val="00780D30"/>
    <w:rsid w:val="0078242B"/>
    <w:rsid w:val="00784B98"/>
    <w:rsid w:val="00791674"/>
    <w:rsid w:val="007934E3"/>
    <w:rsid w:val="007944D5"/>
    <w:rsid w:val="007B1E21"/>
    <w:rsid w:val="007B33DD"/>
    <w:rsid w:val="007B4345"/>
    <w:rsid w:val="007C07DD"/>
    <w:rsid w:val="007C68B4"/>
    <w:rsid w:val="007C7DEB"/>
    <w:rsid w:val="007D48DD"/>
    <w:rsid w:val="007D7596"/>
    <w:rsid w:val="007E721A"/>
    <w:rsid w:val="007F2C98"/>
    <w:rsid w:val="007F5C9A"/>
    <w:rsid w:val="00801CCB"/>
    <w:rsid w:val="008022FC"/>
    <w:rsid w:val="00813987"/>
    <w:rsid w:val="00824B48"/>
    <w:rsid w:val="0083420C"/>
    <w:rsid w:val="00853A1E"/>
    <w:rsid w:val="00855085"/>
    <w:rsid w:val="00855BA8"/>
    <w:rsid w:val="00870BAC"/>
    <w:rsid w:val="0087244B"/>
    <w:rsid w:val="00885D23"/>
    <w:rsid w:val="00895D42"/>
    <w:rsid w:val="00895D64"/>
    <w:rsid w:val="00896EE4"/>
    <w:rsid w:val="008B2935"/>
    <w:rsid w:val="008B7B0C"/>
    <w:rsid w:val="008C001C"/>
    <w:rsid w:val="008D4E41"/>
    <w:rsid w:val="008E6E30"/>
    <w:rsid w:val="008F1594"/>
    <w:rsid w:val="008F6298"/>
    <w:rsid w:val="00900D0B"/>
    <w:rsid w:val="009010B1"/>
    <w:rsid w:val="00901B47"/>
    <w:rsid w:val="00904732"/>
    <w:rsid w:val="00906AF3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40585"/>
    <w:rsid w:val="009446B3"/>
    <w:rsid w:val="00951320"/>
    <w:rsid w:val="00964C70"/>
    <w:rsid w:val="00970BA6"/>
    <w:rsid w:val="00974772"/>
    <w:rsid w:val="00976D1A"/>
    <w:rsid w:val="009773D9"/>
    <w:rsid w:val="00977D11"/>
    <w:rsid w:val="00995961"/>
    <w:rsid w:val="009A1C62"/>
    <w:rsid w:val="009B33BF"/>
    <w:rsid w:val="009B4F3C"/>
    <w:rsid w:val="009C1AD2"/>
    <w:rsid w:val="009C746B"/>
    <w:rsid w:val="009C7B24"/>
    <w:rsid w:val="009D4A8C"/>
    <w:rsid w:val="009E2059"/>
    <w:rsid w:val="009E5C67"/>
    <w:rsid w:val="009F2F3E"/>
    <w:rsid w:val="009F3D80"/>
    <w:rsid w:val="009F7EF7"/>
    <w:rsid w:val="00A0206D"/>
    <w:rsid w:val="00A06E1C"/>
    <w:rsid w:val="00A112D2"/>
    <w:rsid w:val="00A11936"/>
    <w:rsid w:val="00A227E9"/>
    <w:rsid w:val="00A240FE"/>
    <w:rsid w:val="00A411C9"/>
    <w:rsid w:val="00A42C52"/>
    <w:rsid w:val="00A44FC7"/>
    <w:rsid w:val="00A56154"/>
    <w:rsid w:val="00A6205A"/>
    <w:rsid w:val="00A66064"/>
    <w:rsid w:val="00A729DA"/>
    <w:rsid w:val="00A83AD5"/>
    <w:rsid w:val="00A852EA"/>
    <w:rsid w:val="00A85EA1"/>
    <w:rsid w:val="00A929C7"/>
    <w:rsid w:val="00A93425"/>
    <w:rsid w:val="00A97472"/>
    <w:rsid w:val="00AA5739"/>
    <w:rsid w:val="00AA7E72"/>
    <w:rsid w:val="00AB11A2"/>
    <w:rsid w:val="00AC3664"/>
    <w:rsid w:val="00AC4C5D"/>
    <w:rsid w:val="00AD03B3"/>
    <w:rsid w:val="00AD1D86"/>
    <w:rsid w:val="00AD20BF"/>
    <w:rsid w:val="00AD2854"/>
    <w:rsid w:val="00AD42CC"/>
    <w:rsid w:val="00AE1AC0"/>
    <w:rsid w:val="00AE4F7F"/>
    <w:rsid w:val="00AE77F1"/>
    <w:rsid w:val="00AF1754"/>
    <w:rsid w:val="00AF1D1C"/>
    <w:rsid w:val="00AF5FD8"/>
    <w:rsid w:val="00AF63F1"/>
    <w:rsid w:val="00B014D4"/>
    <w:rsid w:val="00B01C20"/>
    <w:rsid w:val="00B03953"/>
    <w:rsid w:val="00B05612"/>
    <w:rsid w:val="00B10939"/>
    <w:rsid w:val="00B1778B"/>
    <w:rsid w:val="00B23FFA"/>
    <w:rsid w:val="00B25495"/>
    <w:rsid w:val="00B352CB"/>
    <w:rsid w:val="00B42F8F"/>
    <w:rsid w:val="00B523D3"/>
    <w:rsid w:val="00B536F0"/>
    <w:rsid w:val="00B6461A"/>
    <w:rsid w:val="00B67CEC"/>
    <w:rsid w:val="00B67FD3"/>
    <w:rsid w:val="00B72DC2"/>
    <w:rsid w:val="00B7324E"/>
    <w:rsid w:val="00B7691F"/>
    <w:rsid w:val="00B7776B"/>
    <w:rsid w:val="00B831C3"/>
    <w:rsid w:val="00B90467"/>
    <w:rsid w:val="00B9645B"/>
    <w:rsid w:val="00B979E4"/>
    <w:rsid w:val="00BA3446"/>
    <w:rsid w:val="00BA575A"/>
    <w:rsid w:val="00BB0579"/>
    <w:rsid w:val="00BB0BAF"/>
    <w:rsid w:val="00BB65C1"/>
    <w:rsid w:val="00BC0465"/>
    <w:rsid w:val="00BC5941"/>
    <w:rsid w:val="00BD46CA"/>
    <w:rsid w:val="00BD7A8C"/>
    <w:rsid w:val="00BE13B7"/>
    <w:rsid w:val="00BF1209"/>
    <w:rsid w:val="00BF7070"/>
    <w:rsid w:val="00BF73D8"/>
    <w:rsid w:val="00BF754B"/>
    <w:rsid w:val="00C06843"/>
    <w:rsid w:val="00C10A39"/>
    <w:rsid w:val="00C110BA"/>
    <w:rsid w:val="00C11EB8"/>
    <w:rsid w:val="00C13870"/>
    <w:rsid w:val="00C14D1F"/>
    <w:rsid w:val="00C1729C"/>
    <w:rsid w:val="00C2321D"/>
    <w:rsid w:val="00C261F7"/>
    <w:rsid w:val="00C27860"/>
    <w:rsid w:val="00C37721"/>
    <w:rsid w:val="00C40460"/>
    <w:rsid w:val="00C43590"/>
    <w:rsid w:val="00C45991"/>
    <w:rsid w:val="00C5497F"/>
    <w:rsid w:val="00C61D4A"/>
    <w:rsid w:val="00C63E35"/>
    <w:rsid w:val="00C64836"/>
    <w:rsid w:val="00C66D27"/>
    <w:rsid w:val="00C67D68"/>
    <w:rsid w:val="00C71291"/>
    <w:rsid w:val="00C729AC"/>
    <w:rsid w:val="00C7649C"/>
    <w:rsid w:val="00C84D07"/>
    <w:rsid w:val="00C86B1E"/>
    <w:rsid w:val="00C929C8"/>
    <w:rsid w:val="00C931AE"/>
    <w:rsid w:val="00C934F1"/>
    <w:rsid w:val="00C93A8E"/>
    <w:rsid w:val="00C954E5"/>
    <w:rsid w:val="00C95522"/>
    <w:rsid w:val="00C956F7"/>
    <w:rsid w:val="00CA0189"/>
    <w:rsid w:val="00CA076A"/>
    <w:rsid w:val="00CB7A23"/>
    <w:rsid w:val="00CC0563"/>
    <w:rsid w:val="00CD07E5"/>
    <w:rsid w:val="00CE52A2"/>
    <w:rsid w:val="00CE5CFC"/>
    <w:rsid w:val="00CE7A16"/>
    <w:rsid w:val="00CF643A"/>
    <w:rsid w:val="00D025E9"/>
    <w:rsid w:val="00D050D6"/>
    <w:rsid w:val="00D064FF"/>
    <w:rsid w:val="00D0710D"/>
    <w:rsid w:val="00D15D4E"/>
    <w:rsid w:val="00D172CD"/>
    <w:rsid w:val="00D21C29"/>
    <w:rsid w:val="00D266B7"/>
    <w:rsid w:val="00D54EF0"/>
    <w:rsid w:val="00D60ED4"/>
    <w:rsid w:val="00D74081"/>
    <w:rsid w:val="00D82D63"/>
    <w:rsid w:val="00D90E1A"/>
    <w:rsid w:val="00DA0DBF"/>
    <w:rsid w:val="00DA0DE1"/>
    <w:rsid w:val="00DB3495"/>
    <w:rsid w:val="00DC489A"/>
    <w:rsid w:val="00DC69E0"/>
    <w:rsid w:val="00DC74DC"/>
    <w:rsid w:val="00DD30A2"/>
    <w:rsid w:val="00DF3653"/>
    <w:rsid w:val="00DF598D"/>
    <w:rsid w:val="00E010FA"/>
    <w:rsid w:val="00E032C1"/>
    <w:rsid w:val="00E0417D"/>
    <w:rsid w:val="00E056EF"/>
    <w:rsid w:val="00E058F8"/>
    <w:rsid w:val="00E077D9"/>
    <w:rsid w:val="00E114A8"/>
    <w:rsid w:val="00E13098"/>
    <w:rsid w:val="00E23D83"/>
    <w:rsid w:val="00E34577"/>
    <w:rsid w:val="00E4217A"/>
    <w:rsid w:val="00E43D01"/>
    <w:rsid w:val="00E441DA"/>
    <w:rsid w:val="00E46CF5"/>
    <w:rsid w:val="00E5153F"/>
    <w:rsid w:val="00E62BF7"/>
    <w:rsid w:val="00E62C1B"/>
    <w:rsid w:val="00E6425C"/>
    <w:rsid w:val="00E67594"/>
    <w:rsid w:val="00E73B96"/>
    <w:rsid w:val="00E7434B"/>
    <w:rsid w:val="00E761DB"/>
    <w:rsid w:val="00E77333"/>
    <w:rsid w:val="00E77845"/>
    <w:rsid w:val="00E82007"/>
    <w:rsid w:val="00E859F7"/>
    <w:rsid w:val="00E91573"/>
    <w:rsid w:val="00E91D48"/>
    <w:rsid w:val="00E9371A"/>
    <w:rsid w:val="00E95A80"/>
    <w:rsid w:val="00EB139C"/>
    <w:rsid w:val="00EB6054"/>
    <w:rsid w:val="00EC4DEC"/>
    <w:rsid w:val="00EC5794"/>
    <w:rsid w:val="00ED4BAA"/>
    <w:rsid w:val="00EE2B8C"/>
    <w:rsid w:val="00EF1C8F"/>
    <w:rsid w:val="00EF4723"/>
    <w:rsid w:val="00EF477C"/>
    <w:rsid w:val="00EF59B5"/>
    <w:rsid w:val="00EF7C59"/>
    <w:rsid w:val="00F00A6E"/>
    <w:rsid w:val="00F02B54"/>
    <w:rsid w:val="00F03319"/>
    <w:rsid w:val="00F050E1"/>
    <w:rsid w:val="00F06F40"/>
    <w:rsid w:val="00F07DA3"/>
    <w:rsid w:val="00F17E7F"/>
    <w:rsid w:val="00F25F2F"/>
    <w:rsid w:val="00F267D2"/>
    <w:rsid w:val="00F31EB8"/>
    <w:rsid w:val="00F33212"/>
    <w:rsid w:val="00F344DB"/>
    <w:rsid w:val="00F36178"/>
    <w:rsid w:val="00F373BC"/>
    <w:rsid w:val="00F450F2"/>
    <w:rsid w:val="00F4572B"/>
    <w:rsid w:val="00F45968"/>
    <w:rsid w:val="00F51983"/>
    <w:rsid w:val="00F641E5"/>
    <w:rsid w:val="00F71E34"/>
    <w:rsid w:val="00F77959"/>
    <w:rsid w:val="00F80450"/>
    <w:rsid w:val="00F8712C"/>
    <w:rsid w:val="00F96D7E"/>
    <w:rsid w:val="00FA1637"/>
    <w:rsid w:val="00FA2D2D"/>
    <w:rsid w:val="00FB32B4"/>
    <w:rsid w:val="00FB5C5C"/>
    <w:rsid w:val="00FB7B36"/>
    <w:rsid w:val="00FC0735"/>
    <w:rsid w:val="00FC47B7"/>
    <w:rsid w:val="00FC6CBB"/>
    <w:rsid w:val="00FC76CB"/>
    <w:rsid w:val="00FD219A"/>
    <w:rsid w:val="00FE0E1E"/>
    <w:rsid w:val="00FE3CCD"/>
    <w:rsid w:val="00FE762B"/>
    <w:rsid w:val="00FE76F6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C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114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">
    <w:name w:val="Îáû÷íûé"/>
    <w:uiPriority w:val="99"/>
    <w:rsid w:val="00A97472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info-title">
    <w:name w:val="info-title"/>
    <w:basedOn w:val="DefaultParagraphFont"/>
    <w:uiPriority w:val="99"/>
    <w:rsid w:val="005C3816"/>
    <w:rPr>
      <w:rFonts w:cs="Times New Roman"/>
    </w:rPr>
  </w:style>
  <w:style w:type="paragraph" w:customStyle="1" w:styleId="headertext">
    <w:name w:val="header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450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8322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9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0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7078</TotalTime>
  <Pages>1</Pages>
  <Words>216</Words>
  <Characters>1235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Org4</cp:lastModifiedBy>
  <cp:revision>231</cp:revision>
  <cp:lastPrinted>2018-05-31T00:34:00Z</cp:lastPrinted>
  <dcterms:created xsi:type="dcterms:W3CDTF">2016-09-19T06:47:00Z</dcterms:created>
  <dcterms:modified xsi:type="dcterms:W3CDTF">2018-06-01T05:09:00Z</dcterms:modified>
</cp:coreProperties>
</file>