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53" w:rsidRPr="00575076" w:rsidRDefault="007B2153" w:rsidP="004532A8">
      <w:pPr>
        <w:pStyle w:val="ConsPlusNormal"/>
        <w:jc w:val="center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Администрация</w:t>
      </w:r>
    </w:p>
    <w:p w:rsidR="007B2153" w:rsidRPr="00575076" w:rsidRDefault="007B2153" w:rsidP="004532A8">
      <w:pPr>
        <w:pStyle w:val="ConsPlusNormal"/>
        <w:jc w:val="center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Верхнебуреинского муниципального района</w:t>
      </w:r>
    </w:p>
    <w:p w:rsidR="007B2153" w:rsidRPr="00575076" w:rsidRDefault="007B2153" w:rsidP="004532A8">
      <w:pPr>
        <w:pStyle w:val="ConsPlusNormal"/>
        <w:jc w:val="center"/>
        <w:outlineLvl w:val="0"/>
        <w:rPr>
          <w:sz w:val="28"/>
          <w:szCs w:val="28"/>
        </w:rPr>
      </w:pPr>
    </w:p>
    <w:p w:rsidR="007B2153" w:rsidRPr="00575076" w:rsidRDefault="007B2153" w:rsidP="004532A8">
      <w:pPr>
        <w:pStyle w:val="ConsPlusNormal"/>
        <w:jc w:val="center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ПОСТАНОВЛЕНИЕ</w:t>
      </w:r>
    </w:p>
    <w:p w:rsidR="007B2153" w:rsidRPr="00575076" w:rsidRDefault="007B2153" w:rsidP="004532A8">
      <w:pPr>
        <w:pStyle w:val="ConsPlusNormal"/>
        <w:outlineLvl w:val="0"/>
        <w:rPr>
          <w:sz w:val="28"/>
          <w:szCs w:val="28"/>
        </w:rPr>
      </w:pPr>
    </w:p>
    <w:p w:rsidR="007B2153" w:rsidRPr="00575076" w:rsidRDefault="007B2153" w:rsidP="004532A8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05.06.2018    № 288</w:t>
      </w:r>
    </w:p>
    <w:p w:rsidR="007B2153" w:rsidRPr="00575076" w:rsidRDefault="007B2153" w:rsidP="004532A8">
      <w:pPr>
        <w:pStyle w:val="ConsPlusNormal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п. Чегдомын</w:t>
      </w:r>
    </w:p>
    <w:p w:rsidR="007B2153" w:rsidRDefault="007B2153" w:rsidP="003A0192">
      <w:pPr>
        <w:spacing w:after="0" w:line="240" w:lineRule="auto"/>
        <w:jc w:val="right"/>
        <w:rPr>
          <w:rFonts w:ascii="Times New Roman" w:eastAsia="Batang" w:hAnsi="Times New Roman"/>
          <w:sz w:val="28"/>
        </w:rPr>
      </w:pPr>
    </w:p>
    <w:p w:rsidR="007B2153" w:rsidRDefault="007B2153" w:rsidP="003A0192">
      <w:pPr>
        <w:spacing w:after="0" w:line="240" w:lineRule="auto"/>
        <w:jc w:val="right"/>
        <w:rPr>
          <w:rFonts w:ascii="Times New Roman" w:eastAsia="Batang" w:hAnsi="Times New Roman"/>
          <w:sz w:val="28"/>
        </w:rPr>
      </w:pPr>
    </w:p>
    <w:p w:rsidR="007B2153" w:rsidRPr="003A0192" w:rsidRDefault="007B2153" w:rsidP="004532A8">
      <w:pPr>
        <w:spacing w:after="0" w:line="240" w:lineRule="auto"/>
        <w:rPr>
          <w:rFonts w:ascii="Times New Roman" w:eastAsia="Batang" w:hAnsi="Times New Roman"/>
          <w:sz w:val="28"/>
        </w:rPr>
      </w:pPr>
    </w:p>
    <w:p w:rsidR="007B2153" w:rsidRPr="003A0192" w:rsidRDefault="007B2153" w:rsidP="00FA61D4">
      <w:pPr>
        <w:spacing w:after="0" w:line="240" w:lineRule="exact"/>
        <w:jc w:val="both"/>
        <w:rPr>
          <w:rFonts w:ascii="Times New Roman" w:eastAsia="Batang" w:hAnsi="Times New Roman"/>
          <w:sz w:val="28"/>
        </w:rPr>
      </w:pPr>
      <w:r>
        <w:rPr>
          <w:rFonts w:ascii="Times New Roman" w:eastAsia="Batang" w:hAnsi="Times New Roman"/>
          <w:sz w:val="28"/>
        </w:rPr>
        <w:t xml:space="preserve">О внесении изменений </w:t>
      </w:r>
      <w:r w:rsidRPr="003A0192">
        <w:rPr>
          <w:rFonts w:ascii="Times New Roman" w:eastAsia="Batang" w:hAnsi="Times New Roman"/>
          <w:sz w:val="28"/>
        </w:rPr>
        <w:t xml:space="preserve">в </w:t>
      </w:r>
      <w:r>
        <w:rPr>
          <w:rFonts w:ascii="Times New Roman" w:eastAsia="Batang" w:hAnsi="Times New Roman"/>
          <w:sz w:val="28"/>
        </w:rPr>
        <w:t>«</w:t>
      </w:r>
      <w:r w:rsidRPr="003A0192">
        <w:rPr>
          <w:rFonts w:ascii="Times New Roman" w:eastAsia="Batang" w:hAnsi="Times New Roman"/>
          <w:sz w:val="28"/>
        </w:rPr>
        <w:t>Положение о порядке рассмотрения обращений граждан и организаций, поступивших в администрацию Верхнебуреинского муниципального района</w:t>
      </w:r>
      <w:r>
        <w:rPr>
          <w:rFonts w:ascii="Times New Roman" w:eastAsia="Batang" w:hAnsi="Times New Roman"/>
          <w:sz w:val="28"/>
        </w:rPr>
        <w:t>»</w:t>
      </w:r>
      <w:r w:rsidRPr="003A0192">
        <w:rPr>
          <w:rFonts w:ascii="Times New Roman" w:eastAsia="Batang" w:hAnsi="Times New Roman"/>
          <w:sz w:val="28"/>
        </w:rPr>
        <w:t>, утвержденное постановлением администрации Верхнебуреинского муниципального района от 08 сентября 2017 года № 577</w:t>
      </w:r>
    </w:p>
    <w:p w:rsidR="007B2153" w:rsidRDefault="007B2153" w:rsidP="00FA61D4">
      <w:pPr>
        <w:spacing w:after="0" w:line="240" w:lineRule="exact"/>
        <w:jc w:val="both"/>
      </w:pPr>
    </w:p>
    <w:p w:rsidR="007B2153" w:rsidRDefault="007B2153" w:rsidP="003A0192">
      <w:pPr>
        <w:spacing w:after="0" w:line="240" w:lineRule="auto"/>
        <w:jc w:val="both"/>
      </w:pPr>
    </w:p>
    <w:p w:rsidR="007B2153" w:rsidRPr="003A0192" w:rsidRDefault="007B2153" w:rsidP="00FA61D4">
      <w:pPr>
        <w:spacing w:after="0" w:line="240" w:lineRule="auto"/>
        <w:ind w:firstLine="660"/>
        <w:jc w:val="both"/>
        <w:rPr>
          <w:rFonts w:ascii="Times New Roman" w:hAnsi="Times New Roman"/>
          <w:sz w:val="28"/>
        </w:rPr>
      </w:pPr>
      <w:r w:rsidRPr="003A0192"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приведения</w:t>
      </w:r>
      <w:r w:rsidRPr="003A0192">
        <w:rPr>
          <w:rFonts w:ascii="Times New Roman" w:hAnsi="Times New Roman"/>
          <w:sz w:val="28"/>
        </w:rPr>
        <w:t xml:space="preserve"> нормативных правовых актов администраци</w:t>
      </w:r>
      <w:r>
        <w:rPr>
          <w:rFonts w:ascii="Times New Roman" w:hAnsi="Times New Roman"/>
          <w:sz w:val="28"/>
        </w:rPr>
        <w:t>и</w:t>
      </w:r>
      <w:r w:rsidRPr="003A0192">
        <w:rPr>
          <w:rFonts w:ascii="Times New Roman" w:hAnsi="Times New Roman"/>
          <w:sz w:val="28"/>
        </w:rPr>
        <w:t xml:space="preserve"> Верхнебуреинского муниципального района</w:t>
      </w:r>
      <w:r>
        <w:rPr>
          <w:rFonts w:ascii="Times New Roman" w:hAnsi="Times New Roman"/>
          <w:sz w:val="28"/>
        </w:rPr>
        <w:t xml:space="preserve"> в соответствие с действующим законодательством, администрация района</w:t>
      </w:r>
    </w:p>
    <w:p w:rsidR="007B2153" w:rsidRPr="003A0192" w:rsidRDefault="007B2153" w:rsidP="003A019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A0192">
        <w:rPr>
          <w:rFonts w:ascii="Times New Roman" w:hAnsi="Times New Roman"/>
          <w:sz w:val="28"/>
        </w:rPr>
        <w:t>ПОСТАНОВЛЯЕТ:</w:t>
      </w:r>
    </w:p>
    <w:p w:rsidR="007B2153" w:rsidRDefault="007B2153" w:rsidP="003A019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A0192">
        <w:rPr>
          <w:rFonts w:ascii="Times New Roman" w:hAnsi="Times New Roman"/>
          <w:sz w:val="28"/>
        </w:rPr>
        <w:tab/>
        <w:t>1. Внести в Положение о порядке рассмотрения обращений граждан, поступивших в администрацию Верхнебуреинского муниципального района</w:t>
      </w:r>
      <w:r>
        <w:rPr>
          <w:rFonts w:ascii="Times New Roman" w:hAnsi="Times New Roman"/>
          <w:sz w:val="28"/>
        </w:rPr>
        <w:t xml:space="preserve"> (далее – Положение)</w:t>
      </w:r>
      <w:r w:rsidRPr="003A0192">
        <w:rPr>
          <w:rFonts w:ascii="Times New Roman" w:hAnsi="Times New Roman"/>
          <w:sz w:val="28"/>
        </w:rPr>
        <w:t xml:space="preserve">, утвержденное постановлением администрации Верхнебуреинского муниципального района от </w:t>
      </w:r>
      <w:r>
        <w:rPr>
          <w:rFonts w:ascii="Times New Roman" w:hAnsi="Times New Roman"/>
          <w:sz w:val="28"/>
        </w:rPr>
        <w:t>08</w:t>
      </w:r>
      <w:r w:rsidRPr="003A0192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9</w:t>
      </w:r>
      <w:r w:rsidRPr="003A0192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7</w:t>
      </w:r>
      <w:r w:rsidRPr="003A0192"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577 (далее – Постановление),</w:t>
      </w:r>
      <w:r w:rsidRPr="003A0192">
        <w:rPr>
          <w:rFonts w:ascii="Times New Roman" w:hAnsi="Times New Roman"/>
          <w:sz w:val="28"/>
        </w:rPr>
        <w:t xml:space="preserve"> следующие изменения:</w:t>
      </w:r>
    </w:p>
    <w:p w:rsidR="007B2153" w:rsidRPr="003A0192" w:rsidRDefault="007B2153" w:rsidP="003A01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A0192"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в части</w:t>
      </w:r>
      <w:r w:rsidRPr="003A01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4, </w:t>
      </w:r>
      <w:r w:rsidRPr="003A0192"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4.2</w:t>
      </w:r>
      <w:r w:rsidRPr="003A0192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7B2153" w:rsidRDefault="007B2153" w:rsidP="00612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4.2 «Запрещается направлять жалобу на рассмотрение в государственный орган, орган местного самоуправления или должностному лицу, решение или действия (бездействие) которых обжалуется.</w:t>
      </w:r>
    </w:p>
    <w:p w:rsidR="007B2153" w:rsidRPr="006120AA" w:rsidRDefault="007B2153" w:rsidP="00962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в соответствии с запретом,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6" w:history="1">
        <w:r>
          <w:rPr>
            <w:rFonts w:ascii="Times New Roman" w:hAnsi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 xml:space="preserve"> в суд</w:t>
      </w:r>
      <w:r>
        <w:rPr>
          <w:rFonts w:ascii="Times New Roman" w:hAnsi="Times New Roman"/>
          <w:sz w:val="28"/>
        </w:rPr>
        <w:t>».</w:t>
      </w:r>
    </w:p>
    <w:p w:rsidR="007B2153" w:rsidRDefault="007B2153" w:rsidP="003A01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2)  в части 4, пункт 4.4 </w:t>
      </w:r>
      <w:r w:rsidRPr="003A0192">
        <w:rPr>
          <w:rFonts w:ascii="Times New Roman" w:hAnsi="Times New Roman"/>
          <w:sz w:val="28"/>
        </w:rPr>
        <w:t>изложить в следующей редакции:</w:t>
      </w:r>
    </w:p>
    <w:p w:rsidR="007B2153" w:rsidRDefault="007B2153" w:rsidP="006120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4.4 «Письменные обращения, содержащие вопросы, решение которых не входит в компетенцию администрации района или должностных лиц администрации района, в течение семи дней со дня регистрации направляются в соответствующий государственный орган или  соответствующему должностному лицу, в компетенцию которых входит решение поставленных в обращении вопросов, в письменной форме с уведомлением в этот же срок гражданина, направившего обращение, о переадресации обращения, за исключением случая, указанного в п. 5.16. настоящего Положения.</w:t>
      </w:r>
    </w:p>
    <w:p w:rsidR="007B2153" w:rsidRDefault="007B2153" w:rsidP="001C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7" w:history="1">
        <w:r>
          <w:rPr>
            <w:rFonts w:ascii="Times New Roman" w:hAnsi="Times New Roman"/>
            <w:color w:val="0000FF"/>
            <w:sz w:val="28"/>
            <w:szCs w:val="28"/>
          </w:rPr>
          <w:t>законодательства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r:id="rId8" w:history="1">
        <w:r w:rsidRPr="001C0D3B">
          <w:rPr>
            <w:rFonts w:ascii="Times New Roman" w:hAnsi="Times New Roman"/>
            <w:sz w:val="28"/>
            <w:szCs w:val="28"/>
          </w:rPr>
          <w:t>п.</w:t>
        </w:r>
      </w:hyperlink>
      <w:r>
        <w:rPr>
          <w:rFonts w:ascii="Times New Roman" w:hAnsi="Times New Roman"/>
          <w:sz w:val="28"/>
          <w:szCs w:val="28"/>
        </w:rPr>
        <w:t xml:space="preserve"> 5.16 настоящего Положения.</w:t>
      </w:r>
    </w:p>
    <w:p w:rsidR="007B2153" w:rsidRDefault="007B2153" w:rsidP="001C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Уведомление о переадресации обращения, в котором указан только адрес электронной почты, направляется гражданину на адрес электронной почты или в личный кабинет на портале «Открытый регион» в случае, если обращение было подано через портал «Открытый регион» и гражданин поставил отметку о согласии на получение уведомления только в личном кабинете на портале «Открытый регион».</w:t>
      </w:r>
    </w:p>
    <w:p w:rsidR="007B2153" w:rsidRDefault="007B2153" w:rsidP="001C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остальных случаях уведомление о переадресации обращения направляется в письменной форме</w:t>
      </w:r>
      <w:r>
        <w:rPr>
          <w:rFonts w:ascii="Times New Roman" w:hAnsi="Times New Roman"/>
          <w:sz w:val="28"/>
        </w:rPr>
        <w:t>».</w:t>
      </w:r>
    </w:p>
    <w:p w:rsidR="007B2153" w:rsidRDefault="007B2153" w:rsidP="001C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 xml:space="preserve">3) </w:t>
      </w:r>
      <w:r>
        <w:rPr>
          <w:rFonts w:ascii="Times New Roman" w:hAnsi="Times New Roman"/>
          <w:sz w:val="28"/>
        </w:rPr>
        <w:t xml:space="preserve">в части 8, пункт 8.4 </w:t>
      </w:r>
      <w:r w:rsidRPr="003A0192">
        <w:rPr>
          <w:rFonts w:ascii="Times New Roman" w:hAnsi="Times New Roman"/>
          <w:sz w:val="28"/>
        </w:rPr>
        <w:t>изложить в следующей редакции:</w:t>
      </w:r>
    </w:p>
    <w:p w:rsidR="007B2153" w:rsidRDefault="007B2153" w:rsidP="001C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>«Письменное обращение, принятое в ходе личного приема, подлежит регистрации и рассмотрению в порядке, установленном законодательством Российской Федерации».</w:t>
      </w:r>
    </w:p>
    <w:p w:rsidR="007B2153" w:rsidRPr="003C0A14" w:rsidRDefault="007B2153" w:rsidP="00892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C0A14">
        <w:rPr>
          <w:rFonts w:ascii="Times New Roman" w:hAnsi="Times New Roman"/>
          <w:sz w:val="28"/>
        </w:rPr>
        <w:t xml:space="preserve">2. Контроль </w:t>
      </w:r>
      <w:r>
        <w:rPr>
          <w:rFonts w:ascii="Times New Roman" w:hAnsi="Times New Roman"/>
          <w:sz w:val="28"/>
        </w:rPr>
        <w:t xml:space="preserve">за </w:t>
      </w:r>
      <w:r w:rsidRPr="003C0A14">
        <w:rPr>
          <w:rFonts w:ascii="Times New Roman" w:hAnsi="Times New Roman"/>
          <w:sz w:val="28"/>
        </w:rPr>
        <w:t>выполнени</w:t>
      </w:r>
      <w:r>
        <w:rPr>
          <w:rFonts w:ascii="Times New Roman" w:hAnsi="Times New Roman"/>
          <w:sz w:val="28"/>
        </w:rPr>
        <w:t>ем</w:t>
      </w:r>
      <w:r w:rsidRPr="003C0A14">
        <w:rPr>
          <w:rFonts w:ascii="Times New Roman" w:hAnsi="Times New Roman"/>
          <w:sz w:val="28"/>
        </w:rPr>
        <w:t xml:space="preserve"> настоящего постановления возложить на управляющего делами администрации района Федоренко Н.А.</w:t>
      </w:r>
    </w:p>
    <w:p w:rsidR="007B2153" w:rsidRPr="003C0A14" w:rsidRDefault="007B2153" w:rsidP="003C0A1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C0A14">
        <w:rPr>
          <w:rFonts w:ascii="Times New Roman" w:hAnsi="Times New Roman"/>
          <w:sz w:val="28"/>
        </w:rPr>
        <w:tab/>
        <w:t>3. Настоящее постановление вступает в силу после его официального опубликования (обнародования).</w:t>
      </w:r>
    </w:p>
    <w:p w:rsidR="007B2153" w:rsidRPr="003F3A18" w:rsidRDefault="007B2153" w:rsidP="003A01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2153" w:rsidRDefault="007B2153" w:rsidP="003A0192">
      <w:pPr>
        <w:spacing w:after="0" w:line="240" w:lineRule="auto"/>
        <w:jc w:val="both"/>
      </w:pPr>
    </w:p>
    <w:p w:rsidR="007B2153" w:rsidRDefault="007B2153" w:rsidP="003A0192">
      <w:pPr>
        <w:spacing w:after="0" w:line="240" w:lineRule="auto"/>
        <w:jc w:val="both"/>
      </w:pPr>
    </w:p>
    <w:p w:rsidR="007B2153" w:rsidRPr="003C0A14" w:rsidRDefault="007B2153" w:rsidP="00FA61D4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3C0A14">
        <w:rPr>
          <w:rFonts w:ascii="Times New Roman" w:hAnsi="Times New Roman"/>
          <w:sz w:val="28"/>
        </w:rPr>
        <w:t xml:space="preserve">И.о. главы </w:t>
      </w:r>
    </w:p>
    <w:p w:rsidR="007B2153" w:rsidRPr="003C0A14" w:rsidRDefault="007B2153" w:rsidP="00FA61D4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3C0A14">
        <w:rPr>
          <w:rFonts w:ascii="Times New Roman" w:hAnsi="Times New Roman"/>
          <w:sz w:val="28"/>
        </w:rPr>
        <w:t xml:space="preserve">администрации района               </w:t>
      </w:r>
      <w:r>
        <w:rPr>
          <w:rFonts w:ascii="Times New Roman" w:hAnsi="Times New Roman"/>
          <w:sz w:val="28"/>
        </w:rPr>
        <w:t xml:space="preserve">                   </w:t>
      </w:r>
      <w:r w:rsidRPr="003C0A14"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     А.В. Лещук</w:t>
      </w:r>
    </w:p>
    <w:p w:rsidR="007B2153" w:rsidRDefault="007B2153" w:rsidP="003A0192">
      <w:pPr>
        <w:spacing w:after="0" w:line="240" w:lineRule="auto"/>
      </w:pPr>
    </w:p>
    <w:p w:rsidR="007B2153" w:rsidRDefault="007B2153" w:rsidP="003A0192">
      <w:pPr>
        <w:spacing w:after="0" w:line="240" w:lineRule="auto"/>
      </w:pPr>
    </w:p>
    <w:p w:rsidR="007B2153" w:rsidRDefault="007B2153" w:rsidP="003A0192">
      <w:pPr>
        <w:spacing w:after="0" w:line="240" w:lineRule="auto"/>
      </w:pPr>
    </w:p>
    <w:p w:rsidR="007B2153" w:rsidRDefault="007B2153" w:rsidP="003A0192">
      <w:pPr>
        <w:spacing w:after="0" w:line="240" w:lineRule="auto"/>
      </w:pPr>
    </w:p>
    <w:p w:rsidR="007B2153" w:rsidRDefault="007B2153" w:rsidP="003A0192">
      <w:pPr>
        <w:spacing w:after="0" w:line="240" w:lineRule="auto"/>
      </w:pPr>
    </w:p>
    <w:sectPr w:rsidR="007B2153" w:rsidSect="00724DB8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153" w:rsidRDefault="007B2153">
      <w:r>
        <w:separator/>
      </w:r>
    </w:p>
  </w:endnote>
  <w:endnote w:type="continuationSeparator" w:id="0">
    <w:p w:rsidR="007B2153" w:rsidRDefault="007B2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153" w:rsidRDefault="007B2153">
      <w:r>
        <w:separator/>
      </w:r>
    </w:p>
  </w:footnote>
  <w:footnote w:type="continuationSeparator" w:id="0">
    <w:p w:rsidR="007B2153" w:rsidRDefault="007B2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53" w:rsidRDefault="007B2153" w:rsidP="00E233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2153" w:rsidRDefault="007B21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53" w:rsidRDefault="007B2153" w:rsidP="00E233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B2153" w:rsidRDefault="007B21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CF9"/>
    <w:rsid w:val="00000DCF"/>
    <w:rsid w:val="00050429"/>
    <w:rsid w:val="00063C72"/>
    <w:rsid w:val="000C17EA"/>
    <w:rsid w:val="001908F1"/>
    <w:rsid w:val="00197534"/>
    <w:rsid w:val="001C0D3B"/>
    <w:rsid w:val="001D0209"/>
    <w:rsid w:val="001E65AF"/>
    <w:rsid w:val="0028205A"/>
    <w:rsid w:val="002E330E"/>
    <w:rsid w:val="002F400A"/>
    <w:rsid w:val="0038340D"/>
    <w:rsid w:val="00391FAA"/>
    <w:rsid w:val="003A0192"/>
    <w:rsid w:val="003C0A14"/>
    <w:rsid w:val="003F3A18"/>
    <w:rsid w:val="004532A8"/>
    <w:rsid w:val="00553338"/>
    <w:rsid w:val="00575076"/>
    <w:rsid w:val="005836D4"/>
    <w:rsid w:val="00583901"/>
    <w:rsid w:val="006120AA"/>
    <w:rsid w:val="00670180"/>
    <w:rsid w:val="00724DB8"/>
    <w:rsid w:val="007B2153"/>
    <w:rsid w:val="007C687A"/>
    <w:rsid w:val="007E445D"/>
    <w:rsid w:val="0082696D"/>
    <w:rsid w:val="00892A23"/>
    <w:rsid w:val="008B15E1"/>
    <w:rsid w:val="008C1642"/>
    <w:rsid w:val="009623BE"/>
    <w:rsid w:val="00987F23"/>
    <w:rsid w:val="009A1CF9"/>
    <w:rsid w:val="009B6683"/>
    <w:rsid w:val="00B41B4A"/>
    <w:rsid w:val="00CA6E2C"/>
    <w:rsid w:val="00D0669C"/>
    <w:rsid w:val="00D810CE"/>
    <w:rsid w:val="00E233D6"/>
    <w:rsid w:val="00EC6330"/>
    <w:rsid w:val="00F357F8"/>
    <w:rsid w:val="00F95891"/>
    <w:rsid w:val="00FA61D4"/>
    <w:rsid w:val="00FD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0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4D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724DB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81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4532A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82B82DF8DBFEC1C1EF42DB5CB01403C0EFCC69B027A4C6733EAF65701A310876F78TCT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382B82DF8DBFEC1C1EF42DB5CB01403F0EF6C69B0F7A4C6733EAF65701A310876F78CAA6E281EET9T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6AF7748A564FF7381003BD9FF20FAD95E256BAF3F0B8C44A56A3F5E5F590ABA4EACA4BA62653D2U1HE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867</TotalTime>
  <Pages>2</Pages>
  <Words>623</Words>
  <Characters>3553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21</cp:revision>
  <cp:lastPrinted>2018-06-04T04:40:00Z</cp:lastPrinted>
  <dcterms:created xsi:type="dcterms:W3CDTF">2018-01-30T02:09:00Z</dcterms:created>
  <dcterms:modified xsi:type="dcterms:W3CDTF">2018-06-05T00:54:00Z</dcterms:modified>
</cp:coreProperties>
</file>