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3B" w:rsidRDefault="00B0573B" w:rsidP="00DC650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B0573B" w:rsidRDefault="00B0573B" w:rsidP="00DC650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B0573B" w:rsidRDefault="00B0573B" w:rsidP="00DC650C">
      <w:pPr>
        <w:pStyle w:val="ConsPlusNormal"/>
        <w:jc w:val="center"/>
        <w:outlineLvl w:val="0"/>
        <w:rPr>
          <w:szCs w:val="28"/>
        </w:rPr>
      </w:pPr>
    </w:p>
    <w:p w:rsidR="00B0573B" w:rsidRDefault="00B0573B" w:rsidP="00DC650C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B0573B" w:rsidRDefault="00B0573B" w:rsidP="00DC650C">
      <w:pPr>
        <w:pStyle w:val="ConsPlusNormal"/>
        <w:outlineLvl w:val="0"/>
        <w:rPr>
          <w:szCs w:val="28"/>
        </w:rPr>
      </w:pPr>
    </w:p>
    <w:p w:rsidR="00B0573B" w:rsidRDefault="00B0573B" w:rsidP="00DC650C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06.06.2018    № 294</w:t>
      </w:r>
    </w:p>
    <w:p w:rsidR="00B0573B" w:rsidRDefault="00B0573B" w:rsidP="00DC650C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B0573B" w:rsidRDefault="00B0573B" w:rsidP="00D74A6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0573B" w:rsidRDefault="00B0573B" w:rsidP="00D74A6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0573B" w:rsidRDefault="00B0573B" w:rsidP="00D270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C09F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продлении срока ограничения пребывания</w:t>
      </w:r>
      <w:r w:rsidRPr="00BC0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 в лесном фонде</w:t>
      </w:r>
      <w:r w:rsidRPr="00BC0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BC09F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C09FC">
        <w:rPr>
          <w:rFonts w:ascii="Times New Roman" w:hAnsi="Times New Roman"/>
          <w:sz w:val="28"/>
          <w:szCs w:val="28"/>
        </w:rPr>
        <w:t xml:space="preserve"> администрации Верхнебуреинского муниц</w:t>
      </w:r>
      <w:r w:rsidRPr="00BC09FC">
        <w:rPr>
          <w:rFonts w:ascii="Times New Roman" w:hAnsi="Times New Roman"/>
          <w:sz w:val="28"/>
          <w:szCs w:val="28"/>
        </w:rPr>
        <w:t>и</w:t>
      </w:r>
      <w:r w:rsidRPr="00BC09FC">
        <w:rPr>
          <w:rFonts w:ascii="Times New Roman" w:hAnsi="Times New Roman"/>
          <w:sz w:val="28"/>
          <w:szCs w:val="28"/>
        </w:rPr>
        <w:t>пального района от 18.04.2018 № 188 «О введении особого противопожарн</w:t>
      </w:r>
      <w:r w:rsidRPr="00BC09FC">
        <w:rPr>
          <w:rFonts w:ascii="Times New Roman" w:hAnsi="Times New Roman"/>
          <w:sz w:val="28"/>
          <w:szCs w:val="28"/>
        </w:rPr>
        <w:t>о</w:t>
      </w:r>
      <w:r w:rsidRPr="00BC09FC">
        <w:rPr>
          <w:rFonts w:ascii="Times New Roman" w:hAnsi="Times New Roman"/>
          <w:sz w:val="28"/>
          <w:szCs w:val="28"/>
        </w:rPr>
        <w:t>го режима на территории Верхнебуреинского  муниципального района»</w:t>
      </w:r>
    </w:p>
    <w:p w:rsidR="00B0573B" w:rsidRPr="00BC09FC" w:rsidRDefault="00B0573B" w:rsidP="00D2700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0573B" w:rsidRPr="002E64D4" w:rsidRDefault="00B0573B" w:rsidP="00A15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4D4">
        <w:rPr>
          <w:rFonts w:ascii="Times New Roman" w:hAnsi="Times New Roman"/>
          <w:sz w:val="28"/>
          <w:szCs w:val="28"/>
        </w:rPr>
        <w:t>По состоянию на 06.06.2018 года на территории Верхнебуреинского муниципального района установился четвертый класс пожарной опасности, в среднесрочной перспективе прогн</w:t>
      </w:r>
      <w:r>
        <w:rPr>
          <w:rFonts w:ascii="Times New Roman" w:hAnsi="Times New Roman"/>
          <w:sz w:val="28"/>
          <w:szCs w:val="28"/>
        </w:rPr>
        <w:t>озируется сухая и жаркая погода. В</w:t>
      </w:r>
      <w:r w:rsidRPr="002E64D4">
        <w:rPr>
          <w:rFonts w:ascii="Times New Roman" w:hAnsi="Times New Roman"/>
          <w:sz w:val="28"/>
          <w:szCs w:val="28"/>
        </w:rPr>
        <w:t>о изб</w:t>
      </w:r>
      <w:r w:rsidRPr="002E64D4">
        <w:rPr>
          <w:rFonts w:ascii="Times New Roman" w:hAnsi="Times New Roman"/>
          <w:sz w:val="28"/>
          <w:szCs w:val="28"/>
        </w:rPr>
        <w:t>е</w:t>
      </w:r>
      <w:r w:rsidRPr="002E64D4">
        <w:rPr>
          <w:rFonts w:ascii="Times New Roman" w:hAnsi="Times New Roman"/>
          <w:sz w:val="28"/>
          <w:szCs w:val="28"/>
        </w:rPr>
        <w:t>жание осложнения пожарной обстановки в лесах, администрация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0573B" w:rsidRDefault="00B0573B" w:rsidP="00A155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0573B" w:rsidRDefault="00B0573B" w:rsidP="00D2700D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</w:t>
      </w:r>
      <w:r w:rsidRPr="002E64D4">
        <w:rPr>
          <w:rFonts w:ascii="Times New Roman" w:hAnsi="Times New Roman"/>
          <w:sz w:val="28"/>
          <w:szCs w:val="28"/>
        </w:rPr>
        <w:t xml:space="preserve"> в соответствии  с  п.2 постановления администрации Верхнебуреинского муниципального района от 18.04.2018 № 188 «О введ</w:t>
      </w:r>
      <w:r w:rsidRPr="002E64D4">
        <w:rPr>
          <w:rFonts w:ascii="Times New Roman" w:hAnsi="Times New Roman"/>
          <w:sz w:val="28"/>
          <w:szCs w:val="28"/>
        </w:rPr>
        <w:t>е</w:t>
      </w:r>
      <w:r w:rsidRPr="002E64D4">
        <w:rPr>
          <w:rFonts w:ascii="Times New Roman" w:hAnsi="Times New Roman"/>
          <w:sz w:val="28"/>
          <w:szCs w:val="28"/>
        </w:rPr>
        <w:t>нии особого противопожарного режима на территории Верхнебуреинского  муниципального района» ограничение на пребывание населения в лесном фонде в границах Ургальского, Тырминского и Баджальского лесничеств, а также на межселенной территории Верхнебуреинского муниципального ра</w:t>
      </w:r>
      <w:r w:rsidRPr="002E64D4">
        <w:rPr>
          <w:rFonts w:ascii="Times New Roman" w:hAnsi="Times New Roman"/>
          <w:sz w:val="28"/>
          <w:szCs w:val="28"/>
        </w:rPr>
        <w:t>й</w:t>
      </w:r>
      <w:r w:rsidRPr="002E64D4">
        <w:rPr>
          <w:rFonts w:ascii="Times New Roman" w:hAnsi="Times New Roman"/>
          <w:sz w:val="28"/>
          <w:szCs w:val="28"/>
        </w:rPr>
        <w:t>она с  9 ч. 00 мин. 06.06.2018 года до 9 ч. 00 мин. 26.06.2018 года.</w:t>
      </w:r>
    </w:p>
    <w:p w:rsidR="00B0573B" w:rsidRPr="002E64D4" w:rsidRDefault="00B0573B" w:rsidP="00D270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E64D4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района А.В. Лещука.</w:t>
      </w:r>
    </w:p>
    <w:p w:rsidR="00B0573B" w:rsidRPr="002E64D4" w:rsidRDefault="00B0573B" w:rsidP="00A155C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E64D4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B0573B" w:rsidRDefault="00B0573B" w:rsidP="002E6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73B" w:rsidRDefault="00B0573B" w:rsidP="002E6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73B" w:rsidRDefault="00B0573B" w:rsidP="00A155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0573B" w:rsidRDefault="00B0573B" w:rsidP="00A155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0573B" w:rsidRDefault="00B0573B" w:rsidP="00A155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главы </w:t>
      </w:r>
    </w:p>
    <w:p w:rsidR="00B0573B" w:rsidRPr="002E64D4" w:rsidRDefault="00B0573B" w:rsidP="00A155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  К.А. Вольф</w:t>
      </w:r>
    </w:p>
    <w:sectPr w:rsidR="00B0573B" w:rsidRPr="002E64D4" w:rsidSect="00D270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5FD"/>
    <w:multiLevelType w:val="hybridMultilevel"/>
    <w:tmpl w:val="EB82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A68"/>
    <w:rsid w:val="001571FC"/>
    <w:rsid w:val="002663B3"/>
    <w:rsid w:val="002E64D4"/>
    <w:rsid w:val="005D0E80"/>
    <w:rsid w:val="00603EAA"/>
    <w:rsid w:val="006B526D"/>
    <w:rsid w:val="009A04C6"/>
    <w:rsid w:val="00A155C5"/>
    <w:rsid w:val="00A9676D"/>
    <w:rsid w:val="00B0573B"/>
    <w:rsid w:val="00B7702B"/>
    <w:rsid w:val="00BC09FC"/>
    <w:rsid w:val="00D2700D"/>
    <w:rsid w:val="00D74A68"/>
    <w:rsid w:val="00D901EA"/>
    <w:rsid w:val="00DC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64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71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C650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221</Words>
  <Characters>1264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6</cp:revision>
  <cp:lastPrinted>2018-06-06T00:38:00Z</cp:lastPrinted>
  <dcterms:created xsi:type="dcterms:W3CDTF">2018-06-05T23:22:00Z</dcterms:created>
  <dcterms:modified xsi:type="dcterms:W3CDTF">2018-06-06T01:25:00Z</dcterms:modified>
</cp:coreProperties>
</file>