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918" w:rsidRPr="00875A2C" w:rsidRDefault="00D70918" w:rsidP="0014373F">
      <w:pPr>
        <w:spacing w:line="240" w:lineRule="exact"/>
        <w:jc w:val="center"/>
      </w:pPr>
      <w:r w:rsidRPr="00875A2C">
        <w:t>Администрация</w:t>
      </w:r>
    </w:p>
    <w:p w:rsidR="00D70918" w:rsidRPr="00875A2C" w:rsidRDefault="00D70918" w:rsidP="0014373F">
      <w:pPr>
        <w:spacing w:line="240" w:lineRule="exact"/>
        <w:jc w:val="center"/>
      </w:pPr>
      <w:r w:rsidRPr="00875A2C">
        <w:t>Верхнебуреинского муниципального района</w:t>
      </w:r>
    </w:p>
    <w:p w:rsidR="00D70918" w:rsidRPr="00875A2C" w:rsidRDefault="00D70918" w:rsidP="0014373F">
      <w:pPr>
        <w:spacing w:line="240" w:lineRule="exact"/>
        <w:jc w:val="center"/>
      </w:pPr>
    </w:p>
    <w:p w:rsidR="00D70918" w:rsidRPr="00875A2C" w:rsidRDefault="00D70918" w:rsidP="0014373F">
      <w:pPr>
        <w:spacing w:line="240" w:lineRule="exact"/>
        <w:jc w:val="center"/>
      </w:pPr>
      <w:r w:rsidRPr="00875A2C">
        <w:t>ПОСТАНОВЛЕНИЕ</w:t>
      </w:r>
    </w:p>
    <w:p w:rsidR="00D70918" w:rsidRPr="00875A2C" w:rsidRDefault="00D70918" w:rsidP="0014373F">
      <w:pPr>
        <w:spacing w:line="240" w:lineRule="exact"/>
        <w:jc w:val="center"/>
        <w:rPr>
          <w:u w:val="single"/>
        </w:rPr>
      </w:pPr>
    </w:p>
    <w:p w:rsidR="00D70918" w:rsidRPr="00875A2C" w:rsidRDefault="00D70918" w:rsidP="0014373F">
      <w:pPr>
        <w:spacing w:line="240" w:lineRule="exact"/>
      </w:pPr>
      <w:r>
        <w:rPr>
          <w:u w:val="single"/>
        </w:rPr>
        <w:t>29</w:t>
      </w:r>
      <w:r w:rsidRPr="00875A2C">
        <w:rPr>
          <w:u w:val="single"/>
        </w:rPr>
        <w:t xml:space="preserve">.09.2016  № </w:t>
      </w:r>
      <w:r>
        <w:rPr>
          <w:u w:val="single"/>
        </w:rPr>
        <w:t>583</w:t>
      </w:r>
    </w:p>
    <w:p w:rsidR="00D70918" w:rsidRPr="00875A2C" w:rsidRDefault="00D70918" w:rsidP="0014373F">
      <w:pPr>
        <w:spacing w:line="240" w:lineRule="exact"/>
      </w:pPr>
      <w:r w:rsidRPr="00875A2C">
        <w:t>п. Чегдомын</w:t>
      </w:r>
    </w:p>
    <w:p w:rsidR="00D70918" w:rsidRDefault="00D70918" w:rsidP="007B0FC6">
      <w:pPr>
        <w:widowControl w:val="0"/>
        <w:autoSpaceDE w:val="0"/>
        <w:autoSpaceDN w:val="0"/>
        <w:adjustRightInd w:val="0"/>
        <w:spacing w:after="0" w:line="240" w:lineRule="exact"/>
        <w:rPr>
          <w:bCs/>
          <w:szCs w:val="28"/>
        </w:rPr>
      </w:pPr>
    </w:p>
    <w:p w:rsidR="00D70918" w:rsidRDefault="00D70918" w:rsidP="007B0FC6">
      <w:pPr>
        <w:widowControl w:val="0"/>
        <w:autoSpaceDE w:val="0"/>
        <w:autoSpaceDN w:val="0"/>
        <w:adjustRightInd w:val="0"/>
        <w:spacing w:after="0" w:line="240" w:lineRule="exact"/>
        <w:rPr>
          <w:bCs/>
          <w:szCs w:val="28"/>
        </w:rPr>
      </w:pPr>
      <w:r w:rsidRPr="00A167D6">
        <w:rPr>
          <w:bCs/>
          <w:szCs w:val="28"/>
        </w:rPr>
        <w:t>О внесении изменений в постанов</w:t>
      </w:r>
      <w:r>
        <w:rPr>
          <w:bCs/>
          <w:szCs w:val="28"/>
        </w:rPr>
        <w:t>-</w:t>
      </w:r>
    </w:p>
    <w:p w:rsidR="00D70918" w:rsidRDefault="00D70918" w:rsidP="007B0FC6">
      <w:pPr>
        <w:widowControl w:val="0"/>
        <w:autoSpaceDE w:val="0"/>
        <w:autoSpaceDN w:val="0"/>
        <w:adjustRightInd w:val="0"/>
        <w:spacing w:after="0" w:line="240" w:lineRule="exact"/>
        <w:rPr>
          <w:bCs/>
          <w:szCs w:val="28"/>
        </w:rPr>
      </w:pPr>
      <w:r w:rsidRPr="00A167D6">
        <w:rPr>
          <w:bCs/>
          <w:szCs w:val="28"/>
        </w:rPr>
        <w:t>ление</w:t>
      </w:r>
      <w:r>
        <w:rPr>
          <w:bCs/>
          <w:szCs w:val="28"/>
        </w:rPr>
        <w:t xml:space="preserve"> а</w:t>
      </w:r>
      <w:r w:rsidRPr="00A167D6">
        <w:rPr>
          <w:bCs/>
          <w:szCs w:val="28"/>
        </w:rPr>
        <w:t>дми</w:t>
      </w:r>
      <w:r>
        <w:rPr>
          <w:bCs/>
          <w:szCs w:val="28"/>
        </w:rPr>
        <w:t xml:space="preserve">нистрации района </w:t>
      </w:r>
    </w:p>
    <w:p w:rsidR="00D70918" w:rsidRPr="00A167D6" w:rsidRDefault="00D70918" w:rsidP="007B0FC6">
      <w:pPr>
        <w:widowControl w:val="0"/>
        <w:autoSpaceDE w:val="0"/>
        <w:autoSpaceDN w:val="0"/>
        <w:adjustRightInd w:val="0"/>
        <w:spacing w:after="0" w:line="240" w:lineRule="exact"/>
        <w:rPr>
          <w:bCs/>
          <w:szCs w:val="28"/>
        </w:rPr>
      </w:pPr>
      <w:r>
        <w:rPr>
          <w:bCs/>
          <w:szCs w:val="28"/>
        </w:rPr>
        <w:t>от 27.03.2013 №</w:t>
      </w:r>
      <w:r w:rsidRPr="00A167D6">
        <w:rPr>
          <w:bCs/>
          <w:szCs w:val="28"/>
        </w:rPr>
        <w:t xml:space="preserve"> 291</w:t>
      </w:r>
    </w:p>
    <w:p w:rsidR="00D70918" w:rsidRDefault="00D70918" w:rsidP="007B0FC6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szCs w:val="28"/>
        </w:rPr>
      </w:pPr>
    </w:p>
    <w:p w:rsidR="00D70918" w:rsidRDefault="00D709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D70918" w:rsidRPr="00A167D6" w:rsidRDefault="00D70918" w:rsidP="00A167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 w:rsidRPr="00A167D6">
        <w:rPr>
          <w:szCs w:val="28"/>
        </w:rPr>
        <w:t>В целях выполнения требований Федерального закона от 27.07.2010 № 210-ФЗ «Об организации предоставления государственных и муниципальных услуг», реализации Указа Президента Российской Федерации от 07.05.2012 № 601 «Об основных направлениях совершенствования систе</w:t>
      </w:r>
      <w:r>
        <w:rPr>
          <w:szCs w:val="28"/>
        </w:rPr>
        <w:t xml:space="preserve">мы государственного управления», в соответствии со структурой администрации района и </w:t>
      </w:r>
      <w:r w:rsidRPr="00A167D6">
        <w:rPr>
          <w:szCs w:val="28"/>
        </w:rPr>
        <w:t>с целью реализации постановления Правительства России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</w:t>
      </w:r>
      <w:r>
        <w:rPr>
          <w:szCs w:val="28"/>
        </w:rPr>
        <w:t xml:space="preserve">, а так же в соответствии с постановлениями администрации Верхнебуреинского муниципального района от 06.05.2016 № 278 и от 12.05.2016 № 295 </w:t>
      </w:r>
      <w:r w:rsidRPr="00A167D6">
        <w:rPr>
          <w:szCs w:val="28"/>
        </w:rPr>
        <w:t>администрация района</w:t>
      </w:r>
    </w:p>
    <w:p w:rsidR="00D70918" w:rsidRDefault="00D70918" w:rsidP="00A167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 w:rsidRPr="00A167D6">
        <w:rPr>
          <w:szCs w:val="28"/>
        </w:rPr>
        <w:t>ПОСТАНОВЛЯЕТ</w:t>
      </w:r>
      <w:r>
        <w:rPr>
          <w:szCs w:val="28"/>
        </w:rPr>
        <w:t>:</w:t>
      </w:r>
    </w:p>
    <w:p w:rsidR="00D70918" w:rsidRDefault="00D70918" w:rsidP="007B0FC6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1.</w:t>
      </w:r>
      <w:r>
        <w:rPr>
          <w:szCs w:val="28"/>
        </w:rPr>
        <w:tab/>
        <w:t xml:space="preserve">Внести изменения в </w:t>
      </w:r>
      <w:r w:rsidRPr="00A167D6">
        <w:rPr>
          <w:szCs w:val="28"/>
        </w:rPr>
        <w:t>постановление администрации</w:t>
      </w:r>
      <w:r>
        <w:rPr>
          <w:szCs w:val="28"/>
        </w:rPr>
        <w:t xml:space="preserve"> района от 27.03.2013 N 291:</w:t>
      </w:r>
    </w:p>
    <w:p w:rsidR="00D70918" w:rsidRDefault="00D709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 xml:space="preserve">1.1. Внести изменения в </w:t>
      </w:r>
      <w:r w:rsidRPr="00A167D6">
        <w:rPr>
          <w:szCs w:val="28"/>
        </w:rPr>
        <w:t>Перечень</w:t>
      </w:r>
      <w:r>
        <w:rPr>
          <w:szCs w:val="28"/>
        </w:rPr>
        <w:t xml:space="preserve"> муниципальных услуг (функций), предоставляемых администрацией Верхнебуреинского муниципального района в электронном виде, утвержденный указанным постановлением.</w:t>
      </w:r>
    </w:p>
    <w:p w:rsidR="00D70918" w:rsidRPr="00A167D6" w:rsidRDefault="00D709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 xml:space="preserve">1.2. Изложить его в новой </w:t>
      </w:r>
      <w:r w:rsidRPr="00A167D6">
        <w:rPr>
          <w:szCs w:val="28"/>
        </w:rPr>
        <w:t>редакции (прилагается).</w:t>
      </w:r>
    </w:p>
    <w:p w:rsidR="00D70918" w:rsidRDefault="00D709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2. Контроль за выполнением настоящего постановления возложить на управляющего делами администрации района Федоренко Н.А.</w:t>
      </w:r>
    </w:p>
    <w:p w:rsidR="00D70918" w:rsidRDefault="00D709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3. Настоящее постановление вступает в силу после его официального опубликования (обнародования).</w:t>
      </w:r>
    </w:p>
    <w:p w:rsidR="00D70918" w:rsidRDefault="00D709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D70918" w:rsidRDefault="00D709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D70918" w:rsidRDefault="00D70918" w:rsidP="00132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>
        <w:rPr>
          <w:szCs w:val="28"/>
        </w:rPr>
        <w:t>Глава района                                                                                     П.Ф.Титков</w:t>
      </w:r>
    </w:p>
    <w:p w:rsidR="00D70918" w:rsidRDefault="00D709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  <w:sectPr w:rsidR="00D70918" w:rsidSect="007B0FC6">
          <w:headerReference w:type="default" r:id="rId7"/>
          <w:pgSz w:w="11906" w:h="16838"/>
          <w:pgMar w:top="1134" w:right="680" w:bottom="1134" w:left="2211" w:header="709" w:footer="709" w:gutter="0"/>
          <w:cols w:space="708"/>
          <w:titlePg/>
          <w:docGrid w:linePitch="381"/>
        </w:sectPr>
      </w:pPr>
    </w:p>
    <w:p w:rsidR="00D70918" w:rsidRDefault="00D70918" w:rsidP="007B0FC6">
      <w:pPr>
        <w:widowControl w:val="0"/>
        <w:autoSpaceDE w:val="0"/>
        <w:autoSpaceDN w:val="0"/>
        <w:adjustRightInd w:val="0"/>
        <w:spacing w:after="0" w:line="240" w:lineRule="exact"/>
        <w:ind w:left="4962"/>
        <w:jc w:val="center"/>
        <w:outlineLvl w:val="0"/>
        <w:rPr>
          <w:szCs w:val="28"/>
        </w:rPr>
      </w:pPr>
      <w:bookmarkStart w:id="0" w:name="Par23"/>
      <w:bookmarkEnd w:id="0"/>
      <w:r>
        <w:rPr>
          <w:szCs w:val="28"/>
        </w:rPr>
        <w:t>УТВЕРЖДЕН</w:t>
      </w:r>
    </w:p>
    <w:p w:rsidR="00D70918" w:rsidRDefault="00D70918" w:rsidP="007B0FC6">
      <w:pPr>
        <w:widowControl w:val="0"/>
        <w:autoSpaceDE w:val="0"/>
        <w:autoSpaceDN w:val="0"/>
        <w:adjustRightInd w:val="0"/>
        <w:spacing w:after="0" w:line="240" w:lineRule="exact"/>
        <w:ind w:left="4962"/>
        <w:jc w:val="center"/>
        <w:rPr>
          <w:szCs w:val="28"/>
        </w:rPr>
      </w:pPr>
      <w:r>
        <w:rPr>
          <w:szCs w:val="28"/>
        </w:rPr>
        <w:t>постановлением</w:t>
      </w:r>
    </w:p>
    <w:p w:rsidR="00D70918" w:rsidRDefault="00D70918" w:rsidP="007B0FC6">
      <w:pPr>
        <w:widowControl w:val="0"/>
        <w:autoSpaceDE w:val="0"/>
        <w:autoSpaceDN w:val="0"/>
        <w:adjustRightInd w:val="0"/>
        <w:spacing w:after="0" w:line="240" w:lineRule="exact"/>
        <w:ind w:left="4962"/>
        <w:jc w:val="center"/>
        <w:rPr>
          <w:szCs w:val="28"/>
        </w:rPr>
      </w:pPr>
      <w:r>
        <w:rPr>
          <w:szCs w:val="28"/>
        </w:rPr>
        <w:t>администрации Верхнебуреинского</w:t>
      </w:r>
    </w:p>
    <w:p w:rsidR="00D70918" w:rsidRDefault="00D70918" w:rsidP="007B0FC6">
      <w:pPr>
        <w:widowControl w:val="0"/>
        <w:autoSpaceDE w:val="0"/>
        <w:autoSpaceDN w:val="0"/>
        <w:adjustRightInd w:val="0"/>
        <w:spacing w:after="0" w:line="240" w:lineRule="exact"/>
        <w:ind w:left="4962"/>
        <w:jc w:val="center"/>
        <w:rPr>
          <w:szCs w:val="28"/>
        </w:rPr>
      </w:pPr>
      <w:r>
        <w:rPr>
          <w:szCs w:val="28"/>
        </w:rPr>
        <w:t>муниципального района</w:t>
      </w:r>
    </w:p>
    <w:p w:rsidR="00D70918" w:rsidRDefault="00D70918" w:rsidP="007B0FC6">
      <w:pPr>
        <w:widowControl w:val="0"/>
        <w:autoSpaceDE w:val="0"/>
        <w:autoSpaceDN w:val="0"/>
        <w:adjustRightInd w:val="0"/>
        <w:spacing w:after="0" w:line="240" w:lineRule="exact"/>
        <w:ind w:left="4962"/>
        <w:jc w:val="center"/>
        <w:rPr>
          <w:szCs w:val="28"/>
        </w:rPr>
      </w:pPr>
      <w:r>
        <w:rPr>
          <w:szCs w:val="28"/>
        </w:rPr>
        <w:t xml:space="preserve">от 27 марта </w:t>
      </w:r>
      <w:smartTag w:uri="urn:schemas-microsoft-com:office:smarttags" w:element="metricconverter">
        <w:smartTagPr>
          <w:attr w:name="ProductID" w:val="2013 г"/>
        </w:smartTagPr>
        <w:r>
          <w:rPr>
            <w:szCs w:val="28"/>
          </w:rPr>
          <w:t>2013 г</w:t>
        </w:r>
      </w:smartTag>
      <w:r>
        <w:rPr>
          <w:szCs w:val="28"/>
        </w:rPr>
        <w:t>. № 291</w:t>
      </w:r>
    </w:p>
    <w:p w:rsidR="00D70918" w:rsidRDefault="00D70918" w:rsidP="007B0FC6">
      <w:pPr>
        <w:widowControl w:val="0"/>
        <w:autoSpaceDE w:val="0"/>
        <w:autoSpaceDN w:val="0"/>
        <w:adjustRightInd w:val="0"/>
        <w:spacing w:after="0" w:line="240" w:lineRule="exact"/>
        <w:ind w:left="4962"/>
        <w:jc w:val="center"/>
        <w:rPr>
          <w:szCs w:val="28"/>
        </w:rPr>
      </w:pPr>
      <w:r>
        <w:rPr>
          <w:szCs w:val="28"/>
        </w:rPr>
        <w:t>(в редакции постановления</w:t>
      </w:r>
    </w:p>
    <w:p w:rsidR="00D70918" w:rsidRDefault="00D70918" w:rsidP="007B0FC6">
      <w:pPr>
        <w:widowControl w:val="0"/>
        <w:autoSpaceDE w:val="0"/>
        <w:autoSpaceDN w:val="0"/>
        <w:adjustRightInd w:val="0"/>
        <w:spacing w:after="0" w:line="240" w:lineRule="exact"/>
        <w:ind w:left="4962"/>
        <w:jc w:val="center"/>
        <w:rPr>
          <w:szCs w:val="28"/>
        </w:rPr>
      </w:pPr>
      <w:r>
        <w:rPr>
          <w:szCs w:val="28"/>
        </w:rPr>
        <w:t>администрации Верхнебуреинского</w:t>
      </w:r>
    </w:p>
    <w:p w:rsidR="00D70918" w:rsidRDefault="00D70918" w:rsidP="007B0FC6">
      <w:pPr>
        <w:widowControl w:val="0"/>
        <w:autoSpaceDE w:val="0"/>
        <w:autoSpaceDN w:val="0"/>
        <w:adjustRightInd w:val="0"/>
        <w:spacing w:after="0" w:line="240" w:lineRule="exact"/>
        <w:ind w:left="4962"/>
        <w:jc w:val="center"/>
        <w:rPr>
          <w:szCs w:val="28"/>
        </w:rPr>
      </w:pPr>
      <w:r>
        <w:rPr>
          <w:szCs w:val="28"/>
        </w:rPr>
        <w:t>муниципального района)</w:t>
      </w:r>
    </w:p>
    <w:p w:rsidR="00D70918" w:rsidRDefault="00D70918" w:rsidP="007B0FC6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szCs w:val="28"/>
        </w:rPr>
      </w:pPr>
    </w:p>
    <w:p w:rsidR="00D70918" w:rsidRDefault="00D70918" w:rsidP="007B0FC6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от 29.09.2016  № 583</w:t>
      </w:r>
    </w:p>
    <w:p w:rsidR="00D70918" w:rsidRDefault="00D70918" w:rsidP="007B0FC6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szCs w:val="28"/>
        </w:rPr>
      </w:pPr>
    </w:p>
    <w:p w:rsidR="00D70918" w:rsidRDefault="00D709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8"/>
        </w:rPr>
      </w:pPr>
      <w:bookmarkStart w:id="1" w:name="Par29"/>
      <w:bookmarkEnd w:id="1"/>
      <w:r>
        <w:rPr>
          <w:b/>
          <w:bCs/>
          <w:szCs w:val="28"/>
        </w:rPr>
        <w:t>ПЕРЕЧЕНЬ</w:t>
      </w:r>
    </w:p>
    <w:p w:rsidR="00D70918" w:rsidRDefault="00D709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МУНИЦИПАЛЬНЫХ УСЛУГ (ФУНКЦИЙ), ПРЕДОСТАВЛЯЕМЫХ</w:t>
      </w:r>
    </w:p>
    <w:p w:rsidR="00D70918" w:rsidRDefault="00D709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АДМИНИСТРАЦИЕЙ ВЕРХНЕБУРЕИНСКОГО МУНИЦИПАЛЬНОГО РАЙОНА</w:t>
      </w:r>
    </w:p>
    <w:p w:rsidR="00D70918" w:rsidRDefault="00D709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В ЭЛЕКТРОННОМ ВИДЕ</w:t>
      </w:r>
    </w:p>
    <w:p w:rsidR="00D70918" w:rsidRDefault="00D709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tbl>
      <w:tblPr>
        <w:tblW w:w="9356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8"/>
        <w:gridCol w:w="6378"/>
        <w:gridCol w:w="2410"/>
      </w:tblGrid>
      <w:tr w:rsidR="00D70918" w:rsidRPr="00937729" w:rsidTr="00006400">
        <w:trPr>
          <w:trHeight w:val="9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18" w:rsidRPr="00937729" w:rsidRDefault="00D70918" w:rsidP="00FD325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502"/>
              <w:jc w:val="right"/>
              <w:rPr>
                <w:sz w:val="27"/>
                <w:szCs w:val="27"/>
              </w:rPr>
            </w:pPr>
            <w:bookmarkStart w:id="2" w:name="Par34"/>
            <w:bookmarkEnd w:id="2"/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0918" w:rsidRPr="00937729" w:rsidRDefault="00D70918" w:rsidP="00DF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sz w:val="27"/>
                <w:szCs w:val="27"/>
              </w:rPr>
            </w:pPr>
            <w:r w:rsidRPr="00937729">
              <w:rPr>
                <w:i/>
                <w:sz w:val="27"/>
                <w:szCs w:val="27"/>
              </w:rPr>
              <w:t>Предоставление информации о порядке предоставления жилищно-коммунальных услуг населению</w:t>
            </w:r>
            <w:r>
              <w:rPr>
                <w:i/>
                <w:sz w:val="27"/>
                <w:szCs w:val="27"/>
              </w:rPr>
              <w:t xml:space="preserve"> в</w:t>
            </w:r>
            <w:r w:rsidRPr="00937729">
              <w:rPr>
                <w:i/>
                <w:sz w:val="27"/>
                <w:szCs w:val="27"/>
              </w:rPr>
              <w:t xml:space="preserve"> Верхнебуреинско</w:t>
            </w:r>
            <w:r>
              <w:rPr>
                <w:i/>
                <w:sz w:val="27"/>
                <w:szCs w:val="27"/>
              </w:rPr>
              <w:t>м</w:t>
            </w:r>
            <w:r w:rsidRPr="00937729">
              <w:rPr>
                <w:i/>
                <w:sz w:val="27"/>
                <w:szCs w:val="27"/>
              </w:rPr>
              <w:t xml:space="preserve"> муниципально</w:t>
            </w:r>
            <w:r>
              <w:rPr>
                <w:i/>
                <w:sz w:val="27"/>
                <w:szCs w:val="27"/>
              </w:rPr>
              <w:t>м</w:t>
            </w:r>
            <w:r w:rsidRPr="00937729">
              <w:rPr>
                <w:i/>
                <w:sz w:val="27"/>
                <w:szCs w:val="27"/>
              </w:rPr>
              <w:t xml:space="preserve"> район</w:t>
            </w:r>
            <w:r>
              <w:rPr>
                <w:i/>
                <w:sz w:val="27"/>
                <w:szCs w:val="27"/>
              </w:rPr>
              <w:t>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18" w:rsidRPr="00937729" w:rsidRDefault="00D70918" w:rsidP="008A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sz w:val="27"/>
                <w:szCs w:val="27"/>
              </w:rPr>
            </w:pPr>
            <w:r w:rsidRPr="00937729">
              <w:rPr>
                <w:sz w:val="27"/>
                <w:szCs w:val="27"/>
              </w:rPr>
              <w:t>Отдел жилищно-коммунального хозяйства и энергетики</w:t>
            </w:r>
          </w:p>
        </w:tc>
      </w:tr>
      <w:tr w:rsidR="00D70918" w:rsidRPr="00937729" w:rsidTr="00006400">
        <w:trPr>
          <w:trHeight w:val="3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18" w:rsidRPr="00937729" w:rsidRDefault="00D70918" w:rsidP="00FD325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502"/>
              <w:rPr>
                <w:sz w:val="27"/>
                <w:szCs w:val="27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0918" w:rsidRPr="00937729" w:rsidRDefault="00D70918" w:rsidP="0029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7"/>
                <w:szCs w:val="27"/>
              </w:rPr>
            </w:pPr>
            <w:r w:rsidRPr="00937729">
              <w:rPr>
                <w:sz w:val="27"/>
                <w:szCs w:val="27"/>
              </w:rPr>
              <w:t>Выдача разрешения на право организации розничного рынка на территории Верхнебуреинского муниципального района</w:t>
            </w:r>
            <w:r>
              <w:rPr>
                <w:sz w:val="27"/>
                <w:szCs w:val="27"/>
              </w:rPr>
              <w:t xml:space="preserve"> Хабаровского края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18" w:rsidRPr="00937729" w:rsidRDefault="00D70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7"/>
                <w:szCs w:val="27"/>
              </w:rPr>
            </w:pPr>
            <w:r w:rsidRPr="00937729">
              <w:rPr>
                <w:sz w:val="27"/>
                <w:szCs w:val="27"/>
              </w:rPr>
              <w:t>Отдел по экономике и работе с малым бизнесом</w:t>
            </w:r>
          </w:p>
        </w:tc>
      </w:tr>
      <w:tr w:rsidR="00D70918" w:rsidRPr="00937729" w:rsidTr="00006400">
        <w:trPr>
          <w:trHeight w:val="12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18" w:rsidRPr="00937729" w:rsidRDefault="00D70918" w:rsidP="00FD325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502"/>
              <w:rPr>
                <w:sz w:val="27"/>
                <w:szCs w:val="27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0918" w:rsidRPr="00937729" w:rsidRDefault="00D70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7"/>
                <w:szCs w:val="27"/>
              </w:rPr>
            </w:pPr>
            <w:bookmarkStart w:id="3" w:name="Par41"/>
            <w:bookmarkEnd w:id="3"/>
            <w:r w:rsidRPr="00937729">
              <w:rPr>
                <w:sz w:val="27"/>
                <w:szCs w:val="27"/>
              </w:rPr>
              <w:t>Информационное обеспечение граждан и юридических лиц на основе документов Архивного фонда Российской Федерации и других архивных документов на территории Верхнебуреинского муниципального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18" w:rsidRPr="00937729" w:rsidRDefault="00D70918" w:rsidP="0029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sz w:val="27"/>
                <w:szCs w:val="27"/>
              </w:rPr>
            </w:pPr>
            <w:r w:rsidRPr="00937729">
              <w:rPr>
                <w:sz w:val="27"/>
                <w:szCs w:val="27"/>
              </w:rPr>
              <w:t>Архивный сектор</w:t>
            </w:r>
          </w:p>
        </w:tc>
      </w:tr>
      <w:tr w:rsidR="00D70918" w:rsidRPr="00937729" w:rsidTr="00006400">
        <w:trPr>
          <w:trHeight w:val="15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18" w:rsidRPr="00937729" w:rsidRDefault="00D70918" w:rsidP="00FD325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502"/>
              <w:rPr>
                <w:sz w:val="27"/>
                <w:szCs w:val="27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0918" w:rsidRPr="00937729" w:rsidRDefault="00D70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sz w:val="27"/>
                <w:szCs w:val="27"/>
              </w:rPr>
            </w:pPr>
            <w:bookmarkStart w:id="4" w:name="Par44"/>
            <w:bookmarkEnd w:id="4"/>
            <w:r w:rsidRPr="00937729">
              <w:rPr>
                <w:i/>
                <w:sz w:val="27"/>
                <w:szCs w:val="27"/>
              </w:rPr>
              <w:t>Предоставление информации о времени и месте проведения ярмарок, выставок, театральных представлений, филармонических и эстрадных концертов и гастрольных мероприятий театров и филармоний, киносеансов, анонсы мероприятий, которые проводятся в Верхнебуреинском муниципальном районе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18" w:rsidRPr="00937729" w:rsidRDefault="00D70918" w:rsidP="0029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sz w:val="27"/>
                <w:szCs w:val="27"/>
              </w:rPr>
            </w:pPr>
            <w:r w:rsidRPr="00937729">
              <w:rPr>
                <w:sz w:val="27"/>
                <w:szCs w:val="27"/>
              </w:rPr>
              <w:t>Отдел культуры</w:t>
            </w:r>
          </w:p>
        </w:tc>
      </w:tr>
      <w:tr w:rsidR="00D70918" w:rsidRPr="00937729" w:rsidTr="00006400">
        <w:trPr>
          <w:trHeight w:val="16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18" w:rsidRPr="00937729" w:rsidRDefault="00D70918" w:rsidP="00FD325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502"/>
              <w:rPr>
                <w:sz w:val="27"/>
                <w:szCs w:val="27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0918" w:rsidRPr="00937729" w:rsidRDefault="00D70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sz w:val="27"/>
                <w:szCs w:val="27"/>
              </w:rPr>
            </w:pPr>
            <w:r w:rsidRPr="00937729">
              <w:rPr>
                <w:i/>
                <w:sz w:val="27"/>
                <w:szCs w:val="27"/>
              </w:rPr>
              <w:t>Предоставление доступа к изданиям, переведенным в электронный вид, хранящимся в муниципальных библиотеках, в том числе к фонду редких книг, с учетом соблюдения требований законодательства российской федерации об авторских и смежных правах, на территории Верхнебуреинского муниципального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18" w:rsidRPr="00937729" w:rsidRDefault="00D70918" w:rsidP="0029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sz w:val="27"/>
                <w:szCs w:val="27"/>
              </w:rPr>
            </w:pPr>
            <w:r w:rsidRPr="00937729">
              <w:rPr>
                <w:sz w:val="27"/>
                <w:szCs w:val="27"/>
              </w:rPr>
              <w:t>Отдел культуры</w:t>
            </w:r>
          </w:p>
        </w:tc>
      </w:tr>
      <w:tr w:rsidR="00D70918" w:rsidRPr="00937729" w:rsidTr="00006400">
        <w:trPr>
          <w:trHeight w:val="5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18" w:rsidRPr="00937729" w:rsidRDefault="00D70918" w:rsidP="00FD325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502"/>
              <w:rPr>
                <w:sz w:val="27"/>
                <w:szCs w:val="27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0918" w:rsidRPr="00937729" w:rsidRDefault="00D70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sz w:val="27"/>
                <w:szCs w:val="27"/>
              </w:rPr>
            </w:pPr>
            <w:r w:rsidRPr="00937729">
              <w:rPr>
                <w:i/>
                <w:sz w:val="27"/>
                <w:szCs w:val="27"/>
              </w:rPr>
              <w:t>Предоставление доступа к справочно-поисковому аппарату и базам данных муниципальных библиотек на территории Верхнебуреинского муниципального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18" w:rsidRPr="00937729" w:rsidRDefault="00D70918" w:rsidP="0029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sz w:val="27"/>
                <w:szCs w:val="27"/>
              </w:rPr>
            </w:pPr>
            <w:r w:rsidRPr="00937729">
              <w:rPr>
                <w:sz w:val="27"/>
                <w:szCs w:val="27"/>
              </w:rPr>
              <w:t>Отдел культуры</w:t>
            </w:r>
          </w:p>
        </w:tc>
      </w:tr>
      <w:tr w:rsidR="00D70918" w:rsidRPr="00937729" w:rsidTr="00006400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18" w:rsidRPr="00937729" w:rsidRDefault="00D70918" w:rsidP="00FD325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502"/>
              <w:rPr>
                <w:sz w:val="27"/>
                <w:szCs w:val="27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0918" w:rsidRPr="00937729" w:rsidRDefault="00D70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7"/>
                <w:szCs w:val="27"/>
              </w:rPr>
            </w:pPr>
            <w:r w:rsidRPr="00937729">
              <w:rPr>
                <w:sz w:val="27"/>
                <w:szCs w:val="27"/>
              </w:rPr>
              <w:t>Предоставление информации о музейных услугах, включая экскурсионное обслуживание, на территории Верхнебуреинского муниципального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18" w:rsidRPr="00937729" w:rsidRDefault="00D70918" w:rsidP="0029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sz w:val="27"/>
                <w:szCs w:val="27"/>
              </w:rPr>
            </w:pPr>
            <w:r w:rsidRPr="00937729">
              <w:rPr>
                <w:sz w:val="27"/>
                <w:szCs w:val="27"/>
              </w:rPr>
              <w:t>Отдел культуры</w:t>
            </w:r>
          </w:p>
        </w:tc>
      </w:tr>
      <w:tr w:rsidR="00D70918" w:rsidRPr="00937729" w:rsidTr="00006400">
        <w:trPr>
          <w:trHeight w:val="5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18" w:rsidRPr="00937729" w:rsidRDefault="00D70918" w:rsidP="00FD325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502"/>
              <w:rPr>
                <w:sz w:val="27"/>
                <w:szCs w:val="27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0918" w:rsidRPr="00937729" w:rsidRDefault="00D70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7"/>
                <w:szCs w:val="27"/>
              </w:rPr>
            </w:pPr>
            <w:r w:rsidRPr="00937729">
              <w:rPr>
                <w:sz w:val="27"/>
                <w:szCs w:val="27"/>
              </w:rPr>
              <w:t>Предоставление информации о работе любительских объединений, клубов по интересам, о проведении культурно-досуговых и культурно-массовых мероприятий на территории Верхнебуреинского муниципального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18" w:rsidRPr="00937729" w:rsidRDefault="00D70918" w:rsidP="0029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sz w:val="27"/>
                <w:szCs w:val="27"/>
              </w:rPr>
            </w:pPr>
            <w:r w:rsidRPr="00937729">
              <w:rPr>
                <w:sz w:val="27"/>
                <w:szCs w:val="27"/>
              </w:rPr>
              <w:t>Отдел культуры</w:t>
            </w:r>
          </w:p>
        </w:tc>
      </w:tr>
      <w:tr w:rsidR="00D70918" w:rsidRPr="00937729" w:rsidTr="00006400">
        <w:trPr>
          <w:trHeight w:val="5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18" w:rsidRPr="00937729" w:rsidRDefault="00D70918" w:rsidP="00FD325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502"/>
              <w:rPr>
                <w:sz w:val="27"/>
                <w:szCs w:val="27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0918" w:rsidRPr="00937729" w:rsidRDefault="00D70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7"/>
                <w:szCs w:val="27"/>
              </w:rPr>
            </w:pPr>
            <w:r w:rsidRPr="00937729">
              <w:rPr>
                <w:sz w:val="27"/>
                <w:szCs w:val="27"/>
              </w:rPr>
              <w:t>Предоставление информации о дополнительном художественном, эстетическом и музыкальном образовании детей в учреждениях Верхнебуреинского муниципального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18" w:rsidRPr="00937729" w:rsidRDefault="00D70918" w:rsidP="0029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sz w:val="27"/>
                <w:szCs w:val="27"/>
              </w:rPr>
            </w:pPr>
            <w:r w:rsidRPr="00937729">
              <w:rPr>
                <w:sz w:val="27"/>
                <w:szCs w:val="27"/>
              </w:rPr>
              <w:t>Отдел культуры</w:t>
            </w:r>
          </w:p>
        </w:tc>
      </w:tr>
      <w:tr w:rsidR="00D70918" w:rsidRPr="00937729" w:rsidTr="00006400">
        <w:trPr>
          <w:trHeight w:val="5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18" w:rsidRPr="00937729" w:rsidRDefault="00D70918" w:rsidP="00FD325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502"/>
              <w:rPr>
                <w:sz w:val="27"/>
                <w:szCs w:val="27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0918" w:rsidRPr="00937729" w:rsidRDefault="00D70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7"/>
                <w:szCs w:val="27"/>
              </w:rPr>
            </w:pPr>
            <w:r w:rsidRPr="00937729">
              <w:rPr>
                <w:sz w:val="27"/>
                <w:szCs w:val="27"/>
              </w:rPr>
              <w:t>Предоставление информации об объектах культурного наследия (памятниках истории и культуры) местного (муниципального) значения, расположенных на территории Верхнебуреинского муниципального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18" w:rsidRPr="00937729" w:rsidRDefault="00D70918" w:rsidP="0029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sz w:val="27"/>
                <w:szCs w:val="27"/>
              </w:rPr>
            </w:pPr>
            <w:r w:rsidRPr="00937729">
              <w:rPr>
                <w:sz w:val="27"/>
                <w:szCs w:val="27"/>
              </w:rPr>
              <w:t>Отдел культуры</w:t>
            </w:r>
          </w:p>
        </w:tc>
      </w:tr>
      <w:tr w:rsidR="00D70918" w:rsidRPr="00937729" w:rsidTr="00006400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18" w:rsidRPr="00937729" w:rsidRDefault="00D70918" w:rsidP="00FD325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502"/>
              <w:rPr>
                <w:sz w:val="27"/>
                <w:szCs w:val="27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0918" w:rsidRPr="00937729" w:rsidRDefault="00D70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7"/>
                <w:szCs w:val="27"/>
              </w:rPr>
            </w:pPr>
            <w:bookmarkStart w:id="5" w:name="Par59"/>
            <w:bookmarkStart w:id="6" w:name="Par64"/>
            <w:bookmarkEnd w:id="5"/>
            <w:bookmarkEnd w:id="6"/>
            <w:r w:rsidRPr="00937729">
              <w:rPr>
                <w:sz w:val="27"/>
                <w:szCs w:val="27"/>
              </w:rPr>
              <w:t>Выдача справок о районном коэффициенте в населенных пунктах Верхнебуреинского муниципального района, а также копий постановлений и распоряжений администрации Верхнебуреинского муниципального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18" w:rsidRPr="00937729" w:rsidRDefault="00D70918" w:rsidP="0029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sz w:val="27"/>
                <w:szCs w:val="27"/>
              </w:rPr>
            </w:pPr>
            <w:r w:rsidRPr="00937729">
              <w:rPr>
                <w:sz w:val="27"/>
                <w:szCs w:val="27"/>
              </w:rPr>
              <w:t>Отдел организации местного самоуправления, муниципальной службы и контроля</w:t>
            </w:r>
          </w:p>
        </w:tc>
      </w:tr>
      <w:tr w:rsidR="00D70918" w:rsidRPr="00937729" w:rsidTr="00006400">
        <w:trPr>
          <w:trHeight w:val="3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18" w:rsidRPr="00937729" w:rsidRDefault="00D70918" w:rsidP="00FD325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502"/>
              <w:rPr>
                <w:sz w:val="27"/>
                <w:szCs w:val="27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0918" w:rsidRPr="00937729" w:rsidRDefault="00D70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sz w:val="27"/>
                <w:szCs w:val="27"/>
              </w:rPr>
            </w:pPr>
            <w:r w:rsidRPr="00937729">
              <w:rPr>
                <w:i/>
                <w:sz w:val="27"/>
                <w:szCs w:val="27"/>
              </w:rPr>
              <w:t>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сады), на территории Верхнебуреинского муниципального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18" w:rsidRPr="00937729" w:rsidRDefault="00D70918" w:rsidP="0029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sz w:val="27"/>
                <w:szCs w:val="27"/>
              </w:rPr>
            </w:pPr>
            <w:r w:rsidRPr="00937729">
              <w:rPr>
                <w:sz w:val="27"/>
                <w:szCs w:val="27"/>
              </w:rPr>
              <w:t>Управление образования</w:t>
            </w:r>
          </w:p>
        </w:tc>
      </w:tr>
      <w:tr w:rsidR="00D70918" w:rsidRPr="00937729" w:rsidTr="00006400">
        <w:trPr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18" w:rsidRPr="00937729" w:rsidRDefault="00D70918" w:rsidP="00FD325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502"/>
              <w:rPr>
                <w:sz w:val="27"/>
                <w:szCs w:val="27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0918" w:rsidRPr="00937729" w:rsidRDefault="00D70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sz w:val="27"/>
                <w:szCs w:val="27"/>
              </w:rPr>
            </w:pPr>
            <w:r w:rsidRPr="00937729">
              <w:rPr>
                <w:i/>
                <w:sz w:val="27"/>
                <w:szCs w:val="27"/>
              </w:rPr>
              <w:t>Предоставление информации о результатах сданных экзаменов, тестирования и иных вступительных испытаний, а также о зачислении в образовательное учреждение на территории Верхнебуреинского муниципального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18" w:rsidRPr="00937729" w:rsidRDefault="00D70918" w:rsidP="0029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sz w:val="27"/>
                <w:szCs w:val="27"/>
              </w:rPr>
            </w:pPr>
            <w:r w:rsidRPr="00937729">
              <w:rPr>
                <w:sz w:val="27"/>
                <w:szCs w:val="27"/>
              </w:rPr>
              <w:t>Управление образования</w:t>
            </w:r>
          </w:p>
        </w:tc>
      </w:tr>
      <w:tr w:rsidR="00D70918" w:rsidRPr="00937729" w:rsidTr="00006400">
        <w:trPr>
          <w:trHeight w:val="5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18" w:rsidRPr="00937729" w:rsidRDefault="00D70918" w:rsidP="00FD325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502"/>
              <w:rPr>
                <w:sz w:val="27"/>
                <w:szCs w:val="27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0918" w:rsidRPr="00937729" w:rsidRDefault="00D70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sz w:val="27"/>
                <w:szCs w:val="27"/>
              </w:rPr>
            </w:pPr>
            <w:r w:rsidRPr="00937729">
              <w:rPr>
                <w:i/>
                <w:sz w:val="27"/>
                <w:szCs w:val="27"/>
              </w:rPr>
              <w:t>Предоставление информации о текущей успеваемости учащегося, ведение электронного дневника и электронного журнала успеваемости в образовательных учреждениях Верхнебуреинского муниципального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18" w:rsidRPr="00937729" w:rsidRDefault="00D70918" w:rsidP="0029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sz w:val="27"/>
                <w:szCs w:val="27"/>
              </w:rPr>
            </w:pPr>
            <w:r w:rsidRPr="00937729">
              <w:rPr>
                <w:sz w:val="27"/>
                <w:szCs w:val="27"/>
              </w:rPr>
              <w:t>Управление образования</w:t>
            </w:r>
          </w:p>
        </w:tc>
      </w:tr>
      <w:tr w:rsidR="00D70918" w:rsidRPr="00937729" w:rsidTr="00006400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18" w:rsidRPr="00937729" w:rsidRDefault="00D70918" w:rsidP="00FD325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502"/>
              <w:rPr>
                <w:sz w:val="27"/>
                <w:szCs w:val="27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0918" w:rsidRPr="00937729" w:rsidRDefault="00D70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sz w:val="27"/>
                <w:szCs w:val="27"/>
              </w:rPr>
            </w:pPr>
            <w:r w:rsidRPr="00937729">
              <w:rPr>
                <w:i/>
                <w:sz w:val="27"/>
                <w:szCs w:val="27"/>
              </w:rPr>
      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 в образовательных учреждениях Верхнебуреинского муниципального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18" w:rsidRPr="00937729" w:rsidRDefault="00D70918" w:rsidP="0029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sz w:val="27"/>
                <w:szCs w:val="27"/>
              </w:rPr>
            </w:pPr>
            <w:r w:rsidRPr="00937729">
              <w:rPr>
                <w:sz w:val="27"/>
                <w:szCs w:val="27"/>
              </w:rPr>
              <w:t>Управление образования</w:t>
            </w:r>
          </w:p>
        </w:tc>
      </w:tr>
      <w:tr w:rsidR="00D70918" w:rsidRPr="00937729" w:rsidTr="00006400">
        <w:trPr>
          <w:trHeight w:val="10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18" w:rsidRPr="00937729" w:rsidRDefault="00D70918" w:rsidP="00FD325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502"/>
              <w:rPr>
                <w:sz w:val="27"/>
                <w:szCs w:val="27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0918" w:rsidRPr="00937729" w:rsidRDefault="00D70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sz w:val="27"/>
                <w:szCs w:val="27"/>
              </w:rPr>
            </w:pPr>
            <w:r w:rsidRPr="00937729">
              <w:rPr>
                <w:i/>
                <w:sz w:val="27"/>
                <w:szCs w:val="27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образовательных учреждениях Верхнебуреинского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18" w:rsidRPr="00937729" w:rsidRDefault="00D70918" w:rsidP="0029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sz w:val="27"/>
                <w:szCs w:val="27"/>
              </w:rPr>
            </w:pPr>
            <w:r w:rsidRPr="00937729">
              <w:rPr>
                <w:sz w:val="27"/>
                <w:szCs w:val="27"/>
              </w:rPr>
              <w:t>Управление образования</w:t>
            </w:r>
          </w:p>
        </w:tc>
      </w:tr>
      <w:tr w:rsidR="00D70918" w:rsidRPr="00937729" w:rsidTr="00006400">
        <w:trPr>
          <w:trHeight w:val="12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18" w:rsidRPr="00937729" w:rsidRDefault="00D70918" w:rsidP="00FD325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502"/>
              <w:rPr>
                <w:sz w:val="27"/>
                <w:szCs w:val="27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0918" w:rsidRPr="00937729" w:rsidRDefault="00D70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7"/>
                <w:szCs w:val="27"/>
              </w:rPr>
            </w:pPr>
            <w:r w:rsidRPr="00937729">
              <w:rPr>
                <w:sz w:val="27"/>
                <w:szCs w:val="27"/>
              </w:rPr>
              <w:t>Предоставление справок о подтверждении права собственности, постоянного (бессрочного) пользования, аренды земельных участков, расположенных на территории Верхнебуреинского муниципального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18" w:rsidRPr="00937729" w:rsidRDefault="00D70918">
            <w:pPr>
              <w:rPr>
                <w:sz w:val="27"/>
                <w:szCs w:val="27"/>
              </w:rPr>
            </w:pPr>
            <w:r w:rsidRPr="00937729">
              <w:rPr>
                <w:sz w:val="27"/>
                <w:szCs w:val="27"/>
              </w:rPr>
              <w:t>Отдел земельных и имущественных отношений</w:t>
            </w:r>
          </w:p>
        </w:tc>
      </w:tr>
      <w:tr w:rsidR="00D70918" w:rsidRPr="00937729" w:rsidTr="00006400">
        <w:trPr>
          <w:trHeight w:val="1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18" w:rsidRPr="00937729" w:rsidRDefault="00D70918" w:rsidP="00FD325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502"/>
              <w:rPr>
                <w:sz w:val="27"/>
                <w:szCs w:val="27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0918" w:rsidRPr="00937729" w:rsidRDefault="00D70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7"/>
                <w:szCs w:val="27"/>
              </w:rPr>
            </w:pPr>
            <w:r w:rsidRPr="00937729">
              <w:rPr>
                <w:sz w:val="27"/>
                <w:szCs w:val="27"/>
              </w:rPr>
              <w:t>Организация выбора земельных участков, находящихся в государственной или муниципальной собственности, для строительства, расположенных на территории Верхнебуреинского муниципального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18" w:rsidRPr="00937729" w:rsidRDefault="00D70918">
            <w:pPr>
              <w:rPr>
                <w:sz w:val="27"/>
                <w:szCs w:val="27"/>
              </w:rPr>
            </w:pPr>
            <w:r w:rsidRPr="00937729">
              <w:rPr>
                <w:sz w:val="27"/>
                <w:szCs w:val="27"/>
              </w:rPr>
              <w:t>Отдел земельных и имущественных отношений</w:t>
            </w:r>
          </w:p>
        </w:tc>
      </w:tr>
      <w:tr w:rsidR="00D70918" w:rsidRPr="00937729" w:rsidTr="00006400">
        <w:trPr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18" w:rsidRPr="00937729" w:rsidRDefault="00D70918" w:rsidP="00FD325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502"/>
              <w:rPr>
                <w:sz w:val="27"/>
                <w:szCs w:val="27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0918" w:rsidRPr="00937729" w:rsidRDefault="00D70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7"/>
                <w:szCs w:val="27"/>
              </w:rPr>
            </w:pPr>
            <w:r w:rsidRPr="00937729">
              <w:rPr>
                <w:sz w:val="27"/>
                <w:szCs w:val="27"/>
              </w:rPr>
              <w:t>Организация выбора земельных участков, находящихся в государственной или муниципальной собственности, для целей, не связанных со строительством, расположенных на территории Верхнебуреинского муниципального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18" w:rsidRPr="00937729" w:rsidRDefault="00D70918">
            <w:pPr>
              <w:rPr>
                <w:sz w:val="27"/>
                <w:szCs w:val="27"/>
              </w:rPr>
            </w:pPr>
            <w:r w:rsidRPr="00937729">
              <w:rPr>
                <w:sz w:val="27"/>
                <w:szCs w:val="27"/>
              </w:rPr>
              <w:t>Отдел земельных и имущественных отношений</w:t>
            </w:r>
          </w:p>
        </w:tc>
      </w:tr>
      <w:tr w:rsidR="00D70918" w:rsidRPr="00937729" w:rsidTr="00006400">
        <w:trPr>
          <w:trHeight w:val="7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18" w:rsidRPr="00937729" w:rsidRDefault="00D70918" w:rsidP="00FD325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502"/>
              <w:rPr>
                <w:sz w:val="27"/>
                <w:szCs w:val="27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0918" w:rsidRPr="00937729" w:rsidRDefault="00D70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7"/>
                <w:szCs w:val="27"/>
              </w:rPr>
            </w:pPr>
            <w:r w:rsidRPr="00937729">
              <w:rPr>
                <w:sz w:val="27"/>
                <w:szCs w:val="27"/>
              </w:rPr>
              <w:t>Выдача разрешений на предоставление земельных участков, находящихся в государственной или муниципальной собственности, для целей, не связанных со строительством, расположенных на территории Верхнебуреинского муниципального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18" w:rsidRPr="00937729" w:rsidRDefault="00D70918">
            <w:pPr>
              <w:rPr>
                <w:sz w:val="27"/>
                <w:szCs w:val="27"/>
              </w:rPr>
            </w:pPr>
            <w:r w:rsidRPr="00937729">
              <w:rPr>
                <w:sz w:val="27"/>
                <w:szCs w:val="27"/>
              </w:rPr>
              <w:t>Отдел земельных и имущественных отношений</w:t>
            </w:r>
          </w:p>
        </w:tc>
      </w:tr>
      <w:tr w:rsidR="00D70918" w:rsidRPr="00937729" w:rsidTr="00006400">
        <w:trPr>
          <w:trHeight w:val="7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18" w:rsidRPr="00937729" w:rsidRDefault="00D70918" w:rsidP="00FD325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502"/>
              <w:rPr>
                <w:sz w:val="27"/>
                <w:szCs w:val="27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0918" w:rsidRPr="00937729" w:rsidRDefault="00D70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7"/>
                <w:szCs w:val="27"/>
              </w:rPr>
            </w:pPr>
            <w:r w:rsidRPr="00937729">
              <w:rPr>
                <w:sz w:val="27"/>
                <w:szCs w:val="27"/>
              </w:rPr>
              <w:t>Предоставление земельных участков из земель, государственная собственность на которые не разграничена, на которых расположены здания, строения, сооружения, в собственность безвозмездно, на территории Верхнебуреинского муниципального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18" w:rsidRPr="00937729" w:rsidRDefault="00D70918">
            <w:pPr>
              <w:rPr>
                <w:sz w:val="27"/>
                <w:szCs w:val="27"/>
              </w:rPr>
            </w:pPr>
            <w:r w:rsidRPr="00937729">
              <w:rPr>
                <w:sz w:val="27"/>
                <w:szCs w:val="27"/>
              </w:rPr>
              <w:t>Отдел земельных и имущественных отношений</w:t>
            </w:r>
          </w:p>
        </w:tc>
      </w:tr>
      <w:tr w:rsidR="00D70918" w:rsidRPr="00937729" w:rsidTr="00006400">
        <w:trPr>
          <w:trHeight w:val="9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18" w:rsidRPr="00937729" w:rsidRDefault="00D70918" w:rsidP="00FD325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502"/>
              <w:rPr>
                <w:sz w:val="27"/>
                <w:szCs w:val="27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0918" w:rsidRPr="00937729" w:rsidRDefault="00D70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7"/>
                <w:szCs w:val="27"/>
              </w:rPr>
            </w:pPr>
            <w:r w:rsidRPr="00937729">
              <w:rPr>
                <w:sz w:val="27"/>
                <w:szCs w:val="27"/>
              </w:rPr>
              <w:t>Изменение вида разрешенного использования земельного участка, расположенного на территории Верхнебуреинского муниципального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18" w:rsidRPr="00937729" w:rsidRDefault="00D70918">
            <w:pPr>
              <w:rPr>
                <w:sz w:val="27"/>
                <w:szCs w:val="27"/>
              </w:rPr>
            </w:pPr>
            <w:r w:rsidRPr="00937729">
              <w:rPr>
                <w:sz w:val="27"/>
                <w:szCs w:val="27"/>
              </w:rPr>
              <w:t>Отдел земельных и имущественных отношений</w:t>
            </w:r>
          </w:p>
        </w:tc>
      </w:tr>
      <w:tr w:rsidR="00D70918" w:rsidRPr="00937729" w:rsidTr="00006400">
        <w:trPr>
          <w:trHeight w:val="2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18" w:rsidRPr="00937729" w:rsidRDefault="00D70918" w:rsidP="00FD325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502"/>
              <w:rPr>
                <w:sz w:val="27"/>
                <w:szCs w:val="27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0918" w:rsidRPr="00937729" w:rsidRDefault="00D70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sz w:val="27"/>
                <w:szCs w:val="27"/>
              </w:rPr>
            </w:pPr>
            <w:r w:rsidRPr="00937729">
              <w:rPr>
                <w:i/>
                <w:sz w:val="27"/>
                <w:szCs w:val="27"/>
              </w:rPr>
              <w:t>Прием заявлений и выдача документов о согласовании проектов границ (об утверждении схем расположения) земельных участков, расположенных на территории Верхнебуреинского муниципального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18" w:rsidRPr="00937729" w:rsidRDefault="00D70918">
            <w:pPr>
              <w:rPr>
                <w:sz w:val="27"/>
                <w:szCs w:val="27"/>
              </w:rPr>
            </w:pPr>
            <w:r w:rsidRPr="00937729">
              <w:rPr>
                <w:sz w:val="27"/>
                <w:szCs w:val="27"/>
              </w:rPr>
              <w:t>Отдел земельных и имущественных отношений</w:t>
            </w:r>
          </w:p>
        </w:tc>
      </w:tr>
      <w:tr w:rsidR="00D70918" w:rsidRPr="00937729" w:rsidTr="00006400">
        <w:trPr>
          <w:trHeight w:val="7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18" w:rsidRPr="00937729" w:rsidRDefault="00D70918" w:rsidP="00FD325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502"/>
              <w:rPr>
                <w:sz w:val="27"/>
                <w:szCs w:val="27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0918" w:rsidRPr="00937729" w:rsidRDefault="00D70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7"/>
                <w:szCs w:val="27"/>
              </w:rPr>
            </w:pPr>
            <w:r w:rsidRPr="00937729">
              <w:rPr>
                <w:sz w:val="27"/>
                <w:szCs w:val="27"/>
              </w:rPr>
              <w:t>Предоставление земельных участков, государственная собственность на которые не разграничена, на которых расположены здания, строения, сооружения, в постоянное (бессрочное) пользование, безвозмездное срочное пользование или аренду на территории Верхнебуреинского муниципального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18" w:rsidRPr="00937729" w:rsidRDefault="00D70918">
            <w:pPr>
              <w:rPr>
                <w:sz w:val="27"/>
                <w:szCs w:val="27"/>
              </w:rPr>
            </w:pPr>
            <w:r w:rsidRPr="00937729">
              <w:rPr>
                <w:sz w:val="27"/>
                <w:szCs w:val="27"/>
              </w:rPr>
              <w:t>Отдел земельных и имущественных отношений</w:t>
            </w:r>
          </w:p>
        </w:tc>
      </w:tr>
      <w:tr w:rsidR="00D70918" w:rsidRPr="00937729" w:rsidTr="00006400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18" w:rsidRPr="00937729" w:rsidRDefault="00D70918" w:rsidP="00FD325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502"/>
              <w:rPr>
                <w:sz w:val="27"/>
                <w:szCs w:val="27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0918" w:rsidRPr="00937729" w:rsidRDefault="00D70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7"/>
                <w:szCs w:val="27"/>
              </w:rPr>
            </w:pPr>
            <w:r w:rsidRPr="00937729">
              <w:rPr>
                <w:sz w:val="27"/>
                <w:szCs w:val="27"/>
              </w:rPr>
              <w:t>Приобретение земельного участка из земель, находящихся в государственной или муниципальной собственности, или права на заключение договора аренды такого земельного участка на торгах (конкурсах, аукционах) на территории Верхнебуреинского муниципального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18" w:rsidRPr="00937729" w:rsidRDefault="00D70918">
            <w:pPr>
              <w:rPr>
                <w:sz w:val="27"/>
                <w:szCs w:val="27"/>
              </w:rPr>
            </w:pPr>
            <w:r w:rsidRPr="00937729">
              <w:rPr>
                <w:sz w:val="27"/>
                <w:szCs w:val="27"/>
              </w:rPr>
              <w:t>Отдел земельных и имущественных отношений</w:t>
            </w:r>
          </w:p>
        </w:tc>
      </w:tr>
      <w:tr w:rsidR="00D70918" w:rsidRPr="00937729" w:rsidTr="00006400">
        <w:trPr>
          <w:trHeight w:val="4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18" w:rsidRPr="00937729" w:rsidRDefault="00D70918" w:rsidP="00FD325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502"/>
              <w:rPr>
                <w:sz w:val="27"/>
                <w:szCs w:val="27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0918" w:rsidRPr="00937729" w:rsidRDefault="00D70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7"/>
                <w:szCs w:val="27"/>
              </w:rPr>
            </w:pPr>
            <w:r w:rsidRPr="00937729">
              <w:rPr>
                <w:sz w:val="27"/>
                <w:szCs w:val="27"/>
              </w:rPr>
              <w:t>Предоставление земельных участков на праве ограниченного пользования (сервитут), расположенных на территории Верхнебуреинского муниципального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18" w:rsidRPr="00937729" w:rsidRDefault="00D70918">
            <w:pPr>
              <w:rPr>
                <w:sz w:val="27"/>
                <w:szCs w:val="27"/>
              </w:rPr>
            </w:pPr>
            <w:r w:rsidRPr="00937729">
              <w:rPr>
                <w:sz w:val="27"/>
                <w:szCs w:val="27"/>
              </w:rPr>
              <w:t>Отдел земельных и имущественных отношений</w:t>
            </w:r>
          </w:p>
        </w:tc>
      </w:tr>
      <w:tr w:rsidR="00D70918" w:rsidRPr="00937729" w:rsidTr="00006400">
        <w:trPr>
          <w:trHeight w:val="8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18" w:rsidRPr="00937729" w:rsidRDefault="00D70918" w:rsidP="00FD325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502"/>
              <w:rPr>
                <w:sz w:val="27"/>
                <w:szCs w:val="27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0918" w:rsidRPr="00937729" w:rsidRDefault="00D70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7"/>
                <w:szCs w:val="27"/>
              </w:rPr>
            </w:pPr>
            <w:r w:rsidRPr="00937729">
              <w:rPr>
                <w:sz w:val="27"/>
                <w:szCs w:val="27"/>
              </w:rPr>
              <w:t>Прекращение права пользования земельными участками из земель, государственная собственность на которые не разграничена, расположенными на территории Верхнебуреинского муниципального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18" w:rsidRPr="00937729" w:rsidRDefault="00D70918">
            <w:pPr>
              <w:rPr>
                <w:sz w:val="27"/>
                <w:szCs w:val="27"/>
              </w:rPr>
            </w:pPr>
            <w:r w:rsidRPr="00937729">
              <w:rPr>
                <w:sz w:val="27"/>
                <w:szCs w:val="27"/>
              </w:rPr>
              <w:t>Отдел земельных и имущественных отношений</w:t>
            </w:r>
          </w:p>
        </w:tc>
      </w:tr>
      <w:tr w:rsidR="00D70918" w:rsidRPr="00937729" w:rsidTr="00006400">
        <w:trPr>
          <w:trHeight w:val="7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18" w:rsidRPr="00937729" w:rsidRDefault="00D70918" w:rsidP="00FD325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502"/>
              <w:rPr>
                <w:sz w:val="27"/>
                <w:szCs w:val="27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0918" w:rsidRPr="00937729" w:rsidRDefault="00D70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sz w:val="27"/>
                <w:szCs w:val="27"/>
              </w:rPr>
            </w:pPr>
            <w:r w:rsidRPr="00937729">
              <w:rPr>
                <w:i/>
                <w:sz w:val="27"/>
                <w:szCs w:val="27"/>
              </w:rPr>
              <w:t>Предоставление информации об объектах недвижимого имущества, находящихся в государственной или муниципальной собственности и предназначенных для сдачи в аренду, расположенных на территории Верхнебуреинского муниципального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18" w:rsidRPr="00937729" w:rsidRDefault="00D70918">
            <w:pPr>
              <w:rPr>
                <w:sz w:val="27"/>
                <w:szCs w:val="27"/>
              </w:rPr>
            </w:pPr>
            <w:r w:rsidRPr="00937729">
              <w:rPr>
                <w:sz w:val="27"/>
                <w:szCs w:val="27"/>
              </w:rPr>
              <w:t>Отдел земельных и имущественных отношений</w:t>
            </w:r>
          </w:p>
        </w:tc>
      </w:tr>
      <w:tr w:rsidR="00D70918" w:rsidRPr="00937729" w:rsidTr="00006400">
        <w:trPr>
          <w:trHeight w:val="3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18" w:rsidRPr="00937729" w:rsidRDefault="00D70918" w:rsidP="00FD325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502"/>
              <w:rPr>
                <w:sz w:val="27"/>
                <w:szCs w:val="27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0918" w:rsidRPr="00937729" w:rsidRDefault="00D70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7"/>
                <w:szCs w:val="27"/>
              </w:rPr>
            </w:pPr>
            <w:r w:rsidRPr="00937729">
              <w:rPr>
                <w:sz w:val="27"/>
                <w:szCs w:val="27"/>
              </w:rPr>
              <w:t>Предоставление физическим или юридическим лицам в собственность муниципального имущества (кроме земельных участков) Верхнебуреинского муниципального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18" w:rsidRPr="00937729" w:rsidRDefault="00D70918">
            <w:pPr>
              <w:rPr>
                <w:sz w:val="27"/>
                <w:szCs w:val="27"/>
              </w:rPr>
            </w:pPr>
            <w:r w:rsidRPr="00937729">
              <w:rPr>
                <w:sz w:val="27"/>
                <w:szCs w:val="27"/>
              </w:rPr>
              <w:t>Отдел земельных и имущественных отношений</w:t>
            </w:r>
          </w:p>
        </w:tc>
      </w:tr>
      <w:tr w:rsidR="00D70918" w:rsidRPr="00937729" w:rsidTr="00006400">
        <w:trPr>
          <w:trHeight w:val="4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18" w:rsidRPr="00937729" w:rsidRDefault="00D70918" w:rsidP="00FD325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502"/>
              <w:rPr>
                <w:sz w:val="27"/>
                <w:szCs w:val="27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0918" w:rsidRPr="00937729" w:rsidRDefault="00D70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7"/>
                <w:szCs w:val="27"/>
              </w:rPr>
            </w:pPr>
            <w:r w:rsidRPr="00937729">
              <w:rPr>
                <w:sz w:val="27"/>
                <w:szCs w:val="27"/>
              </w:rPr>
              <w:t>Предоставление выписок из реестра муниципального имущества Верхнебуреинского муниципального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18" w:rsidRPr="00937729" w:rsidRDefault="00D70918">
            <w:pPr>
              <w:rPr>
                <w:sz w:val="27"/>
                <w:szCs w:val="27"/>
              </w:rPr>
            </w:pPr>
            <w:r w:rsidRPr="00937729">
              <w:rPr>
                <w:sz w:val="27"/>
                <w:szCs w:val="27"/>
              </w:rPr>
              <w:t>Отдел земельных и имущественных отношений</w:t>
            </w:r>
          </w:p>
        </w:tc>
      </w:tr>
      <w:tr w:rsidR="00D70918" w:rsidRPr="00937729" w:rsidTr="00006400">
        <w:trPr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18" w:rsidRPr="00937729" w:rsidRDefault="00D70918" w:rsidP="00FD325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502"/>
              <w:rPr>
                <w:sz w:val="27"/>
                <w:szCs w:val="27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0918" w:rsidRPr="00937729" w:rsidRDefault="00D70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sz w:val="27"/>
                <w:szCs w:val="27"/>
              </w:rPr>
            </w:pPr>
            <w:r w:rsidRPr="00937729">
              <w:rPr>
                <w:i/>
                <w:sz w:val="27"/>
                <w:szCs w:val="27"/>
              </w:rPr>
              <w:t>Выдача копий архивных документов, подтверждающих право на владение землей, расположенной на территории Верхнебуреинского муниципального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18" w:rsidRPr="00937729" w:rsidRDefault="00D70918">
            <w:pPr>
              <w:rPr>
                <w:sz w:val="27"/>
                <w:szCs w:val="27"/>
              </w:rPr>
            </w:pPr>
            <w:r w:rsidRPr="00937729">
              <w:rPr>
                <w:sz w:val="27"/>
                <w:szCs w:val="27"/>
              </w:rPr>
              <w:t>Отдел земельных и имущественных отношений</w:t>
            </w:r>
          </w:p>
        </w:tc>
      </w:tr>
      <w:tr w:rsidR="00D70918" w:rsidRPr="00937729" w:rsidTr="00006400">
        <w:trPr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18" w:rsidRPr="00937729" w:rsidRDefault="00D70918" w:rsidP="00FD325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502"/>
              <w:rPr>
                <w:sz w:val="27"/>
                <w:szCs w:val="27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0918" w:rsidRPr="00937729" w:rsidRDefault="00D70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7"/>
                <w:szCs w:val="27"/>
              </w:rPr>
            </w:pPr>
            <w:r w:rsidRPr="00937729">
              <w:rPr>
                <w:sz w:val="27"/>
                <w:szCs w:val="27"/>
              </w:rPr>
              <w:t>Предоставление земельных участков, являющихся собственностью муниципального образования, под расположенными на них зданиями, строениями, сооружениями в собственность бесплатно, постоянное (бессрочное) пользование, безвозмездное срочное пользование на территории Верхнебуреинского муниципального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18" w:rsidRPr="00937729" w:rsidRDefault="00D70918">
            <w:pPr>
              <w:rPr>
                <w:sz w:val="27"/>
                <w:szCs w:val="27"/>
              </w:rPr>
            </w:pPr>
            <w:r w:rsidRPr="00937729">
              <w:rPr>
                <w:sz w:val="27"/>
                <w:szCs w:val="27"/>
              </w:rPr>
              <w:t>Отдел земельных и имущественных отношений</w:t>
            </w:r>
          </w:p>
        </w:tc>
      </w:tr>
      <w:tr w:rsidR="00D70918" w:rsidRPr="00937729" w:rsidTr="00006400">
        <w:trPr>
          <w:trHeight w:val="10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18" w:rsidRPr="00937729" w:rsidRDefault="00D70918" w:rsidP="00FD325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502"/>
              <w:rPr>
                <w:sz w:val="27"/>
                <w:szCs w:val="27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0918" w:rsidRPr="00937729" w:rsidRDefault="00D70918" w:rsidP="00972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7"/>
                <w:szCs w:val="27"/>
              </w:rPr>
            </w:pPr>
            <w:r w:rsidRPr="00937729">
              <w:rPr>
                <w:sz w:val="27"/>
                <w:szCs w:val="27"/>
              </w:rPr>
              <w:t>Предоставление в частную собственность земельных участков, находящихся в собственности Верхнебуреинского муниципального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18" w:rsidRPr="00937729" w:rsidRDefault="00D70918" w:rsidP="00972BB8">
            <w:pPr>
              <w:spacing w:after="0"/>
              <w:rPr>
                <w:sz w:val="27"/>
                <w:szCs w:val="27"/>
              </w:rPr>
            </w:pPr>
            <w:r w:rsidRPr="00937729">
              <w:rPr>
                <w:sz w:val="27"/>
                <w:szCs w:val="27"/>
              </w:rPr>
              <w:t>Отдел земельных и имущественных отношений</w:t>
            </w:r>
          </w:p>
        </w:tc>
      </w:tr>
      <w:tr w:rsidR="00D70918" w:rsidRPr="00937729" w:rsidTr="00006400">
        <w:trPr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18" w:rsidRPr="00937729" w:rsidRDefault="00D70918" w:rsidP="00FD325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502"/>
              <w:rPr>
                <w:sz w:val="27"/>
                <w:szCs w:val="27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0918" w:rsidRPr="00937729" w:rsidRDefault="00D70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7"/>
                <w:szCs w:val="27"/>
              </w:rPr>
            </w:pPr>
            <w:r w:rsidRPr="00937729">
              <w:rPr>
                <w:sz w:val="27"/>
                <w:szCs w:val="27"/>
              </w:rPr>
              <w:t>Предварительное согласование места размещения объектов и утверждение актов выбора земельных участков на земельных участках, являющихся собственностью Верхнебуреинского муниципального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18" w:rsidRPr="00937729" w:rsidRDefault="00D70918">
            <w:pPr>
              <w:rPr>
                <w:sz w:val="27"/>
                <w:szCs w:val="27"/>
              </w:rPr>
            </w:pPr>
            <w:r w:rsidRPr="00937729">
              <w:rPr>
                <w:sz w:val="27"/>
                <w:szCs w:val="27"/>
              </w:rPr>
              <w:t>Отдел земельных и имущественных отношений</w:t>
            </w:r>
          </w:p>
        </w:tc>
      </w:tr>
      <w:tr w:rsidR="00D70918" w:rsidRPr="00937729" w:rsidTr="00006400">
        <w:trPr>
          <w:trHeight w:val="4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18" w:rsidRPr="00937729" w:rsidRDefault="00D70918" w:rsidP="00FD325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502"/>
              <w:rPr>
                <w:sz w:val="27"/>
                <w:szCs w:val="27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0918" w:rsidRPr="00937729" w:rsidRDefault="00D70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7"/>
                <w:szCs w:val="27"/>
              </w:rPr>
            </w:pPr>
            <w:r w:rsidRPr="00937729">
              <w:rPr>
                <w:sz w:val="27"/>
                <w:szCs w:val="27"/>
              </w:rPr>
              <w:t>Принятие решения и выдача документа о прекращении права постоянного (бессрочного) пользования земельным участком (части земельного участка) на территории Верхнебуреинского муниципального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18" w:rsidRPr="00937729" w:rsidRDefault="00D70918">
            <w:pPr>
              <w:rPr>
                <w:sz w:val="27"/>
                <w:szCs w:val="27"/>
              </w:rPr>
            </w:pPr>
            <w:r w:rsidRPr="00937729">
              <w:rPr>
                <w:sz w:val="27"/>
                <w:szCs w:val="27"/>
              </w:rPr>
              <w:t>Отдел земельных и имущественных отношений</w:t>
            </w:r>
          </w:p>
        </w:tc>
      </w:tr>
      <w:tr w:rsidR="00D70918" w:rsidRPr="00937729" w:rsidTr="00006400">
        <w:trPr>
          <w:trHeight w:val="3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18" w:rsidRPr="00937729" w:rsidRDefault="00D70918" w:rsidP="00FD325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502"/>
              <w:rPr>
                <w:sz w:val="27"/>
                <w:szCs w:val="27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0918" w:rsidRPr="00937729" w:rsidRDefault="00D70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7"/>
                <w:szCs w:val="27"/>
              </w:rPr>
            </w:pPr>
            <w:r w:rsidRPr="00937729">
              <w:rPr>
                <w:sz w:val="27"/>
                <w:szCs w:val="27"/>
              </w:rPr>
              <w:t>Выбор земельных участков под размещение объектов капитального строительства на земельных участках, являющихся собственностью Верхнебуреинского муниципального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18" w:rsidRPr="00937729" w:rsidRDefault="00D70918">
            <w:pPr>
              <w:rPr>
                <w:sz w:val="27"/>
                <w:szCs w:val="27"/>
              </w:rPr>
            </w:pPr>
            <w:r w:rsidRPr="00937729">
              <w:rPr>
                <w:sz w:val="27"/>
                <w:szCs w:val="27"/>
              </w:rPr>
              <w:t>Отдел земельных и имущественных отношений</w:t>
            </w:r>
          </w:p>
        </w:tc>
      </w:tr>
      <w:tr w:rsidR="00D70918" w:rsidRPr="00937729" w:rsidTr="00006400">
        <w:trPr>
          <w:trHeight w:val="5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18" w:rsidRPr="00937729" w:rsidRDefault="00D70918" w:rsidP="00FD325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502"/>
              <w:rPr>
                <w:sz w:val="27"/>
                <w:szCs w:val="27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0918" w:rsidRPr="00937729" w:rsidRDefault="00D70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7"/>
                <w:szCs w:val="27"/>
              </w:rPr>
            </w:pPr>
            <w:r w:rsidRPr="00937729">
              <w:rPr>
                <w:sz w:val="27"/>
                <w:szCs w:val="27"/>
              </w:rPr>
              <w:t>Продажа земельных участков, находящихся в муниципальной собственности Верхнебуреинского муниципального района, собственникам объектов недвижимости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18" w:rsidRPr="00937729" w:rsidRDefault="00D70918">
            <w:pPr>
              <w:rPr>
                <w:sz w:val="27"/>
                <w:szCs w:val="27"/>
              </w:rPr>
            </w:pPr>
            <w:r w:rsidRPr="00937729">
              <w:rPr>
                <w:sz w:val="27"/>
                <w:szCs w:val="27"/>
              </w:rPr>
              <w:t>Отдел земельных и имущественных отношений</w:t>
            </w:r>
          </w:p>
        </w:tc>
      </w:tr>
      <w:tr w:rsidR="00D70918" w:rsidRPr="00937729" w:rsidTr="00006400">
        <w:trPr>
          <w:trHeight w:val="6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18" w:rsidRPr="00937729" w:rsidRDefault="00D70918" w:rsidP="00FD325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502"/>
              <w:rPr>
                <w:sz w:val="27"/>
                <w:szCs w:val="27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0918" w:rsidRPr="00937729" w:rsidRDefault="00D70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7"/>
                <w:szCs w:val="27"/>
              </w:rPr>
            </w:pPr>
            <w:r w:rsidRPr="00937729">
              <w:rPr>
                <w:sz w:val="27"/>
                <w:szCs w:val="27"/>
              </w:rPr>
              <w:t>Предоставление в частную собственность земельных участков из состава земель, государственная собственность на которые не разграничена, расположенных на территории Верхнебуреинского муниципального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18" w:rsidRPr="00937729" w:rsidRDefault="00D70918">
            <w:pPr>
              <w:rPr>
                <w:sz w:val="27"/>
                <w:szCs w:val="27"/>
              </w:rPr>
            </w:pPr>
            <w:r w:rsidRPr="00937729">
              <w:rPr>
                <w:sz w:val="27"/>
                <w:szCs w:val="27"/>
              </w:rPr>
              <w:t>Отдел земельных и имущественных отношений</w:t>
            </w:r>
          </w:p>
        </w:tc>
      </w:tr>
      <w:tr w:rsidR="00D70918" w:rsidRPr="00937729" w:rsidTr="00006400">
        <w:trPr>
          <w:trHeight w:val="6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18" w:rsidRPr="00937729" w:rsidRDefault="00D70918" w:rsidP="00FD325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502"/>
              <w:rPr>
                <w:sz w:val="27"/>
                <w:szCs w:val="27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0918" w:rsidRPr="00937729" w:rsidRDefault="00D70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7"/>
                <w:szCs w:val="27"/>
              </w:rPr>
            </w:pPr>
            <w:r w:rsidRPr="00937729">
              <w:rPr>
                <w:sz w:val="27"/>
                <w:szCs w:val="27"/>
              </w:rPr>
              <w:t>Предоставление физическим или юридическим лицам в безвозмездное пользование муниципального имущества (кроме земельных участков) Верхнебуреинского муниципального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18" w:rsidRPr="00937729" w:rsidRDefault="00D70918">
            <w:pPr>
              <w:rPr>
                <w:sz w:val="27"/>
                <w:szCs w:val="27"/>
              </w:rPr>
            </w:pPr>
            <w:r w:rsidRPr="00937729">
              <w:rPr>
                <w:sz w:val="27"/>
                <w:szCs w:val="27"/>
              </w:rPr>
              <w:t>Отдел земельных и имущественных отношений</w:t>
            </w:r>
          </w:p>
        </w:tc>
      </w:tr>
      <w:tr w:rsidR="00D70918" w:rsidRPr="00937729" w:rsidTr="00006400">
        <w:trPr>
          <w:trHeight w:val="5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18" w:rsidRPr="00937729" w:rsidRDefault="00D70918" w:rsidP="00FD325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502"/>
              <w:rPr>
                <w:sz w:val="27"/>
                <w:szCs w:val="27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0918" w:rsidRPr="00937729" w:rsidRDefault="00D70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7"/>
                <w:szCs w:val="27"/>
              </w:rPr>
            </w:pPr>
            <w:r w:rsidRPr="00937729">
              <w:rPr>
                <w:sz w:val="27"/>
                <w:szCs w:val="27"/>
              </w:rPr>
              <w:t>Предоставление физическим или юридическим лицам в аренду муниципального имущества (кроме земельных участков) Верхнебуреинского муниципального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18" w:rsidRPr="00937729" w:rsidRDefault="00D70918">
            <w:pPr>
              <w:rPr>
                <w:sz w:val="27"/>
                <w:szCs w:val="27"/>
              </w:rPr>
            </w:pPr>
            <w:r w:rsidRPr="00937729">
              <w:rPr>
                <w:sz w:val="27"/>
                <w:szCs w:val="27"/>
              </w:rPr>
              <w:t>Отдел земельных и имущественных отношений</w:t>
            </w:r>
          </w:p>
        </w:tc>
      </w:tr>
      <w:tr w:rsidR="00D70918" w:rsidRPr="00937729" w:rsidTr="00006400">
        <w:trPr>
          <w:trHeight w:val="5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18" w:rsidRPr="00937729" w:rsidRDefault="00D70918" w:rsidP="00FD325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502"/>
              <w:rPr>
                <w:sz w:val="27"/>
                <w:szCs w:val="27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0918" w:rsidRPr="0086721C" w:rsidRDefault="00D70918" w:rsidP="00867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7"/>
                <w:szCs w:val="27"/>
              </w:rPr>
            </w:pPr>
            <w:r w:rsidRPr="0086721C">
              <w:rPr>
                <w:sz w:val="27"/>
                <w:szCs w:val="27"/>
              </w:rPr>
              <w:t>Предоставление гражданам в безвозмездное пользование земельных участков в рамках Федерального закона от 01.05.2016 № 119-ФЗ «Об особенностях предоставления гражданам земельных участков, находящихся в государственной и муниципальной собственности и расположенных на территориях субъектов Российской Федерации, входящих в состав Дальневосточного федерального округа, и о внесении изменений в отдельные законодательные акты Российской Федерации», из земель находящихся в государственной и муниципальной собственности, расположенных на территории Верхнебуреинского муниципального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18" w:rsidRPr="00937729" w:rsidRDefault="00D70918">
            <w:pPr>
              <w:rPr>
                <w:sz w:val="27"/>
                <w:szCs w:val="27"/>
              </w:rPr>
            </w:pPr>
            <w:r w:rsidRPr="00937729">
              <w:rPr>
                <w:sz w:val="27"/>
                <w:szCs w:val="27"/>
              </w:rPr>
              <w:t>Отдел земельных и имущественных отношений</w:t>
            </w:r>
          </w:p>
        </w:tc>
      </w:tr>
      <w:tr w:rsidR="00D70918" w:rsidRPr="00937729" w:rsidTr="00006400">
        <w:trPr>
          <w:trHeight w:val="5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18" w:rsidRPr="00937729" w:rsidRDefault="00D70918" w:rsidP="00FD325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502"/>
              <w:rPr>
                <w:sz w:val="27"/>
                <w:szCs w:val="27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0918" w:rsidRPr="00937729" w:rsidRDefault="00D70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sz w:val="27"/>
                <w:szCs w:val="27"/>
              </w:rPr>
            </w:pPr>
            <w:r w:rsidRPr="00937729">
              <w:rPr>
                <w:i/>
                <w:sz w:val="27"/>
                <w:szCs w:val="27"/>
              </w:rPr>
              <w:t>Выдача разрешения на установку рекламной конструкции на территории Верхнебуреинского муниципального района, аннулирование таких разрешений, выдача предписаний о демонтаже самовольно установленных рекламных конструкций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18" w:rsidRPr="00937729" w:rsidRDefault="00D7091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Отдел</w:t>
            </w:r>
            <w:r w:rsidRPr="00937729">
              <w:rPr>
                <w:sz w:val="27"/>
                <w:szCs w:val="27"/>
              </w:rPr>
              <w:t xml:space="preserve"> архитектуры и градостроительства</w:t>
            </w:r>
          </w:p>
        </w:tc>
      </w:tr>
      <w:tr w:rsidR="00D70918" w:rsidRPr="00937729" w:rsidTr="00006400">
        <w:trPr>
          <w:trHeight w:val="10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18" w:rsidRPr="00937729" w:rsidRDefault="00D70918" w:rsidP="00FD325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502"/>
              <w:rPr>
                <w:sz w:val="27"/>
                <w:szCs w:val="27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0918" w:rsidRPr="00937729" w:rsidRDefault="00D70918" w:rsidP="00972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7"/>
                <w:szCs w:val="27"/>
              </w:rPr>
            </w:pPr>
            <w:r w:rsidRPr="00937729">
              <w:rPr>
                <w:sz w:val="27"/>
                <w:szCs w:val="27"/>
              </w:rPr>
              <w:t>Выдача градостроительного плана земельного участка на территории Верхнебуреинского муниципального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18" w:rsidRPr="00937729" w:rsidRDefault="00D70918" w:rsidP="00972BB8">
            <w:pPr>
              <w:spacing w:after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Отдел</w:t>
            </w:r>
            <w:r w:rsidRPr="00937729">
              <w:rPr>
                <w:sz w:val="27"/>
                <w:szCs w:val="27"/>
              </w:rPr>
              <w:t xml:space="preserve"> архитектуры и градостроительства</w:t>
            </w:r>
          </w:p>
        </w:tc>
      </w:tr>
      <w:tr w:rsidR="00D70918" w:rsidRPr="00937729" w:rsidTr="00006400">
        <w:trPr>
          <w:trHeight w:val="6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18" w:rsidRPr="00937729" w:rsidRDefault="00D70918" w:rsidP="00FD325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502"/>
              <w:rPr>
                <w:sz w:val="27"/>
                <w:szCs w:val="27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0918" w:rsidRPr="00937729" w:rsidRDefault="00D70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sz w:val="27"/>
                <w:szCs w:val="27"/>
              </w:rPr>
            </w:pPr>
            <w:r w:rsidRPr="00937729">
              <w:rPr>
                <w:i/>
                <w:sz w:val="27"/>
                <w:szCs w:val="27"/>
              </w:rPr>
              <w:t>Подготовка и выдача разрешений на строительство, реконструкцию объектов капитального строительства, а также на ввод объектов в эксплуатацию на территории Верхнебуреинского муниципального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18" w:rsidRPr="00937729" w:rsidRDefault="00D7091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Отдел</w:t>
            </w:r>
            <w:r w:rsidRPr="00937729">
              <w:rPr>
                <w:sz w:val="27"/>
                <w:szCs w:val="27"/>
              </w:rPr>
              <w:t xml:space="preserve"> архитектуры и градостроительства</w:t>
            </w:r>
          </w:p>
        </w:tc>
      </w:tr>
      <w:tr w:rsidR="00D70918" w:rsidRPr="00937729" w:rsidTr="00006400">
        <w:trPr>
          <w:trHeight w:val="7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18" w:rsidRPr="00937729" w:rsidRDefault="00D70918" w:rsidP="00FD325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502"/>
              <w:rPr>
                <w:sz w:val="27"/>
                <w:szCs w:val="27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0918" w:rsidRPr="00937729" w:rsidRDefault="00D70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7"/>
                <w:szCs w:val="27"/>
              </w:rPr>
            </w:pPr>
            <w:r w:rsidRPr="00937729">
              <w:rPr>
                <w:sz w:val="27"/>
                <w:szCs w:val="27"/>
              </w:rPr>
              <w:t>Подготовка и выдача разрешения на отклонение от предельных параметров разрешенного строительства, реконструкции объекта капитального строительства на территории Верхнебуреинского муниципального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18" w:rsidRPr="00937729" w:rsidRDefault="00D7091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Отдел</w:t>
            </w:r>
            <w:r w:rsidRPr="00937729">
              <w:rPr>
                <w:sz w:val="27"/>
                <w:szCs w:val="27"/>
              </w:rPr>
              <w:t xml:space="preserve"> архитектуры и градостроительства</w:t>
            </w:r>
          </w:p>
        </w:tc>
      </w:tr>
      <w:tr w:rsidR="00D70918" w:rsidRPr="00937729" w:rsidTr="00006400">
        <w:trPr>
          <w:trHeight w:val="4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18" w:rsidRPr="00937729" w:rsidRDefault="00D70918" w:rsidP="00FD325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502"/>
              <w:rPr>
                <w:sz w:val="27"/>
                <w:szCs w:val="27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0918" w:rsidRPr="00937729" w:rsidRDefault="00D70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7"/>
                <w:szCs w:val="27"/>
              </w:rPr>
            </w:pPr>
            <w:r w:rsidRPr="00937729">
              <w:rPr>
                <w:sz w:val="27"/>
                <w:szCs w:val="27"/>
              </w:rPr>
              <w:t>Принятие решения о подготовке документации по планировке территории (проектов планировки и проектов межевания) на территории Верхнебуреинского муниципального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18" w:rsidRPr="00937729" w:rsidRDefault="00D7091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Отдел</w:t>
            </w:r>
            <w:r w:rsidRPr="00937729">
              <w:rPr>
                <w:sz w:val="27"/>
                <w:szCs w:val="27"/>
              </w:rPr>
              <w:t xml:space="preserve"> архитектуры и градостроительства</w:t>
            </w:r>
          </w:p>
        </w:tc>
      </w:tr>
      <w:tr w:rsidR="00D70918" w:rsidRPr="00937729" w:rsidTr="00006400">
        <w:trPr>
          <w:trHeight w:val="4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18" w:rsidRPr="00937729" w:rsidRDefault="00D70918" w:rsidP="00FD325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502"/>
              <w:rPr>
                <w:sz w:val="27"/>
                <w:szCs w:val="27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0918" w:rsidRPr="00937729" w:rsidRDefault="00D70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7"/>
                <w:szCs w:val="27"/>
              </w:rPr>
            </w:pPr>
            <w:r w:rsidRPr="00937729">
              <w:rPr>
                <w:sz w:val="27"/>
                <w:szCs w:val="27"/>
              </w:rPr>
              <w:t>Предоставление сведений информационной системы обеспечения градостроительной деятельности на территории Верхнебуреинского муниципального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18" w:rsidRPr="00937729" w:rsidRDefault="00D7091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Отдел</w:t>
            </w:r>
            <w:r w:rsidRPr="00937729">
              <w:rPr>
                <w:sz w:val="27"/>
                <w:szCs w:val="27"/>
              </w:rPr>
              <w:t xml:space="preserve"> архитектуры и градостроительства</w:t>
            </w:r>
          </w:p>
        </w:tc>
      </w:tr>
      <w:tr w:rsidR="00D70918" w:rsidRPr="00937729" w:rsidTr="00006400">
        <w:trPr>
          <w:trHeight w:val="4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18" w:rsidRPr="00937729" w:rsidRDefault="00D70918" w:rsidP="00FD325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502"/>
              <w:rPr>
                <w:sz w:val="27"/>
                <w:szCs w:val="27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0918" w:rsidRPr="00937729" w:rsidRDefault="00D70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7"/>
                <w:szCs w:val="27"/>
              </w:rPr>
            </w:pPr>
            <w:r w:rsidRPr="00DF1605">
              <w:rPr>
                <w:sz w:val="27"/>
                <w:szCs w:val="27"/>
              </w:rPr>
              <w:t xml:space="preserve">Предоставление разрешения на </w:t>
            </w:r>
            <w:r w:rsidRPr="00DF1605">
              <w:rPr>
                <w:bCs/>
                <w:sz w:val="27"/>
                <w:szCs w:val="27"/>
              </w:rPr>
              <w:t xml:space="preserve">условно разрешенный вид использования земельного участка или </w:t>
            </w:r>
            <w:r w:rsidRPr="00DF1605">
              <w:rPr>
                <w:sz w:val="27"/>
                <w:szCs w:val="27"/>
              </w:rPr>
              <w:t>объекта капитального строительства на территории Верхнебуреинского муниципального района Хабаровского края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18" w:rsidRPr="00937729" w:rsidRDefault="00D70918" w:rsidP="0029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Отдел</w:t>
            </w:r>
            <w:r w:rsidRPr="00937729">
              <w:rPr>
                <w:sz w:val="27"/>
                <w:szCs w:val="27"/>
              </w:rPr>
              <w:t xml:space="preserve"> архитектуры и градостроительства</w:t>
            </w:r>
          </w:p>
        </w:tc>
      </w:tr>
      <w:tr w:rsidR="00D70918" w:rsidRPr="00937729" w:rsidTr="00006400">
        <w:trPr>
          <w:trHeight w:val="4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18" w:rsidRPr="00937729" w:rsidRDefault="00D70918" w:rsidP="00FD325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502"/>
              <w:rPr>
                <w:sz w:val="27"/>
                <w:szCs w:val="27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0918" w:rsidRPr="00937729" w:rsidRDefault="00D70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7"/>
                <w:szCs w:val="27"/>
              </w:rPr>
            </w:pPr>
            <w:r w:rsidRPr="00475C3E">
              <w:rPr>
                <w:sz w:val="27"/>
                <w:szCs w:val="27"/>
              </w:rPr>
              <w:t>Прием заявления о предоставлении молодым семьям социальных выплат на приобретение или строительство жилья администрацией Верхнебуреинского муниципального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18" w:rsidRPr="00937729" w:rsidRDefault="00D70918" w:rsidP="0029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Отдел по спорту, туризму, </w:t>
            </w:r>
            <w:r w:rsidRPr="00937729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молодежной и социальной </w:t>
            </w:r>
            <w:r w:rsidRPr="00937729">
              <w:rPr>
                <w:sz w:val="27"/>
                <w:szCs w:val="27"/>
              </w:rPr>
              <w:t xml:space="preserve"> политике</w:t>
            </w:r>
          </w:p>
        </w:tc>
      </w:tr>
    </w:tbl>
    <w:p w:rsidR="00D70918" w:rsidRDefault="00D70918" w:rsidP="00F429C9">
      <w:pPr>
        <w:spacing w:after="0"/>
      </w:pPr>
    </w:p>
    <w:p w:rsidR="00D70918" w:rsidRDefault="00D70918" w:rsidP="00F429C9">
      <w:pPr>
        <w:spacing w:after="0"/>
      </w:pPr>
      <w:r>
        <w:t>-------------------</w:t>
      </w:r>
    </w:p>
    <w:p w:rsidR="00D70918" w:rsidRDefault="00D70918" w:rsidP="00006400">
      <w:pPr>
        <w:spacing w:after="0" w:line="240" w:lineRule="exact"/>
        <w:jc w:val="both"/>
      </w:pPr>
      <w:r w:rsidRPr="00F429C9">
        <w:t>Курсивом обозначены первоочередные муниципальные услуги (функции), предоставляемые в электронном виде.</w:t>
      </w:r>
    </w:p>
    <w:sectPr w:rsidR="00D70918" w:rsidSect="00CB37F3">
      <w:pgSz w:w="11905" w:h="16838"/>
      <w:pgMar w:top="1134" w:right="848" w:bottom="1134" w:left="1701" w:header="720" w:footer="720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918" w:rsidRDefault="00D70918" w:rsidP="00CB37F3">
      <w:pPr>
        <w:spacing w:after="0" w:line="240" w:lineRule="auto"/>
      </w:pPr>
      <w:r>
        <w:separator/>
      </w:r>
    </w:p>
  </w:endnote>
  <w:endnote w:type="continuationSeparator" w:id="0">
    <w:p w:rsidR="00D70918" w:rsidRDefault="00D70918" w:rsidP="00CB3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918" w:rsidRDefault="00D70918" w:rsidP="00CB37F3">
      <w:pPr>
        <w:spacing w:after="0" w:line="240" w:lineRule="auto"/>
      </w:pPr>
      <w:r>
        <w:separator/>
      </w:r>
    </w:p>
  </w:footnote>
  <w:footnote w:type="continuationSeparator" w:id="0">
    <w:p w:rsidR="00D70918" w:rsidRDefault="00D70918" w:rsidP="00CB3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918" w:rsidRDefault="00D70918">
    <w:pPr>
      <w:pStyle w:val="Header"/>
      <w:jc w:val="center"/>
    </w:pPr>
    <w:fldSimple w:instr=" PAGE   \* MERGEFORMAT ">
      <w:r>
        <w:rPr>
          <w:noProof/>
        </w:rPr>
        <w:t>7</w:t>
      </w:r>
    </w:fldSimple>
  </w:p>
  <w:p w:rsidR="00D70918" w:rsidRDefault="00D7091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E400A"/>
    <w:multiLevelType w:val="hybridMultilevel"/>
    <w:tmpl w:val="DF7AF850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52BF"/>
    <w:rsid w:val="00006400"/>
    <w:rsid w:val="0002786B"/>
    <w:rsid w:val="00065691"/>
    <w:rsid w:val="00075F5F"/>
    <w:rsid w:val="00101EA8"/>
    <w:rsid w:val="0012202A"/>
    <w:rsid w:val="001326DA"/>
    <w:rsid w:val="0014373F"/>
    <w:rsid w:val="001E0741"/>
    <w:rsid w:val="001E5004"/>
    <w:rsid w:val="00217381"/>
    <w:rsid w:val="00290A64"/>
    <w:rsid w:val="002B21D5"/>
    <w:rsid w:val="002D6473"/>
    <w:rsid w:val="002E764D"/>
    <w:rsid w:val="004716E8"/>
    <w:rsid w:val="00475C3E"/>
    <w:rsid w:val="004C73CD"/>
    <w:rsid w:val="004F2648"/>
    <w:rsid w:val="005008C1"/>
    <w:rsid w:val="00553D2E"/>
    <w:rsid w:val="0064717E"/>
    <w:rsid w:val="00682533"/>
    <w:rsid w:val="00703D47"/>
    <w:rsid w:val="00721C45"/>
    <w:rsid w:val="00751729"/>
    <w:rsid w:val="007B0FC6"/>
    <w:rsid w:val="00840728"/>
    <w:rsid w:val="0086574F"/>
    <w:rsid w:val="0086721C"/>
    <w:rsid w:val="00875A2C"/>
    <w:rsid w:val="008A38F0"/>
    <w:rsid w:val="008B5E6A"/>
    <w:rsid w:val="00923219"/>
    <w:rsid w:val="00934CFC"/>
    <w:rsid w:val="00937729"/>
    <w:rsid w:val="00943300"/>
    <w:rsid w:val="00946A2A"/>
    <w:rsid w:val="00957ADE"/>
    <w:rsid w:val="00962969"/>
    <w:rsid w:val="00972BB8"/>
    <w:rsid w:val="0098585F"/>
    <w:rsid w:val="009B046D"/>
    <w:rsid w:val="009B4643"/>
    <w:rsid w:val="00A167D6"/>
    <w:rsid w:val="00B70075"/>
    <w:rsid w:val="00C5034F"/>
    <w:rsid w:val="00CB09F2"/>
    <w:rsid w:val="00CB37F3"/>
    <w:rsid w:val="00D70918"/>
    <w:rsid w:val="00DF1605"/>
    <w:rsid w:val="00DF1D9A"/>
    <w:rsid w:val="00DF52BF"/>
    <w:rsid w:val="00E3101D"/>
    <w:rsid w:val="00E974E8"/>
    <w:rsid w:val="00F429C9"/>
    <w:rsid w:val="00FB56C0"/>
    <w:rsid w:val="00FD3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9F2"/>
    <w:pPr>
      <w:spacing w:after="200" w:line="276" w:lineRule="auto"/>
    </w:pPr>
    <w:rPr>
      <w:sz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F52BF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CB37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B37F3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CB37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B37F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B0F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008C1"/>
    <w:rPr>
      <w:rFonts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252</TotalTime>
  <Pages>8</Pages>
  <Words>2068</Words>
  <Characters>11792</Characters>
  <Application>Microsoft Office Outlook</Application>
  <DocSecurity>0</DocSecurity>
  <Lines>0</Lines>
  <Paragraphs>0</Paragraphs>
  <ScaleCrop>false</ScaleCrop>
  <Company>UralSOFT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Org4</cp:lastModifiedBy>
  <cp:revision>27</cp:revision>
  <cp:lastPrinted>2016-10-24T06:30:00Z</cp:lastPrinted>
  <dcterms:created xsi:type="dcterms:W3CDTF">2014-11-19T04:23:00Z</dcterms:created>
  <dcterms:modified xsi:type="dcterms:W3CDTF">2016-10-25T23:34:00Z</dcterms:modified>
</cp:coreProperties>
</file>