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59" w:rsidRPr="001C16A3" w:rsidRDefault="00280B59" w:rsidP="004D56A2">
      <w:pPr>
        <w:pStyle w:val="ConsPlusNormal"/>
        <w:jc w:val="center"/>
        <w:outlineLvl w:val="0"/>
      </w:pPr>
      <w:bookmarkStart w:id="0" w:name="_GoBack"/>
      <w:bookmarkEnd w:id="0"/>
      <w:r w:rsidRPr="001C16A3">
        <w:t>Администрация</w:t>
      </w:r>
    </w:p>
    <w:p w:rsidR="00280B59" w:rsidRPr="001C16A3" w:rsidRDefault="00280B59" w:rsidP="004D56A2">
      <w:pPr>
        <w:pStyle w:val="ConsPlusNormal"/>
        <w:jc w:val="center"/>
        <w:outlineLvl w:val="0"/>
      </w:pPr>
      <w:r w:rsidRPr="001C16A3">
        <w:t>Верхнебуреинского муниципального района</w:t>
      </w:r>
    </w:p>
    <w:p w:rsidR="00280B59" w:rsidRPr="001C16A3" w:rsidRDefault="00280B59" w:rsidP="004D56A2">
      <w:pPr>
        <w:pStyle w:val="ConsPlusNormal"/>
        <w:jc w:val="center"/>
        <w:outlineLvl w:val="0"/>
      </w:pPr>
    </w:p>
    <w:p w:rsidR="00280B59" w:rsidRPr="001C16A3" w:rsidRDefault="00280B59" w:rsidP="004D56A2">
      <w:pPr>
        <w:pStyle w:val="ConsPlusNormal"/>
        <w:jc w:val="center"/>
        <w:outlineLvl w:val="0"/>
      </w:pPr>
      <w:r w:rsidRPr="001C16A3">
        <w:t>ПОСТАНОВЛЕНИЕ</w:t>
      </w:r>
    </w:p>
    <w:p w:rsidR="00280B59" w:rsidRPr="001C16A3" w:rsidRDefault="00280B59" w:rsidP="004D56A2">
      <w:pPr>
        <w:pStyle w:val="ConsPlusNormal"/>
        <w:outlineLvl w:val="0"/>
      </w:pPr>
    </w:p>
    <w:p w:rsidR="00280B59" w:rsidRPr="001C16A3" w:rsidRDefault="00280B59" w:rsidP="004D56A2">
      <w:pPr>
        <w:pStyle w:val="ConsPlusNormal"/>
        <w:outlineLvl w:val="0"/>
        <w:rPr>
          <w:u w:val="single"/>
        </w:rPr>
      </w:pPr>
      <w:r>
        <w:rPr>
          <w:u w:val="single"/>
        </w:rPr>
        <w:t>25</w:t>
      </w:r>
      <w:r w:rsidRPr="001C16A3">
        <w:rPr>
          <w:u w:val="single"/>
        </w:rPr>
        <w:t>.06.2018    № 3</w:t>
      </w:r>
      <w:r>
        <w:rPr>
          <w:u w:val="single"/>
        </w:rPr>
        <w:t>23</w:t>
      </w:r>
    </w:p>
    <w:p w:rsidR="00280B59" w:rsidRPr="001C16A3" w:rsidRDefault="00280B59" w:rsidP="004D56A2">
      <w:pPr>
        <w:pStyle w:val="ConsPlusNormal"/>
        <w:outlineLvl w:val="0"/>
      </w:pPr>
      <w:r w:rsidRPr="001C16A3">
        <w:t>п. Чегдомын</w:t>
      </w:r>
    </w:p>
    <w:p w:rsidR="00280B59" w:rsidRDefault="00280B59" w:rsidP="00BD55F7">
      <w:pPr>
        <w:jc w:val="center"/>
      </w:pPr>
    </w:p>
    <w:p w:rsidR="00280B59" w:rsidRPr="00534096" w:rsidRDefault="00280B59" w:rsidP="00534096">
      <w:pPr>
        <w:tabs>
          <w:tab w:val="left" w:pos="4395"/>
          <w:tab w:val="left" w:pos="4678"/>
        </w:tabs>
        <w:spacing w:line="240" w:lineRule="exact"/>
        <w:jc w:val="both"/>
        <w:rPr>
          <w:sz w:val="28"/>
          <w:szCs w:val="28"/>
        </w:rPr>
      </w:pPr>
      <w:r w:rsidRPr="00534096">
        <w:rPr>
          <w:sz w:val="28"/>
          <w:szCs w:val="28"/>
        </w:rPr>
        <w:t>О проведении районной акции "Гарантии права на общее образование – каждому подростку" на территории Верхнебуреинского муниципального района в 2018 году</w:t>
      </w:r>
    </w:p>
    <w:p w:rsidR="00280B59" w:rsidRDefault="00280B59" w:rsidP="00F17BDF">
      <w:pPr>
        <w:ind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80B59" w:rsidRPr="00531BB3" w:rsidRDefault="00280B59" w:rsidP="00534096">
      <w:pPr>
        <w:pStyle w:val="ConsPlusNormal"/>
        <w:tabs>
          <w:tab w:val="left" w:pos="1080"/>
        </w:tabs>
        <w:ind w:firstLine="720"/>
        <w:jc w:val="both"/>
      </w:pPr>
      <w:r w:rsidRPr="002C4A17">
        <w:t>В</w:t>
      </w:r>
      <w:r>
        <w:t>о исполнение</w:t>
      </w:r>
      <w:r>
        <w:rPr>
          <w:color w:val="000000"/>
        </w:rPr>
        <w:t xml:space="preserve"> статьи 5 </w:t>
      </w:r>
      <w:r w:rsidRPr="002C4A17">
        <w:rPr>
          <w:color w:val="000000"/>
        </w:rPr>
        <w:t>Федеральн</w:t>
      </w:r>
      <w:r>
        <w:rPr>
          <w:color w:val="000000"/>
        </w:rPr>
        <w:t xml:space="preserve">ого </w:t>
      </w:r>
      <w:r w:rsidRPr="002C4A17">
        <w:rPr>
          <w:color w:val="000000"/>
        </w:rPr>
        <w:t>закон</w:t>
      </w:r>
      <w:r>
        <w:rPr>
          <w:color w:val="000000"/>
        </w:rPr>
        <w:t>а</w:t>
      </w:r>
      <w:r w:rsidRPr="002C4A17">
        <w:rPr>
          <w:color w:val="000000"/>
        </w:rPr>
        <w:t xml:space="preserve"> от 29.12.2012 N 273-ФЗ</w:t>
      </w:r>
      <w:r>
        <w:rPr>
          <w:color w:val="000000"/>
        </w:rPr>
        <w:t xml:space="preserve"> "</w:t>
      </w:r>
      <w:r w:rsidRPr="002C4A17">
        <w:rPr>
          <w:color w:val="000000"/>
        </w:rPr>
        <w:t>Об образовании в Российской Федерации"</w:t>
      </w:r>
      <w:r w:rsidRPr="002C4A17">
        <w:t>, в целях обеспечения</w:t>
      </w:r>
      <w:r w:rsidRPr="00877B69">
        <w:t xml:space="preserve"> обязательности начального общего</w:t>
      </w:r>
      <w:r>
        <w:t>, основного общего, среднего общего образования</w:t>
      </w:r>
      <w:r w:rsidRPr="00F17BDF">
        <w:t xml:space="preserve">,  </w:t>
      </w:r>
      <w:r w:rsidRPr="0008694D">
        <w:t>создани</w:t>
      </w:r>
      <w:r>
        <w:t>я</w:t>
      </w:r>
      <w:r w:rsidRPr="0008694D">
        <w:t xml:space="preserve"> необход</w:t>
      </w:r>
      <w:r>
        <w:t>имых условий для полного охвата</w:t>
      </w:r>
      <w:r w:rsidRPr="0008694D">
        <w:t xml:space="preserve"> детей школьного возраста обучением </w:t>
      </w:r>
      <w:r>
        <w:t xml:space="preserve">по образовательным программам общего образования, </w:t>
      </w:r>
      <w:r w:rsidRPr="008C053A">
        <w:t>сокращени</w:t>
      </w:r>
      <w:r>
        <w:t>я</w:t>
      </w:r>
      <w:r w:rsidRPr="008C053A">
        <w:t xml:space="preserve"> численности учащихся,</w:t>
      </w:r>
      <w:r>
        <w:t xml:space="preserve"> не посещающих общеобразовательные учреждения по неуважительным причинам, учащихся, </w:t>
      </w:r>
      <w:r w:rsidRPr="008C053A">
        <w:t>оставленных на повтор</w:t>
      </w:r>
      <w:r>
        <w:t>ный курс обучения и выбывших из</w:t>
      </w:r>
      <w:r w:rsidRPr="008C053A">
        <w:t xml:space="preserve"> общеобразователь</w:t>
      </w:r>
      <w:r>
        <w:t>ных</w:t>
      </w:r>
      <w:r w:rsidRPr="008C053A">
        <w:t xml:space="preserve"> учреждени</w:t>
      </w:r>
      <w:r>
        <w:t>й</w:t>
      </w:r>
      <w:r w:rsidRPr="008C053A">
        <w:t xml:space="preserve"> до получения </w:t>
      </w:r>
      <w:r>
        <w:t xml:space="preserve">основного </w:t>
      </w:r>
      <w:r w:rsidRPr="008C053A">
        <w:t>общего образования</w:t>
      </w:r>
      <w:r>
        <w:t xml:space="preserve">, а также </w:t>
      </w:r>
      <w:r w:rsidRPr="008C053A">
        <w:t>усилени</w:t>
      </w:r>
      <w:r>
        <w:t>я</w:t>
      </w:r>
      <w:r w:rsidRPr="008C053A">
        <w:t xml:space="preserve"> работы по предупреждению безнадзорности и правонарушений среди подростков</w:t>
      </w:r>
      <w:r>
        <w:t xml:space="preserve">, </w:t>
      </w:r>
      <w:r w:rsidRPr="00F17BDF">
        <w:t xml:space="preserve">администрация </w:t>
      </w:r>
      <w:r w:rsidRPr="00531BB3">
        <w:t xml:space="preserve">района        </w:t>
      </w:r>
    </w:p>
    <w:p w:rsidR="00280B59" w:rsidRPr="00531BB3" w:rsidRDefault="00280B59" w:rsidP="009B48CB">
      <w:pPr>
        <w:jc w:val="both"/>
        <w:rPr>
          <w:sz w:val="28"/>
          <w:szCs w:val="28"/>
        </w:rPr>
      </w:pPr>
      <w:r w:rsidRPr="00531BB3">
        <w:rPr>
          <w:sz w:val="28"/>
          <w:szCs w:val="28"/>
        </w:rPr>
        <w:t>ПОСТАНОВЛЯЕТ:</w:t>
      </w:r>
    </w:p>
    <w:p w:rsidR="00280B59" w:rsidRPr="001A6155" w:rsidRDefault="00280B59" w:rsidP="0053409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A6155">
        <w:rPr>
          <w:sz w:val="28"/>
          <w:szCs w:val="28"/>
        </w:rPr>
        <w:t xml:space="preserve">1. Провести </w:t>
      </w:r>
      <w:r>
        <w:rPr>
          <w:sz w:val="28"/>
          <w:szCs w:val="28"/>
        </w:rPr>
        <w:t>на территории Верхнебуреинского муниципального района Хабаровского края с 13 августа по 13</w:t>
      </w:r>
      <w:r w:rsidRPr="001A6155">
        <w:rPr>
          <w:sz w:val="28"/>
          <w:szCs w:val="28"/>
        </w:rPr>
        <w:t xml:space="preserve"> октября 201</w:t>
      </w:r>
      <w:r>
        <w:rPr>
          <w:sz w:val="28"/>
          <w:szCs w:val="28"/>
        </w:rPr>
        <w:t>8</w:t>
      </w:r>
      <w:r w:rsidRPr="001A6155">
        <w:rPr>
          <w:sz w:val="28"/>
          <w:szCs w:val="28"/>
        </w:rPr>
        <w:t xml:space="preserve"> года районную акцию</w:t>
      </w:r>
      <w:r>
        <w:rPr>
          <w:sz w:val="28"/>
          <w:szCs w:val="28"/>
        </w:rPr>
        <w:t xml:space="preserve"> "</w:t>
      </w:r>
      <w:r w:rsidRPr="001A6155">
        <w:rPr>
          <w:sz w:val="28"/>
          <w:szCs w:val="28"/>
        </w:rPr>
        <w:t>Гарантии права на общее образование – каждому подростку</w:t>
      </w:r>
      <w:r>
        <w:rPr>
          <w:sz w:val="28"/>
          <w:szCs w:val="28"/>
        </w:rPr>
        <w:t>"</w:t>
      </w:r>
      <w:r w:rsidRPr="001A6155">
        <w:rPr>
          <w:sz w:val="28"/>
          <w:szCs w:val="28"/>
        </w:rPr>
        <w:t>.</w:t>
      </w:r>
    </w:p>
    <w:p w:rsidR="00280B59" w:rsidRPr="00F17BDF" w:rsidRDefault="00280B59" w:rsidP="0053409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17BDF">
        <w:rPr>
          <w:sz w:val="28"/>
          <w:szCs w:val="28"/>
        </w:rPr>
        <w:t>.</w:t>
      </w:r>
      <w:r>
        <w:rPr>
          <w:sz w:val="28"/>
          <w:szCs w:val="28"/>
        </w:rPr>
        <w:t>Управлению</w:t>
      </w:r>
      <w:r w:rsidRPr="00F17BDF">
        <w:rPr>
          <w:sz w:val="28"/>
          <w:szCs w:val="28"/>
        </w:rPr>
        <w:t xml:space="preserve"> образования (Т.С.</w:t>
      </w:r>
      <w:r>
        <w:rPr>
          <w:sz w:val="28"/>
          <w:szCs w:val="28"/>
        </w:rPr>
        <w:t xml:space="preserve"> </w:t>
      </w:r>
      <w:r w:rsidRPr="00F17BDF">
        <w:rPr>
          <w:sz w:val="28"/>
          <w:szCs w:val="28"/>
        </w:rPr>
        <w:t>Гермаш):</w:t>
      </w:r>
    </w:p>
    <w:p w:rsidR="00280B59" w:rsidRPr="00CC241F" w:rsidRDefault="00280B59" w:rsidP="0053409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C241F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CC241F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20</w:t>
      </w:r>
      <w:r w:rsidRPr="00CC241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CC241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CC241F">
        <w:rPr>
          <w:sz w:val="28"/>
          <w:szCs w:val="28"/>
        </w:rPr>
        <w:t xml:space="preserve"> разработать и утвердить план мероприятий по проведению акции в 201</w:t>
      </w:r>
      <w:r>
        <w:rPr>
          <w:sz w:val="28"/>
          <w:szCs w:val="28"/>
        </w:rPr>
        <w:t>8</w:t>
      </w:r>
      <w:r w:rsidRPr="00CC241F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CC241F">
        <w:rPr>
          <w:sz w:val="28"/>
          <w:szCs w:val="28"/>
        </w:rPr>
        <w:t xml:space="preserve"> учебном году.</w:t>
      </w:r>
    </w:p>
    <w:p w:rsidR="00280B59" w:rsidRPr="00CC241F" w:rsidRDefault="00280B59" w:rsidP="0053409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CC241F">
        <w:rPr>
          <w:sz w:val="28"/>
          <w:szCs w:val="28"/>
        </w:rPr>
        <w:t>Установить персональную ответственность руководителей образовательных учреждений за неукоснительное соблюдение Федерального закона от 29.12.2012 № 273-ФЗ</w:t>
      </w:r>
      <w:r>
        <w:rPr>
          <w:sz w:val="28"/>
          <w:szCs w:val="28"/>
        </w:rPr>
        <w:t xml:space="preserve"> "</w:t>
      </w:r>
      <w:r w:rsidRPr="00CC241F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"</w:t>
      </w:r>
      <w:r w:rsidRPr="00CC241F">
        <w:rPr>
          <w:sz w:val="28"/>
          <w:szCs w:val="28"/>
        </w:rPr>
        <w:t xml:space="preserve"> за сохранение контингента учащихся  1-11 классов.</w:t>
      </w:r>
    </w:p>
    <w:p w:rsidR="00280B59" w:rsidRPr="00CC241F" w:rsidRDefault="00280B59" w:rsidP="00534096">
      <w:pPr>
        <w:pStyle w:val="BodyTextIndent"/>
        <w:widowControl w:val="0"/>
        <w:tabs>
          <w:tab w:val="left" w:pos="1080"/>
        </w:tabs>
        <w:rPr>
          <w:szCs w:val="28"/>
        </w:rPr>
      </w:pPr>
      <w:r>
        <w:rPr>
          <w:szCs w:val="28"/>
        </w:rPr>
        <w:t>2</w:t>
      </w:r>
      <w:r w:rsidRPr="00CC241F">
        <w:rPr>
          <w:szCs w:val="28"/>
        </w:rPr>
        <w:t xml:space="preserve">.3. Организовать работу по учёту детей, подлежащих обучению по образовательным программам начального общего, основного общего и среднего общего образования, в том числе прибывших в течение лета на временное или постоянное место жительства в муниципальные образования. </w:t>
      </w:r>
    </w:p>
    <w:p w:rsidR="00280B59" w:rsidRPr="00CC241F" w:rsidRDefault="00280B59" w:rsidP="00534096">
      <w:pPr>
        <w:pStyle w:val="BodyTextIndent"/>
        <w:widowControl w:val="0"/>
        <w:tabs>
          <w:tab w:val="left" w:pos="1080"/>
          <w:tab w:val="left" w:pos="1260"/>
        </w:tabs>
        <w:rPr>
          <w:szCs w:val="28"/>
        </w:rPr>
      </w:pPr>
      <w:r>
        <w:rPr>
          <w:szCs w:val="28"/>
        </w:rPr>
        <w:t>2.4.</w:t>
      </w:r>
      <w:r>
        <w:rPr>
          <w:szCs w:val="28"/>
        </w:rPr>
        <w:tab/>
      </w:r>
      <w:r w:rsidRPr="00CC241F">
        <w:rPr>
          <w:szCs w:val="28"/>
        </w:rPr>
        <w:t>Организовать работу по уточнению списков детей с ограниченными возможностями здоровья, принять меры по организации их обучения с учетом особенностей психофизического развития и индивидуальных возможностей обучающихся.</w:t>
      </w:r>
    </w:p>
    <w:p w:rsidR="00280B59" w:rsidRPr="00CC241F" w:rsidRDefault="00280B59" w:rsidP="00534096">
      <w:pPr>
        <w:pStyle w:val="BodyTextIndent"/>
        <w:widowControl w:val="0"/>
        <w:tabs>
          <w:tab w:val="left" w:pos="1080"/>
        </w:tabs>
        <w:rPr>
          <w:szCs w:val="28"/>
        </w:rPr>
      </w:pPr>
      <w:r>
        <w:rPr>
          <w:szCs w:val="28"/>
        </w:rPr>
        <w:t>2</w:t>
      </w:r>
      <w:r w:rsidRPr="00CC241F">
        <w:rPr>
          <w:szCs w:val="28"/>
        </w:rPr>
        <w:t>.5. Провести 01 сентября 201</w:t>
      </w:r>
      <w:r>
        <w:rPr>
          <w:szCs w:val="28"/>
        </w:rPr>
        <w:t>8</w:t>
      </w:r>
      <w:r w:rsidRPr="00CC241F">
        <w:rPr>
          <w:szCs w:val="28"/>
        </w:rPr>
        <w:t xml:space="preserve">г. единовременный учет школьников, не приступивших к занятиям, проанализировать причины их неявки, принять меры по возвращению необучающихся детей в общеобразовательные организации. </w:t>
      </w:r>
    </w:p>
    <w:p w:rsidR="00280B59" w:rsidRPr="00CC241F" w:rsidRDefault="00280B59" w:rsidP="00534096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C241F">
        <w:rPr>
          <w:sz w:val="28"/>
          <w:szCs w:val="28"/>
        </w:rPr>
        <w:t>.6. Взять под особый контроль явку на занятия 01 сентября 201</w:t>
      </w:r>
      <w:r>
        <w:rPr>
          <w:sz w:val="28"/>
          <w:szCs w:val="28"/>
        </w:rPr>
        <w:t>8</w:t>
      </w:r>
      <w:r w:rsidRPr="00CC241F">
        <w:rPr>
          <w:sz w:val="28"/>
          <w:szCs w:val="28"/>
        </w:rPr>
        <w:t xml:space="preserve">г. школьников, проживающих в социально незащищенных семьях, </w:t>
      </w:r>
      <w:r>
        <w:rPr>
          <w:sz w:val="28"/>
          <w:szCs w:val="28"/>
        </w:rPr>
        <w:t>в семьях, имеющих статус социально опасных, учащихся, состоящих на всех видах профилактического учета в надзорных органах,</w:t>
      </w:r>
      <w:r w:rsidRPr="00CC241F">
        <w:rPr>
          <w:sz w:val="28"/>
          <w:szCs w:val="28"/>
        </w:rPr>
        <w:t xml:space="preserve"> воспитанников интернат</w:t>
      </w:r>
      <w:r>
        <w:rPr>
          <w:sz w:val="28"/>
          <w:szCs w:val="28"/>
        </w:rPr>
        <w:t xml:space="preserve">а. </w:t>
      </w:r>
    </w:p>
    <w:p w:rsidR="00280B59" w:rsidRPr="001A6155" w:rsidRDefault="00280B59" w:rsidP="00534096">
      <w:pPr>
        <w:widowControl w:val="0"/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1A6155">
        <w:rPr>
          <w:sz w:val="28"/>
          <w:szCs w:val="28"/>
        </w:rPr>
        <w:t>2.</w:t>
      </w: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1A6155">
        <w:rPr>
          <w:sz w:val="28"/>
          <w:szCs w:val="28"/>
        </w:rPr>
        <w:t>Осуществлять учет и обучение подростков, возвращающихся к месту жительства из специальных учреждений для детей и подростков с девиантным поведением, и учащихся, осужденных к мерам наказания, не связанным с лишением свободы</w:t>
      </w:r>
      <w:r>
        <w:rPr>
          <w:sz w:val="28"/>
          <w:szCs w:val="28"/>
        </w:rPr>
        <w:t>.</w:t>
      </w:r>
    </w:p>
    <w:p w:rsidR="00280B59" w:rsidRPr="001A6155" w:rsidRDefault="00280B59" w:rsidP="00534096">
      <w:pPr>
        <w:widowControl w:val="0"/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1A6155">
        <w:rPr>
          <w:sz w:val="28"/>
          <w:szCs w:val="28"/>
        </w:rPr>
        <w:t>2.</w:t>
      </w: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1A6155">
        <w:rPr>
          <w:sz w:val="28"/>
          <w:szCs w:val="28"/>
        </w:rPr>
        <w:t xml:space="preserve">Усилить работу с родителями (законными представителями) обучающихся, воспитанников по разъяснению ответственности за воспитание, получение общего образования их детьми. </w:t>
      </w:r>
    </w:p>
    <w:p w:rsidR="00280B59" w:rsidRPr="00F00937" w:rsidRDefault="00280B59" w:rsidP="00534096">
      <w:pPr>
        <w:tabs>
          <w:tab w:val="left" w:pos="1080"/>
          <w:tab w:val="left" w:pos="1260"/>
        </w:tabs>
        <w:ind w:firstLine="720"/>
        <w:jc w:val="both"/>
      </w:pPr>
      <w:r w:rsidRPr="001A6155">
        <w:rPr>
          <w:sz w:val="28"/>
          <w:szCs w:val="28"/>
        </w:rPr>
        <w:t>2.</w:t>
      </w: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Pr="001A6155">
        <w:rPr>
          <w:sz w:val="28"/>
          <w:szCs w:val="28"/>
        </w:rPr>
        <w:t>Организовать при управлении образования администрации Верхнебуреинского  муниципального района в августе-сентябре 201</w:t>
      </w:r>
      <w:r>
        <w:rPr>
          <w:sz w:val="28"/>
          <w:szCs w:val="28"/>
        </w:rPr>
        <w:t>8</w:t>
      </w:r>
      <w:r w:rsidRPr="001A6155">
        <w:rPr>
          <w:sz w:val="28"/>
          <w:szCs w:val="28"/>
        </w:rPr>
        <w:t>г.</w:t>
      </w:r>
      <w:r>
        <w:rPr>
          <w:sz w:val="28"/>
          <w:szCs w:val="28"/>
        </w:rPr>
        <w:t xml:space="preserve"> "</w:t>
      </w:r>
      <w:r w:rsidRPr="001A6155">
        <w:rPr>
          <w:sz w:val="28"/>
          <w:szCs w:val="28"/>
        </w:rPr>
        <w:t>горячую линию</w:t>
      </w:r>
      <w:r>
        <w:rPr>
          <w:sz w:val="28"/>
          <w:szCs w:val="28"/>
        </w:rPr>
        <w:t>"</w:t>
      </w:r>
      <w:r w:rsidRPr="001A6155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контроля и рассмотрения заявлений по вопросам получения доступного общего образования.</w:t>
      </w:r>
    </w:p>
    <w:p w:rsidR="00280B59" w:rsidRPr="001A6155" w:rsidRDefault="00280B59" w:rsidP="00534096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1A6155">
        <w:rPr>
          <w:sz w:val="28"/>
          <w:szCs w:val="28"/>
        </w:rPr>
        <w:t>2.1</w:t>
      </w:r>
      <w:r>
        <w:rPr>
          <w:sz w:val="28"/>
          <w:szCs w:val="28"/>
        </w:rPr>
        <w:t>0.</w:t>
      </w:r>
      <w:r>
        <w:rPr>
          <w:sz w:val="28"/>
          <w:szCs w:val="28"/>
        </w:rPr>
        <w:tab/>
      </w:r>
      <w:r w:rsidRPr="001A6155">
        <w:rPr>
          <w:sz w:val="28"/>
          <w:szCs w:val="28"/>
        </w:rPr>
        <w:t>Оформить к 01 сентября 201</w:t>
      </w:r>
      <w:r>
        <w:rPr>
          <w:sz w:val="28"/>
          <w:szCs w:val="28"/>
        </w:rPr>
        <w:t>8</w:t>
      </w:r>
      <w:r w:rsidRPr="001A6155">
        <w:rPr>
          <w:sz w:val="28"/>
          <w:szCs w:val="28"/>
        </w:rPr>
        <w:t>г. в общеобразовательных организациях информационные стенды по правовому всеобучу для учащихся и их родителей, посвященные правам, обязанностям и юридической ответственности несовершеннолетних.</w:t>
      </w:r>
    </w:p>
    <w:p w:rsidR="00280B59" w:rsidRPr="001A6155" w:rsidRDefault="00280B59" w:rsidP="00534096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1A6155">
        <w:rPr>
          <w:sz w:val="28"/>
          <w:szCs w:val="28"/>
        </w:rPr>
        <w:t>2.1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1A6155">
        <w:rPr>
          <w:sz w:val="28"/>
          <w:szCs w:val="28"/>
        </w:rPr>
        <w:t>Провести в сентябре-октябре 201</w:t>
      </w:r>
      <w:r>
        <w:rPr>
          <w:sz w:val="28"/>
          <w:szCs w:val="28"/>
        </w:rPr>
        <w:t>8</w:t>
      </w:r>
      <w:r w:rsidRPr="001A6155">
        <w:rPr>
          <w:sz w:val="28"/>
          <w:szCs w:val="28"/>
        </w:rPr>
        <w:t xml:space="preserve">г. </w:t>
      </w:r>
      <w:r>
        <w:rPr>
          <w:sz w:val="28"/>
          <w:szCs w:val="28"/>
        </w:rPr>
        <w:t>мониторинг</w:t>
      </w:r>
      <w:r w:rsidRPr="001A6155">
        <w:rPr>
          <w:sz w:val="28"/>
          <w:szCs w:val="28"/>
        </w:rPr>
        <w:t xml:space="preserve"> деятельности общеобразовательных организаций по реализации Закона Российской Федерации</w:t>
      </w:r>
      <w:r>
        <w:rPr>
          <w:sz w:val="28"/>
          <w:szCs w:val="28"/>
        </w:rPr>
        <w:t xml:space="preserve"> "</w:t>
      </w:r>
      <w:r w:rsidRPr="001A6155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"</w:t>
      </w:r>
      <w:r w:rsidRPr="001A6155">
        <w:rPr>
          <w:sz w:val="28"/>
          <w:szCs w:val="28"/>
        </w:rPr>
        <w:t xml:space="preserve"> в части обеспечения права граждан на получение общего образования.</w:t>
      </w:r>
    </w:p>
    <w:p w:rsidR="00280B59" w:rsidRPr="001A6155" w:rsidRDefault="00280B59" w:rsidP="0053409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1A6155">
        <w:rPr>
          <w:sz w:val="28"/>
          <w:szCs w:val="28"/>
        </w:rPr>
        <w:t>Рекомендовать краевому государственному учреждению</w:t>
      </w:r>
      <w:r>
        <w:rPr>
          <w:sz w:val="28"/>
          <w:szCs w:val="28"/>
        </w:rPr>
        <w:t xml:space="preserve"> "</w:t>
      </w:r>
      <w:r w:rsidRPr="001A6155">
        <w:rPr>
          <w:sz w:val="28"/>
          <w:szCs w:val="28"/>
        </w:rPr>
        <w:t>Центр социальной поддержки населения по Верхнебуреинскому району</w:t>
      </w:r>
      <w:r>
        <w:rPr>
          <w:sz w:val="28"/>
          <w:szCs w:val="28"/>
        </w:rPr>
        <w:t>"</w:t>
      </w:r>
      <w:r w:rsidRPr="001A6155">
        <w:rPr>
          <w:sz w:val="28"/>
          <w:szCs w:val="28"/>
        </w:rPr>
        <w:t xml:space="preserve"> (</w:t>
      </w:r>
      <w:r>
        <w:rPr>
          <w:sz w:val="28"/>
          <w:szCs w:val="28"/>
        </w:rPr>
        <w:t>Лихановой Т.В.</w:t>
      </w:r>
      <w:r w:rsidRPr="001A6155">
        <w:rPr>
          <w:sz w:val="28"/>
          <w:szCs w:val="28"/>
        </w:rPr>
        <w:t xml:space="preserve">), </w:t>
      </w:r>
      <w:r>
        <w:rPr>
          <w:sz w:val="28"/>
          <w:szCs w:val="28"/>
        </w:rPr>
        <w:t>О</w:t>
      </w:r>
      <w:r w:rsidRPr="001A6155">
        <w:rPr>
          <w:sz w:val="28"/>
          <w:szCs w:val="28"/>
        </w:rPr>
        <w:t>тделу министерства внутренних дел РФ по Верхнебуреинскому району (</w:t>
      </w:r>
      <w:r>
        <w:rPr>
          <w:sz w:val="28"/>
          <w:szCs w:val="28"/>
        </w:rPr>
        <w:t>Игнатьев С.А.</w:t>
      </w:r>
      <w:r w:rsidRPr="001A6155">
        <w:rPr>
          <w:sz w:val="28"/>
          <w:szCs w:val="28"/>
        </w:rPr>
        <w:t xml:space="preserve">), главам городских и сельских поселений </w:t>
      </w:r>
      <w:r>
        <w:rPr>
          <w:sz w:val="28"/>
          <w:szCs w:val="28"/>
        </w:rPr>
        <w:t xml:space="preserve">Верхнебуреинского муниципального района </w:t>
      </w:r>
      <w:r w:rsidRPr="001A6155">
        <w:rPr>
          <w:sz w:val="28"/>
          <w:szCs w:val="28"/>
        </w:rPr>
        <w:t>совместно с Комиссией по делам несовершеннолетних и защите их прав (Вольф К.А.), управлению образования (Гермаш Т.С.)</w:t>
      </w:r>
      <w:r>
        <w:rPr>
          <w:sz w:val="28"/>
          <w:szCs w:val="28"/>
        </w:rPr>
        <w:t xml:space="preserve"> и органам профилактики правонарушений несовершеннолетних детей</w:t>
      </w:r>
      <w:r w:rsidRPr="001A6155">
        <w:rPr>
          <w:sz w:val="28"/>
          <w:szCs w:val="28"/>
        </w:rPr>
        <w:t>:</w:t>
      </w:r>
    </w:p>
    <w:p w:rsidR="00280B59" w:rsidRPr="001A6155" w:rsidRDefault="00280B59" w:rsidP="00534096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6155">
        <w:rPr>
          <w:sz w:val="28"/>
          <w:szCs w:val="28"/>
        </w:rPr>
        <w:t>.1.</w:t>
      </w:r>
      <w:r>
        <w:rPr>
          <w:sz w:val="28"/>
          <w:szCs w:val="28"/>
        </w:rPr>
        <w:tab/>
        <w:t>О</w:t>
      </w:r>
      <w:r w:rsidRPr="001A6155">
        <w:rPr>
          <w:sz w:val="28"/>
          <w:szCs w:val="28"/>
        </w:rPr>
        <w:t>беспечить взаимное информирование о детях и подростках школьного возраста, не обучающихся в школах Верхнебуреинского муниципального района</w:t>
      </w:r>
      <w:r>
        <w:rPr>
          <w:sz w:val="28"/>
          <w:szCs w:val="28"/>
        </w:rPr>
        <w:t>;</w:t>
      </w:r>
    </w:p>
    <w:p w:rsidR="00280B59" w:rsidRPr="001A6155" w:rsidRDefault="00280B59" w:rsidP="00534096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C6245B">
        <w:rPr>
          <w:sz w:val="28"/>
          <w:szCs w:val="28"/>
        </w:rPr>
        <w:t>3.2.</w:t>
      </w:r>
      <w:r>
        <w:rPr>
          <w:sz w:val="28"/>
          <w:szCs w:val="28"/>
        </w:rPr>
        <w:tab/>
        <w:t>П</w:t>
      </w:r>
      <w:r w:rsidRPr="00C6245B">
        <w:rPr>
          <w:sz w:val="28"/>
          <w:szCs w:val="28"/>
        </w:rPr>
        <w:t>ринять участие в проведении рейдов по неблагополучным</w:t>
      </w:r>
      <w:r>
        <w:rPr>
          <w:sz w:val="28"/>
          <w:szCs w:val="28"/>
        </w:rPr>
        <w:t xml:space="preserve"> и социально </w:t>
      </w:r>
      <w:r w:rsidRPr="00C6245B">
        <w:rPr>
          <w:sz w:val="28"/>
          <w:szCs w:val="28"/>
        </w:rPr>
        <w:t>незащищенным семьям</w:t>
      </w:r>
      <w:r>
        <w:rPr>
          <w:sz w:val="28"/>
          <w:szCs w:val="28"/>
        </w:rPr>
        <w:t xml:space="preserve"> </w:t>
      </w:r>
      <w:r w:rsidRPr="00C6245B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C6245B">
        <w:rPr>
          <w:sz w:val="28"/>
          <w:szCs w:val="28"/>
        </w:rPr>
        <w:t>приложению к настоящему постановлению</w:t>
      </w:r>
      <w:r>
        <w:rPr>
          <w:sz w:val="28"/>
          <w:szCs w:val="28"/>
        </w:rPr>
        <w:t>;</w:t>
      </w:r>
    </w:p>
    <w:p w:rsidR="00280B59" w:rsidRPr="001A6155" w:rsidRDefault="00280B59" w:rsidP="00534096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 xml:space="preserve">Обеспечить взаимодействие </w:t>
      </w:r>
      <w:r w:rsidRPr="001A6155">
        <w:rPr>
          <w:sz w:val="28"/>
          <w:szCs w:val="28"/>
        </w:rPr>
        <w:t>по предупреждению совершения правонарушений и преступлений среди детей и подростков</w:t>
      </w:r>
      <w:r>
        <w:rPr>
          <w:sz w:val="28"/>
          <w:szCs w:val="28"/>
        </w:rPr>
        <w:t>.</w:t>
      </w:r>
    </w:p>
    <w:p w:rsidR="00280B59" w:rsidRDefault="00280B59" w:rsidP="00534096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Признать утратившим силу Постановление администрации Верхнебуреинского муниципального района от 09</w:t>
      </w:r>
      <w:r w:rsidRPr="00D418A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D418AB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D418AB">
        <w:rPr>
          <w:sz w:val="28"/>
          <w:szCs w:val="28"/>
        </w:rPr>
        <w:t xml:space="preserve"> № </w:t>
      </w:r>
      <w:r>
        <w:rPr>
          <w:sz w:val="28"/>
          <w:szCs w:val="28"/>
        </w:rPr>
        <w:t>337 "О проведении акции "</w:t>
      </w:r>
      <w:r w:rsidRPr="00E033EC">
        <w:rPr>
          <w:sz w:val="28"/>
          <w:szCs w:val="28"/>
        </w:rPr>
        <w:t>Гарантии права на общее образование – каждому подростку</w:t>
      </w:r>
      <w:r>
        <w:rPr>
          <w:sz w:val="28"/>
          <w:szCs w:val="28"/>
        </w:rPr>
        <w:t>"</w:t>
      </w:r>
      <w:r w:rsidRPr="00E033EC">
        <w:rPr>
          <w:sz w:val="28"/>
          <w:szCs w:val="28"/>
        </w:rPr>
        <w:t xml:space="preserve"> на территории Верхнебуреинского муниципального района</w:t>
      </w:r>
      <w:r>
        <w:rPr>
          <w:sz w:val="28"/>
          <w:szCs w:val="28"/>
        </w:rPr>
        <w:t>"</w:t>
      </w:r>
      <w:r w:rsidRPr="00E033EC">
        <w:rPr>
          <w:sz w:val="28"/>
          <w:szCs w:val="28"/>
        </w:rPr>
        <w:t>.</w:t>
      </w:r>
    </w:p>
    <w:p w:rsidR="00280B59" w:rsidRPr="00F17BDF" w:rsidRDefault="00280B59" w:rsidP="0053409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</w:t>
      </w:r>
      <w:r w:rsidRPr="00F17BDF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F17BDF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оставляю за собой.</w:t>
      </w:r>
    </w:p>
    <w:p w:rsidR="00280B59" w:rsidRPr="00F17BDF" w:rsidRDefault="00280B59" w:rsidP="0053409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17B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17BD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F17BDF">
        <w:rPr>
          <w:sz w:val="28"/>
          <w:szCs w:val="28"/>
        </w:rPr>
        <w:t xml:space="preserve"> его официального </w:t>
      </w:r>
      <w:r>
        <w:rPr>
          <w:sz w:val="28"/>
          <w:szCs w:val="28"/>
        </w:rPr>
        <w:t>опубликования (обнародования)</w:t>
      </w:r>
      <w:r w:rsidRPr="00F17BDF">
        <w:rPr>
          <w:sz w:val="28"/>
          <w:szCs w:val="28"/>
        </w:rPr>
        <w:t>.</w:t>
      </w:r>
    </w:p>
    <w:p w:rsidR="00280B59" w:rsidRDefault="00280B59" w:rsidP="00C31559">
      <w:pPr>
        <w:pStyle w:val="PodpGub"/>
        <w:widowControl w:val="0"/>
        <w:spacing w:line="240" w:lineRule="exact"/>
        <w:jc w:val="both"/>
        <w:rPr>
          <w:szCs w:val="28"/>
        </w:rPr>
      </w:pPr>
    </w:p>
    <w:p w:rsidR="00280B59" w:rsidRDefault="00280B59" w:rsidP="00C31559">
      <w:pPr>
        <w:pStyle w:val="PodpGub"/>
        <w:widowControl w:val="0"/>
        <w:spacing w:line="240" w:lineRule="exact"/>
        <w:jc w:val="both"/>
        <w:rPr>
          <w:szCs w:val="28"/>
        </w:rPr>
      </w:pPr>
    </w:p>
    <w:p w:rsidR="00280B59" w:rsidRDefault="00280B59" w:rsidP="00C31559">
      <w:pPr>
        <w:pStyle w:val="PodpGub"/>
        <w:widowControl w:val="0"/>
        <w:spacing w:line="240" w:lineRule="exact"/>
        <w:jc w:val="both"/>
        <w:rPr>
          <w:szCs w:val="28"/>
        </w:rPr>
      </w:pPr>
    </w:p>
    <w:p w:rsidR="00280B59" w:rsidRDefault="00280B59" w:rsidP="006E69C7">
      <w:pPr>
        <w:pStyle w:val="PodpGub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И.о. главы</w:t>
      </w:r>
    </w:p>
    <w:p w:rsidR="00280B59" w:rsidRDefault="00280B59" w:rsidP="006E69C7">
      <w:pPr>
        <w:pStyle w:val="PodpGub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администрации района                                                                        К.А. Вольф</w:t>
      </w: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280B59" w:rsidTr="0003301D">
        <w:tc>
          <w:tcPr>
            <w:tcW w:w="5508" w:type="dxa"/>
          </w:tcPr>
          <w:p w:rsidR="00280B59" w:rsidRPr="0003301D" w:rsidRDefault="00280B59" w:rsidP="00F03557">
            <w:pPr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280B59" w:rsidRDefault="00280B59" w:rsidP="0003301D">
            <w:pPr>
              <w:spacing w:line="240" w:lineRule="exact"/>
              <w:jc w:val="center"/>
            </w:pPr>
            <w:r>
              <w:t>Приложение</w:t>
            </w:r>
          </w:p>
          <w:p w:rsidR="00280B59" w:rsidRDefault="00280B59" w:rsidP="0003301D">
            <w:pPr>
              <w:spacing w:line="240" w:lineRule="exact"/>
              <w:jc w:val="center"/>
            </w:pPr>
          </w:p>
          <w:p w:rsidR="00280B59" w:rsidRPr="0003301D" w:rsidRDefault="00280B59" w:rsidP="0003301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3301D">
              <w:rPr>
                <w:sz w:val="28"/>
                <w:szCs w:val="28"/>
              </w:rPr>
              <w:t>УТВЕРЖДЕН</w:t>
            </w:r>
          </w:p>
          <w:p w:rsidR="00280B59" w:rsidRPr="0003301D" w:rsidRDefault="00280B59" w:rsidP="0003301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80B59" w:rsidRPr="0003301D" w:rsidRDefault="00280B59" w:rsidP="0003301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3301D">
              <w:rPr>
                <w:sz w:val="28"/>
                <w:szCs w:val="28"/>
              </w:rPr>
              <w:t>постановлением администрации района</w:t>
            </w:r>
          </w:p>
          <w:p w:rsidR="00280B59" w:rsidRPr="0003301D" w:rsidRDefault="00280B59" w:rsidP="0003301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80B59" w:rsidRPr="0003301D" w:rsidRDefault="00280B59" w:rsidP="0003301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25.06.2018  № 323</w:t>
            </w:r>
          </w:p>
        </w:tc>
      </w:tr>
    </w:tbl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Default="00280B59" w:rsidP="00F03557">
      <w:pPr>
        <w:ind w:left="5580"/>
        <w:rPr>
          <w:sz w:val="28"/>
          <w:szCs w:val="28"/>
        </w:rPr>
      </w:pPr>
    </w:p>
    <w:p w:rsidR="00280B59" w:rsidRPr="0034746C" w:rsidRDefault="00280B59">
      <w:pPr>
        <w:rPr>
          <w:sz w:val="28"/>
          <w:szCs w:val="28"/>
          <w:highlight w:val="yellow"/>
        </w:rPr>
      </w:pPr>
    </w:p>
    <w:p w:rsidR="00280B59" w:rsidRPr="001A6155" w:rsidRDefault="00280B59" w:rsidP="001A6155">
      <w:pPr>
        <w:jc w:val="center"/>
        <w:rPr>
          <w:b/>
          <w:sz w:val="28"/>
          <w:szCs w:val="28"/>
        </w:rPr>
      </w:pPr>
      <w:r w:rsidRPr="001A6155">
        <w:rPr>
          <w:b/>
          <w:sz w:val="28"/>
          <w:szCs w:val="28"/>
        </w:rPr>
        <w:t>Г Р А Ф И К</w:t>
      </w:r>
    </w:p>
    <w:p w:rsidR="00280B59" w:rsidRPr="001A6155" w:rsidRDefault="00280B59" w:rsidP="001A6155">
      <w:pPr>
        <w:jc w:val="center"/>
        <w:rPr>
          <w:b/>
          <w:sz w:val="28"/>
          <w:szCs w:val="28"/>
        </w:rPr>
      </w:pPr>
      <w:r w:rsidRPr="001A6155">
        <w:rPr>
          <w:b/>
          <w:sz w:val="28"/>
          <w:szCs w:val="28"/>
        </w:rPr>
        <w:t>проведения рейдов по неблагополучным семьям</w:t>
      </w:r>
    </w:p>
    <w:p w:rsidR="00280B59" w:rsidRPr="001A6155" w:rsidRDefault="00280B59" w:rsidP="00F17BD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7081"/>
      </w:tblGrid>
      <w:tr w:rsidR="00280B59" w:rsidRPr="001A6155" w:rsidTr="001A6155">
        <w:tc>
          <w:tcPr>
            <w:tcW w:w="2376" w:type="dxa"/>
          </w:tcPr>
          <w:p w:rsidR="00280B59" w:rsidRPr="001A6155" w:rsidRDefault="00280B59" w:rsidP="00C6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рейда</w:t>
            </w:r>
          </w:p>
        </w:tc>
        <w:tc>
          <w:tcPr>
            <w:tcW w:w="7081" w:type="dxa"/>
          </w:tcPr>
          <w:p w:rsidR="00280B59" w:rsidRDefault="00280B59" w:rsidP="00C6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организацию проведения рейдовых мероприятий</w:t>
            </w:r>
          </w:p>
        </w:tc>
      </w:tr>
      <w:tr w:rsidR="00280B59" w:rsidRPr="001A6155" w:rsidTr="001A6155">
        <w:tc>
          <w:tcPr>
            <w:tcW w:w="2376" w:type="dxa"/>
          </w:tcPr>
          <w:p w:rsidR="00280B59" w:rsidRPr="001A6155" w:rsidRDefault="00280B59" w:rsidP="00CD2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1A6155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8</w:t>
            </w:r>
            <w:r w:rsidRPr="001A6155">
              <w:rPr>
                <w:sz w:val="28"/>
                <w:szCs w:val="28"/>
              </w:rPr>
              <w:t>г.</w:t>
            </w:r>
          </w:p>
        </w:tc>
        <w:tc>
          <w:tcPr>
            <w:tcW w:w="7081" w:type="dxa"/>
          </w:tcPr>
          <w:p w:rsidR="00280B59" w:rsidRDefault="00280B59" w:rsidP="0053409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1A6155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администрации Верхнебуреинского муниципального района</w:t>
            </w:r>
          </w:p>
          <w:p w:rsidR="00280B59" w:rsidRPr="001A6155" w:rsidRDefault="00280B59" w:rsidP="0053409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80B59" w:rsidRPr="001A6155" w:rsidTr="001A6155">
        <w:tc>
          <w:tcPr>
            <w:tcW w:w="2376" w:type="dxa"/>
          </w:tcPr>
          <w:p w:rsidR="00280B59" w:rsidRPr="001A6155" w:rsidRDefault="00280B59" w:rsidP="00CD2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31.08.2018г.</w:t>
            </w:r>
          </w:p>
        </w:tc>
        <w:tc>
          <w:tcPr>
            <w:tcW w:w="7081" w:type="dxa"/>
          </w:tcPr>
          <w:p w:rsidR="00280B59" w:rsidRDefault="00280B59" w:rsidP="0053409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1A6155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администрации Верхнебуреинского муниципального района</w:t>
            </w:r>
          </w:p>
          <w:p w:rsidR="00280B59" w:rsidRPr="001A6155" w:rsidRDefault="00280B59" w:rsidP="0053409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80B59" w:rsidRPr="001A6155" w:rsidTr="001A6155">
        <w:tc>
          <w:tcPr>
            <w:tcW w:w="2376" w:type="dxa"/>
          </w:tcPr>
          <w:p w:rsidR="00280B59" w:rsidRPr="001A6155" w:rsidRDefault="00280B59" w:rsidP="00CD2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1A6155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8</w:t>
            </w:r>
            <w:r w:rsidRPr="001A6155">
              <w:rPr>
                <w:sz w:val="28"/>
                <w:szCs w:val="28"/>
              </w:rPr>
              <w:t>г.</w:t>
            </w:r>
          </w:p>
        </w:tc>
        <w:tc>
          <w:tcPr>
            <w:tcW w:w="7081" w:type="dxa"/>
          </w:tcPr>
          <w:p w:rsidR="00280B59" w:rsidRDefault="00280B59" w:rsidP="0053409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A6155">
              <w:rPr>
                <w:sz w:val="28"/>
                <w:szCs w:val="28"/>
              </w:rPr>
              <w:t>КГУ</w:t>
            </w:r>
            <w:r>
              <w:rPr>
                <w:sz w:val="28"/>
                <w:szCs w:val="28"/>
              </w:rPr>
              <w:t xml:space="preserve"> "</w:t>
            </w:r>
            <w:r w:rsidRPr="001A6155">
              <w:rPr>
                <w:sz w:val="28"/>
                <w:szCs w:val="28"/>
              </w:rPr>
              <w:t>Центр социальной поддержки населения по Верхнебуреинскому району</w:t>
            </w:r>
            <w:r>
              <w:rPr>
                <w:sz w:val="28"/>
                <w:szCs w:val="28"/>
              </w:rPr>
              <w:t>"</w:t>
            </w:r>
          </w:p>
          <w:p w:rsidR="00280B59" w:rsidRPr="001A6155" w:rsidRDefault="00280B59" w:rsidP="005340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80B59" w:rsidRPr="001A6155" w:rsidTr="001A6155">
        <w:tc>
          <w:tcPr>
            <w:tcW w:w="2376" w:type="dxa"/>
          </w:tcPr>
          <w:p w:rsidR="00280B59" w:rsidRPr="001A6155" w:rsidRDefault="00280B59" w:rsidP="00CD2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1A6155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8</w:t>
            </w:r>
            <w:r w:rsidRPr="001A6155">
              <w:rPr>
                <w:sz w:val="28"/>
                <w:szCs w:val="28"/>
              </w:rPr>
              <w:t>г.</w:t>
            </w:r>
          </w:p>
        </w:tc>
        <w:tc>
          <w:tcPr>
            <w:tcW w:w="7081" w:type="dxa"/>
          </w:tcPr>
          <w:p w:rsidR="00280B59" w:rsidRDefault="00280B59" w:rsidP="0053409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1A6155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администрации Верхнебуреинского муниципального района</w:t>
            </w:r>
          </w:p>
          <w:p w:rsidR="00280B59" w:rsidRPr="001A6155" w:rsidRDefault="00280B59" w:rsidP="0053409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80B59" w:rsidRPr="001A6155" w:rsidTr="001A6155">
        <w:tc>
          <w:tcPr>
            <w:tcW w:w="2376" w:type="dxa"/>
          </w:tcPr>
          <w:p w:rsidR="00280B59" w:rsidRPr="001A6155" w:rsidRDefault="00280B59" w:rsidP="00CD2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1A61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1A615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 w:rsidRPr="001A6155">
              <w:rPr>
                <w:sz w:val="28"/>
                <w:szCs w:val="28"/>
              </w:rPr>
              <w:t>г.</w:t>
            </w:r>
          </w:p>
        </w:tc>
        <w:tc>
          <w:tcPr>
            <w:tcW w:w="7081" w:type="dxa"/>
          </w:tcPr>
          <w:p w:rsidR="00280B59" w:rsidRDefault="00280B59" w:rsidP="0053409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A6155">
              <w:rPr>
                <w:sz w:val="28"/>
                <w:szCs w:val="28"/>
              </w:rPr>
              <w:t>ОМВД РФ по Верхнебуреинскому району</w:t>
            </w:r>
          </w:p>
          <w:p w:rsidR="00280B59" w:rsidRPr="001A6155" w:rsidRDefault="00280B59" w:rsidP="005340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80B59" w:rsidRPr="001A6155" w:rsidTr="001A6155">
        <w:tc>
          <w:tcPr>
            <w:tcW w:w="2376" w:type="dxa"/>
          </w:tcPr>
          <w:p w:rsidR="00280B59" w:rsidRPr="001A6155" w:rsidRDefault="00280B59" w:rsidP="00CD2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1A6155">
              <w:rPr>
                <w:sz w:val="28"/>
                <w:szCs w:val="28"/>
              </w:rPr>
              <w:t>.10.201</w:t>
            </w:r>
            <w:r>
              <w:rPr>
                <w:sz w:val="28"/>
                <w:szCs w:val="28"/>
              </w:rPr>
              <w:t>8</w:t>
            </w:r>
            <w:r w:rsidRPr="001A6155">
              <w:rPr>
                <w:sz w:val="28"/>
                <w:szCs w:val="28"/>
              </w:rPr>
              <w:t>г.</w:t>
            </w:r>
          </w:p>
        </w:tc>
        <w:tc>
          <w:tcPr>
            <w:tcW w:w="7081" w:type="dxa"/>
          </w:tcPr>
          <w:p w:rsidR="00280B59" w:rsidRDefault="00280B59" w:rsidP="0053409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1A6155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администрации Верхнебуреинского муниципального района</w:t>
            </w:r>
            <w:r w:rsidRPr="001A6155">
              <w:rPr>
                <w:sz w:val="28"/>
                <w:szCs w:val="28"/>
              </w:rPr>
              <w:t xml:space="preserve"> </w:t>
            </w:r>
          </w:p>
          <w:p w:rsidR="00280B59" w:rsidRPr="001A6155" w:rsidRDefault="00280B59" w:rsidP="005340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80B59" w:rsidRPr="001A6155" w:rsidTr="001A6155">
        <w:tc>
          <w:tcPr>
            <w:tcW w:w="2376" w:type="dxa"/>
          </w:tcPr>
          <w:p w:rsidR="00280B59" w:rsidRDefault="00280B59" w:rsidP="00CD2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12.10.2018г.</w:t>
            </w:r>
          </w:p>
        </w:tc>
        <w:tc>
          <w:tcPr>
            <w:tcW w:w="7081" w:type="dxa"/>
          </w:tcPr>
          <w:p w:rsidR="00280B59" w:rsidRDefault="00280B59" w:rsidP="00534096">
            <w:pPr>
              <w:spacing w:line="240" w:lineRule="exact"/>
              <w:rPr>
                <w:sz w:val="28"/>
                <w:szCs w:val="28"/>
              </w:rPr>
            </w:pPr>
            <w:r w:rsidRPr="001A6155">
              <w:rPr>
                <w:sz w:val="28"/>
                <w:szCs w:val="28"/>
              </w:rPr>
              <w:t>Комисси</w:t>
            </w:r>
            <w:r>
              <w:rPr>
                <w:sz w:val="28"/>
                <w:szCs w:val="28"/>
              </w:rPr>
              <w:t>я</w:t>
            </w:r>
            <w:r w:rsidRPr="001A6155">
              <w:rPr>
                <w:sz w:val="28"/>
                <w:szCs w:val="28"/>
              </w:rPr>
              <w:t xml:space="preserve"> по делам несовершеннолетних и защите их прав</w:t>
            </w:r>
            <w:r>
              <w:rPr>
                <w:sz w:val="28"/>
                <w:szCs w:val="28"/>
              </w:rPr>
              <w:t xml:space="preserve"> (межведомственный рейд)</w:t>
            </w:r>
          </w:p>
          <w:p w:rsidR="00280B59" w:rsidRPr="001A6155" w:rsidRDefault="00280B59" w:rsidP="00534096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280B59" w:rsidRDefault="00280B59" w:rsidP="00E6580B">
      <w:pPr>
        <w:ind w:firstLine="709"/>
        <w:jc w:val="both"/>
        <w:rPr>
          <w:sz w:val="28"/>
          <w:szCs w:val="28"/>
        </w:rPr>
      </w:pPr>
    </w:p>
    <w:p w:rsidR="00280B59" w:rsidRDefault="00280B59" w:rsidP="00E6580B">
      <w:pPr>
        <w:ind w:firstLine="709"/>
        <w:jc w:val="both"/>
        <w:rPr>
          <w:sz w:val="28"/>
          <w:szCs w:val="28"/>
        </w:rPr>
      </w:pPr>
    </w:p>
    <w:p w:rsidR="00280B59" w:rsidRDefault="00280B59" w:rsidP="00E6580B">
      <w:pPr>
        <w:ind w:firstLine="709"/>
        <w:jc w:val="both"/>
        <w:rPr>
          <w:sz w:val="28"/>
          <w:szCs w:val="28"/>
        </w:rPr>
      </w:pPr>
    </w:p>
    <w:p w:rsidR="00280B59" w:rsidRDefault="00280B59" w:rsidP="0053409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</w:t>
      </w:r>
    </w:p>
    <w:p w:rsidR="00280B59" w:rsidRDefault="00280B59" w:rsidP="00E6580B">
      <w:pPr>
        <w:ind w:firstLine="709"/>
        <w:jc w:val="both"/>
        <w:rPr>
          <w:sz w:val="28"/>
          <w:szCs w:val="28"/>
        </w:rPr>
      </w:pPr>
    </w:p>
    <w:p w:rsidR="00280B59" w:rsidRDefault="00280B59" w:rsidP="00E6580B">
      <w:pPr>
        <w:ind w:firstLine="709"/>
        <w:jc w:val="both"/>
        <w:rPr>
          <w:sz w:val="28"/>
          <w:szCs w:val="28"/>
        </w:rPr>
      </w:pPr>
    </w:p>
    <w:p w:rsidR="00280B59" w:rsidRDefault="00280B59" w:rsidP="00E6580B">
      <w:pPr>
        <w:ind w:firstLine="709"/>
        <w:jc w:val="both"/>
        <w:rPr>
          <w:sz w:val="28"/>
          <w:szCs w:val="28"/>
        </w:rPr>
      </w:pPr>
    </w:p>
    <w:p w:rsidR="00280B59" w:rsidRDefault="00280B59" w:rsidP="00E405C0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280B59" w:rsidRDefault="00280B59" w:rsidP="00E405C0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80B59" w:rsidRDefault="00280B59" w:rsidP="00E405C0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280B59" w:rsidSect="00534096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B59" w:rsidRDefault="00280B59">
      <w:r>
        <w:separator/>
      </w:r>
    </w:p>
  </w:endnote>
  <w:endnote w:type="continuationSeparator" w:id="0">
    <w:p w:rsidR="00280B59" w:rsidRDefault="00280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B59" w:rsidRDefault="00280B59">
      <w:r>
        <w:separator/>
      </w:r>
    </w:p>
  </w:footnote>
  <w:footnote w:type="continuationSeparator" w:id="0">
    <w:p w:rsidR="00280B59" w:rsidRDefault="00280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59" w:rsidRDefault="00280B59" w:rsidP="00C710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0B59" w:rsidRDefault="00280B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59" w:rsidRDefault="00280B59" w:rsidP="00C710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80B59" w:rsidRDefault="00280B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32D6796A"/>
    <w:multiLevelType w:val="hybridMultilevel"/>
    <w:tmpl w:val="BD90D018"/>
    <w:lvl w:ilvl="0" w:tplc="E20C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ECB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36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7A0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04E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069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92C40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364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1C9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4">
    <w:nsid w:val="64F269E8"/>
    <w:multiLevelType w:val="hybridMultilevel"/>
    <w:tmpl w:val="8ED0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DB16D4"/>
    <w:multiLevelType w:val="hybridMultilevel"/>
    <w:tmpl w:val="8596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D5F"/>
    <w:rsid w:val="0003301D"/>
    <w:rsid w:val="00044E7D"/>
    <w:rsid w:val="00061C8E"/>
    <w:rsid w:val="0008694D"/>
    <w:rsid w:val="00086A9E"/>
    <w:rsid w:val="00091D86"/>
    <w:rsid w:val="0009411D"/>
    <w:rsid w:val="000A0723"/>
    <w:rsid w:val="000C5B15"/>
    <w:rsid w:val="001111F7"/>
    <w:rsid w:val="00115C2D"/>
    <w:rsid w:val="00122032"/>
    <w:rsid w:val="00130F0E"/>
    <w:rsid w:val="00137FB0"/>
    <w:rsid w:val="001946FD"/>
    <w:rsid w:val="001A6155"/>
    <w:rsid w:val="001C16A3"/>
    <w:rsid w:val="001C4ADE"/>
    <w:rsid w:val="001C4F31"/>
    <w:rsid w:val="001C513B"/>
    <w:rsid w:val="0021206A"/>
    <w:rsid w:val="00233A46"/>
    <w:rsid w:val="002542C0"/>
    <w:rsid w:val="002637B2"/>
    <w:rsid w:val="00264E4E"/>
    <w:rsid w:val="00266EB2"/>
    <w:rsid w:val="00280B59"/>
    <w:rsid w:val="00295F01"/>
    <w:rsid w:val="002A5A5B"/>
    <w:rsid w:val="002C4A17"/>
    <w:rsid w:val="002C50DD"/>
    <w:rsid w:val="002E095A"/>
    <w:rsid w:val="002E424E"/>
    <w:rsid w:val="002E5895"/>
    <w:rsid w:val="002E75F4"/>
    <w:rsid w:val="003012CE"/>
    <w:rsid w:val="00316732"/>
    <w:rsid w:val="00320D68"/>
    <w:rsid w:val="0032405F"/>
    <w:rsid w:val="00341B8F"/>
    <w:rsid w:val="0034746C"/>
    <w:rsid w:val="003519E2"/>
    <w:rsid w:val="00373404"/>
    <w:rsid w:val="00377E99"/>
    <w:rsid w:val="00383A7E"/>
    <w:rsid w:val="003A2077"/>
    <w:rsid w:val="003B4482"/>
    <w:rsid w:val="003B7351"/>
    <w:rsid w:val="003B78AE"/>
    <w:rsid w:val="003E2A4A"/>
    <w:rsid w:val="0042095E"/>
    <w:rsid w:val="00424341"/>
    <w:rsid w:val="00434239"/>
    <w:rsid w:val="00434578"/>
    <w:rsid w:val="00444929"/>
    <w:rsid w:val="00446644"/>
    <w:rsid w:val="00452956"/>
    <w:rsid w:val="004609D9"/>
    <w:rsid w:val="0046232C"/>
    <w:rsid w:val="004C489C"/>
    <w:rsid w:val="004D3BB9"/>
    <w:rsid w:val="004D56A2"/>
    <w:rsid w:val="004E7D4C"/>
    <w:rsid w:val="005002A9"/>
    <w:rsid w:val="005302EF"/>
    <w:rsid w:val="00531BB3"/>
    <w:rsid w:val="00534096"/>
    <w:rsid w:val="00544ECA"/>
    <w:rsid w:val="00554EC8"/>
    <w:rsid w:val="00566B34"/>
    <w:rsid w:val="00572CDA"/>
    <w:rsid w:val="00587BC1"/>
    <w:rsid w:val="005944A0"/>
    <w:rsid w:val="005D4918"/>
    <w:rsid w:val="005E166B"/>
    <w:rsid w:val="005F4FC4"/>
    <w:rsid w:val="0061684D"/>
    <w:rsid w:val="00622265"/>
    <w:rsid w:val="006305B6"/>
    <w:rsid w:val="00630791"/>
    <w:rsid w:val="00643C56"/>
    <w:rsid w:val="0066317C"/>
    <w:rsid w:val="0067367D"/>
    <w:rsid w:val="0067480A"/>
    <w:rsid w:val="00685341"/>
    <w:rsid w:val="006A6E49"/>
    <w:rsid w:val="006B5F98"/>
    <w:rsid w:val="006E4549"/>
    <w:rsid w:val="006E69C7"/>
    <w:rsid w:val="0070107E"/>
    <w:rsid w:val="00733CBE"/>
    <w:rsid w:val="00755E9C"/>
    <w:rsid w:val="00765385"/>
    <w:rsid w:val="00771E2A"/>
    <w:rsid w:val="007C006C"/>
    <w:rsid w:val="007D5AA0"/>
    <w:rsid w:val="007E5D89"/>
    <w:rsid w:val="008021AC"/>
    <w:rsid w:val="00827B73"/>
    <w:rsid w:val="0083267B"/>
    <w:rsid w:val="0083653D"/>
    <w:rsid w:val="00864E1F"/>
    <w:rsid w:val="0087162F"/>
    <w:rsid w:val="00873096"/>
    <w:rsid w:val="008739B0"/>
    <w:rsid w:val="00877B69"/>
    <w:rsid w:val="008A5D9B"/>
    <w:rsid w:val="008A5F93"/>
    <w:rsid w:val="008C053A"/>
    <w:rsid w:val="008C6A8B"/>
    <w:rsid w:val="008D31DC"/>
    <w:rsid w:val="008D4D68"/>
    <w:rsid w:val="008D758C"/>
    <w:rsid w:val="008F0D4B"/>
    <w:rsid w:val="00905266"/>
    <w:rsid w:val="00910BA8"/>
    <w:rsid w:val="00924249"/>
    <w:rsid w:val="00975B9B"/>
    <w:rsid w:val="009773DC"/>
    <w:rsid w:val="009A509E"/>
    <w:rsid w:val="009A71C4"/>
    <w:rsid w:val="009B48CB"/>
    <w:rsid w:val="009D10B1"/>
    <w:rsid w:val="009D1265"/>
    <w:rsid w:val="009D580E"/>
    <w:rsid w:val="009E6BC9"/>
    <w:rsid w:val="00A10A2D"/>
    <w:rsid w:val="00A25276"/>
    <w:rsid w:val="00A558A3"/>
    <w:rsid w:val="00A61BB6"/>
    <w:rsid w:val="00A63EAB"/>
    <w:rsid w:val="00A73B34"/>
    <w:rsid w:val="00A879E7"/>
    <w:rsid w:val="00AA3E23"/>
    <w:rsid w:val="00AE0D1E"/>
    <w:rsid w:val="00AF5EB4"/>
    <w:rsid w:val="00B075DA"/>
    <w:rsid w:val="00B36CB0"/>
    <w:rsid w:val="00B62593"/>
    <w:rsid w:val="00B74D5C"/>
    <w:rsid w:val="00B767D8"/>
    <w:rsid w:val="00B841E7"/>
    <w:rsid w:val="00BC061A"/>
    <w:rsid w:val="00BC54F8"/>
    <w:rsid w:val="00BD55F7"/>
    <w:rsid w:val="00C000B2"/>
    <w:rsid w:val="00C115B2"/>
    <w:rsid w:val="00C169A5"/>
    <w:rsid w:val="00C259F5"/>
    <w:rsid w:val="00C31559"/>
    <w:rsid w:val="00C47317"/>
    <w:rsid w:val="00C53D5F"/>
    <w:rsid w:val="00C62180"/>
    <w:rsid w:val="00C6245B"/>
    <w:rsid w:val="00C7101C"/>
    <w:rsid w:val="00C748A8"/>
    <w:rsid w:val="00CA1938"/>
    <w:rsid w:val="00CA4845"/>
    <w:rsid w:val="00CC241F"/>
    <w:rsid w:val="00CD2F61"/>
    <w:rsid w:val="00CD7787"/>
    <w:rsid w:val="00CF2FFD"/>
    <w:rsid w:val="00D062A5"/>
    <w:rsid w:val="00D2279A"/>
    <w:rsid w:val="00D3799F"/>
    <w:rsid w:val="00D418AB"/>
    <w:rsid w:val="00D70821"/>
    <w:rsid w:val="00D82F34"/>
    <w:rsid w:val="00DA299D"/>
    <w:rsid w:val="00E033EC"/>
    <w:rsid w:val="00E12927"/>
    <w:rsid w:val="00E179FF"/>
    <w:rsid w:val="00E405C0"/>
    <w:rsid w:val="00E40B93"/>
    <w:rsid w:val="00E6580B"/>
    <w:rsid w:val="00E86E6E"/>
    <w:rsid w:val="00E93935"/>
    <w:rsid w:val="00E94D79"/>
    <w:rsid w:val="00EA0B37"/>
    <w:rsid w:val="00EB3780"/>
    <w:rsid w:val="00EB6F3E"/>
    <w:rsid w:val="00ED2A6D"/>
    <w:rsid w:val="00ED3F27"/>
    <w:rsid w:val="00EE2485"/>
    <w:rsid w:val="00F00937"/>
    <w:rsid w:val="00F03557"/>
    <w:rsid w:val="00F12725"/>
    <w:rsid w:val="00F14234"/>
    <w:rsid w:val="00F17BDF"/>
    <w:rsid w:val="00F225EA"/>
    <w:rsid w:val="00F23C79"/>
    <w:rsid w:val="00F40198"/>
    <w:rsid w:val="00F61E18"/>
    <w:rsid w:val="00F8378F"/>
    <w:rsid w:val="00FD203E"/>
    <w:rsid w:val="00FE17D9"/>
    <w:rsid w:val="00FE3131"/>
    <w:rsid w:val="00FE37B3"/>
    <w:rsid w:val="00FF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C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5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6732"/>
    <w:rPr>
      <w:rFonts w:cs="Times New Roman"/>
      <w:sz w:val="2"/>
    </w:rPr>
  </w:style>
  <w:style w:type="table" w:styleId="TableGrid">
    <w:name w:val="Table Grid"/>
    <w:basedOn w:val="TableNormal"/>
    <w:uiPriority w:val="99"/>
    <w:rsid w:val="003240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Normal"/>
    <w:uiPriority w:val="99"/>
    <w:rsid w:val="00C31559"/>
    <w:pPr>
      <w:tabs>
        <w:tab w:val="right" w:pos="9204"/>
      </w:tabs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434578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E405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CC241F"/>
    <w:pPr>
      <w:ind w:firstLine="720"/>
      <w:jc w:val="both"/>
    </w:pPr>
    <w:rPr>
      <w:noProof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C241F"/>
    <w:rPr>
      <w:rFonts w:cs="Times New Roman"/>
      <w:noProof/>
      <w:sz w:val="28"/>
    </w:rPr>
  </w:style>
  <w:style w:type="paragraph" w:styleId="NormalWeb">
    <w:name w:val="Normal (Web)"/>
    <w:basedOn w:val="Normal"/>
    <w:uiPriority w:val="99"/>
    <w:rsid w:val="0062226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C4A17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53409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673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340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1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894</Words>
  <Characters>5100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Главы района</dc:title>
  <dc:subject/>
  <dc:creator>User</dc:creator>
  <cp:keywords/>
  <dc:description/>
  <cp:lastModifiedBy>Org4</cp:lastModifiedBy>
  <cp:revision>5</cp:revision>
  <cp:lastPrinted>2018-06-21T22:39:00Z</cp:lastPrinted>
  <dcterms:created xsi:type="dcterms:W3CDTF">2018-06-21T23:24:00Z</dcterms:created>
  <dcterms:modified xsi:type="dcterms:W3CDTF">2018-06-25T03:24:00Z</dcterms:modified>
</cp:coreProperties>
</file>