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EB" w:rsidRPr="001C16A3" w:rsidRDefault="001562EB" w:rsidP="00B33444">
      <w:pPr>
        <w:pStyle w:val="ConsPlusNormal"/>
        <w:jc w:val="center"/>
        <w:outlineLvl w:val="0"/>
      </w:pPr>
      <w:r w:rsidRPr="001C16A3">
        <w:t>Администрация</w:t>
      </w:r>
    </w:p>
    <w:p w:rsidR="001562EB" w:rsidRPr="001C16A3" w:rsidRDefault="001562EB" w:rsidP="00B33444">
      <w:pPr>
        <w:pStyle w:val="ConsPlusNormal"/>
        <w:jc w:val="center"/>
        <w:outlineLvl w:val="0"/>
      </w:pPr>
      <w:r w:rsidRPr="001C16A3">
        <w:t>Верхнебуреинского муниципального района</w:t>
      </w:r>
    </w:p>
    <w:p w:rsidR="001562EB" w:rsidRPr="001C16A3" w:rsidRDefault="001562EB" w:rsidP="00B33444">
      <w:pPr>
        <w:pStyle w:val="ConsPlusNormal"/>
        <w:jc w:val="center"/>
        <w:outlineLvl w:val="0"/>
      </w:pPr>
    </w:p>
    <w:p w:rsidR="001562EB" w:rsidRPr="001C16A3" w:rsidRDefault="001562EB" w:rsidP="00B33444">
      <w:pPr>
        <w:pStyle w:val="ConsPlusNormal"/>
        <w:jc w:val="center"/>
        <w:outlineLvl w:val="0"/>
      </w:pPr>
      <w:r w:rsidRPr="001C16A3">
        <w:t>ПОСТАНОВЛЕНИЕ</w:t>
      </w:r>
    </w:p>
    <w:p w:rsidR="001562EB" w:rsidRPr="001C16A3" w:rsidRDefault="001562EB" w:rsidP="00B33444">
      <w:pPr>
        <w:pStyle w:val="ConsPlusNormal"/>
        <w:outlineLvl w:val="0"/>
      </w:pPr>
    </w:p>
    <w:p w:rsidR="001562EB" w:rsidRPr="001C16A3" w:rsidRDefault="001562EB" w:rsidP="00B33444">
      <w:pPr>
        <w:pStyle w:val="ConsPlusNormal"/>
        <w:outlineLvl w:val="0"/>
        <w:rPr>
          <w:u w:val="single"/>
        </w:rPr>
      </w:pPr>
      <w:r>
        <w:rPr>
          <w:u w:val="single"/>
        </w:rPr>
        <w:t>29</w:t>
      </w:r>
      <w:r w:rsidRPr="001C16A3">
        <w:rPr>
          <w:u w:val="single"/>
        </w:rPr>
        <w:t>.06.2018    № 3</w:t>
      </w:r>
      <w:r>
        <w:rPr>
          <w:u w:val="single"/>
        </w:rPr>
        <w:t>38</w:t>
      </w:r>
    </w:p>
    <w:p w:rsidR="001562EB" w:rsidRPr="001C16A3" w:rsidRDefault="001562EB" w:rsidP="00B33444">
      <w:pPr>
        <w:pStyle w:val="ConsPlusNormal"/>
        <w:outlineLvl w:val="0"/>
      </w:pPr>
      <w:r w:rsidRPr="001C16A3">
        <w:t>п. Чегдомын</w:t>
      </w:r>
    </w:p>
    <w:p w:rsidR="001562EB" w:rsidRDefault="001562EB" w:rsidP="00494A91">
      <w:pPr>
        <w:pStyle w:val="ConsPlusNormal"/>
        <w:spacing w:line="240" w:lineRule="exact"/>
        <w:jc w:val="both"/>
      </w:pPr>
    </w:p>
    <w:p w:rsidR="001562EB" w:rsidRDefault="001562EB" w:rsidP="00494A91">
      <w:pPr>
        <w:pStyle w:val="ConsPlusNormal"/>
        <w:spacing w:line="240" w:lineRule="exact"/>
        <w:jc w:val="both"/>
      </w:pPr>
      <w:r>
        <w:t>Об</w:t>
      </w:r>
      <w:r w:rsidRPr="00494A91">
        <w:t xml:space="preserve"> </w:t>
      </w:r>
      <w:r>
        <w:t>утверждении порядка оформления плановых (рейдовых) заданий и их содержания и порядка оформления результатов плановых (рейдовых) осмотров (обследований) земельных участков, осуществляющихся в рамках межведомственного взаимодействия с органами надзорной деятельности государственной власти в области земельных отношений на межселенной территории и на территории сельских поселений Верхнебуреинского муниципального района Хабаровского края</w:t>
      </w:r>
    </w:p>
    <w:p w:rsidR="001562EB" w:rsidRDefault="001562EB" w:rsidP="00494A91">
      <w:pPr>
        <w:pStyle w:val="ConsPlusNormal"/>
        <w:spacing w:line="240" w:lineRule="exact"/>
        <w:jc w:val="both"/>
      </w:pPr>
    </w:p>
    <w:p w:rsidR="001562EB" w:rsidRPr="00494A91" w:rsidRDefault="001562EB" w:rsidP="00494A91">
      <w:pPr>
        <w:pStyle w:val="ConsPlusNormal"/>
        <w:spacing w:line="240" w:lineRule="exact"/>
        <w:jc w:val="both"/>
      </w:pPr>
    </w:p>
    <w:p w:rsidR="001562EB" w:rsidRDefault="001562EB" w:rsidP="00097FE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Земельным </w:t>
      </w:r>
      <w:hyperlink r:id="rId7" w:history="1">
        <w:r w:rsidRPr="00494A91">
          <w:rPr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</w:t>
      </w:r>
      <w:r w:rsidRPr="00494A91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</w:rPr>
        <w:t xml:space="preserve">вления в Российской Федерации" и </w:t>
      </w:r>
      <w:r w:rsidRPr="00494A91">
        <w:rPr>
          <w:rFonts w:ascii="Times New Roman" w:hAnsi="Times New Roman"/>
          <w:sz w:val="28"/>
          <w:szCs w:val="28"/>
        </w:rPr>
        <w:t xml:space="preserve">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8" w:history="1">
        <w:r w:rsidRPr="00494A91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494A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Верхнебуреинского муниципального района</w:t>
      </w:r>
      <w:r w:rsidRPr="00494A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28.06.2016    № 401 </w:t>
      </w:r>
      <w:r w:rsidRPr="00494A91">
        <w:rPr>
          <w:rFonts w:ascii="Times New Roman" w:hAnsi="Times New Roman"/>
          <w:sz w:val="28"/>
          <w:szCs w:val="28"/>
        </w:rPr>
        <w:t>"Об утверждении порядка осуществления муниципального земельного контроля на территории</w:t>
      </w:r>
      <w:r>
        <w:rPr>
          <w:rFonts w:ascii="Times New Roman" w:hAnsi="Times New Roman"/>
          <w:sz w:val="28"/>
          <w:szCs w:val="28"/>
        </w:rPr>
        <w:t xml:space="preserve"> Верхнебуреинского муниципального района</w:t>
      </w:r>
      <w:r w:rsidRPr="00494A91">
        <w:rPr>
          <w:rFonts w:ascii="Times New Roman" w:hAnsi="Times New Roman"/>
          <w:sz w:val="28"/>
          <w:szCs w:val="28"/>
        </w:rPr>
        <w:t xml:space="preserve"> Хабаровского края</w:t>
      </w:r>
      <w:r w:rsidRPr="00097FE8">
        <w:rPr>
          <w:rFonts w:ascii="Times New Roman" w:hAnsi="Times New Roman"/>
          <w:sz w:val="28"/>
          <w:szCs w:val="28"/>
        </w:rPr>
        <w:t>",</w:t>
      </w:r>
      <w:hyperlink r:id="rId9" w:history="1">
        <w:r w:rsidRPr="00097FE8">
          <w:rPr>
            <w:rStyle w:val="Hyperlink"/>
            <w:color w:val="auto"/>
          </w:rPr>
          <w:t>consultantplus://offline/ref=6F74247E966816426DD7A1CDE08EF0B151F8941E24081A89BF1BAFB732C509438A37940E5ADE21B1N7N1B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494A91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1562EB" w:rsidRDefault="001562EB" w:rsidP="00555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1562EB" w:rsidRDefault="001562EB" w:rsidP="00097FE8">
      <w:pPr>
        <w:pStyle w:val="ListParagraph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55C7E">
        <w:rPr>
          <w:rFonts w:ascii="Times New Roman" w:hAnsi="Times New Roman"/>
          <w:sz w:val="28"/>
          <w:szCs w:val="28"/>
        </w:rPr>
        <w:t xml:space="preserve">Утвердить </w:t>
      </w:r>
      <w:hyperlink w:anchor="Par24" w:history="1">
        <w:r w:rsidRPr="00D55C7E">
          <w:rPr>
            <w:rFonts w:ascii="Times New Roman" w:hAnsi="Times New Roman"/>
            <w:sz w:val="28"/>
            <w:szCs w:val="28"/>
          </w:rPr>
          <w:t>Порядок</w:t>
        </w:r>
      </w:hyperlink>
      <w:r w:rsidRPr="00D55C7E">
        <w:rPr>
          <w:rFonts w:ascii="Times New Roman" w:hAnsi="Times New Roman"/>
          <w:sz w:val="28"/>
          <w:szCs w:val="28"/>
        </w:rPr>
        <w:t xml:space="preserve"> оформления плановых (рейдовых) заданий и их содержания согласно приложению № 1 к настоящему постановлению.</w:t>
      </w:r>
    </w:p>
    <w:p w:rsidR="001562EB" w:rsidRPr="00D55C7E" w:rsidRDefault="001562EB" w:rsidP="00097FE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о</w:t>
      </w:r>
      <w:r w:rsidRPr="00D55C7E">
        <w:rPr>
          <w:rFonts w:ascii="Times New Roman" w:hAnsi="Times New Roman"/>
          <w:sz w:val="28"/>
          <w:szCs w:val="28"/>
        </w:rPr>
        <w:t>бразец планового (рейдового) задания на проведение планового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5C7E">
        <w:rPr>
          <w:rFonts w:ascii="Times New Roman" w:hAnsi="Times New Roman"/>
          <w:sz w:val="28"/>
          <w:szCs w:val="28"/>
        </w:rPr>
        <w:t>(рейдового) осмотра (обследования)</w:t>
      </w:r>
      <w:r>
        <w:rPr>
          <w:rFonts w:ascii="Times New Roman" w:hAnsi="Times New Roman"/>
          <w:sz w:val="28"/>
          <w:szCs w:val="28"/>
        </w:rPr>
        <w:t xml:space="preserve"> земельных участков согласно приложению № 2 к настоящему постановлению.</w:t>
      </w:r>
    </w:p>
    <w:p w:rsidR="001562EB" w:rsidRDefault="001562EB" w:rsidP="00097FE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94A91">
        <w:rPr>
          <w:rFonts w:ascii="Times New Roman" w:hAnsi="Times New Roman"/>
          <w:sz w:val="28"/>
          <w:szCs w:val="28"/>
        </w:rPr>
        <w:t xml:space="preserve">. Утвердить </w:t>
      </w:r>
      <w:hyperlink w:anchor="Par53" w:history="1">
        <w:r w:rsidRPr="00494A91">
          <w:rPr>
            <w:rFonts w:ascii="Times New Roman" w:hAnsi="Times New Roman"/>
            <w:sz w:val="28"/>
            <w:szCs w:val="28"/>
          </w:rPr>
          <w:t>Порядок</w:t>
        </w:r>
      </w:hyperlink>
      <w:r w:rsidRPr="00494A91">
        <w:rPr>
          <w:rFonts w:ascii="Times New Roman" w:hAnsi="Times New Roman"/>
          <w:sz w:val="28"/>
          <w:szCs w:val="28"/>
        </w:rPr>
        <w:t xml:space="preserve"> оформления результато</w:t>
      </w:r>
      <w:r>
        <w:rPr>
          <w:rFonts w:ascii="Times New Roman" w:hAnsi="Times New Roman"/>
          <w:sz w:val="28"/>
          <w:szCs w:val="28"/>
        </w:rPr>
        <w:t>в плановых (рейдовых) осмотров (</w:t>
      </w:r>
      <w:r w:rsidRPr="00494A91">
        <w:rPr>
          <w:rFonts w:ascii="Times New Roman" w:hAnsi="Times New Roman"/>
          <w:sz w:val="28"/>
          <w:szCs w:val="28"/>
        </w:rPr>
        <w:t>обследований</w:t>
      </w:r>
      <w:r>
        <w:rPr>
          <w:rFonts w:ascii="Times New Roman" w:hAnsi="Times New Roman"/>
          <w:sz w:val="28"/>
          <w:szCs w:val="28"/>
        </w:rPr>
        <w:t>)</w:t>
      </w:r>
      <w:r w:rsidRPr="00494A91">
        <w:rPr>
          <w:rFonts w:ascii="Times New Roman" w:hAnsi="Times New Roman"/>
          <w:sz w:val="28"/>
          <w:szCs w:val="28"/>
        </w:rPr>
        <w:t xml:space="preserve"> земельных участков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A1512">
        <w:rPr>
          <w:rFonts w:ascii="Times New Roman" w:hAnsi="Times New Roman"/>
          <w:sz w:val="28"/>
          <w:szCs w:val="28"/>
        </w:rPr>
        <w:t>осуществляющихся в рамках межведомственного взаимодействия с органами надзорной деятельности государственной власти в области земельных отношений</w:t>
      </w:r>
      <w:r w:rsidRPr="00494A91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межселенной</w:t>
      </w:r>
      <w:r w:rsidRPr="00494A91">
        <w:rPr>
          <w:rFonts w:ascii="Times New Roman" w:hAnsi="Times New Roman"/>
          <w:sz w:val="28"/>
          <w:szCs w:val="28"/>
        </w:rPr>
        <w:t xml:space="preserve"> территории </w:t>
      </w:r>
      <w:r>
        <w:rPr>
          <w:rFonts w:ascii="Times New Roman" w:hAnsi="Times New Roman"/>
          <w:sz w:val="28"/>
          <w:szCs w:val="28"/>
        </w:rPr>
        <w:t xml:space="preserve">и на территории сельских поселений Верхнебуреинского муниципального района согласно приложению № 3 </w:t>
      </w:r>
      <w:r w:rsidRPr="00494A91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1562EB" w:rsidRDefault="001562EB" w:rsidP="00097FE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Утвердить образец акта осмотра (обследования) земельных участков согласно приложению № 4 к настоящему положению.</w:t>
      </w:r>
    </w:p>
    <w:p w:rsidR="001562EB" w:rsidRPr="00097FE8" w:rsidRDefault="001562EB" w:rsidP="00097FE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94A9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Сектору информационных технологий (Макаренко Н.Л.) разместить утвержденный Порядок на официальном сайте администрации Верхнебуреинского муниципального района: </w:t>
      </w:r>
      <w:hyperlink r:id="rId10" w:history="1">
        <w:r w:rsidRPr="00097FE8">
          <w:rPr>
            <w:rStyle w:val="Hyperlink"/>
            <w:rFonts w:ascii="Times New Roman" w:hAnsi="Times New Roman"/>
            <w:color w:val="auto"/>
            <w:sz w:val="28"/>
            <w:szCs w:val="28"/>
          </w:rPr>
          <w:t>www.admvbr.ru</w:t>
        </w:r>
      </w:hyperlink>
    </w:p>
    <w:p w:rsidR="001562EB" w:rsidRDefault="001562EB" w:rsidP="00097FE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94A91">
        <w:rPr>
          <w:rFonts w:ascii="Times New Roman" w:hAnsi="Times New Roman"/>
          <w:sz w:val="28"/>
          <w:szCs w:val="28"/>
        </w:rPr>
        <w:t xml:space="preserve">. Контроль за </w:t>
      </w:r>
      <w:r>
        <w:rPr>
          <w:rFonts w:ascii="Times New Roman" w:hAnsi="Times New Roman"/>
          <w:sz w:val="28"/>
          <w:szCs w:val="28"/>
        </w:rPr>
        <w:t>ис</w:t>
      </w:r>
      <w:r w:rsidRPr="00020F54">
        <w:rPr>
          <w:rFonts w:ascii="Times New Roman" w:hAnsi="Times New Roman"/>
          <w:sz w:val="28"/>
          <w:szCs w:val="28"/>
        </w:rPr>
        <w:t xml:space="preserve">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1562EB" w:rsidRDefault="001562EB" w:rsidP="00097FE8">
      <w:pPr>
        <w:tabs>
          <w:tab w:val="left" w:pos="284"/>
          <w:tab w:val="left" w:pos="567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94A91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Pr="00494A91">
        <w:rPr>
          <w:rFonts w:ascii="Times New Roman" w:hAnsi="Times New Roman"/>
          <w:sz w:val="28"/>
          <w:szCs w:val="28"/>
        </w:rPr>
        <w:t xml:space="preserve"> его официальног</w:t>
      </w:r>
      <w:r>
        <w:rPr>
          <w:rFonts w:ascii="Times New Roman" w:hAnsi="Times New Roman"/>
          <w:sz w:val="28"/>
          <w:szCs w:val="28"/>
        </w:rPr>
        <w:t>о опубликования (обнародования).</w:t>
      </w:r>
    </w:p>
    <w:p w:rsidR="001562EB" w:rsidRDefault="001562EB" w:rsidP="00097FE8">
      <w:pPr>
        <w:tabs>
          <w:tab w:val="left" w:pos="284"/>
          <w:tab w:val="left" w:pos="567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62EB" w:rsidRDefault="001562EB" w:rsidP="00097FE8">
      <w:pPr>
        <w:tabs>
          <w:tab w:val="left" w:pos="284"/>
          <w:tab w:val="left" w:pos="567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62EB" w:rsidRDefault="001562EB" w:rsidP="00097FE8">
      <w:pPr>
        <w:tabs>
          <w:tab w:val="left" w:pos="284"/>
          <w:tab w:val="left" w:pos="567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62EB" w:rsidRDefault="001562EB" w:rsidP="00097FE8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</w:p>
    <w:p w:rsidR="001562EB" w:rsidRDefault="001562EB" w:rsidP="00097FE8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района                                                                          К.А.Вольф                           </w:t>
      </w:r>
    </w:p>
    <w:p w:rsidR="001562EB" w:rsidRDefault="001562EB" w:rsidP="00097FE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562EB" w:rsidRDefault="001562EB" w:rsidP="0049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2EB" w:rsidRDefault="001562EB" w:rsidP="00494A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62EB" w:rsidRDefault="001562EB" w:rsidP="00494A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62EB" w:rsidRDefault="001562EB" w:rsidP="00494A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62EB" w:rsidRDefault="001562EB" w:rsidP="00494A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62EB" w:rsidRDefault="001562EB" w:rsidP="00494A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62EB" w:rsidRDefault="001562EB" w:rsidP="00494A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62EB" w:rsidRDefault="001562EB" w:rsidP="00494A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62EB" w:rsidRDefault="001562EB" w:rsidP="00494A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62EB" w:rsidRDefault="001562EB" w:rsidP="00494A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62EB" w:rsidRDefault="001562EB" w:rsidP="00494A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62EB" w:rsidRDefault="001562EB" w:rsidP="00494A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62EB" w:rsidRDefault="001562EB" w:rsidP="00494A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62EB" w:rsidRDefault="001562EB" w:rsidP="00494A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62EB" w:rsidRDefault="001562EB" w:rsidP="00494A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62EB" w:rsidRDefault="001562EB" w:rsidP="00494A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62EB" w:rsidRDefault="001562EB" w:rsidP="00494A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62EB" w:rsidRDefault="001562EB" w:rsidP="00494A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62EB" w:rsidRDefault="001562EB" w:rsidP="00494A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62EB" w:rsidRDefault="001562EB" w:rsidP="00494A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62EB" w:rsidRDefault="001562EB" w:rsidP="00494A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62EB" w:rsidRDefault="001562EB" w:rsidP="00494A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62EB" w:rsidRDefault="001562EB" w:rsidP="00494A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62EB" w:rsidRDefault="001562EB" w:rsidP="00494A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62EB" w:rsidRDefault="001562EB" w:rsidP="00494A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62EB" w:rsidRDefault="001562EB" w:rsidP="00494A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62EB" w:rsidRDefault="001562EB" w:rsidP="00494A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62EB" w:rsidRDefault="001562EB" w:rsidP="00494A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62EB" w:rsidRDefault="001562EB" w:rsidP="00494A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62EB" w:rsidRDefault="001562EB" w:rsidP="00494A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62EB" w:rsidRDefault="001562EB" w:rsidP="00494A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62EB" w:rsidRDefault="001562EB" w:rsidP="00494A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62EB" w:rsidRDefault="001562EB" w:rsidP="00494A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62EB" w:rsidRDefault="001562EB" w:rsidP="00494A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62EB" w:rsidRDefault="001562EB" w:rsidP="00494A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1562EB" w:rsidTr="0064177F">
        <w:tc>
          <w:tcPr>
            <w:tcW w:w="5508" w:type="dxa"/>
          </w:tcPr>
          <w:p w:rsidR="001562EB" w:rsidRPr="0064177F" w:rsidRDefault="001562EB" w:rsidP="0064177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2" w:type="dxa"/>
          </w:tcPr>
          <w:p w:rsidR="001562EB" w:rsidRPr="0064177F" w:rsidRDefault="001562EB" w:rsidP="0064177F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77F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1562EB" w:rsidRPr="0064177F" w:rsidRDefault="001562EB" w:rsidP="0064177F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562EB" w:rsidRPr="0064177F" w:rsidRDefault="001562EB" w:rsidP="0064177F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4177F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1562EB" w:rsidRPr="0064177F" w:rsidRDefault="001562EB" w:rsidP="0064177F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1562EB" w:rsidRPr="0064177F" w:rsidRDefault="001562EB" w:rsidP="0064177F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4177F"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</w:p>
          <w:p w:rsidR="001562EB" w:rsidRPr="0064177F" w:rsidRDefault="001562EB" w:rsidP="0064177F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4177F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1562EB" w:rsidRPr="0064177F" w:rsidRDefault="001562EB" w:rsidP="0064177F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1562EB" w:rsidRPr="0064177F" w:rsidRDefault="001562EB" w:rsidP="0064177F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29.06.2018  № 338</w:t>
            </w:r>
          </w:p>
        </w:tc>
      </w:tr>
    </w:tbl>
    <w:p w:rsidR="001562EB" w:rsidRDefault="001562EB" w:rsidP="00494A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62EB" w:rsidRDefault="001562EB" w:rsidP="00494A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62EB" w:rsidRPr="00494A91" w:rsidRDefault="001562EB" w:rsidP="0049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2EB" w:rsidRPr="00970D07" w:rsidRDefault="001562EB" w:rsidP="00494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Par24"/>
      <w:bookmarkEnd w:id="0"/>
      <w:r w:rsidRPr="00970D07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ОРЯДОК</w:t>
      </w:r>
    </w:p>
    <w:p w:rsidR="001562EB" w:rsidRPr="00970D07" w:rsidRDefault="001562EB" w:rsidP="00494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оформления</w:t>
      </w:r>
      <w:r w:rsidRPr="00970D0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плановых</w:t>
      </w:r>
      <w:r w:rsidRPr="00970D07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рейдовых</w:t>
      </w:r>
      <w:r w:rsidRPr="00970D07">
        <w:rPr>
          <w:rFonts w:ascii="Times New Roman" w:hAnsi="Times New Roman"/>
          <w:bCs/>
          <w:sz w:val="28"/>
          <w:szCs w:val="28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>заданий</w:t>
      </w:r>
      <w:r w:rsidRPr="00970D0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</w:t>
      </w:r>
      <w:r w:rsidRPr="00970D0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их</w:t>
      </w:r>
      <w:r w:rsidRPr="00970D0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содержания</w:t>
      </w:r>
    </w:p>
    <w:p w:rsidR="001562EB" w:rsidRPr="00494A91" w:rsidRDefault="001562EB" w:rsidP="00494A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2EB" w:rsidRDefault="001562EB" w:rsidP="00097FE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4A91">
        <w:rPr>
          <w:rFonts w:ascii="Times New Roman" w:hAnsi="Times New Roman"/>
          <w:sz w:val="28"/>
          <w:szCs w:val="28"/>
        </w:rPr>
        <w:t>1. Настоящий Порядок устанавливает процедуру оформления плановых (рейдовых) заданий на осмотр (обследование) земельных участков.</w:t>
      </w:r>
    </w:p>
    <w:p w:rsidR="001562EB" w:rsidRDefault="001562EB" w:rsidP="00097FE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494A91">
        <w:rPr>
          <w:rFonts w:ascii="Times New Roman" w:hAnsi="Times New Roman"/>
          <w:sz w:val="28"/>
          <w:szCs w:val="28"/>
        </w:rPr>
        <w:t xml:space="preserve">Целью оформления плановых (рейдовых) заданий является проведение мероприятий по осмотру (обследованию) земельных участков, используемых </w:t>
      </w:r>
      <w:r>
        <w:rPr>
          <w:rFonts w:ascii="Times New Roman" w:hAnsi="Times New Roman"/>
          <w:sz w:val="28"/>
          <w:szCs w:val="28"/>
        </w:rPr>
        <w:t>гражданами, юридическими лицами и индивидуальными предпринимателями.</w:t>
      </w:r>
    </w:p>
    <w:p w:rsidR="001562EB" w:rsidRDefault="001562EB" w:rsidP="00097FE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4A91">
        <w:rPr>
          <w:rFonts w:ascii="Times New Roman" w:hAnsi="Times New Roman"/>
          <w:sz w:val="28"/>
          <w:szCs w:val="28"/>
        </w:rPr>
        <w:t xml:space="preserve">3. Плановые (рейдовые) осмотры, обследования земельных </w:t>
      </w:r>
      <w:r>
        <w:rPr>
          <w:rFonts w:ascii="Times New Roman" w:hAnsi="Times New Roman"/>
          <w:sz w:val="28"/>
          <w:szCs w:val="28"/>
        </w:rPr>
        <w:t>участков проводятся должностным лицом органа</w:t>
      </w:r>
      <w:r w:rsidRPr="00494A91">
        <w:rPr>
          <w:rFonts w:ascii="Times New Roman" w:hAnsi="Times New Roman"/>
          <w:sz w:val="28"/>
          <w:szCs w:val="28"/>
        </w:rPr>
        <w:t xml:space="preserve"> муниципального земельного контроля</w:t>
      </w:r>
      <w:r>
        <w:rPr>
          <w:rFonts w:ascii="Times New Roman" w:hAnsi="Times New Roman"/>
          <w:sz w:val="28"/>
          <w:szCs w:val="28"/>
        </w:rPr>
        <w:t xml:space="preserve"> (муниципальным инспектором)</w:t>
      </w:r>
      <w:r w:rsidRPr="00494A91">
        <w:rPr>
          <w:rFonts w:ascii="Times New Roman" w:hAnsi="Times New Roman"/>
          <w:sz w:val="28"/>
          <w:szCs w:val="28"/>
        </w:rPr>
        <w:t xml:space="preserve"> в соответствии с полномочиями, установленными </w:t>
      </w:r>
      <w:hyperlink r:id="rId11" w:history="1">
        <w:r w:rsidRPr="00494A91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494A91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Верхнебуреинского муниципального района </w:t>
      </w:r>
      <w:r w:rsidRPr="00494A9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28.06.2016    № 401</w:t>
      </w:r>
      <w:r w:rsidRPr="00494A91">
        <w:rPr>
          <w:rFonts w:ascii="Times New Roman" w:hAnsi="Times New Roman"/>
          <w:sz w:val="28"/>
          <w:szCs w:val="28"/>
        </w:rPr>
        <w:t xml:space="preserve"> "Об утверждении </w:t>
      </w:r>
      <w:r>
        <w:rPr>
          <w:rFonts w:ascii="Times New Roman" w:hAnsi="Times New Roman"/>
          <w:sz w:val="28"/>
          <w:szCs w:val="28"/>
        </w:rPr>
        <w:t>Порядка</w:t>
      </w:r>
      <w:r w:rsidRPr="00494A91">
        <w:rPr>
          <w:rFonts w:ascii="Times New Roman" w:hAnsi="Times New Roman"/>
          <w:sz w:val="28"/>
          <w:szCs w:val="28"/>
        </w:rPr>
        <w:t xml:space="preserve"> осуществления муниципального земельного контроля на</w:t>
      </w:r>
      <w:r>
        <w:rPr>
          <w:rFonts w:ascii="Times New Roman" w:hAnsi="Times New Roman"/>
          <w:sz w:val="28"/>
          <w:szCs w:val="28"/>
        </w:rPr>
        <w:t xml:space="preserve"> межселенной</w:t>
      </w:r>
      <w:r w:rsidRPr="00494A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Верхнебуреинского муниципального района.</w:t>
      </w:r>
    </w:p>
    <w:p w:rsidR="001562EB" w:rsidRDefault="001562EB" w:rsidP="00097FE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4A91">
        <w:rPr>
          <w:rFonts w:ascii="Times New Roman" w:hAnsi="Times New Roman"/>
          <w:sz w:val="28"/>
          <w:szCs w:val="28"/>
        </w:rPr>
        <w:t xml:space="preserve">4. Плановые (рейдовые) задания утверждаются распоряжением </w:t>
      </w:r>
      <w:r>
        <w:rPr>
          <w:rFonts w:ascii="Times New Roman" w:hAnsi="Times New Roman"/>
          <w:sz w:val="28"/>
          <w:szCs w:val="28"/>
        </w:rPr>
        <w:t>главы района.</w:t>
      </w:r>
    </w:p>
    <w:p w:rsidR="001562EB" w:rsidRDefault="001562EB" w:rsidP="00097FE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4A91">
        <w:rPr>
          <w:rFonts w:ascii="Times New Roman" w:hAnsi="Times New Roman"/>
          <w:sz w:val="28"/>
          <w:szCs w:val="28"/>
        </w:rPr>
        <w:t>5. В плановом (рейдовом) задании содержатся:</w:t>
      </w:r>
    </w:p>
    <w:p w:rsidR="001562EB" w:rsidRDefault="001562EB" w:rsidP="00097FE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4A91">
        <w:rPr>
          <w:rFonts w:ascii="Times New Roman" w:hAnsi="Times New Roman"/>
          <w:sz w:val="28"/>
          <w:szCs w:val="28"/>
        </w:rPr>
        <w:t>- основания проведения осмотров (обследований);</w:t>
      </w:r>
    </w:p>
    <w:p w:rsidR="001562EB" w:rsidRDefault="001562EB" w:rsidP="00097FE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4A91">
        <w:rPr>
          <w:rFonts w:ascii="Times New Roman" w:hAnsi="Times New Roman"/>
          <w:sz w:val="28"/>
          <w:szCs w:val="28"/>
        </w:rPr>
        <w:t>- фамилии, имена, отчества (при наличии), должности должностного лица или должностных лиц, уполномоченных на проведение осмотров (обследований);</w:t>
      </w:r>
    </w:p>
    <w:p w:rsidR="001562EB" w:rsidRDefault="001562EB" w:rsidP="00097FE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4A91">
        <w:rPr>
          <w:rFonts w:ascii="Times New Roman" w:hAnsi="Times New Roman"/>
          <w:sz w:val="28"/>
          <w:szCs w:val="28"/>
        </w:rPr>
        <w:t>- предмет осмотра (обследования);</w:t>
      </w:r>
    </w:p>
    <w:p w:rsidR="001562EB" w:rsidRDefault="001562EB" w:rsidP="00097FE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4A91">
        <w:rPr>
          <w:rFonts w:ascii="Times New Roman" w:hAnsi="Times New Roman"/>
          <w:sz w:val="28"/>
          <w:szCs w:val="28"/>
        </w:rPr>
        <w:t>- даты начала и окончания про</w:t>
      </w:r>
      <w:r>
        <w:rPr>
          <w:rFonts w:ascii="Times New Roman" w:hAnsi="Times New Roman"/>
          <w:sz w:val="28"/>
          <w:szCs w:val="28"/>
        </w:rPr>
        <w:t>ведения осмотров (обследований);</w:t>
      </w:r>
    </w:p>
    <w:p w:rsidR="001562EB" w:rsidRDefault="001562EB" w:rsidP="00097FE8">
      <w:pPr>
        <w:pStyle w:val="ConsPlusNormal"/>
        <w:tabs>
          <w:tab w:val="left" w:pos="1080"/>
        </w:tabs>
        <w:ind w:firstLine="720"/>
        <w:jc w:val="both"/>
      </w:pPr>
      <w:r>
        <w:t>- перечень мероприятий, которые необходимо провести в ходе осмотра (обследования).</w:t>
      </w:r>
    </w:p>
    <w:p w:rsidR="001562EB" w:rsidRDefault="001562EB" w:rsidP="00097FE8">
      <w:pPr>
        <w:pStyle w:val="ConsPlusNormal"/>
        <w:tabs>
          <w:tab w:val="left" w:pos="900"/>
          <w:tab w:val="left" w:pos="1080"/>
        </w:tabs>
        <w:ind w:firstLine="720"/>
        <w:jc w:val="both"/>
      </w:pPr>
      <w:r>
        <w:t>-</w:t>
      </w:r>
      <w:r>
        <w:tab/>
        <w:t>сроки составления акта по итогам проведения осмотра (обследования).</w:t>
      </w:r>
    </w:p>
    <w:p w:rsidR="001562EB" w:rsidRDefault="001562EB" w:rsidP="00097FE8">
      <w:pPr>
        <w:pStyle w:val="ConsPlusNormal"/>
        <w:tabs>
          <w:tab w:val="left" w:pos="900"/>
          <w:tab w:val="left" w:pos="1080"/>
        </w:tabs>
        <w:ind w:firstLine="720"/>
        <w:jc w:val="both"/>
      </w:pPr>
    </w:p>
    <w:p w:rsidR="001562EB" w:rsidRDefault="001562EB" w:rsidP="00097FE8">
      <w:pPr>
        <w:pStyle w:val="ConsPlusNormal"/>
        <w:tabs>
          <w:tab w:val="left" w:pos="900"/>
          <w:tab w:val="left" w:pos="1080"/>
        </w:tabs>
        <w:ind w:firstLine="720"/>
        <w:jc w:val="both"/>
      </w:pPr>
    </w:p>
    <w:p w:rsidR="001562EB" w:rsidRDefault="001562EB" w:rsidP="00097FE8">
      <w:pPr>
        <w:pStyle w:val="ConsPlusNormal"/>
        <w:tabs>
          <w:tab w:val="left" w:pos="900"/>
          <w:tab w:val="left" w:pos="1080"/>
        </w:tabs>
        <w:ind w:firstLine="720"/>
        <w:jc w:val="center"/>
      </w:pPr>
      <w:r>
        <w:t xml:space="preserve">____________________________ </w:t>
      </w:r>
    </w:p>
    <w:p w:rsidR="001562EB" w:rsidRPr="00494A91" w:rsidRDefault="001562EB" w:rsidP="00097FE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62EB" w:rsidRPr="00494A91" w:rsidRDefault="001562EB" w:rsidP="00097FE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62EB" w:rsidRPr="00494A91" w:rsidRDefault="001562EB" w:rsidP="00097FE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62EB" w:rsidRPr="00494A91" w:rsidRDefault="001562EB" w:rsidP="00097FE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13632" w:type="dxa"/>
        <w:tblLook w:val="01E0"/>
      </w:tblPr>
      <w:tblGrid>
        <w:gridCol w:w="5508"/>
        <w:gridCol w:w="4062"/>
        <w:gridCol w:w="4062"/>
      </w:tblGrid>
      <w:tr w:rsidR="001562EB" w:rsidTr="0064177F">
        <w:tc>
          <w:tcPr>
            <w:tcW w:w="5508" w:type="dxa"/>
          </w:tcPr>
          <w:p w:rsidR="001562EB" w:rsidRPr="0064177F" w:rsidRDefault="001562EB" w:rsidP="0064177F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2" w:type="dxa"/>
          </w:tcPr>
          <w:p w:rsidR="001562EB" w:rsidRPr="0064177F" w:rsidRDefault="001562EB" w:rsidP="0064177F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77F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1562EB" w:rsidRPr="0064177F" w:rsidRDefault="001562EB" w:rsidP="0064177F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562EB" w:rsidRPr="0064177F" w:rsidRDefault="001562EB" w:rsidP="0064177F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4177F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1562EB" w:rsidRPr="0064177F" w:rsidRDefault="001562EB" w:rsidP="0064177F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1562EB" w:rsidRPr="0064177F" w:rsidRDefault="001562EB" w:rsidP="0064177F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4177F"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</w:p>
          <w:p w:rsidR="001562EB" w:rsidRPr="0064177F" w:rsidRDefault="001562EB" w:rsidP="0064177F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4177F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1562EB" w:rsidRPr="0064177F" w:rsidRDefault="001562EB" w:rsidP="0064177F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1562EB" w:rsidRPr="0064177F" w:rsidRDefault="001562EB" w:rsidP="0064177F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29.06.2018  № 338</w:t>
            </w:r>
          </w:p>
        </w:tc>
        <w:tc>
          <w:tcPr>
            <w:tcW w:w="4062" w:type="dxa"/>
          </w:tcPr>
          <w:p w:rsidR="001562EB" w:rsidRPr="0064177F" w:rsidRDefault="001562EB" w:rsidP="0064177F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62EB" w:rsidRPr="00494A91" w:rsidRDefault="001562EB" w:rsidP="00097FE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62EB" w:rsidRDefault="001562EB" w:rsidP="0049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2EB" w:rsidRPr="008473B6" w:rsidRDefault="001562EB" w:rsidP="00097FE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Образец планового (рейдового) задания</w:t>
      </w:r>
      <w:r w:rsidRPr="008473B6">
        <w:rPr>
          <w:rFonts w:ascii="Times New Roman" w:hAnsi="Times New Roman"/>
          <w:sz w:val="28"/>
          <w:szCs w:val="28"/>
        </w:rPr>
        <w:t xml:space="preserve"> на проведение планового</w:t>
      </w:r>
    </w:p>
    <w:p w:rsidR="001562EB" w:rsidRDefault="001562EB" w:rsidP="00097FE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(рейдового) осмотра (</w:t>
      </w:r>
      <w:r w:rsidRPr="008473B6">
        <w:rPr>
          <w:rFonts w:ascii="Times New Roman" w:hAnsi="Times New Roman"/>
          <w:sz w:val="28"/>
          <w:szCs w:val="28"/>
        </w:rPr>
        <w:t>обследования</w:t>
      </w:r>
      <w:r>
        <w:rPr>
          <w:rFonts w:ascii="Times New Roman" w:hAnsi="Times New Roman"/>
          <w:sz w:val="28"/>
          <w:szCs w:val="28"/>
        </w:rPr>
        <w:t>)</w:t>
      </w:r>
      <w:r w:rsidRPr="008473B6">
        <w:rPr>
          <w:rFonts w:ascii="Times New Roman" w:hAnsi="Times New Roman"/>
          <w:sz w:val="28"/>
          <w:szCs w:val="28"/>
        </w:rPr>
        <w:t xml:space="preserve"> земельного участка</w:t>
      </w:r>
    </w:p>
    <w:p w:rsidR="001562EB" w:rsidRDefault="001562EB" w:rsidP="00097FE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562EB" w:rsidRPr="008473B6" w:rsidRDefault="001562EB" w:rsidP="00097FE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562EB" w:rsidRDefault="001562EB" w:rsidP="00447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Фамилия, имя, отчество, наименование </w:t>
      </w:r>
      <w:r w:rsidRPr="008473B6">
        <w:rPr>
          <w:rFonts w:ascii="Times New Roman" w:hAnsi="Times New Roman"/>
          <w:sz w:val="28"/>
          <w:szCs w:val="28"/>
        </w:rPr>
        <w:t>должности должностного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3B6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3B6">
        <w:rPr>
          <w:rFonts w:ascii="Times New Roman" w:hAnsi="Times New Roman"/>
          <w:sz w:val="28"/>
          <w:szCs w:val="28"/>
        </w:rPr>
        <w:t>получивше</w:t>
      </w:r>
      <w:r>
        <w:rPr>
          <w:rFonts w:ascii="Times New Roman" w:hAnsi="Times New Roman"/>
          <w:sz w:val="28"/>
          <w:szCs w:val="28"/>
        </w:rPr>
        <w:t xml:space="preserve">го плановое (рейдовое) задание: </w:t>
      </w:r>
    </w:p>
    <w:p w:rsidR="001562EB" w:rsidRDefault="001562EB" w:rsidP="00447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562EB" w:rsidRPr="008473B6" w:rsidRDefault="001562EB" w:rsidP="00447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562EB" w:rsidRPr="008473B6" w:rsidRDefault="001562EB" w:rsidP="00447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2EB" w:rsidRDefault="001562EB" w:rsidP="00447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3B6">
        <w:rPr>
          <w:rFonts w:ascii="Times New Roman" w:hAnsi="Times New Roman"/>
          <w:sz w:val="28"/>
          <w:szCs w:val="28"/>
        </w:rPr>
        <w:t>Основание выдачи планового (рейдового) задания:</w:t>
      </w:r>
    </w:p>
    <w:p w:rsidR="001562EB" w:rsidRDefault="001562EB" w:rsidP="00447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562EB" w:rsidRPr="00447AE7" w:rsidRDefault="001562EB" w:rsidP="00447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AE7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:rsidR="001562EB" w:rsidRPr="00447AE7" w:rsidRDefault="001562EB" w:rsidP="00097FE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47AE7">
        <w:rPr>
          <w:rFonts w:ascii="Times New Roman" w:hAnsi="Times New Roman"/>
          <w:sz w:val="24"/>
          <w:szCs w:val="24"/>
        </w:rPr>
        <w:t>(информация,   содержащая   сведения  о  нарушениях  требований  земельного законодательства,  поступившая от граждан, индивидуальных предпринимателей, юридических   лиц,   органов   государственной   власти,  органов  местного самоуправления,   средств  массовой  информации,  а  также  содержащаяся  в открытых и общедоступных информационных ресурсах)</w:t>
      </w:r>
    </w:p>
    <w:p w:rsidR="001562EB" w:rsidRDefault="001562EB" w:rsidP="00447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2EB" w:rsidRDefault="001562EB" w:rsidP="00447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4709">
        <w:rPr>
          <w:rFonts w:ascii="Times New Roman" w:hAnsi="Times New Roman"/>
          <w:sz w:val="28"/>
          <w:szCs w:val="28"/>
        </w:rPr>
        <w:t>Место проведения</w:t>
      </w:r>
      <w:r>
        <w:rPr>
          <w:rFonts w:ascii="Times New Roman" w:hAnsi="Times New Roman"/>
          <w:sz w:val="28"/>
          <w:szCs w:val="28"/>
        </w:rPr>
        <w:t xml:space="preserve"> планового (рейдового) осмотра (</w:t>
      </w:r>
      <w:r w:rsidRPr="00734709">
        <w:rPr>
          <w:rFonts w:ascii="Times New Roman" w:hAnsi="Times New Roman"/>
          <w:sz w:val="28"/>
          <w:szCs w:val="28"/>
        </w:rPr>
        <w:t>обследования</w:t>
      </w:r>
      <w:r>
        <w:rPr>
          <w:rFonts w:ascii="Times New Roman" w:hAnsi="Times New Roman"/>
          <w:sz w:val="28"/>
          <w:szCs w:val="28"/>
        </w:rPr>
        <w:t>)</w:t>
      </w:r>
      <w:r w:rsidRPr="00734709">
        <w:rPr>
          <w:rFonts w:ascii="Times New Roman" w:hAnsi="Times New Roman"/>
          <w:sz w:val="28"/>
          <w:szCs w:val="28"/>
        </w:rPr>
        <w:t>:</w:t>
      </w:r>
    </w:p>
    <w:p w:rsidR="001562EB" w:rsidRPr="00734709" w:rsidRDefault="001562EB" w:rsidP="00447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4709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1562EB" w:rsidRPr="00734709" w:rsidRDefault="001562EB" w:rsidP="00447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4709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1562EB" w:rsidRPr="008473B6" w:rsidRDefault="001562EB" w:rsidP="00447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2EB" w:rsidRPr="008473B6" w:rsidRDefault="001562EB" w:rsidP="00447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3B6">
        <w:rPr>
          <w:rFonts w:ascii="Times New Roman" w:hAnsi="Times New Roman"/>
          <w:sz w:val="28"/>
          <w:szCs w:val="28"/>
        </w:rPr>
        <w:t xml:space="preserve">Дата   начала   проведения   планового  (рейдового)  </w:t>
      </w:r>
      <w:r>
        <w:rPr>
          <w:rFonts w:ascii="Times New Roman" w:hAnsi="Times New Roman"/>
          <w:sz w:val="28"/>
          <w:szCs w:val="28"/>
        </w:rPr>
        <w:t>осмотра (</w:t>
      </w:r>
      <w:r w:rsidRPr="008473B6">
        <w:rPr>
          <w:rFonts w:ascii="Times New Roman" w:hAnsi="Times New Roman"/>
          <w:sz w:val="28"/>
          <w:szCs w:val="28"/>
        </w:rPr>
        <w:t>обследования</w:t>
      </w:r>
      <w:r>
        <w:rPr>
          <w:rFonts w:ascii="Times New Roman" w:hAnsi="Times New Roman"/>
          <w:sz w:val="28"/>
          <w:szCs w:val="28"/>
        </w:rPr>
        <w:t>) земельного участка  «___» ______ 20__</w:t>
      </w:r>
      <w:r w:rsidRPr="008473B6">
        <w:rPr>
          <w:rFonts w:ascii="Times New Roman" w:hAnsi="Times New Roman"/>
          <w:sz w:val="28"/>
          <w:szCs w:val="28"/>
        </w:rPr>
        <w:t>г.</w:t>
      </w:r>
    </w:p>
    <w:p w:rsidR="001562EB" w:rsidRDefault="001562EB" w:rsidP="00447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2EB" w:rsidRPr="008473B6" w:rsidRDefault="001562EB" w:rsidP="00447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3B6">
        <w:rPr>
          <w:rFonts w:ascii="Times New Roman" w:hAnsi="Times New Roman"/>
          <w:sz w:val="28"/>
          <w:szCs w:val="28"/>
        </w:rPr>
        <w:t xml:space="preserve">Дата  окончания  проведения  </w:t>
      </w:r>
      <w:r>
        <w:rPr>
          <w:rFonts w:ascii="Times New Roman" w:hAnsi="Times New Roman"/>
          <w:sz w:val="28"/>
          <w:szCs w:val="28"/>
        </w:rPr>
        <w:t>планового  (рейдового)  осмотра</w:t>
      </w:r>
      <w:r w:rsidRPr="008473B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</w:t>
      </w:r>
      <w:r w:rsidRPr="008473B6">
        <w:rPr>
          <w:rFonts w:ascii="Times New Roman" w:hAnsi="Times New Roman"/>
          <w:sz w:val="28"/>
          <w:szCs w:val="28"/>
        </w:rPr>
        <w:t>обследования</w:t>
      </w:r>
      <w:r>
        <w:rPr>
          <w:rFonts w:ascii="Times New Roman" w:hAnsi="Times New Roman"/>
          <w:sz w:val="28"/>
          <w:szCs w:val="28"/>
        </w:rPr>
        <w:t>) земельного участка «</w:t>
      </w:r>
      <w:r w:rsidRPr="008473B6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 ______ 20__</w:t>
      </w:r>
      <w:r w:rsidRPr="008473B6">
        <w:rPr>
          <w:rFonts w:ascii="Times New Roman" w:hAnsi="Times New Roman"/>
          <w:sz w:val="28"/>
          <w:szCs w:val="28"/>
        </w:rPr>
        <w:t>г.</w:t>
      </w:r>
    </w:p>
    <w:p w:rsidR="001562EB" w:rsidRPr="00AB7A8A" w:rsidRDefault="001562EB" w:rsidP="00447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562EB" w:rsidRPr="00500976" w:rsidRDefault="001562EB" w:rsidP="00447AE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/>
          <w:color w:val="000000"/>
          <w:spacing w:val="2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</w:t>
      </w:r>
    </w:p>
    <w:p w:rsidR="001562EB" w:rsidRPr="003B35FD" w:rsidRDefault="001562EB" w:rsidP="00D55C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получено: «___»________20__г.                                           </w:t>
      </w:r>
      <w:r w:rsidRPr="003B35FD">
        <w:rPr>
          <w:rFonts w:ascii="Times New Roman" w:hAnsi="Times New Roman"/>
          <w:sz w:val="28"/>
          <w:szCs w:val="28"/>
        </w:rPr>
        <w:t xml:space="preserve">___________   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1562EB" w:rsidRPr="00477E50" w:rsidRDefault="001562EB" w:rsidP="00097FE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477E50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(подпись, инициалы, фамилия</w:t>
      </w:r>
    </w:p>
    <w:p w:rsidR="001562EB" w:rsidRDefault="001562EB" w:rsidP="00097FE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477E50">
        <w:rPr>
          <w:rFonts w:ascii="Times New Roman" w:hAnsi="Times New Roman"/>
          <w:sz w:val="24"/>
          <w:szCs w:val="24"/>
        </w:rPr>
        <w:t>должностного лица выполнившего задание)</w:t>
      </w:r>
    </w:p>
    <w:p w:rsidR="001562EB" w:rsidRPr="00477E50" w:rsidRDefault="001562EB" w:rsidP="00447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2EB" w:rsidRPr="003B35FD" w:rsidRDefault="001562EB" w:rsidP="00D55C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B35FD">
        <w:rPr>
          <w:rFonts w:ascii="Times New Roman" w:hAnsi="Times New Roman"/>
          <w:sz w:val="28"/>
          <w:szCs w:val="28"/>
        </w:rPr>
        <w:t xml:space="preserve">Настоящее задание после его </w:t>
      </w:r>
    </w:p>
    <w:p w:rsidR="001562EB" w:rsidRPr="003B35FD" w:rsidRDefault="001562EB" w:rsidP="00D55C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B35FD">
        <w:rPr>
          <w:rFonts w:ascii="Times New Roman" w:hAnsi="Times New Roman"/>
          <w:sz w:val="28"/>
          <w:szCs w:val="28"/>
        </w:rPr>
        <w:t>ыпол</w:t>
      </w:r>
      <w:r>
        <w:rPr>
          <w:rFonts w:ascii="Times New Roman" w:hAnsi="Times New Roman"/>
          <w:sz w:val="28"/>
          <w:szCs w:val="28"/>
        </w:rPr>
        <w:t xml:space="preserve">нения сдано: «___»________20__г.                                                      </w:t>
      </w:r>
      <w:r w:rsidRPr="003B35FD">
        <w:rPr>
          <w:rFonts w:ascii="Times New Roman" w:hAnsi="Times New Roman"/>
          <w:sz w:val="28"/>
          <w:szCs w:val="28"/>
        </w:rPr>
        <w:t xml:space="preserve">___________   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1562EB" w:rsidRPr="00477E50" w:rsidRDefault="001562EB" w:rsidP="00097FE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477E50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(подпись, инициалы, фамилия</w:t>
      </w:r>
    </w:p>
    <w:p w:rsidR="001562EB" w:rsidRDefault="001562EB" w:rsidP="00097FE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477E50">
        <w:rPr>
          <w:rFonts w:ascii="Times New Roman" w:hAnsi="Times New Roman"/>
          <w:sz w:val="24"/>
          <w:szCs w:val="24"/>
        </w:rPr>
        <w:t>должностного лица выполнившего задание)</w:t>
      </w:r>
    </w:p>
    <w:p w:rsidR="001562EB" w:rsidRDefault="001562EB" w:rsidP="00AB7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3632" w:type="dxa"/>
        <w:tblLook w:val="01E0"/>
      </w:tblPr>
      <w:tblGrid>
        <w:gridCol w:w="5508"/>
        <w:gridCol w:w="4062"/>
        <w:gridCol w:w="4062"/>
      </w:tblGrid>
      <w:tr w:rsidR="001562EB" w:rsidTr="0064177F">
        <w:tc>
          <w:tcPr>
            <w:tcW w:w="5508" w:type="dxa"/>
          </w:tcPr>
          <w:p w:rsidR="001562EB" w:rsidRPr="0064177F" w:rsidRDefault="001562EB" w:rsidP="0064177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2" w:type="dxa"/>
          </w:tcPr>
          <w:p w:rsidR="001562EB" w:rsidRPr="0064177F" w:rsidRDefault="001562EB" w:rsidP="0064177F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77F">
              <w:rPr>
                <w:rFonts w:ascii="Times New Roman" w:hAnsi="Times New Roman"/>
                <w:sz w:val="24"/>
                <w:szCs w:val="24"/>
              </w:rPr>
              <w:t>Приложение № 3</w:t>
            </w:r>
          </w:p>
          <w:p w:rsidR="001562EB" w:rsidRPr="0064177F" w:rsidRDefault="001562EB" w:rsidP="0064177F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562EB" w:rsidRPr="0064177F" w:rsidRDefault="001562EB" w:rsidP="0064177F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4177F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1562EB" w:rsidRPr="0064177F" w:rsidRDefault="001562EB" w:rsidP="0064177F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1562EB" w:rsidRPr="0064177F" w:rsidRDefault="001562EB" w:rsidP="0064177F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4177F"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</w:p>
          <w:p w:rsidR="001562EB" w:rsidRPr="0064177F" w:rsidRDefault="001562EB" w:rsidP="0064177F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4177F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1562EB" w:rsidRPr="0064177F" w:rsidRDefault="001562EB" w:rsidP="0064177F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1562EB" w:rsidRPr="0064177F" w:rsidRDefault="001562EB" w:rsidP="0064177F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29.06.2018  № 338</w:t>
            </w:r>
          </w:p>
        </w:tc>
        <w:tc>
          <w:tcPr>
            <w:tcW w:w="4062" w:type="dxa"/>
          </w:tcPr>
          <w:p w:rsidR="001562EB" w:rsidRPr="0064177F" w:rsidRDefault="001562EB" w:rsidP="0064177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62EB" w:rsidRDefault="001562EB" w:rsidP="00494A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62EB" w:rsidRDefault="001562EB" w:rsidP="00494A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62EB" w:rsidRPr="00494A91" w:rsidRDefault="001562EB" w:rsidP="0049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2EB" w:rsidRPr="00791273" w:rsidRDefault="001562EB" w:rsidP="00494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" w:name="Par53"/>
      <w:bookmarkEnd w:id="1"/>
      <w:r w:rsidRPr="00791273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ОРЯДОК</w:t>
      </w:r>
    </w:p>
    <w:p w:rsidR="001562EB" w:rsidRPr="00791273" w:rsidRDefault="001562EB" w:rsidP="00097FE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оформления результатов плановых (рейдовых) осмотров (обследований) земельных участков, осуществляющихся в рамках межведомственного взаимодействия с органами надзорной деятельности государственной власти в области земельных отношений на межселенной территории и на территории сельских поселений Верхнебуреинского муниципального района</w:t>
      </w:r>
    </w:p>
    <w:p w:rsidR="001562EB" w:rsidRPr="00494A91" w:rsidRDefault="001562EB" w:rsidP="0049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2EB" w:rsidRDefault="001562EB" w:rsidP="00097FE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494A91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>ы плановых (рейдовых) осмотров (</w:t>
      </w:r>
      <w:r w:rsidRPr="00494A91">
        <w:rPr>
          <w:rFonts w:ascii="Times New Roman" w:hAnsi="Times New Roman"/>
          <w:sz w:val="28"/>
          <w:szCs w:val="28"/>
        </w:rPr>
        <w:t>обследований</w:t>
      </w:r>
      <w:r>
        <w:rPr>
          <w:rFonts w:ascii="Times New Roman" w:hAnsi="Times New Roman"/>
          <w:sz w:val="28"/>
          <w:szCs w:val="28"/>
        </w:rPr>
        <w:t>)</w:t>
      </w:r>
      <w:r w:rsidRPr="00494A91">
        <w:rPr>
          <w:rFonts w:ascii="Times New Roman" w:hAnsi="Times New Roman"/>
          <w:sz w:val="28"/>
          <w:szCs w:val="28"/>
        </w:rPr>
        <w:t xml:space="preserve"> земельных участков оформляются в виде актов осмотра (обследования) земельных участков.</w:t>
      </w:r>
    </w:p>
    <w:p w:rsidR="001562EB" w:rsidRDefault="001562EB" w:rsidP="00097FE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4A91">
        <w:rPr>
          <w:rFonts w:ascii="Times New Roman" w:hAnsi="Times New Roman"/>
          <w:sz w:val="28"/>
          <w:szCs w:val="28"/>
        </w:rPr>
        <w:t>2. Должностным лицом (</w:t>
      </w:r>
      <w:r>
        <w:rPr>
          <w:rFonts w:ascii="Times New Roman" w:hAnsi="Times New Roman"/>
          <w:sz w:val="28"/>
          <w:szCs w:val="28"/>
        </w:rPr>
        <w:t xml:space="preserve">муниципальным инспектором), ответственным </w:t>
      </w:r>
      <w:r w:rsidRPr="00494A91">
        <w:rPr>
          <w:rFonts w:ascii="Times New Roman" w:hAnsi="Times New Roman"/>
          <w:sz w:val="28"/>
          <w:szCs w:val="28"/>
        </w:rPr>
        <w:t>за оформление результатов осмотра (обследования),</w:t>
      </w:r>
      <w:r>
        <w:rPr>
          <w:rFonts w:ascii="Times New Roman" w:hAnsi="Times New Roman"/>
          <w:sz w:val="28"/>
          <w:szCs w:val="28"/>
        </w:rPr>
        <w:t xml:space="preserve"> является должностное лицо (муниципальный инспектор</w:t>
      </w:r>
      <w:r w:rsidRPr="00494A91">
        <w:rPr>
          <w:rFonts w:ascii="Times New Roman" w:hAnsi="Times New Roman"/>
          <w:sz w:val="28"/>
          <w:szCs w:val="28"/>
        </w:rPr>
        <w:t>), проводившее осмотр (обследование).</w:t>
      </w:r>
    </w:p>
    <w:p w:rsidR="001562EB" w:rsidRDefault="001562EB" w:rsidP="00097FE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4A91">
        <w:rPr>
          <w:rFonts w:ascii="Times New Roman" w:hAnsi="Times New Roman"/>
          <w:sz w:val="28"/>
          <w:szCs w:val="28"/>
        </w:rPr>
        <w:t>3. Акт осмотра (обследования) составляется на русском языке и имеет сквозную нумерацию страниц. В акте не допускаются помарки, подчистки и иные исправления.</w:t>
      </w:r>
    </w:p>
    <w:p w:rsidR="001562EB" w:rsidRDefault="001562EB" w:rsidP="00097FE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4A91">
        <w:rPr>
          <w:rFonts w:ascii="Times New Roman" w:hAnsi="Times New Roman"/>
          <w:sz w:val="28"/>
          <w:szCs w:val="28"/>
        </w:rPr>
        <w:t>4. В акте осмотра (обследования) указываются:</w:t>
      </w:r>
    </w:p>
    <w:p w:rsidR="001562EB" w:rsidRDefault="001562EB" w:rsidP="00097FE8">
      <w:pPr>
        <w:pStyle w:val="ConsPlusNormal"/>
        <w:tabs>
          <w:tab w:val="left" w:pos="1080"/>
        </w:tabs>
        <w:ind w:firstLine="720"/>
        <w:jc w:val="both"/>
      </w:pPr>
      <w:r>
        <w:t>- дата проведения осмотра (обследования);</w:t>
      </w:r>
    </w:p>
    <w:p w:rsidR="001562EB" w:rsidRDefault="001562EB" w:rsidP="00097FE8">
      <w:pPr>
        <w:pStyle w:val="ConsPlusNormal"/>
        <w:tabs>
          <w:tab w:val="left" w:pos="1080"/>
        </w:tabs>
        <w:ind w:firstLine="720"/>
        <w:jc w:val="both"/>
      </w:pPr>
      <w:r>
        <w:t>- фамилия, имя, отчество должностного лица, уполномоченного на проведение осмотра (обследования);</w:t>
      </w:r>
    </w:p>
    <w:p w:rsidR="001562EB" w:rsidRDefault="001562EB" w:rsidP="00097FE8">
      <w:pPr>
        <w:pStyle w:val="ConsPlusNormal"/>
        <w:tabs>
          <w:tab w:val="left" w:pos="1080"/>
        </w:tabs>
        <w:ind w:firstLine="720"/>
        <w:jc w:val="both"/>
      </w:pPr>
      <w:r>
        <w:t>- фамилии, имена, отчества (при наличии) привлекаемых к осмотру (обследованию) специалистов, экспертов, представителей, экспертных организаций;</w:t>
      </w:r>
    </w:p>
    <w:p w:rsidR="001562EB" w:rsidRDefault="001562EB" w:rsidP="00097FE8">
      <w:pPr>
        <w:pStyle w:val="ConsPlusNormal"/>
        <w:tabs>
          <w:tab w:val="left" w:pos="1080"/>
        </w:tabs>
        <w:ind w:firstLine="720"/>
        <w:jc w:val="both"/>
      </w:pPr>
      <w:r>
        <w:t>- результаты осмотра (обследования);</w:t>
      </w:r>
    </w:p>
    <w:p w:rsidR="001562EB" w:rsidRDefault="001562EB" w:rsidP="005C1FA4">
      <w:pPr>
        <w:pStyle w:val="ConsPlusNormal"/>
        <w:tabs>
          <w:tab w:val="left" w:pos="900"/>
        </w:tabs>
        <w:ind w:firstLine="720"/>
        <w:jc w:val="both"/>
      </w:pPr>
      <w:r>
        <w:t>-</w:t>
      </w:r>
      <w:r>
        <w:tab/>
        <w:t>факты, указывающие на наличие (отсутствие) нарушения законодательства;</w:t>
      </w:r>
    </w:p>
    <w:p w:rsidR="001562EB" w:rsidRDefault="001562EB" w:rsidP="00097FE8">
      <w:pPr>
        <w:pStyle w:val="ConsPlusNormal"/>
        <w:tabs>
          <w:tab w:val="left" w:pos="1080"/>
        </w:tabs>
        <w:ind w:firstLine="720"/>
        <w:jc w:val="both"/>
      </w:pPr>
      <w:r>
        <w:t>- подписи лиц, проводивших осмотр (обследование).</w:t>
      </w:r>
    </w:p>
    <w:p w:rsidR="001562EB" w:rsidRDefault="001562EB" w:rsidP="00097FE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</w:r>
      <w:r w:rsidRPr="00494A91">
        <w:rPr>
          <w:rFonts w:ascii="Times New Roman" w:hAnsi="Times New Roman"/>
          <w:sz w:val="28"/>
          <w:szCs w:val="28"/>
        </w:rPr>
        <w:t>Акт оформляется непосредственно после завершения осмотра (обследования).</w:t>
      </w:r>
    </w:p>
    <w:p w:rsidR="001562EB" w:rsidRDefault="001562EB" w:rsidP="00097FE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4A91">
        <w:rPr>
          <w:rFonts w:ascii="Times New Roman" w:hAnsi="Times New Roman"/>
          <w:sz w:val="28"/>
          <w:szCs w:val="28"/>
        </w:rPr>
        <w:t>В случае если для составления акта необходимо получить заключения по результатам проведенных исследований, испытаний, специальных расследований, экспертиз, акт составляется в срок, не превышающий трех рабочих дней после завершения мероприятий по осмотру (обследованию).</w:t>
      </w:r>
    </w:p>
    <w:p w:rsidR="001562EB" w:rsidRDefault="001562EB" w:rsidP="00097FE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62EB" w:rsidRDefault="001562EB" w:rsidP="005C1FA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 </w:t>
      </w:r>
    </w:p>
    <w:p w:rsidR="001562EB" w:rsidRPr="00494A91" w:rsidRDefault="001562EB" w:rsidP="005C1FA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13632" w:type="dxa"/>
        <w:tblLook w:val="01E0"/>
      </w:tblPr>
      <w:tblGrid>
        <w:gridCol w:w="5508"/>
        <w:gridCol w:w="4062"/>
        <w:gridCol w:w="4062"/>
      </w:tblGrid>
      <w:tr w:rsidR="001562EB" w:rsidTr="0064177F">
        <w:tc>
          <w:tcPr>
            <w:tcW w:w="5508" w:type="dxa"/>
          </w:tcPr>
          <w:p w:rsidR="001562EB" w:rsidRDefault="001562EB" w:rsidP="0064177F">
            <w:pPr>
              <w:pStyle w:val="ConsPlusNormal"/>
              <w:tabs>
                <w:tab w:val="left" w:pos="1080"/>
              </w:tabs>
              <w:spacing w:after="200" w:line="276" w:lineRule="auto"/>
              <w:jc w:val="both"/>
            </w:pPr>
          </w:p>
        </w:tc>
        <w:tc>
          <w:tcPr>
            <w:tcW w:w="4062" w:type="dxa"/>
          </w:tcPr>
          <w:p w:rsidR="001562EB" w:rsidRPr="0064177F" w:rsidRDefault="001562EB" w:rsidP="0064177F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77F">
              <w:rPr>
                <w:rFonts w:ascii="Times New Roman" w:hAnsi="Times New Roman"/>
                <w:sz w:val="24"/>
                <w:szCs w:val="24"/>
              </w:rPr>
              <w:t>Приложение № 4</w:t>
            </w:r>
          </w:p>
          <w:p w:rsidR="001562EB" w:rsidRPr="0064177F" w:rsidRDefault="001562EB" w:rsidP="0064177F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562EB" w:rsidRPr="0064177F" w:rsidRDefault="001562EB" w:rsidP="0064177F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4177F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1562EB" w:rsidRPr="0064177F" w:rsidRDefault="001562EB" w:rsidP="0064177F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1562EB" w:rsidRPr="0064177F" w:rsidRDefault="001562EB" w:rsidP="0064177F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4177F"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</w:p>
          <w:p w:rsidR="001562EB" w:rsidRPr="0064177F" w:rsidRDefault="001562EB" w:rsidP="0064177F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4177F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1562EB" w:rsidRPr="0064177F" w:rsidRDefault="001562EB" w:rsidP="0064177F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1562EB" w:rsidRPr="0064177F" w:rsidRDefault="001562EB" w:rsidP="0064177F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29.06.2018  № 338</w:t>
            </w:r>
          </w:p>
        </w:tc>
        <w:tc>
          <w:tcPr>
            <w:tcW w:w="4062" w:type="dxa"/>
          </w:tcPr>
          <w:p w:rsidR="001562EB" w:rsidRDefault="001562EB" w:rsidP="0064177F">
            <w:pPr>
              <w:pStyle w:val="ConsPlusNormal"/>
              <w:tabs>
                <w:tab w:val="left" w:pos="1080"/>
              </w:tabs>
              <w:spacing w:after="200" w:line="276" w:lineRule="auto"/>
              <w:jc w:val="both"/>
            </w:pPr>
          </w:p>
        </w:tc>
      </w:tr>
    </w:tbl>
    <w:p w:rsidR="001562EB" w:rsidRDefault="001562EB" w:rsidP="00097FE8">
      <w:pPr>
        <w:pStyle w:val="ConsPlusNormal"/>
        <w:tabs>
          <w:tab w:val="left" w:pos="1080"/>
        </w:tabs>
        <w:ind w:firstLine="720"/>
        <w:jc w:val="both"/>
      </w:pPr>
    </w:p>
    <w:p w:rsidR="001562EB" w:rsidRDefault="001562EB" w:rsidP="00494A91">
      <w:pPr>
        <w:pStyle w:val="ConsPlusNormal"/>
        <w:ind w:firstLine="540"/>
        <w:jc w:val="both"/>
      </w:pPr>
    </w:p>
    <w:p w:rsidR="001562EB" w:rsidRDefault="001562EB" w:rsidP="00426253">
      <w:pPr>
        <w:pStyle w:val="ConsPlusNormal"/>
        <w:ind w:firstLine="540"/>
        <w:jc w:val="center"/>
      </w:pPr>
      <w:r>
        <w:t>Образец</w:t>
      </w:r>
    </w:p>
    <w:p w:rsidR="001562EB" w:rsidRDefault="001562EB" w:rsidP="00370EEA">
      <w:pPr>
        <w:pStyle w:val="ConsPlusNormal"/>
        <w:ind w:firstLine="540"/>
        <w:jc w:val="center"/>
      </w:pPr>
      <w:r>
        <w:t>акта осмотра (обследования) земельных участков</w:t>
      </w:r>
    </w:p>
    <w:p w:rsidR="001562EB" w:rsidRDefault="001562EB" w:rsidP="00370EEA">
      <w:pPr>
        <w:pStyle w:val="ConsPlusNormal"/>
        <w:ind w:firstLine="540"/>
        <w:jc w:val="center"/>
        <w:rPr>
          <w:color w:val="000000"/>
        </w:rPr>
      </w:pPr>
      <w:r w:rsidRPr="00370EEA">
        <w:rPr>
          <w:rFonts w:ascii="Courier New" w:hAnsi="Courier New" w:cs="Courier New"/>
          <w:color w:val="000000"/>
          <w:sz w:val="18"/>
          <w:szCs w:val="18"/>
        </w:rPr>
        <w:br/>
        <w:t>   </w:t>
      </w:r>
      <w:r w:rsidRPr="00370EEA">
        <w:rPr>
          <w:rFonts w:ascii="Courier New" w:hAnsi="Courier New" w:cs="Courier New"/>
          <w:color w:val="000000"/>
          <w:sz w:val="18"/>
          <w:szCs w:val="18"/>
        </w:rPr>
        <w:br/>
      </w:r>
      <w:r w:rsidRPr="00370EEA">
        <w:rPr>
          <w:color w:val="000000"/>
        </w:rPr>
        <w:t>   Акт составлен</w:t>
      </w:r>
    </w:p>
    <w:p w:rsidR="001562EB" w:rsidRPr="007A72E9" w:rsidRDefault="001562EB" w:rsidP="007A72E9">
      <w:pPr>
        <w:pStyle w:val="ConsPlusNormal"/>
        <w:jc w:val="center"/>
        <w:rPr>
          <w:color w:val="000000"/>
          <w:sz w:val="24"/>
          <w:szCs w:val="24"/>
        </w:rPr>
      </w:pPr>
      <w:r>
        <w:rPr>
          <w:color w:val="000000"/>
        </w:rPr>
        <w:t>_________________________________________________________________</w:t>
      </w:r>
      <w:r>
        <w:rPr>
          <w:color w:val="000000"/>
        </w:rPr>
        <w:br/>
      </w:r>
      <w:r w:rsidRPr="00370EEA">
        <w:rPr>
          <w:color w:val="000000"/>
        </w:rPr>
        <w:t>__________________________________</w:t>
      </w:r>
      <w:r>
        <w:rPr>
          <w:color w:val="000000"/>
        </w:rPr>
        <w:t>_______________________________</w:t>
      </w:r>
      <w:r w:rsidRPr="00370EEA">
        <w:rPr>
          <w:color w:val="000000"/>
        </w:rPr>
        <w:br/>
        <w:t>                    </w:t>
      </w:r>
      <w:r w:rsidRPr="007A72E9">
        <w:rPr>
          <w:color w:val="000000"/>
          <w:sz w:val="24"/>
          <w:szCs w:val="24"/>
        </w:rPr>
        <w:t>(дата и место составления акта)</w:t>
      </w:r>
    </w:p>
    <w:p w:rsidR="001562EB" w:rsidRDefault="001562EB" w:rsidP="005C1FA4">
      <w:pPr>
        <w:pStyle w:val="ConsPlusNormal"/>
        <w:rPr>
          <w:color w:val="000000"/>
        </w:rPr>
      </w:pPr>
      <w:r>
        <w:rPr>
          <w:color w:val="000000"/>
        </w:rPr>
        <w:t>Мною</w:t>
      </w:r>
      <w:r w:rsidRPr="00370EEA">
        <w:rPr>
          <w:color w:val="000000"/>
        </w:rPr>
        <w:t>,</w:t>
      </w:r>
    </w:p>
    <w:p w:rsidR="001562EB" w:rsidRDefault="001562EB" w:rsidP="007A72E9">
      <w:pPr>
        <w:pStyle w:val="ConsPlusNormal"/>
        <w:jc w:val="center"/>
        <w:rPr>
          <w:color w:val="000000"/>
          <w:sz w:val="24"/>
          <w:szCs w:val="24"/>
        </w:rPr>
      </w:pPr>
      <w:r w:rsidRPr="00370EEA">
        <w:rPr>
          <w:color w:val="000000"/>
        </w:rPr>
        <w:t>_____________________________________________</w:t>
      </w:r>
      <w:r>
        <w:rPr>
          <w:color w:val="000000"/>
        </w:rPr>
        <w:t>____________________</w:t>
      </w:r>
      <w:r w:rsidRPr="00370EEA">
        <w:rPr>
          <w:color w:val="000000"/>
        </w:rPr>
        <w:t> __________________________________</w:t>
      </w:r>
      <w:r>
        <w:rPr>
          <w:color w:val="000000"/>
        </w:rPr>
        <w:t>______________________________,</w:t>
      </w:r>
      <w:r w:rsidRPr="00370EEA">
        <w:rPr>
          <w:color w:val="000000"/>
        </w:rPr>
        <w:br/>
        <w:t>                </w:t>
      </w:r>
      <w:r w:rsidRPr="007A72E9">
        <w:rPr>
          <w:color w:val="000000"/>
          <w:sz w:val="24"/>
          <w:szCs w:val="24"/>
        </w:rPr>
        <w:t>(должнос</w:t>
      </w:r>
      <w:r>
        <w:rPr>
          <w:color w:val="000000"/>
          <w:sz w:val="24"/>
          <w:szCs w:val="24"/>
        </w:rPr>
        <w:t>ть, фамилия, имя, отчество лица (инспектора),</w:t>
      </w:r>
      <w:r w:rsidRPr="007A72E9">
        <w:rPr>
          <w:color w:val="000000"/>
          <w:sz w:val="24"/>
          <w:szCs w:val="24"/>
        </w:rPr>
        <w:br/>
        <w:t>                       проводившего обследование</w:t>
      </w:r>
      <w:r>
        <w:rPr>
          <w:color w:val="000000"/>
          <w:sz w:val="24"/>
          <w:szCs w:val="24"/>
        </w:rPr>
        <w:t>)</w:t>
      </w:r>
    </w:p>
    <w:p w:rsidR="001562EB" w:rsidRDefault="001562EB" w:rsidP="005C1FA4">
      <w:pPr>
        <w:pStyle w:val="ConsPlusNormal"/>
        <w:rPr>
          <w:color w:val="000000"/>
        </w:rPr>
      </w:pPr>
      <w:r>
        <w:rPr>
          <w:color w:val="000000"/>
        </w:rPr>
        <w:t>на основании распоряжения  №</w:t>
      </w:r>
      <w:r w:rsidRPr="00370EEA">
        <w:rPr>
          <w:color w:val="000000"/>
        </w:rPr>
        <w:t> _________</w:t>
      </w:r>
      <w:r>
        <w:rPr>
          <w:color w:val="000000"/>
        </w:rPr>
        <w:t>_____ от ___________________</w:t>
      </w:r>
    </w:p>
    <w:p w:rsidR="001562EB" w:rsidRDefault="001562EB" w:rsidP="007A72E9">
      <w:pPr>
        <w:pStyle w:val="ConsPlusNormal"/>
        <w:jc w:val="center"/>
        <w:rPr>
          <w:color w:val="000000"/>
        </w:rPr>
      </w:pPr>
    </w:p>
    <w:p w:rsidR="001562EB" w:rsidRDefault="001562EB" w:rsidP="005C1FA4">
      <w:pPr>
        <w:pStyle w:val="ConsPlusNormal"/>
        <w:rPr>
          <w:color w:val="000000"/>
        </w:rPr>
      </w:pPr>
      <w:r>
        <w:rPr>
          <w:color w:val="000000"/>
        </w:rPr>
        <w:t>проведен осмотр (</w:t>
      </w:r>
      <w:r w:rsidRPr="00370EEA">
        <w:rPr>
          <w:color w:val="000000"/>
        </w:rPr>
        <w:t>обследо</w:t>
      </w:r>
      <w:r>
        <w:rPr>
          <w:color w:val="000000"/>
        </w:rPr>
        <w:t>вание) земельного участка </w:t>
      </w:r>
    </w:p>
    <w:p w:rsidR="001562EB" w:rsidRDefault="001562EB" w:rsidP="007A72E9">
      <w:pPr>
        <w:pStyle w:val="ConsPlusNormal"/>
        <w:jc w:val="center"/>
        <w:rPr>
          <w:color w:val="000000"/>
        </w:rPr>
      </w:pPr>
      <w:r w:rsidRPr="00370EEA">
        <w:rPr>
          <w:color w:val="000000"/>
        </w:rPr>
        <w:t xml:space="preserve"> _____________________________________________</w:t>
      </w:r>
      <w:r>
        <w:rPr>
          <w:color w:val="000000"/>
        </w:rPr>
        <w:t>____________________</w:t>
      </w:r>
    </w:p>
    <w:p w:rsidR="001562EB" w:rsidRDefault="001562EB" w:rsidP="007A72E9">
      <w:pPr>
        <w:pStyle w:val="ConsPlusNormal"/>
        <w:jc w:val="center"/>
        <w:rPr>
          <w:color w:val="000000"/>
        </w:rPr>
      </w:pPr>
      <w:r>
        <w:rPr>
          <w:color w:val="000000"/>
        </w:rPr>
        <w:t>_______________________________________________________________</w:t>
      </w:r>
    </w:p>
    <w:p w:rsidR="001562EB" w:rsidRDefault="001562EB" w:rsidP="007A72E9">
      <w:pPr>
        <w:pStyle w:val="ConsPlusNormal"/>
        <w:jc w:val="center"/>
        <w:rPr>
          <w:color w:val="000000"/>
        </w:rPr>
      </w:pPr>
      <w:r w:rsidRPr="009C1E85">
        <w:rPr>
          <w:color w:val="000000"/>
          <w:sz w:val="24"/>
          <w:szCs w:val="24"/>
        </w:rPr>
        <w:t>(кадастровый номер ЗУ, местоположение)</w:t>
      </w:r>
      <w:r w:rsidRPr="009C1E85">
        <w:rPr>
          <w:color w:val="000000"/>
        </w:rPr>
        <w:br/>
      </w:r>
      <w:r w:rsidRPr="00370EEA">
        <w:rPr>
          <w:color w:val="000000"/>
        </w:rPr>
        <w:t>_________________________________</w:t>
      </w:r>
      <w:r>
        <w:rPr>
          <w:color w:val="000000"/>
        </w:rPr>
        <w:t>_______________________________</w:t>
      </w:r>
    </w:p>
    <w:p w:rsidR="001562EB" w:rsidRDefault="001562EB" w:rsidP="007A72E9">
      <w:pPr>
        <w:pStyle w:val="ConsPlusNormal"/>
        <w:jc w:val="center"/>
        <w:rPr>
          <w:color w:val="000000"/>
        </w:rPr>
      </w:pPr>
      <w:r>
        <w:rPr>
          <w:color w:val="000000"/>
        </w:rPr>
        <w:t>_______________________________________________________________</w:t>
      </w:r>
      <w:r>
        <w:rPr>
          <w:color w:val="000000"/>
        </w:rPr>
        <w:br/>
      </w:r>
      <w:r w:rsidRPr="00370EEA">
        <w:rPr>
          <w:color w:val="000000"/>
        </w:rPr>
        <w:t>_________________________________________</w:t>
      </w:r>
      <w:r>
        <w:rPr>
          <w:color w:val="000000"/>
        </w:rPr>
        <w:t>________________________</w:t>
      </w:r>
    </w:p>
    <w:p w:rsidR="001562EB" w:rsidRDefault="001562EB" w:rsidP="007A72E9">
      <w:pPr>
        <w:pStyle w:val="ConsPlusNormal"/>
        <w:jc w:val="center"/>
        <w:rPr>
          <w:color w:val="000000"/>
        </w:rPr>
      </w:pPr>
      <w:r>
        <w:rPr>
          <w:color w:val="000000"/>
        </w:rPr>
        <w:t>_______________________________________________________________</w:t>
      </w:r>
    </w:p>
    <w:p w:rsidR="001562EB" w:rsidRDefault="001562EB" w:rsidP="009C1E85">
      <w:pPr>
        <w:pStyle w:val="ConsPlusNormal"/>
        <w:jc w:val="center"/>
        <w:rPr>
          <w:color w:val="000000"/>
        </w:rPr>
      </w:pPr>
      <w:r>
        <w:rPr>
          <w:color w:val="000000"/>
        </w:rPr>
        <w:t>_______________________________________________________________</w:t>
      </w:r>
      <w:r w:rsidRPr="00370EEA">
        <w:rPr>
          <w:color w:val="000000"/>
        </w:rPr>
        <w:br/>
        <w:t>__________________________________</w:t>
      </w:r>
      <w:r>
        <w:rPr>
          <w:color w:val="000000"/>
        </w:rPr>
        <w:t>_______________________________</w:t>
      </w:r>
    </w:p>
    <w:p w:rsidR="001562EB" w:rsidRDefault="001562EB" w:rsidP="009C1E85">
      <w:pPr>
        <w:pStyle w:val="ConsPlusNormal"/>
        <w:jc w:val="center"/>
        <w:rPr>
          <w:color w:val="000000"/>
        </w:rPr>
      </w:pPr>
      <w:r>
        <w:rPr>
          <w:color w:val="000000"/>
        </w:rPr>
        <w:t>______________________________________________________________</w:t>
      </w:r>
    </w:p>
    <w:p w:rsidR="001562EB" w:rsidRDefault="001562EB" w:rsidP="005C1FA4">
      <w:pPr>
        <w:pStyle w:val="ConsPlusNormal"/>
        <w:rPr>
          <w:color w:val="000000"/>
        </w:rPr>
      </w:pPr>
      <w:r w:rsidRPr="007A72E9">
        <w:rPr>
          <w:color w:val="000000"/>
          <w:sz w:val="24"/>
          <w:szCs w:val="24"/>
        </w:rPr>
        <w:t>            (указать, для каких целей проводится</w:t>
      </w:r>
      <w:r>
        <w:rPr>
          <w:color w:val="000000"/>
          <w:sz w:val="24"/>
          <w:szCs w:val="24"/>
        </w:rPr>
        <w:t xml:space="preserve"> осмотр</w:t>
      </w:r>
      <w:r w:rsidRPr="007A72E9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(</w:t>
      </w:r>
      <w:r w:rsidRPr="007A72E9">
        <w:rPr>
          <w:color w:val="000000"/>
          <w:sz w:val="24"/>
          <w:szCs w:val="24"/>
        </w:rPr>
        <w:t>обследование</w:t>
      </w:r>
      <w:r>
        <w:rPr>
          <w:color w:val="000000"/>
          <w:sz w:val="24"/>
          <w:szCs w:val="24"/>
        </w:rPr>
        <w:t>))</w:t>
      </w:r>
      <w:r w:rsidRPr="007A72E9">
        <w:rPr>
          <w:color w:val="000000"/>
          <w:sz w:val="24"/>
          <w:szCs w:val="24"/>
        </w:rPr>
        <w:br/>
      </w:r>
      <w:r>
        <w:rPr>
          <w:color w:val="000000"/>
        </w:rPr>
        <w:br/>
        <w:t>   в присутствии</w:t>
      </w:r>
      <w:r>
        <w:rPr>
          <w:color w:val="000000"/>
        </w:rPr>
        <w:br/>
      </w:r>
      <w:r w:rsidRPr="00370EEA">
        <w:rPr>
          <w:color w:val="000000"/>
        </w:rPr>
        <w:t>__________________________________</w:t>
      </w:r>
      <w:r>
        <w:rPr>
          <w:color w:val="000000"/>
        </w:rPr>
        <w:t>_______________________________</w:t>
      </w:r>
      <w:r w:rsidRPr="00370EEA">
        <w:rPr>
          <w:color w:val="000000"/>
        </w:rPr>
        <w:br/>
      </w:r>
      <w:r w:rsidRPr="007A72E9">
        <w:rPr>
          <w:color w:val="000000"/>
          <w:sz w:val="24"/>
          <w:szCs w:val="24"/>
        </w:rPr>
        <w:t>        </w:t>
      </w:r>
      <w:r w:rsidRPr="00370EEA">
        <w:rPr>
          <w:color w:val="000000"/>
        </w:rPr>
        <w:t>__________________________________</w:t>
      </w:r>
      <w:r>
        <w:rPr>
          <w:color w:val="000000"/>
        </w:rPr>
        <w:t>____________________________</w:t>
      </w:r>
    </w:p>
    <w:p w:rsidR="001562EB" w:rsidRDefault="001562EB" w:rsidP="007A72E9">
      <w:pPr>
        <w:pStyle w:val="ConsPlusNormal"/>
        <w:jc w:val="center"/>
        <w:rPr>
          <w:color w:val="000000"/>
          <w:sz w:val="24"/>
          <w:szCs w:val="24"/>
        </w:rPr>
      </w:pPr>
      <w:r w:rsidRPr="007A72E9">
        <w:rPr>
          <w:color w:val="000000"/>
          <w:sz w:val="24"/>
          <w:szCs w:val="24"/>
        </w:rPr>
        <w:t>(Ф.И.О. уполномоченного представителя юридического лица</w:t>
      </w:r>
      <w:r w:rsidRPr="007A72E9">
        <w:rPr>
          <w:color w:val="000000"/>
          <w:sz w:val="24"/>
          <w:szCs w:val="24"/>
        </w:rPr>
        <w:br/>
        <w:t>            или физического лица, в присутствии которого(ых)</w:t>
      </w:r>
      <w:r w:rsidRPr="007A72E9">
        <w:rPr>
          <w:color w:val="000000"/>
          <w:sz w:val="24"/>
          <w:szCs w:val="24"/>
        </w:rPr>
        <w:br/>
        <w:t>   </w:t>
      </w:r>
      <w:r>
        <w:rPr>
          <w:color w:val="000000"/>
          <w:sz w:val="24"/>
          <w:szCs w:val="24"/>
        </w:rPr>
        <w:t>                     проводился осмотр</w:t>
      </w:r>
      <w:r w:rsidRPr="007A72E9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(</w:t>
      </w:r>
      <w:r w:rsidRPr="007A72E9">
        <w:rPr>
          <w:color w:val="000000"/>
          <w:sz w:val="24"/>
          <w:szCs w:val="24"/>
        </w:rPr>
        <w:t>обследование</w:t>
      </w:r>
      <w:r>
        <w:rPr>
          <w:color w:val="000000"/>
          <w:sz w:val="24"/>
          <w:szCs w:val="24"/>
        </w:rPr>
        <w:t>)</w:t>
      </w:r>
      <w:r w:rsidRPr="007A72E9">
        <w:rPr>
          <w:color w:val="000000"/>
          <w:sz w:val="24"/>
          <w:szCs w:val="24"/>
        </w:rPr>
        <w:t>)</w:t>
      </w:r>
    </w:p>
    <w:p w:rsidR="001562EB" w:rsidRDefault="001562EB" w:rsidP="005C1FA4">
      <w:pPr>
        <w:pStyle w:val="ConsPlusNormal"/>
        <w:rPr>
          <w:color w:val="000000"/>
        </w:rPr>
      </w:pPr>
      <w:r w:rsidRPr="00370EEA">
        <w:rPr>
          <w:color w:val="000000"/>
        </w:rPr>
        <w:br/>
        <w:t>   В результа</w:t>
      </w:r>
      <w:r>
        <w:rPr>
          <w:color w:val="000000"/>
        </w:rPr>
        <w:t>те осмотра (обследования) установлено:</w:t>
      </w:r>
      <w:r>
        <w:rPr>
          <w:color w:val="000000"/>
        </w:rPr>
        <w:br/>
      </w:r>
      <w:r w:rsidRPr="00370EEA">
        <w:rPr>
          <w:color w:val="000000"/>
        </w:rPr>
        <w:t>__________________________________</w:t>
      </w:r>
      <w:r>
        <w:rPr>
          <w:color w:val="000000"/>
        </w:rPr>
        <w:t>_______________________________</w:t>
      </w:r>
    </w:p>
    <w:p w:rsidR="001562EB" w:rsidRDefault="001562EB" w:rsidP="005C1FA4">
      <w:pPr>
        <w:pStyle w:val="ConsPlusNormal"/>
        <w:jc w:val="center"/>
        <w:rPr>
          <w:color w:val="000000"/>
        </w:rPr>
      </w:pPr>
      <w:r>
        <w:rPr>
          <w:color w:val="000000"/>
        </w:rPr>
        <w:t xml:space="preserve">            </w:t>
      </w:r>
      <w:r w:rsidRPr="00370EEA">
        <w:rPr>
          <w:color w:val="000000"/>
        </w:rPr>
        <w:t>1</w:t>
      </w:r>
      <w:r>
        <w:rPr>
          <w:color w:val="000000"/>
        </w:rPr>
        <w:t>. Площадь земельного участка</w:t>
      </w:r>
      <w:r>
        <w:rPr>
          <w:color w:val="000000"/>
        </w:rPr>
        <w:br/>
      </w:r>
      <w:r w:rsidRPr="00370EEA">
        <w:rPr>
          <w:color w:val="000000"/>
        </w:rPr>
        <w:t>__________________________________</w:t>
      </w:r>
      <w:r>
        <w:rPr>
          <w:color w:val="000000"/>
        </w:rPr>
        <w:t>_______________________________</w:t>
      </w:r>
    </w:p>
    <w:p w:rsidR="001562EB" w:rsidRDefault="001562EB" w:rsidP="005C1FA4">
      <w:pPr>
        <w:pStyle w:val="ConsPlusNormal"/>
        <w:jc w:val="center"/>
        <w:rPr>
          <w:color w:val="000000"/>
          <w:sz w:val="24"/>
          <w:szCs w:val="24"/>
        </w:rPr>
      </w:pPr>
      <w:r>
        <w:rPr>
          <w:color w:val="000000"/>
        </w:rPr>
        <w:t>2. Категория земель</w:t>
      </w:r>
      <w:r>
        <w:rPr>
          <w:color w:val="000000"/>
        </w:rPr>
        <w:br/>
      </w:r>
      <w:r w:rsidRPr="00370EEA">
        <w:rPr>
          <w:color w:val="000000"/>
        </w:rPr>
        <w:t>__________________________________</w:t>
      </w:r>
      <w:r>
        <w:rPr>
          <w:color w:val="000000"/>
        </w:rPr>
        <w:t>_______________________________</w:t>
      </w:r>
      <w:r w:rsidRPr="00370EEA">
        <w:rPr>
          <w:color w:val="000000"/>
        </w:rPr>
        <w:br/>
        <w:t> </w:t>
      </w:r>
      <w:r w:rsidRPr="00F611AE">
        <w:rPr>
          <w:color w:val="000000"/>
          <w:sz w:val="24"/>
          <w:szCs w:val="24"/>
        </w:rPr>
        <w:t>(земли с/х назначения, земли поселений и т.п.)</w:t>
      </w:r>
    </w:p>
    <w:p w:rsidR="001562EB" w:rsidRDefault="001562EB" w:rsidP="005C1FA4">
      <w:pPr>
        <w:pStyle w:val="ConsPlusNormal"/>
        <w:jc w:val="center"/>
        <w:rPr>
          <w:color w:val="000000"/>
        </w:rPr>
      </w:pPr>
      <w:r w:rsidRPr="00F611AE">
        <w:rPr>
          <w:color w:val="000000"/>
          <w:sz w:val="24"/>
          <w:szCs w:val="24"/>
        </w:rPr>
        <w:br/>
      </w:r>
      <w:r w:rsidRPr="00370EEA">
        <w:rPr>
          <w:color w:val="000000"/>
        </w:rPr>
        <w:t>3. Использование земельного участка в прошлом и в настоящее время</w:t>
      </w:r>
      <w:r w:rsidRPr="00370EEA">
        <w:rPr>
          <w:color w:val="000000"/>
        </w:rPr>
        <w:br/>
        <w:t>   __________________________________</w:t>
      </w:r>
      <w:r>
        <w:rPr>
          <w:color w:val="000000"/>
        </w:rPr>
        <w:t>_______________________________</w:t>
      </w:r>
      <w:r w:rsidRPr="00370EEA">
        <w:rPr>
          <w:color w:val="000000"/>
        </w:rPr>
        <w:br/>
        <w:t>   __________________________________</w:t>
      </w:r>
      <w:r>
        <w:rPr>
          <w:color w:val="000000"/>
        </w:rPr>
        <w:t>_______________________________</w:t>
      </w:r>
    </w:p>
    <w:p w:rsidR="001562EB" w:rsidRDefault="001562EB" w:rsidP="005C1FA4">
      <w:pPr>
        <w:pStyle w:val="ConsPlusNormal"/>
        <w:jc w:val="center"/>
        <w:rPr>
          <w:color w:val="000000"/>
        </w:rPr>
      </w:pPr>
      <w:r>
        <w:rPr>
          <w:color w:val="000000"/>
        </w:rPr>
        <w:br/>
        <w:t> </w:t>
      </w:r>
      <w:r w:rsidRPr="00370EEA">
        <w:rPr>
          <w:color w:val="000000"/>
        </w:rPr>
        <w:t> 4. Цель использования земельного участка</w:t>
      </w:r>
      <w:r w:rsidRPr="00370EEA">
        <w:rPr>
          <w:color w:val="000000"/>
        </w:rPr>
        <w:br/>
        <w:t>   __________________________________</w:t>
      </w:r>
      <w:r>
        <w:rPr>
          <w:color w:val="000000"/>
        </w:rPr>
        <w:t>_______________________________</w:t>
      </w:r>
      <w:r w:rsidRPr="00370EEA">
        <w:rPr>
          <w:color w:val="000000"/>
        </w:rPr>
        <w:br/>
        <w:t>   </w:t>
      </w:r>
      <w:r>
        <w:rPr>
          <w:color w:val="000000"/>
        </w:rPr>
        <w:t>_______________________________</w:t>
      </w:r>
      <w:r w:rsidRPr="00370EEA">
        <w:rPr>
          <w:color w:val="000000"/>
        </w:rPr>
        <w:t>__</w:t>
      </w:r>
      <w:r>
        <w:rPr>
          <w:color w:val="000000"/>
        </w:rPr>
        <w:t>_______________________________</w:t>
      </w:r>
    </w:p>
    <w:p w:rsidR="001562EB" w:rsidRDefault="001562EB" w:rsidP="005C1FA4">
      <w:pPr>
        <w:pStyle w:val="ConsPlusNormal"/>
        <w:jc w:val="center"/>
        <w:rPr>
          <w:color w:val="000000"/>
        </w:rPr>
      </w:pPr>
      <w:r>
        <w:rPr>
          <w:color w:val="000000"/>
        </w:rPr>
        <w:br/>
        <w:t> </w:t>
      </w:r>
      <w:r w:rsidRPr="00370EEA">
        <w:rPr>
          <w:color w:val="000000"/>
        </w:rPr>
        <w:t> 5. Место расположения земельного участка</w:t>
      </w:r>
      <w:r w:rsidRPr="00370EEA">
        <w:rPr>
          <w:color w:val="000000"/>
        </w:rPr>
        <w:br/>
        <w:t>   __________________________________</w:t>
      </w:r>
      <w:r>
        <w:rPr>
          <w:color w:val="000000"/>
        </w:rPr>
        <w:t>_______________________________</w:t>
      </w:r>
      <w:r w:rsidRPr="00370EEA">
        <w:rPr>
          <w:color w:val="000000"/>
        </w:rPr>
        <w:t>   __________________________________</w:t>
      </w:r>
      <w:r>
        <w:rPr>
          <w:color w:val="000000"/>
        </w:rPr>
        <w:t>_______________________________</w:t>
      </w:r>
      <w:r w:rsidRPr="00370EEA">
        <w:rPr>
          <w:color w:val="000000"/>
        </w:rPr>
        <w:br/>
        <w:t>   ___</w:t>
      </w:r>
      <w:r>
        <w:rPr>
          <w:color w:val="000000"/>
        </w:rPr>
        <w:t>___________________________</w:t>
      </w:r>
      <w:r w:rsidRPr="00370EEA">
        <w:rPr>
          <w:color w:val="000000"/>
        </w:rPr>
        <w:t>_______________________________</w:t>
      </w:r>
      <w:r w:rsidRPr="00370EEA">
        <w:rPr>
          <w:color w:val="000000"/>
        </w:rPr>
        <w:br/>
        <w:t>   __________________________________</w:t>
      </w:r>
      <w:r>
        <w:rPr>
          <w:color w:val="000000"/>
        </w:rPr>
        <w:t>_______________________________</w:t>
      </w:r>
      <w:r w:rsidRPr="00370EEA">
        <w:rPr>
          <w:color w:val="000000"/>
        </w:rPr>
        <w:br/>
        <w:t>   __________________________________</w:t>
      </w:r>
      <w:r>
        <w:rPr>
          <w:color w:val="000000"/>
        </w:rPr>
        <w:t>_______________________________</w:t>
      </w:r>
    </w:p>
    <w:p w:rsidR="001562EB" w:rsidRDefault="001562EB" w:rsidP="005C1FA4">
      <w:pPr>
        <w:pStyle w:val="ConsPlusNormal"/>
        <w:jc w:val="center"/>
        <w:rPr>
          <w:color w:val="000000"/>
        </w:rPr>
      </w:pPr>
      <w:r w:rsidRPr="00F611AE">
        <w:rPr>
          <w:color w:val="000000"/>
          <w:sz w:val="24"/>
          <w:szCs w:val="24"/>
        </w:rPr>
        <w:t>(поселение, городской округ, описание границ</w:t>
      </w:r>
      <w:r w:rsidRPr="00F611AE">
        <w:rPr>
          <w:color w:val="000000"/>
          <w:sz w:val="24"/>
          <w:szCs w:val="24"/>
        </w:rPr>
        <w:br/>
        <w:t>       </w:t>
      </w:r>
      <w:r>
        <w:rPr>
          <w:color w:val="000000"/>
          <w:sz w:val="24"/>
          <w:szCs w:val="24"/>
        </w:rPr>
        <w:t>     земельного участка</w:t>
      </w:r>
      <w:r w:rsidRPr="00F611AE">
        <w:rPr>
          <w:color w:val="000000"/>
          <w:sz w:val="24"/>
          <w:szCs w:val="24"/>
        </w:rPr>
        <w:t>, описание размещения</w:t>
      </w:r>
      <w:r w:rsidRPr="00F611AE">
        <w:rPr>
          <w:color w:val="000000"/>
          <w:sz w:val="24"/>
          <w:szCs w:val="24"/>
        </w:rPr>
        <w:br/>
        <w:t>            участка по отношению к иным объектам, территории)</w:t>
      </w:r>
      <w:r w:rsidRPr="00F611AE">
        <w:rPr>
          <w:color w:val="000000"/>
          <w:sz w:val="24"/>
          <w:szCs w:val="24"/>
        </w:rPr>
        <w:br/>
      </w:r>
      <w:r>
        <w:rPr>
          <w:color w:val="000000"/>
        </w:rPr>
        <w:br/>
        <w:t> </w:t>
      </w:r>
      <w:r w:rsidRPr="00370EEA">
        <w:rPr>
          <w:color w:val="000000"/>
        </w:rPr>
        <w:t>6. Наличие зон  санитарной  охраны   водоисточников,  водоохранных</w:t>
      </w:r>
      <w:r w:rsidRPr="00370EEA">
        <w:rPr>
          <w:color w:val="000000"/>
        </w:rPr>
        <w:br/>
        <w:t>   зон, ССЗ  и  иных  зон  от  объектов, расположенных на прилегающей</w:t>
      </w:r>
      <w:r w:rsidRPr="00370EEA">
        <w:rPr>
          <w:color w:val="000000"/>
        </w:rPr>
        <w:br/>
        <w:t>   территории  и  (или)   оказывающих   (могущих   оказать)   влияние</w:t>
      </w:r>
      <w:r w:rsidRPr="00370EEA">
        <w:rPr>
          <w:color w:val="000000"/>
        </w:rPr>
        <w:br/>
        <w:t>   на планируемый к размещению, реконструкции объект</w:t>
      </w:r>
      <w:r w:rsidRPr="00370EEA">
        <w:rPr>
          <w:color w:val="000000"/>
        </w:rPr>
        <w:br/>
        <w:t>   __________________________________</w:t>
      </w:r>
      <w:r>
        <w:rPr>
          <w:color w:val="000000"/>
        </w:rPr>
        <w:t>_______________________________</w:t>
      </w:r>
      <w:r w:rsidRPr="00370EEA">
        <w:rPr>
          <w:color w:val="000000"/>
        </w:rPr>
        <w:br/>
        <w:t>   ________________________________________</w:t>
      </w:r>
      <w:r>
        <w:rPr>
          <w:color w:val="000000"/>
        </w:rPr>
        <w:t>_____________________</w:t>
      </w:r>
    </w:p>
    <w:p w:rsidR="001562EB" w:rsidRPr="000A1BC1" w:rsidRDefault="001562EB" w:rsidP="000A1BC1">
      <w:pPr>
        <w:pStyle w:val="ConsPlusNormal"/>
        <w:jc w:val="center"/>
        <w:rPr>
          <w:color w:val="000000"/>
        </w:rPr>
      </w:pPr>
      <w:r>
        <w:rPr>
          <w:color w:val="000000"/>
        </w:rPr>
        <w:t xml:space="preserve">   _______________________________________________________________</w:t>
      </w:r>
      <w:r>
        <w:rPr>
          <w:rFonts w:ascii="Courier New" w:hAnsi="Courier New" w:cs="Courier New"/>
          <w:color w:val="000000"/>
          <w:sz w:val="18"/>
          <w:szCs w:val="18"/>
        </w:rPr>
        <w:br/>
        <w:t>  </w:t>
      </w:r>
    </w:p>
    <w:p w:rsidR="001562EB" w:rsidRDefault="001562EB" w:rsidP="005C1FA4">
      <w:pPr>
        <w:pStyle w:val="ConsPlusNormal"/>
        <w:jc w:val="center"/>
        <w:rPr>
          <w:color w:val="000000"/>
        </w:rPr>
      </w:pPr>
      <w:r w:rsidRPr="00370EEA">
        <w:rPr>
          <w:rFonts w:ascii="Courier New" w:hAnsi="Courier New" w:cs="Courier New"/>
          <w:color w:val="000000"/>
          <w:sz w:val="18"/>
          <w:szCs w:val="18"/>
        </w:rPr>
        <w:br/>
      </w:r>
      <w:r w:rsidRPr="00370EEA">
        <w:rPr>
          <w:color w:val="000000"/>
        </w:rPr>
        <w:t>   7. Характеристика возможных  влияний  объекта  на  среду  обитания</w:t>
      </w:r>
      <w:r w:rsidRPr="00370EEA">
        <w:rPr>
          <w:color w:val="000000"/>
        </w:rPr>
        <w:br/>
        <w:t>   человека и гигиенические условия жизни населения</w:t>
      </w:r>
      <w:r w:rsidRPr="00370EEA">
        <w:rPr>
          <w:color w:val="000000"/>
        </w:rPr>
        <w:br/>
        <w:t>   __________________________________</w:t>
      </w:r>
      <w:r>
        <w:rPr>
          <w:color w:val="000000"/>
        </w:rPr>
        <w:t>_______________________________</w:t>
      </w:r>
      <w:r w:rsidRPr="00370EEA">
        <w:rPr>
          <w:color w:val="000000"/>
        </w:rPr>
        <w:br/>
        <w:t>   __________________________________</w:t>
      </w:r>
      <w:r>
        <w:rPr>
          <w:color w:val="000000"/>
        </w:rPr>
        <w:t>_______________________________</w:t>
      </w:r>
      <w:r w:rsidRPr="00370EEA">
        <w:rPr>
          <w:color w:val="000000"/>
        </w:rPr>
        <w:br/>
        <w:t>   ___________________________________________</w:t>
      </w:r>
      <w:r>
        <w:rPr>
          <w:color w:val="000000"/>
        </w:rPr>
        <w:t>______________________</w:t>
      </w:r>
    </w:p>
    <w:p w:rsidR="001562EB" w:rsidRDefault="001562EB" w:rsidP="005C1FA4">
      <w:pPr>
        <w:pStyle w:val="ConsPlusNormal"/>
        <w:jc w:val="center"/>
        <w:rPr>
          <w:color w:val="000000"/>
        </w:rPr>
      </w:pPr>
      <w:r w:rsidRPr="00370EEA">
        <w:rPr>
          <w:color w:val="000000"/>
        </w:rPr>
        <w:br/>
        <w:t>   8. Класс    объекта    по    санитарной    классификации,   размер</w:t>
      </w:r>
      <w:r w:rsidRPr="00370EEA">
        <w:rPr>
          <w:color w:val="000000"/>
        </w:rPr>
        <w:br/>
        <w:t>   санитарно-защитной зоны и возможность ее организации</w:t>
      </w:r>
      <w:r w:rsidRPr="00370EEA">
        <w:rPr>
          <w:color w:val="000000"/>
        </w:rPr>
        <w:br/>
        <w:t>   __________________________________</w:t>
      </w:r>
      <w:r>
        <w:rPr>
          <w:color w:val="000000"/>
        </w:rPr>
        <w:t>_______________________________</w:t>
      </w:r>
      <w:r w:rsidRPr="00370EEA">
        <w:rPr>
          <w:color w:val="000000"/>
        </w:rPr>
        <w:br/>
        <w:t>   __________________________________</w:t>
      </w:r>
      <w:r>
        <w:rPr>
          <w:color w:val="000000"/>
        </w:rPr>
        <w:t>_______________________________</w:t>
      </w:r>
      <w:r w:rsidRPr="00370EEA">
        <w:rPr>
          <w:color w:val="000000"/>
        </w:rPr>
        <w:br/>
        <w:t>   __________________________________</w:t>
      </w:r>
      <w:r>
        <w:rPr>
          <w:color w:val="000000"/>
        </w:rPr>
        <w:t>_______________________________</w:t>
      </w:r>
    </w:p>
    <w:p w:rsidR="001562EB" w:rsidRDefault="001562EB" w:rsidP="005C1FA4">
      <w:pPr>
        <w:pStyle w:val="ConsPlusNormal"/>
        <w:jc w:val="center"/>
        <w:rPr>
          <w:color w:val="000000"/>
        </w:rPr>
      </w:pPr>
      <w:r w:rsidRPr="00370EEA">
        <w:rPr>
          <w:color w:val="000000"/>
        </w:rPr>
        <w:br/>
        <w:t>   9. Наличие источников водоснабжения, возможность организации  зоны</w:t>
      </w:r>
      <w:r w:rsidRPr="00370EEA">
        <w:rPr>
          <w:color w:val="000000"/>
        </w:rPr>
        <w:br/>
        <w:t>   санитарной охраны</w:t>
      </w:r>
      <w:r w:rsidRPr="00370EEA">
        <w:rPr>
          <w:color w:val="000000"/>
        </w:rPr>
        <w:br/>
        <w:t>   __________________________________________________________</w:t>
      </w:r>
      <w:r>
        <w:rPr>
          <w:color w:val="000000"/>
        </w:rPr>
        <w:t>_______</w:t>
      </w:r>
      <w:r w:rsidRPr="00370EEA">
        <w:rPr>
          <w:color w:val="000000"/>
        </w:rPr>
        <w:br/>
        <w:t>   __________________________________</w:t>
      </w:r>
      <w:r>
        <w:rPr>
          <w:color w:val="000000"/>
        </w:rPr>
        <w:t>_______________________________</w:t>
      </w:r>
    </w:p>
    <w:p w:rsidR="001562EB" w:rsidRDefault="001562EB" w:rsidP="007A72E9">
      <w:pPr>
        <w:pStyle w:val="ConsPlusNormal"/>
        <w:jc w:val="center"/>
        <w:rPr>
          <w:color w:val="000000"/>
        </w:rPr>
      </w:pPr>
      <w:r w:rsidRPr="00370EEA">
        <w:rPr>
          <w:color w:val="000000"/>
        </w:rPr>
        <w:br/>
        <w:t>   10. Возможность канализования объекта (с указанием  места  выпуска</w:t>
      </w:r>
      <w:r w:rsidRPr="00370EEA">
        <w:rPr>
          <w:color w:val="000000"/>
        </w:rPr>
        <w:br/>
        <w:t>   сточных вод)</w:t>
      </w:r>
      <w:r w:rsidRPr="00370EEA">
        <w:rPr>
          <w:color w:val="000000"/>
        </w:rPr>
        <w:br/>
        <w:t>   __________________________________</w:t>
      </w:r>
      <w:r>
        <w:rPr>
          <w:color w:val="000000"/>
        </w:rPr>
        <w:t>_______________________________</w:t>
      </w:r>
      <w:r w:rsidRPr="00370EEA">
        <w:rPr>
          <w:color w:val="000000"/>
        </w:rPr>
        <w:br/>
        <w:t>   __________________________________</w:t>
      </w:r>
      <w:r>
        <w:rPr>
          <w:color w:val="000000"/>
        </w:rPr>
        <w:t>_______________________________</w:t>
      </w:r>
    </w:p>
    <w:p w:rsidR="001562EB" w:rsidRDefault="001562EB" w:rsidP="007A72E9">
      <w:pPr>
        <w:pStyle w:val="ConsPlusNormal"/>
        <w:jc w:val="center"/>
        <w:rPr>
          <w:color w:val="000000"/>
        </w:rPr>
      </w:pPr>
      <w:r w:rsidRPr="00370EEA">
        <w:rPr>
          <w:color w:val="000000"/>
        </w:rPr>
        <w:br/>
        <w:t>   11. Возможность теплоснабжения объекта</w:t>
      </w:r>
      <w:r w:rsidRPr="00370EEA">
        <w:rPr>
          <w:color w:val="000000"/>
        </w:rPr>
        <w:br/>
        <w:t>   __________________________________</w:t>
      </w:r>
      <w:r>
        <w:rPr>
          <w:color w:val="000000"/>
        </w:rPr>
        <w:t>_______________________________</w:t>
      </w:r>
      <w:r w:rsidRPr="00370EEA">
        <w:rPr>
          <w:color w:val="000000"/>
        </w:rPr>
        <w:br/>
        <w:t>   __________________________________</w:t>
      </w:r>
      <w:r>
        <w:rPr>
          <w:color w:val="000000"/>
        </w:rPr>
        <w:t>_______________________________</w:t>
      </w:r>
    </w:p>
    <w:p w:rsidR="001562EB" w:rsidRDefault="001562EB" w:rsidP="007A72E9">
      <w:pPr>
        <w:pStyle w:val="ConsPlusNormal"/>
        <w:jc w:val="center"/>
        <w:rPr>
          <w:color w:val="000000"/>
          <w:sz w:val="24"/>
          <w:szCs w:val="24"/>
        </w:rPr>
      </w:pPr>
      <w:r w:rsidRPr="00370EEA">
        <w:rPr>
          <w:color w:val="000000"/>
        </w:rPr>
        <w:br/>
        <w:t>   12. Особые условия, при которых  возможно  использовать  земельный</w:t>
      </w:r>
      <w:r w:rsidRPr="00370EEA">
        <w:rPr>
          <w:color w:val="000000"/>
        </w:rPr>
        <w:br/>
        <w:t>   участок (санитарно-эпидемиологические требования)</w:t>
      </w:r>
      <w:r w:rsidRPr="00370EEA">
        <w:rPr>
          <w:color w:val="000000"/>
        </w:rPr>
        <w:br/>
        <w:t>   __________________________________</w:t>
      </w:r>
      <w:r>
        <w:rPr>
          <w:color w:val="000000"/>
        </w:rPr>
        <w:t>_______________________________</w:t>
      </w:r>
      <w:r w:rsidRPr="00370EEA">
        <w:rPr>
          <w:color w:val="000000"/>
        </w:rPr>
        <w:br/>
        <w:t>   __________________________________</w:t>
      </w:r>
      <w:r>
        <w:rPr>
          <w:color w:val="000000"/>
        </w:rPr>
        <w:t>_______________________________</w:t>
      </w:r>
      <w:r w:rsidRPr="00370EEA">
        <w:rPr>
          <w:color w:val="000000"/>
        </w:rPr>
        <w:br/>
        <w:t>   </w:t>
      </w:r>
      <w:r w:rsidRPr="00370EEA">
        <w:rPr>
          <w:color w:val="000000"/>
        </w:rPr>
        <w:br/>
        <w:t>          Акт </w:t>
      </w:r>
      <w:r>
        <w:rPr>
          <w:color w:val="000000"/>
        </w:rPr>
        <w:t>осмотра (</w:t>
      </w:r>
      <w:r w:rsidRPr="00370EEA">
        <w:rPr>
          <w:color w:val="000000"/>
        </w:rPr>
        <w:t>обследования</w:t>
      </w:r>
      <w:r>
        <w:rPr>
          <w:color w:val="000000"/>
        </w:rPr>
        <w:t>)</w:t>
      </w:r>
      <w:r w:rsidRPr="00370EEA">
        <w:rPr>
          <w:color w:val="000000"/>
        </w:rPr>
        <w:t> составлен:</w:t>
      </w:r>
      <w:r w:rsidRPr="00370EEA">
        <w:rPr>
          <w:color w:val="000000"/>
        </w:rPr>
        <w:br/>
        <w:t>   __________________________________</w:t>
      </w:r>
      <w:r>
        <w:rPr>
          <w:color w:val="000000"/>
        </w:rPr>
        <w:t>_______________________________</w:t>
      </w:r>
      <w:r w:rsidRPr="00370EEA">
        <w:rPr>
          <w:color w:val="000000"/>
        </w:rPr>
        <w:br/>
        <w:t>   </w:t>
      </w:r>
      <w:r w:rsidRPr="000A1BC1">
        <w:rPr>
          <w:color w:val="000000"/>
          <w:sz w:val="24"/>
          <w:szCs w:val="24"/>
        </w:rPr>
        <w:t>(фамилия, </w:t>
      </w:r>
      <w:r>
        <w:rPr>
          <w:color w:val="000000"/>
          <w:sz w:val="24"/>
          <w:szCs w:val="24"/>
        </w:rPr>
        <w:t>имя, отчество лица (муниципального инспектора) (подпись с расшифровкой),</w:t>
      </w:r>
      <w:r w:rsidRPr="000A1BC1">
        <w:rPr>
          <w:color w:val="000000"/>
          <w:sz w:val="24"/>
          <w:szCs w:val="24"/>
        </w:rPr>
        <w:br/>
        <w:t>     проводившего обследование)</w:t>
      </w:r>
    </w:p>
    <w:p w:rsidR="001562EB" w:rsidRPr="00635B25" w:rsidRDefault="001562EB" w:rsidP="00635B25">
      <w:pPr>
        <w:pStyle w:val="ConsPlusNormal"/>
        <w:jc w:val="center"/>
        <w:rPr>
          <w:color w:val="000000"/>
        </w:rPr>
      </w:pPr>
      <w:r w:rsidRPr="000A1BC1">
        <w:rPr>
          <w:color w:val="000000"/>
        </w:rPr>
        <w:br/>
      </w:r>
      <w:r w:rsidRPr="00370EEA">
        <w:rPr>
          <w:color w:val="000000"/>
        </w:rPr>
        <w:t>       Обследование проводилось в моем (нашем) присутствии:</w:t>
      </w:r>
      <w:r w:rsidRPr="00370EEA">
        <w:rPr>
          <w:color w:val="000000"/>
        </w:rPr>
        <w:br/>
        <w:t>   __________________________________</w:t>
      </w:r>
      <w:r>
        <w:rPr>
          <w:color w:val="000000"/>
        </w:rPr>
        <w:t>_______________________________</w:t>
      </w:r>
      <w:r w:rsidRPr="00370EEA">
        <w:rPr>
          <w:color w:val="000000"/>
        </w:rPr>
        <w:br/>
      </w:r>
      <w:r w:rsidRPr="000A1BC1">
        <w:rPr>
          <w:color w:val="000000"/>
          <w:sz w:val="24"/>
          <w:szCs w:val="24"/>
        </w:rPr>
        <w:t>       (Ф.И.О. уполномоче</w:t>
      </w:r>
      <w:r>
        <w:rPr>
          <w:color w:val="000000"/>
          <w:sz w:val="24"/>
          <w:szCs w:val="24"/>
        </w:rPr>
        <w:t xml:space="preserve">нного </w:t>
      </w:r>
      <w:r w:rsidRPr="000A1BC1">
        <w:rPr>
          <w:color w:val="000000"/>
          <w:sz w:val="24"/>
          <w:szCs w:val="24"/>
        </w:rPr>
        <w:t>(подпись с расшифровкой)</w:t>
      </w:r>
      <w:r w:rsidRPr="000A1BC1">
        <w:rPr>
          <w:color w:val="000000"/>
          <w:sz w:val="24"/>
          <w:szCs w:val="24"/>
        </w:rPr>
        <w:br/>
        <w:t>   представителя юридического лица</w:t>
      </w:r>
      <w:r w:rsidRPr="000A1BC1">
        <w:rPr>
          <w:color w:val="000000"/>
          <w:sz w:val="24"/>
          <w:szCs w:val="24"/>
        </w:rPr>
        <w:br/>
        <w:t>        или физического лица,</w:t>
      </w:r>
      <w:r w:rsidRPr="000A1BC1">
        <w:rPr>
          <w:color w:val="000000"/>
          <w:sz w:val="24"/>
          <w:szCs w:val="24"/>
        </w:rPr>
        <w:br/>
        <w:t>      в присутстви</w:t>
      </w:r>
      <w:r>
        <w:rPr>
          <w:color w:val="000000"/>
          <w:sz w:val="24"/>
          <w:szCs w:val="24"/>
        </w:rPr>
        <w:t>и которого(ых)</w:t>
      </w:r>
      <w:r>
        <w:rPr>
          <w:color w:val="000000"/>
          <w:sz w:val="24"/>
          <w:szCs w:val="24"/>
        </w:rPr>
        <w:br/>
        <w:t>      проводился осмотр</w:t>
      </w:r>
      <w:r w:rsidRPr="000A1BC1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(</w:t>
      </w:r>
      <w:r w:rsidRPr="000A1BC1">
        <w:rPr>
          <w:color w:val="000000"/>
          <w:sz w:val="24"/>
          <w:szCs w:val="24"/>
        </w:rPr>
        <w:t>обследование</w:t>
      </w:r>
      <w:r>
        <w:rPr>
          <w:color w:val="000000"/>
          <w:sz w:val="24"/>
          <w:szCs w:val="24"/>
        </w:rPr>
        <w:t>)</w:t>
      </w:r>
      <w:r w:rsidRPr="000A1BC1">
        <w:rPr>
          <w:color w:val="000000"/>
          <w:sz w:val="24"/>
          <w:szCs w:val="24"/>
        </w:rPr>
        <w:t>)</w:t>
      </w:r>
      <w:r w:rsidRPr="000A1BC1">
        <w:rPr>
          <w:color w:val="000000"/>
          <w:sz w:val="24"/>
          <w:szCs w:val="24"/>
        </w:rPr>
        <w:br/>
      </w:r>
      <w:r w:rsidRPr="00370EEA">
        <w:rPr>
          <w:color w:val="000000"/>
        </w:rPr>
        <w:t>   </w:t>
      </w:r>
      <w:r w:rsidRPr="00370EEA">
        <w:rPr>
          <w:color w:val="000000"/>
        </w:rPr>
        <w:br/>
        <w:t>       К акту прилагаются ___________________________________________</w:t>
      </w:r>
      <w:r w:rsidRPr="00370EEA">
        <w:rPr>
          <w:color w:val="000000"/>
        </w:rPr>
        <w:br/>
        <w:t>                              </w:t>
      </w:r>
      <w:r w:rsidRPr="000A1BC1">
        <w:rPr>
          <w:color w:val="000000"/>
          <w:sz w:val="24"/>
          <w:szCs w:val="24"/>
        </w:rPr>
        <w:t>(протоколы проведенных исследований,</w:t>
      </w:r>
      <w:r w:rsidRPr="000A1BC1">
        <w:rPr>
          <w:color w:val="000000"/>
          <w:sz w:val="24"/>
          <w:szCs w:val="24"/>
        </w:rPr>
        <w:br/>
        <w:t>                                  инструментальных замеров )</w:t>
      </w:r>
      <w:r w:rsidRPr="000A1BC1">
        <w:rPr>
          <w:color w:val="000000"/>
        </w:rPr>
        <w:br/>
      </w:r>
      <w:r w:rsidRPr="000A1BC1">
        <w:rPr>
          <w:color w:val="000000"/>
          <w:sz w:val="24"/>
          <w:szCs w:val="24"/>
        </w:rPr>
        <w:br/>
      </w:r>
      <w:r w:rsidRPr="00370EEA">
        <w:rPr>
          <w:color w:val="000000"/>
        </w:rPr>
        <w:t>       Акт по результатам</w:t>
      </w:r>
      <w:r>
        <w:rPr>
          <w:color w:val="000000"/>
        </w:rPr>
        <w:t xml:space="preserve"> осмотра</w:t>
      </w:r>
      <w:r w:rsidRPr="00370EEA">
        <w:rPr>
          <w:color w:val="000000"/>
        </w:rPr>
        <w:t> </w:t>
      </w:r>
      <w:r>
        <w:rPr>
          <w:color w:val="000000"/>
        </w:rPr>
        <w:t>(</w:t>
      </w:r>
      <w:r w:rsidRPr="00370EEA">
        <w:rPr>
          <w:color w:val="000000"/>
        </w:rPr>
        <w:t>обследо</w:t>
      </w:r>
      <w:r>
        <w:rPr>
          <w:color w:val="000000"/>
        </w:rPr>
        <w:t>вания) получил "__" _________ 20_</w:t>
      </w:r>
      <w:r w:rsidRPr="00370EEA">
        <w:rPr>
          <w:color w:val="000000"/>
        </w:rPr>
        <w:t>_ г.</w:t>
      </w:r>
      <w:r w:rsidRPr="00370EEA">
        <w:rPr>
          <w:color w:val="000000"/>
        </w:rPr>
        <w:br/>
        <w:t>   </w:t>
      </w:r>
      <w:r w:rsidRPr="00370EEA">
        <w:rPr>
          <w:color w:val="000000"/>
        </w:rPr>
        <w:br/>
        <w:t>   __________________________________</w:t>
      </w:r>
      <w:r>
        <w:rPr>
          <w:color w:val="000000"/>
        </w:rPr>
        <w:t>_______________________________</w:t>
      </w:r>
      <w:r w:rsidRPr="00370EEA">
        <w:rPr>
          <w:color w:val="000000"/>
        </w:rPr>
        <w:br/>
      </w:r>
      <w:r w:rsidRPr="000A1BC1">
        <w:rPr>
          <w:color w:val="000000"/>
          <w:sz w:val="24"/>
          <w:szCs w:val="24"/>
        </w:rPr>
        <w:t>   (Ф.И.О. р</w:t>
      </w:r>
      <w:r>
        <w:rPr>
          <w:color w:val="000000"/>
          <w:sz w:val="24"/>
          <w:szCs w:val="24"/>
        </w:rPr>
        <w:t>уководителя юридического лица</w:t>
      </w:r>
      <w:r w:rsidRPr="000A1BC1">
        <w:rPr>
          <w:color w:val="000000"/>
          <w:sz w:val="24"/>
          <w:szCs w:val="24"/>
        </w:rPr>
        <w:t> (подпись с расшифровкой)</w:t>
      </w:r>
      <w:r w:rsidRPr="000A1BC1">
        <w:rPr>
          <w:color w:val="000000"/>
          <w:sz w:val="24"/>
          <w:szCs w:val="24"/>
        </w:rPr>
        <w:br/>
        <w:t>   (уполномоченного представителя),</w:t>
      </w:r>
      <w:r w:rsidRPr="000A1BC1">
        <w:rPr>
          <w:color w:val="000000"/>
          <w:sz w:val="24"/>
          <w:szCs w:val="24"/>
        </w:rPr>
        <w:br/>
        <w:t>   Ф.И.О. физического лица</w:t>
      </w:r>
      <w:r w:rsidRPr="000A1BC1">
        <w:rPr>
          <w:color w:val="000000"/>
          <w:sz w:val="24"/>
          <w:szCs w:val="24"/>
        </w:rPr>
        <w:br/>
        <w:t>   (уполномоченного представителя) )</w:t>
      </w:r>
      <w:r w:rsidRPr="000A1BC1">
        <w:rPr>
          <w:color w:val="000000"/>
          <w:sz w:val="24"/>
          <w:szCs w:val="24"/>
        </w:rPr>
        <w:br/>
      </w:r>
      <w:r w:rsidRPr="00370EEA">
        <w:rPr>
          <w:color w:val="000000"/>
        </w:rPr>
        <w:t>   </w:t>
      </w:r>
      <w:r w:rsidRPr="00370EEA">
        <w:rPr>
          <w:color w:val="000000"/>
        </w:rPr>
        <w:br/>
      </w:r>
    </w:p>
    <w:sectPr w:rsidR="001562EB" w:rsidRPr="00635B25" w:rsidSect="00097FE8">
      <w:headerReference w:type="even" r:id="rId12"/>
      <w:headerReference w:type="defaul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2EB" w:rsidRDefault="001562EB">
      <w:r>
        <w:separator/>
      </w:r>
    </w:p>
  </w:endnote>
  <w:endnote w:type="continuationSeparator" w:id="0">
    <w:p w:rsidR="001562EB" w:rsidRDefault="00156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2EB" w:rsidRDefault="001562EB">
      <w:r>
        <w:separator/>
      </w:r>
    </w:p>
  </w:footnote>
  <w:footnote w:type="continuationSeparator" w:id="0">
    <w:p w:rsidR="001562EB" w:rsidRDefault="001562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2EB" w:rsidRDefault="001562EB" w:rsidP="00CA0A8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62EB" w:rsidRDefault="001562E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2EB" w:rsidRDefault="001562EB" w:rsidP="00CA0A8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562EB" w:rsidRDefault="001562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B1126"/>
    <w:multiLevelType w:val="hybridMultilevel"/>
    <w:tmpl w:val="7A78D052"/>
    <w:lvl w:ilvl="0" w:tplc="866ED11A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C4C"/>
    <w:rsid w:val="00020F54"/>
    <w:rsid w:val="000255E1"/>
    <w:rsid w:val="00097FE8"/>
    <w:rsid w:val="000A1BC1"/>
    <w:rsid w:val="000B754E"/>
    <w:rsid w:val="000D5930"/>
    <w:rsid w:val="000E14FB"/>
    <w:rsid w:val="000F218A"/>
    <w:rsid w:val="00110715"/>
    <w:rsid w:val="0012569F"/>
    <w:rsid w:val="001562EB"/>
    <w:rsid w:val="0018419B"/>
    <w:rsid w:val="001C16A3"/>
    <w:rsid w:val="00203034"/>
    <w:rsid w:val="00224DCC"/>
    <w:rsid w:val="002E72EF"/>
    <w:rsid w:val="00346DA9"/>
    <w:rsid w:val="00370EEA"/>
    <w:rsid w:val="003A1512"/>
    <w:rsid w:val="003B35FD"/>
    <w:rsid w:val="003D2F92"/>
    <w:rsid w:val="00426253"/>
    <w:rsid w:val="00447AE7"/>
    <w:rsid w:val="00477E50"/>
    <w:rsid w:val="00494A91"/>
    <w:rsid w:val="00500976"/>
    <w:rsid w:val="00546376"/>
    <w:rsid w:val="005554DA"/>
    <w:rsid w:val="00576C3F"/>
    <w:rsid w:val="005C1FA4"/>
    <w:rsid w:val="00635B25"/>
    <w:rsid w:val="0064177F"/>
    <w:rsid w:val="00646CC7"/>
    <w:rsid w:val="00734709"/>
    <w:rsid w:val="00791273"/>
    <w:rsid w:val="007A72E9"/>
    <w:rsid w:val="007D479B"/>
    <w:rsid w:val="008473B6"/>
    <w:rsid w:val="00892232"/>
    <w:rsid w:val="008C03A4"/>
    <w:rsid w:val="00900684"/>
    <w:rsid w:val="00934F2C"/>
    <w:rsid w:val="009629C3"/>
    <w:rsid w:val="00970D07"/>
    <w:rsid w:val="009C1E85"/>
    <w:rsid w:val="009E2E3A"/>
    <w:rsid w:val="00A00A55"/>
    <w:rsid w:val="00A165D4"/>
    <w:rsid w:val="00AB7578"/>
    <w:rsid w:val="00AB7A8A"/>
    <w:rsid w:val="00B27961"/>
    <w:rsid w:val="00B33444"/>
    <w:rsid w:val="00C43C4C"/>
    <w:rsid w:val="00CA0A8E"/>
    <w:rsid w:val="00D468E1"/>
    <w:rsid w:val="00D46BE2"/>
    <w:rsid w:val="00D55C7E"/>
    <w:rsid w:val="00E62696"/>
    <w:rsid w:val="00F611AE"/>
    <w:rsid w:val="00FE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18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43C4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Hyperlink">
    <w:name w:val="Hyperlink"/>
    <w:basedOn w:val="DefaultParagraphFont"/>
    <w:uiPriority w:val="99"/>
    <w:rsid w:val="009629C3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370E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70EEA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D55C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97FE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097FE8"/>
    <w:rPr>
      <w:rFonts w:cs="Times New Roman"/>
    </w:rPr>
  </w:style>
  <w:style w:type="table" w:styleId="TableGrid">
    <w:name w:val="Table Grid"/>
    <w:basedOn w:val="TableNormal"/>
    <w:uiPriority w:val="99"/>
    <w:locked/>
    <w:rsid w:val="00097FE8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463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0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74247E966816426DD7A1CDE08EF0B151F8941E240A1288B81CAFB732C509438A37940E5ADE21B279010E10N1N8B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74247E966816426DD7BFC0F6E2AEBD52FBCC1A2D0319D9E44FA9E06D950F16CA77925B1B98N2N9B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F74247E966816426DD7A1CDE08EF0B151F8941E24081089BD19AFB732C509438AN3N7B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dmvb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74247E966816426DD7A1CDE08EF0B151F8941E24081A89BF1BAFB732C509438A37940E5ADE21B1N7N1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464</TotalTime>
  <Pages>8</Pages>
  <Words>2193</Words>
  <Characters>12504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Org4</cp:lastModifiedBy>
  <cp:revision>16</cp:revision>
  <cp:lastPrinted>2018-06-27T23:46:00Z</cp:lastPrinted>
  <dcterms:created xsi:type="dcterms:W3CDTF">2018-06-20T00:54:00Z</dcterms:created>
  <dcterms:modified xsi:type="dcterms:W3CDTF">2018-07-02T04:11:00Z</dcterms:modified>
</cp:coreProperties>
</file>