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4C" w:rsidRPr="00EB1E8E" w:rsidRDefault="0011544C" w:rsidP="00EB1E8E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1E8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E8E">
        <w:rPr>
          <w:rFonts w:ascii="Times New Roman" w:hAnsi="Times New Roman" w:cs="Times New Roman"/>
          <w:b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E8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E8E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11544C" w:rsidRDefault="0011544C" w:rsidP="00EB1E8E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1E8E">
        <w:rPr>
          <w:rFonts w:ascii="Times New Roman" w:hAnsi="Times New Roman" w:cs="Times New Roman"/>
          <w:b/>
          <w:sz w:val="28"/>
          <w:szCs w:val="28"/>
        </w:rPr>
        <w:t>Хабаровского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E8E">
        <w:rPr>
          <w:rFonts w:ascii="Times New Roman" w:hAnsi="Times New Roman" w:cs="Times New Roman"/>
          <w:b/>
          <w:sz w:val="28"/>
          <w:szCs w:val="28"/>
        </w:rPr>
        <w:t>края</w:t>
      </w:r>
    </w:p>
    <w:p w:rsidR="0011544C" w:rsidRDefault="0011544C" w:rsidP="00EB1E8E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1544C" w:rsidRPr="00EB1E8E" w:rsidRDefault="0011544C" w:rsidP="00EB1E8E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1544C" w:rsidRPr="00EB1E8E" w:rsidRDefault="0011544C" w:rsidP="00EB1E8E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1E8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544C" w:rsidRPr="001C16A3" w:rsidRDefault="0011544C" w:rsidP="0012486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1544C" w:rsidRPr="001C16A3" w:rsidRDefault="0011544C" w:rsidP="00124865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1C16A3">
        <w:rPr>
          <w:rFonts w:ascii="Times New Roman" w:hAnsi="Times New Roman" w:cs="Times New Roman"/>
          <w:sz w:val="28"/>
          <w:szCs w:val="28"/>
          <w:u w:val="single"/>
        </w:rPr>
        <w:t>.06.2018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C16A3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291</w:t>
      </w:r>
    </w:p>
    <w:p w:rsidR="0011544C" w:rsidRPr="001C16A3" w:rsidRDefault="0011544C" w:rsidP="0012486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C16A3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6A3">
        <w:rPr>
          <w:rFonts w:ascii="Times New Roman" w:hAnsi="Times New Roman" w:cs="Times New Roman"/>
          <w:sz w:val="28"/>
          <w:szCs w:val="28"/>
        </w:rPr>
        <w:t>Чегдомын</w:t>
      </w:r>
    </w:p>
    <w:p w:rsidR="0011544C" w:rsidRDefault="0011544C" w:rsidP="00E23CF0">
      <w:pPr>
        <w:pStyle w:val="Heading1"/>
        <w:spacing w:line="240" w:lineRule="exact"/>
      </w:pPr>
    </w:p>
    <w:p w:rsidR="0011544C" w:rsidRDefault="0011544C" w:rsidP="00E23CF0">
      <w:pPr>
        <w:pStyle w:val="Heading1"/>
        <w:spacing w:line="240" w:lineRule="exact"/>
      </w:pPr>
    </w:p>
    <w:p w:rsidR="0011544C" w:rsidRDefault="0011544C" w:rsidP="001E1880">
      <w:pPr>
        <w:pStyle w:val="Heading1"/>
        <w:spacing w:line="240" w:lineRule="exact"/>
      </w:pPr>
      <w:r w:rsidRPr="00E23CF0">
        <w:t>О</w:t>
      </w:r>
      <w:r>
        <w:t xml:space="preserve"> </w:t>
      </w:r>
      <w:r w:rsidRPr="00E23CF0">
        <w:t>признании</w:t>
      </w:r>
      <w:r>
        <w:t xml:space="preserve"> </w:t>
      </w:r>
      <w:r w:rsidRPr="00E23CF0">
        <w:t>утратившим</w:t>
      </w:r>
      <w:r>
        <w:t xml:space="preserve"> </w:t>
      </w:r>
      <w:r w:rsidRPr="00E23CF0">
        <w:t>силу</w:t>
      </w:r>
      <w:r>
        <w:t xml:space="preserve"> </w:t>
      </w:r>
      <w:r w:rsidRPr="00E23CF0">
        <w:t>постановлени</w:t>
      </w:r>
      <w:r>
        <w:t xml:space="preserve">е </w:t>
      </w:r>
      <w:r w:rsidRPr="00E23CF0">
        <w:t>администрации</w:t>
      </w:r>
      <w:r>
        <w:t xml:space="preserve"> </w:t>
      </w:r>
      <w:r w:rsidRPr="00E23CF0">
        <w:t>Верхнебуреинского</w:t>
      </w:r>
      <w:r>
        <w:t xml:space="preserve"> </w:t>
      </w:r>
      <w:r w:rsidRPr="00E23CF0">
        <w:t>муниципального</w:t>
      </w:r>
      <w:r>
        <w:t xml:space="preserve"> </w:t>
      </w:r>
      <w:r w:rsidRPr="00E23CF0">
        <w:t>района</w:t>
      </w:r>
      <w:r>
        <w:t xml:space="preserve"> </w:t>
      </w:r>
      <w:r w:rsidRPr="00E23CF0">
        <w:t>от</w:t>
      </w:r>
      <w:r>
        <w:t xml:space="preserve"> </w:t>
      </w:r>
      <w:r w:rsidRPr="00E23CF0">
        <w:t>28.12.2017</w:t>
      </w:r>
      <w:r>
        <w:t xml:space="preserve"> </w:t>
      </w:r>
      <w:r w:rsidRPr="00E23CF0">
        <w:t>№</w:t>
      </w:r>
      <w:r>
        <w:t xml:space="preserve"> </w:t>
      </w:r>
      <w:r w:rsidRPr="00E23CF0">
        <w:t>876</w:t>
      </w:r>
      <w:r>
        <w:t xml:space="preserve"> </w:t>
      </w:r>
      <w:r w:rsidRPr="00E23CF0">
        <w:t>«Об</w:t>
      </w:r>
      <w:r>
        <w:t xml:space="preserve"> </w:t>
      </w:r>
      <w:r w:rsidRPr="00E23CF0">
        <w:t>утверждении</w:t>
      </w:r>
      <w:r>
        <w:t xml:space="preserve"> </w:t>
      </w:r>
      <w:r w:rsidRPr="00E23CF0">
        <w:t>плана</w:t>
      </w:r>
      <w:r>
        <w:t xml:space="preserve"> </w:t>
      </w:r>
      <w:r w:rsidRPr="00E23CF0">
        <w:t>работы</w:t>
      </w:r>
      <w:r>
        <w:t xml:space="preserve"> </w:t>
      </w:r>
      <w:r w:rsidRPr="00E23CF0">
        <w:t>органа</w:t>
      </w:r>
      <w:r>
        <w:t xml:space="preserve"> </w:t>
      </w:r>
      <w:r w:rsidRPr="00E23CF0">
        <w:t>внутреннего</w:t>
      </w:r>
      <w:r>
        <w:t xml:space="preserve"> </w:t>
      </w:r>
      <w:r w:rsidRPr="00E23CF0">
        <w:t>муниципального</w:t>
      </w:r>
      <w:r>
        <w:t xml:space="preserve"> </w:t>
      </w:r>
      <w:r w:rsidRPr="00E23CF0">
        <w:t>финансового</w:t>
      </w:r>
      <w:r>
        <w:t xml:space="preserve"> </w:t>
      </w:r>
      <w:r w:rsidRPr="00E23CF0">
        <w:t>контроля</w:t>
      </w:r>
      <w:r>
        <w:t xml:space="preserve"> </w:t>
      </w:r>
      <w:r w:rsidRPr="00E23CF0">
        <w:t>финансового</w:t>
      </w:r>
      <w:r>
        <w:t xml:space="preserve"> </w:t>
      </w:r>
      <w:r w:rsidRPr="00E23CF0">
        <w:t>управления</w:t>
      </w:r>
      <w:r>
        <w:t xml:space="preserve"> </w:t>
      </w:r>
      <w:r w:rsidRPr="00E23CF0">
        <w:t>администрации</w:t>
      </w:r>
      <w:r>
        <w:t xml:space="preserve"> </w:t>
      </w:r>
      <w:r w:rsidRPr="00E23CF0">
        <w:t>Верхнебуреинского</w:t>
      </w:r>
      <w:r>
        <w:t xml:space="preserve"> </w:t>
      </w:r>
      <w:r w:rsidRPr="00E23CF0">
        <w:t>муниципального</w:t>
      </w:r>
      <w:r>
        <w:t xml:space="preserve"> </w:t>
      </w:r>
      <w:r w:rsidRPr="00E23CF0">
        <w:t>района</w:t>
      </w:r>
      <w:r>
        <w:t xml:space="preserve"> </w:t>
      </w:r>
      <w:r w:rsidRPr="00E23CF0">
        <w:t>на</w:t>
      </w:r>
      <w:r>
        <w:t xml:space="preserve"> </w:t>
      </w:r>
      <w:r w:rsidRPr="00E23CF0">
        <w:t>2018год».</w:t>
      </w:r>
    </w:p>
    <w:p w:rsidR="0011544C" w:rsidRPr="00D02860" w:rsidRDefault="0011544C" w:rsidP="001E1880">
      <w:pPr>
        <w:spacing w:after="0" w:line="240" w:lineRule="exact"/>
      </w:pPr>
    </w:p>
    <w:p w:rsidR="0011544C" w:rsidRPr="00C5736A" w:rsidRDefault="0011544C" w:rsidP="00D0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E23CF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постановлением администрации Верхнебуреинского муниципального района от 22.02.2017 № 100 «О порядке осуществления финансовым управлением администрации Верхнебуреинского муниципального района внутреннего муниципального финансового контроля» и постановлением администрации Верхнебуреинского муниципального района от 17.05.2018 № 245 «</w:t>
      </w:r>
      <w:r>
        <w:rPr>
          <w:rFonts w:ascii="Times New Roman" w:hAnsi="Times New Roman"/>
          <w:color w:val="000000"/>
          <w:sz w:val="28"/>
          <w:szCs w:val="28"/>
        </w:rPr>
        <w:t>Об организации контроля за соблюдением Федерального закона от 05.04. 2013 № 44-ФЗ «О контрактной системе в сфере закупок товаров, работ, услуг для обеспечения государственных и муниципальных нужд», осуществляемого органом внутреннего муниципального финансового контроля», администрация района:</w:t>
      </w:r>
    </w:p>
    <w:p w:rsidR="0011544C" w:rsidRPr="00E23CF0" w:rsidRDefault="0011544C" w:rsidP="00D02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CF0">
        <w:rPr>
          <w:rFonts w:ascii="Times New Roman" w:hAnsi="Times New Roman"/>
          <w:sz w:val="28"/>
          <w:szCs w:val="28"/>
        </w:rPr>
        <w:t>ПОСТАНОВЛЯЕТ:</w:t>
      </w:r>
    </w:p>
    <w:p w:rsidR="0011544C" w:rsidRPr="00E23CF0" w:rsidRDefault="0011544C" w:rsidP="00D02860">
      <w:pPr>
        <w:numPr>
          <w:ilvl w:val="0"/>
          <w:numId w:val="1"/>
        </w:numPr>
        <w:tabs>
          <w:tab w:val="clear" w:pos="1095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</w:t>
      </w:r>
      <w:r w:rsidRPr="00E23CF0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28.12.2017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876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плана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внутреннего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2018год»</w:t>
      </w:r>
      <w:r>
        <w:rPr>
          <w:rFonts w:ascii="Times New Roman" w:hAnsi="Times New Roman"/>
          <w:sz w:val="28"/>
          <w:szCs w:val="28"/>
        </w:rPr>
        <w:t>.</w:t>
      </w:r>
    </w:p>
    <w:p w:rsidR="0011544C" w:rsidRPr="00E23CF0" w:rsidRDefault="0011544C" w:rsidP="00D02860">
      <w:pPr>
        <w:numPr>
          <w:ilvl w:val="0"/>
          <w:numId w:val="1"/>
        </w:numPr>
        <w:tabs>
          <w:tab w:val="clear" w:pos="1095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23CF0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выполнением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оставляю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собой.</w:t>
      </w:r>
    </w:p>
    <w:p w:rsidR="0011544C" w:rsidRPr="00E23CF0" w:rsidRDefault="0011544C" w:rsidP="00D02860">
      <w:pPr>
        <w:numPr>
          <w:ilvl w:val="0"/>
          <w:numId w:val="1"/>
        </w:numPr>
        <w:tabs>
          <w:tab w:val="clear" w:pos="1095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23CF0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F0">
        <w:rPr>
          <w:rFonts w:ascii="Times New Roman" w:hAnsi="Times New Roman"/>
          <w:sz w:val="28"/>
          <w:szCs w:val="28"/>
        </w:rPr>
        <w:t>подписания.</w:t>
      </w:r>
    </w:p>
    <w:p w:rsidR="0011544C" w:rsidRDefault="0011544C" w:rsidP="00D02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44C" w:rsidRPr="00E23CF0" w:rsidRDefault="0011544C" w:rsidP="00D02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44C" w:rsidRDefault="0011544C" w:rsidP="00D02860">
      <w:pPr>
        <w:spacing w:after="0" w:line="240" w:lineRule="auto"/>
      </w:pPr>
    </w:p>
    <w:p w:rsidR="0011544C" w:rsidRPr="00E23CF0" w:rsidRDefault="0011544C" w:rsidP="00124865">
      <w:pPr>
        <w:tabs>
          <w:tab w:val="left" w:pos="7845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A238D1">
        <w:rPr>
          <w:rFonts w:ascii="Times New Roman" w:hAnsi="Times New Roman"/>
          <w:sz w:val="28"/>
          <w:szCs w:val="28"/>
        </w:rPr>
        <w:t>И.о.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8D1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8D1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8D1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A238D1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8D1">
        <w:rPr>
          <w:rFonts w:ascii="Times New Roman" w:hAnsi="Times New Roman"/>
          <w:sz w:val="28"/>
          <w:szCs w:val="28"/>
        </w:rPr>
        <w:t>Лещук</w:t>
      </w:r>
    </w:p>
    <w:sectPr w:rsidR="0011544C" w:rsidRPr="00E23CF0" w:rsidSect="00D0286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86877"/>
    <w:multiLevelType w:val="hybridMultilevel"/>
    <w:tmpl w:val="180CDD7A"/>
    <w:lvl w:ilvl="0" w:tplc="86CA525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F44"/>
    <w:rsid w:val="0011544C"/>
    <w:rsid w:val="00124865"/>
    <w:rsid w:val="001C16A3"/>
    <w:rsid w:val="001C748B"/>
    <w:rsid w:val="001E1880"/>
    <w:rsid w:val="002345E7"/>
    <w:rsid w:val="002E3F44"/>
    <w:rsid w:val="003354A2"/>
    <w:rsid w:val="003C35E9"/>
    <w:rsid w:val="003F479D"/>
    <w:rsid w:val="005901C9"/>
    <w:rsid w:val="006747E7"/>
    <w:rsid w:val="00872936"/>
    <w:rsid w:val="008739FE"/>
    <w:rsid w:val="00883E9A"/>
    <w:rsid w:val="009D3663"/>
    <w:rsid w:val="00A05226"/>
    <w:rsid w:val="00A238D1"/>
    <w:rsid w:val="00A24F30"/>
    <w:rsid w:val="00A53D7A"/>
    <w:rsid w:val="00A960A7"/>
    <w:rsid w:val="00AE6EBB"/>
    <w:rsid w:val="00B1089E"/>
    <w:rsid w:val="00B84E09"/>
    <w:rsid w:val="00BD62DB"/>
    <w:rsid w:val="00C228CD"/>
    <w:rsid w:val="00C5736A"/>
    <w:rsid w:val="00CD136C"/>
    <w:rsid w:val="00CE450C"/>
    <w:rsid w:val="00D02860"/>
    <w:rsid w:val="00E16962"/>
    <w:rsid w:val="00E23CF0"/>
    <w:rsid w:val="00E83DF1"/>
    <w:rsid w:val="00E96858"/>
    <w:rsid w:val="00EB1E8E"/>
    <w:rsid w:val="00EC68C9"/>
    <w:rsid w:val="00F20F0D"/>
    <w:rsid w:val="00FC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D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23CF0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3CF0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E1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936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124865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1</Pages>
  <Words>229</Words>
  <Characters>1306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Org4</cp:lastModifiedBy>
  <cp:revision>14</cp:revision>
  <cp:lastPrinted>2018-06-04T22:12:00Z</cp:lastPrinted>
  <dcterms:created xsi:type="dcterms:W3CDTF">2018-05-30T00:08:00Z</dcterms:created>
  <dcterms:modified xsi:type="dcterms:W3CDTF">2018-07-03T03:10:00Z</dcterms:modified>
</cp:coreProperties>
</file>