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9" w:rsidRPr="00B80AAD" w:rsidRDefault="002E40D9" w:rsidP="003115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40D9" w:rsidRPr="00B80AAD" w:rsidRDefault="002E40D9" w:rsidP="003115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E40D9" w:rsidRPr="00B80AAD" w:rsidRDefault="002E40D9" w:rsidP="003115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40D9" w:rsidRPr="00B80AAD" w:rsidRDefault="002E40D9" w:rsidP="003115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40D9" w:rsidRPr="00B80AAD" w:rsidRDefault="002E40D9" w:rsidP="003115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40D9" w:rsidRPr="00B80AAD" w:rsidRDefault="002E40D9" w:rsidP="0031153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2E40D9" w:rsidRPr="00B80AAD" w:rsidRDefault="002E40D9" w:rsidP="003115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2E40D9" w:rsidRDefault="002E40D9" w:rsidP="006A446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6A446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2E40D9" w:rsidRPr="008633D7" w:rsidRDefault="002E40D9" w:rsidP="006A446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2E40D9" w:rsidRDefault="002E40D9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2E40D9" w:rsidRPr="00AC2FE4" w:rsidRDefault="002E40D9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2E40D9" w:rsidRPr="00AC2FE4" w:rsidRDefault="002E40D9" w:rsidP="006A44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 w:rsidRPr="00815C4F">
        <w:rPr>
          <w:rFonts w:ascii="Times New Roman" w:hAnsi="Times New Roman"/>
          <w:sz w:val="28"/>
        </w:rPr>
        <w:t xml:space="preserve"> связи с кадровыми изменениями</w:t>
      </w:r>
      <w:r>
        <w:rPr>
          <w:rFonts w:ascii="Times New Roman" w:hAnsi="Times New Roman"/>
          <w:sz w:val="28"/>
        </w:rPr>
        <w:t>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2E40D9" w:rsidRPr="00AC2FE4" w:rsidRDefault="002E40D9" w:rsidP="006A44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2E40D9" w:rsidRPr="0027783D" w:rsidRDefault="002E40D9" w:rsidP="00670C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</w:t>
      </w:r>
      <w:r w:rsidRPr="0027783D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2E40D9" w:rsidRDefault="002E40D9" w:rsidP="006A446D">
      <w:pPr>
        <w:pStyle w:val="ListParagraph"/>
        <w:numPr>
          <w:ilvl w:val="1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заседаний в п. Чегдомын и выездных заседаний в отделённых посёлках района согласно приложению.</w:t>
      </w:r>
    </w:p>
    <w:p w:rsidR="002E40D9" w:rsidRDefault="002E40D9" w:rsidP="006A446D">
      <w:pPr>
        <w:pStyle w:val="ListParagraph"/>
        <w:numPr>
          <w:ilvl w:val="1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выездных заседаний в п. Новый Ургал, согласно приложению.</w:t>
      </w:r>
    </w:p>
    <w:p w:rsidR="002E40D9" w:rsidRPr="00787F57" w:rsidRDefault="002E40D9" w:rsidP="00787F5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Pr="00787F57">
        <w:rPr>
          <w:rFonts w:ascii="Times New Roman" w:hAnsi="Times New Roman"/>
          <w:sz w:val="28"/>
          <w:szCs w:val="28"/>
        </w:rPr>
        <w:t xml:space="preserve"> время нахождения члена комиссии в отпуске или командировке, в заседании комиссии участвует исполняющий </w:t>
      </w:r>
      <w:r>
        <w:rPr>
          <w:rFonts w:ascii="Times New Roman" w:hAnsi="Times New Roman"/>
          <w:sz w:val="28"/>
          <w:szCs w:val="28"/>
        </w:rPr>
        <w:t xml:space="preserve">его должностные </w:t>
      </w:r>
      <w:r w:rsidRPr="00787F57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>,</w:t>
      </w:r>
      <w:r w:rsidRPr="00787F57">
        <w:rPr>
          <w:rFonts w:ascii="Times New Roman" w:hAnsi="Times New Roman"/>
          <w:sz w:val="28"/>
          <w:szCs w:val="28"/>
        </w:rPr>
        <w:t xml:space="preserve"> согласно приказу по учреждению.    </w:t>
      </w:r>
    </w:p>
    <w:p w:rsidR="002E40D9" w:rsidRDefault="002E40D9" w:rsidP="00670C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утратившими  силу:</w:t>
      </w:r>
    </w:p>
    <w:p w:rsidR="002E40D9" w:rsidRDefault="002E40D9" w:rsidP="006A446D">
      <w:pPr>
        <w:pStyle w:val="ListParagraph"/>
        <w:numPr>
          <w:ilvl w:val="1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 Хабаровского края от 16.02.2018 № 74 «О внесении изменений в постановление от 26.12.2016 № 864 «Об утверждении Положения о комиссии по делам несовершеннолетних и защите их прав администрации Верхнебуреинского муниципального района Хабаровского края».</w:t>
      </w:r>
    </w:p>
    <w:p w:rsidR="002E40D9" w:rsidRDefault="002E40D9" w:rsidP="00B0748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Верхнебуреинского муниципального района Хабаровского края от 09.04.2018 № 160 «О внесении изменений в постановление от 26.12.2016 № 864 «Об утверждении Положения о комиссии по делам несовершеннолетних и защите их прав администрации Верхнебуреинского муниципального района Хабаровского края».</w:t>
      </w:r>
    </w:p>
    <w:p w:rsidR="002E40D9" w:rsidRDefault="002E40D9" w:rsidP="00B074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Исключить п</w:t>
      </w:r>
      <w:r w:rsidRPr="00B07489">
        <w:rPr>
          <w:rFonts w:ascii="Times New Roman" w:hAnsi="Times New Roman"/>
          <w:sz w:val="28"/>
          <w:szCs w:val="28"/>
        </w:rPr>
        <w:t xml:space="preserve">ункты </w:t>
      </w:r>
      <w:r>
        <w:rPr>
          <w:rFonts w:ascii="Times New Roman" w:hAnsi="Times New Roman"/>
          <w:sz w:val="28"/>
          <w:szCs w:val="28"/>
        </w:rPr>
        <w:t xml:space="preserve">1.2., </w:t>
      </w:r>
      <w:r w:rsidRPr="00B07489">
        <w:rPr>
          <w:rFonts w:ascii="Times New Roman" w:hAnsi="Times New Roman"/>
          <w:sz w:val="28"/>
          <w:szCs w:val="28"/>
        </w:rPr>
        <w:t>1.2.1., 1.2.2. постановления администрации Верхнебуреинского муниципального района Хабаровского края от 26.12.2016</w:t>
      </w:r>
    </w:p>
    <w:p w:rsidR="002E40D9" w:rsidRPr="00B07489" w:rsidRDefault="002E40D9" w:rsidP="006A446D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B07489">
        <w:rPr>
          <w:rFonts w:ascii="Times New Roman" w:hAnsi="Times New Roman"/>
          <w:sz w:val="28"/>
          <w:szCs w:val="28"/>
        </w:rPr>
        <w:t>864 «Об утверждении Положения о комиссии по делам несовершеннолетних и защите их прав администрации Верхнебуреинского муниципального района Хабаровского края».</w:t>
      </w:r>
    </w:p>
    <w:p w:rsidR="002E40D9" w:rsidRPr="00670CD0" w:rsidRDefault="002E40D9" w:rsidP="00670CD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70CD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 Вольф К.А.</w:t>
      </w:r>
    </w:p>
    <w:p w:rsidR="002E40D9" w:rsidRPr="006F4021" w:rsidRDefault="002E40D9" w:rsidP="00670C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E40D9" w:rsidRDefault="002E40D9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0D9" w:rsidRDefault="002E40D9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0D9" w:rsidRDefault="002E40D9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0D9" w:rsidRPr="00AC2FE4" w:rsidRDefault="002E40D9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E40D9" w:rsidTr="007F65B3">
        <w:tc>
          <w:tcPr>
            <w:tcW w:w="5508" w:type="dxa"/>
          </w:tcPr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5B3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5B3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5B3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03.07.2018  № 346</w:t>
            </w:r>
          </w:p>
        </w:tc>
      </w:tr>
    </w:tbl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2E40D9" w:rsidRDefault="002E40D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2E40D9" w:rsidRDefault="002E40D9" w:rsidP="00E36DF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администрации района для проведения заседаний в п. Чегдомын и выездных заседаний в отделённых посёлках района</w:t>
      </w:r>
    </w:p>
    <w:p w:rsidR="002E40D9" w:rsidRPr="00B07489" w:rsidRDefault="002E40D9" w:rsidP="00E36DF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2E40D9" w:rsidRPr="00BB1558" w:rsidTr="00A30A69">
        <w:tc>
          <w:tcPr>
            <w:tcW w:w="3068" w:type="dxa"/>
          </w:tcPr>
          <w:p w:rsidR="002E40D9" w:rsidRPr="00BB1558" w:rsidRDefault="002E40D9" w:rsidP="00B07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Вольф Кристина Александровна</w:t>
            </w:r>
          </w:p>
        </w:tc>
        <w:tc>
          <w:tcPr>
            <w:tcW w:w="6231" w:type="dxa"/>
          </w:tcPr>
          <w:p w:rsidR="002E40D9" w:rsidRPr="00BB1558" w:rsidRDefault="002E40D9" w:rsidP="00E36DF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района,</w:t>
            </w:r>
          </w:p>
          <w:p w:rsidR="002E40D9" w:rsidRPr="00BB1558" w:rsidRDefault="002E40D9" w:rsidP="00E36DF0">
            <w:pPr>
              <w:spacing w:after="0" w:line="240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2E40D9" w:rsidRPr="00BB1558" w:rsidRDefault="002E40D9" w:rsidP="00E36DF0">
            <w:pPr>
              <w:spacing w:after="0" w:line="240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E40D9" w:rsidRDefault="002E40D9" w:rsidP="00E36DF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врио заместителя начальника полиции (по общественному порядку) ОМВД России по Верхнебуреинскому району, заместитель председателя комиссии (по согласованию)</w:t>
            </w:r>
          </w:p>
          <w:p w:rsidR="002E40D9" w:rsidRPr="00BB1558" w:rsidRDefault="002E40D9" w:rsidP="00E36DF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c>
          <w:tcPr>
            <w:tcW w:w="3068" w:type="dxa"/>
          </w:tcPr>
          <w:p w:rsidR="002E40D9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2E40D9" w:rsidRPr="00BB1558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231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руководитель управления образования администрации Верхнебуреинского муниципального района, заместитель председателя комиссии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rPr>
          <w:trHeight w:val="1069"/>
        </w:trPr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6231" w:type="dxa"/>
          </w:tcPr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главный специалист КДН и ЗП администрации Верхнебуреинского муниципального района,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</w:tc>
      </w:tr>
    </w:tbl>
    <w:p w:rsidR="002E40D9" w:rsidRDefault="002E40D9" w:rsidP="00A30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2E40D9" w:rsidRPr="00BB1558" w:rsidTr="00A30A69"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6231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Комелева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231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Олейникова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Нина Дмитриевна</w:t>
            </w:r>
          </w:p>
        </w:tc>
        <w:tc>
          <w:tcPr>
            <w:tcW w:w="6231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Музыко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Елена Валериевна</w:t>
            </w:r>
          </w:p>
        </w:tc>
        <w:tc>
          <w:tcPr>
            <w:tcW w:w="6231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A30A69">
        <w:tc>
          <w:tcPr>
            <w:tcW w:w="3068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Вострикова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6231" w:type="dxa"/>
          </w:tcPr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директор КГБУ «Чегдомынский комплексный центр социального обслуживания населения» (по согласованию)</w:t>
            </w:r>
          </w:p>
        </w:tc>
      </w:tr>
    </w:tbl>
    <w:p w:rsidR="002E40D9" w:rsidRDefault="002E40D9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2E40D9" w:rsidRPr="00BB1558" w:rsidTr="00245E66">
        <w:tc>
          <w:tcPr>
            <w:tcW w:w="3068" w:type="dxa"/>
          </w:tcPr>
          <w:p w:rsidR="002E40D9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Мищенко </w:t>
            </w:r>
          </w:p>
          <w:p w:rsidR="002E40D9" w:rsidRPr="00BB1558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  <w:p w:rsidR="002E40D9" w:rsidRPr="00BB1558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E40D9" w:rsidRPr="00E36DF0" w:rsidRDefault="002E40D9" w:rsidP="00E36DF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36DF0">
              <w:rPr>
                <w:rFonts w:ascii="Times New Roman" w:hAnsi="Times New Roman"/>
                <w:sz w:val="28"/>
                <w:szCs w:val="28"/>
              </w:rPr>
              <w:t>- преподаватель КГБПОУ «Чегдомынский горно-технологический техникум», заместитель председателя комиссии (по согласованию)</w:t>
            </w:r>
          </w:p>
        </w:tc>
      </w:tr>
      <w:tr w:rsidR="002E40D9" w:rsidRPr="00BB1558" w:rsidTr="00245E66">
        <w:tc>
          <w:tcPr>
            <w:tcW w:w="3068" w:type="dxa"/>
          </w:tcPr>
          <w:p w:rsidR="002E40D9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Шурупова </w:t>
            </w:r>
          </w:p>
          <w:p w:rsidR="002E40D9" w:rsidRPr="00BB1558" w:rsidRDefault="002E40D9" w:rsidP="00245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6231" w:type="dxa"/>
          </w:tcPr>
          <w:p w:rsidR="002E40D9" w:rsidRPr="00E36DF0" w:rsidRDefault="002E40D9" w:rsidP="00E36D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DF0">
              <w:rPr>
                <w:rFonts w:ascii="Times New Roman" w:hAnsi="Times New Roman"/>
                <w:sz w:val="28"/>
                <w:szCs w:val="28"/>
              </w:rPr>
              <w:t>- директор КГКУ «Центр занятости населения Верхнебуреинского района» (по согласованию)</w:t>
            </w:r>
          </w:p>
        </w:tc>
      </w:tr>
    </w:tbl>
    <w:p w:rsidR="002E40D9" w:rsidRDefault="002E40D9" w:rsidP="0086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</w:t>
      </w: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0D9" w:rsidRDefault="002E40D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E40D9" w:rsidTr="007F65B3">
        <w:tc>
          <w:tcPr>
            <w:tcW w:w="4785" w:type="dxa"/>
          </w:tcPr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5B3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5B3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5B3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2E40D9" w:rsidRPr="007F65B3" w:rsidRDefault="002E40D9" w:rsidP="007F65B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40D9" w:rsidRPr="007F65B3" w:rsidRDefault="002E40D9" w:rsidP="0031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03.07.2018  № 346</w:t>
            </w:r>
          </w:p>
        </w:tc>
      </w:tr>
    </w:tbl>
    <w:p w:rsidR="002E40D9" w:rsidRDefault="002E40D9" w:rsidP="00E36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0D9" w:rsidRDefault="002E40D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2E40D9" w:rsidRDefault="002E40D9" w:rsidP="00E36DF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выездных заседаний </w:t>
      </w:r>
    </w:p>
    <w:p w:rsidR="002E40D9" w:rsidRDefault="002E40D9" w:rsidP="00E36DF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Новый Ургал</w:t>
      </w:r>
    </w:p>
    <w:p w:rsidR="002E40D9" w:rsidRPr="00B07489" w:rsidRDefault="002E40D9" w:rsidP="00E36DF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110"/>
      </w:tblGrid>
      <w:tr w:rsidR="002E40D9" w:rsidRPr="00BB1558" w:rsidTr="00E36DF0">
        <w:tc>
          <w:tcPr>
            <w:tcW w:w="3403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Кристина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1558">
              <w:rPr>
                <w:rFonts w:ascii="Times New Roman" w:hAnsi="Times New Roman"/>
                <w:sz w:val="28"/>
                <w:szCs w:val="28"/>
              </w:rPr>
              <w:t>лександровна</w:t>
            </w:r>
          </w:p>
        </w:tc>
        <w:tc>
          <w:tcPr>
            <w:tcW w:w="6110" w:type="dxa"/>
          </w:tcPr>
          <w:p w:rsidR="002E40D9" w:rsidRPr="00BB1558" w:rsidRDefault="002E40D9" w:rsidP="00E36DF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района,</w:t>
            </w:r>
          </w:p>
          <w:p w:rsidR="002E40D9" w:rsidRPr="00BB1558" w:rsidRDefault="002E40D9" w:rsidP="00E36DF0">
            <w:pPr>
              <w:spacing w:after="0" w:line="240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2E40D9" w:rsidRPr="00BB1558" w:rsidTr="00E36DF0">
        <w:tc>
          <w:tcPr>
            <w:tcW w:w="3403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1558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Новоургальского городского поселения,                                                  заместитель председателя комиссии (по согласованию)</w:t>
            </w:r>
          </w:p>
        </w:tc>
      </w:tr>
      <w:tr w:rsidR="002E40D9" w:rsidRPr="00BB1558" w:rsidTr="00E36DF0">
        <w:tc>
          <w:tcPr>
            <w:tcW w:w="3403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Кузменкина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6110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и.о. директора МБОУ СОШ № 11 им. А.А. Абрамова Новоургальского сельского поселения, заместитель председателя комиссии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E36DF0">
        <w:tc>
          <w:tcPr>
            <w:tcW w:w="3403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6110" w:type="dxa"/>
          </w:tcPr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главный специалист КДН и ЗП администрации Верхнебуреинского муниципального района,</w:t>
            </w:r>
          </w:p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0D9" w:rsidRDefault="002E40D9" w:rsidP="00A30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48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120"/>
      </w:tblGrid>
      <w:tr w:rsidR="002E40D9" w:rsidRPr="00BB1558" w:rsidTr="00E36DF0">
        <w:tc>
          <w:tcPr>
            <w:tcW w:w="3369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6120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E36DF0">
        <w:trPr>
          <w:trHeight w:val="1363"/>
        </w:trPr>
        <w:tc>
          <w:tcPr>
            <w:tcW w:w="3369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Рычкова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E40D9" w:rsidRPr="00BB1558" w:rsidRDefault="002E40D9" w:rsidP="00E36DF0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- социальный педагог </w:t>
            </w:r>
            <w:r>
              <w:rPr>
                <w:rFonts w:ascii="Times New Roman" w:hAnsi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 (по согласованию)</w:t>
            </w:r>
          </w:p>
        </w:tc>
      </w:tr>
      <w:tr w:rsidR="002E40D9" w:rsidRPr="00BB1558" w:rsidTr="00E36DF0">
        <w:trPr>
          <w:trHeight w:val="688"/>
        </w:trPr>
        <w:tc>
          <w:tcPr>
            <w:tcW w:w="3369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Шаманова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Айгуль Амировна</w:t>
            </w:r>
          </w:p>
        </w:tc>
        <w:tc>
          <w:tcPr>
            <w:tcW w:w="6120" w:type="dxa"/>
          </w:tcPr>
          <w:p w:rsidR="002E40D9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заместитель директора по воспитательной работе МБОУ СОШ № 11 им. А.А. Абрамова Новоургальского сельского поселения</w:t>
            </w:r>
          </w:p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0D9" w:rsidRPr="00BB1558" w:rsidTr="00E36DF0">
        <w:tc>
          <w:tcPr>
            <w:tcW w:w="3369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Евсеева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120" w:type="dxa"/>
          </w:tcPr>
          <w:p w:rsidR="002E40D9" w:rsidRPr="00BB1558" w:rsidRDefault="002E40D9" w:rsidP="00E36DF0">
            <w:pPr>
              <w:tabs>
                <w:tab w:val="left" w:pos="5670"/>
              </w:tabs>
              <w:spacing w:after="0" w:line="240" w:lineRule="exact"/>
              <w:ind w:lef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педиатр НУЗ «Отделенческая больница на ст. Новый Ургал» (по согласованию)</w:t>
            </w:r>
          </w:p>
        </w:tc>
      </w:tr>
      <w:tr w:rsidR="002E40D9" w:rsidRPr="00BB1558" w:rsidTr="00E36DF0">
        <w:tc>
          <w:tcPr>
            <w:tcW w:w="3369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Каплунова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B1558">
              <w:rPr>
                <w:rFonts w:ascii="Times New Roman" w:hAnsi="Times New Roman"/>
                <w:sz w:val="28"/>
                <w:szCs w:val="28"/>
              </w:rPr>
              <w:t>ладимировна</w:t>
            </w:r>
          </w:p>
        </w:tc>
        <w:tc>
          <w:tcPr>
            <w:tcW w:w="6120" w:type="dxa"/>
          </w:tcPr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социальный работник КГБУ «Чегдомынский комплексный центр социального обслуживания населения» (по согласованию)</w:t>
            </w:r>
          </w:p>
        </w:tc>
      </w:tr>
      <w:tr w:rsidR="002E40D9" w:rsidRPr="00BB1558" w:rsidTr="00E36DF0">
        <w:tc>
          <w:tcPr>
            <w:tcW w:w="3369" w:type="dxa"/>
          </w:tcPr>
          <w:p w:rsidR="002E40D9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</w:p>
          <w:p w:rsidR="002E40D9" w:rsidRPr="00BB1558" w:rsidRDefault="002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Ирина Эдуардовна</w:t>
            </w:r>
          </w:p>
        </w:tc>
        <w:tc>
          <w:tcPr>
            <w:tcW w:w="6120" w:type="dxa"/>
          </w:tcPr>
          <w:p w:rsidR="002E40D9" w:rsidRPr="00BB1558" w:rsidRDefault="002E40D9" w:rsidP="00E36DF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558">
              <w:rPr>
                <w:rFonts w:ascii="Times New Roman" w:hAnsi="Times New Roman"/>
                <w:sz w:val="28"/>
                <w:szCs w:val="28"/>
              </w:rPr>
              <w:t>- инспектор ПДН ЛОП на ст. Новый Ургал Комсомольского ЛО МВД России на транспорте лейтенант полиции (по согласованию)</w:t>
            </w:r>
          </w:p>
        </w:tc>
      </w:tr>
    </w:tbl>
    <w:p w:rsidR="002E40D9" w:rsidRDefault="002E40D9" w:rsidP="00B62F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E40D9" w:rsidRDefault="002E40D9" w:rsidP="00B62F72">
      <w:pPr>
        <w:tabs>
          <w:tab w:val="left" w:pos="851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E40D9" w:rsidSect="006A446D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D9" w:rsidRDefault="002E40D9">
      <w:r>
        <w:separator/>
      </w:r>
    </w:p>
  </w:endnote>
  <w:endnote w:type="continuationSeparator" w:id="0">
    <w:p w:rsidR="002E40D9" w:rsidRDefault="002E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D9" w:rsidRDefault="002E40D9">
      <w:r>
        <w:separator/>
      </w:r>
    </w:p>
  </w:footnote>
  <w:footnote w:type="continuationSeparator" w:id="0">
    <w:p w:rsidR="002E40D9" w:rsidRDefault="002E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D9" w:rsidRDefault="002E40D9" w:rsidP="00D37B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0D9" w:rsidRDefault="002E4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D9" w:rsidRDefault="002E40D9" w:rsidP="00D37B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E40D9" w:rsidRDefault="002E4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02B36"/>
    <w:rsid w:val="00026507"/>
    <w:rsid w:val="000657BE"/>
    <w:rsid w:val="001F0423"/>
    <w:rsid w:val="001F6E5A"/>
    <w:rsid w:val="00245E66"/>
    <w:rsid w:val="0027783D"/>
    <w:rsid w:val="002E40D9"/>
    <w:rsid w:val="00302C90"/>
    <w:rsid w:val="0031153F"/>
    <w:rsid w:val="003B5032"/>
    <w:rsid w:val="00586EE0"/>
    <w:rsid w:val="005A07E1"/>
    <w:rsid w:val="005C38CD"/>
    <w:rsid w:val="005E69EA"/>
    <w:rsid w:val="00667F59"/>
    <w:rsid w:val="00670CD0"/>
    <w:rsid w:val="006908A6"/>
    <w:rsid w:val="006A446D"/>
    <w:rsid w:val="006F4021"/>
    <w:rsid w:val="007655DC"/>
    <w:rsid w:val="00787F57"/>
    <w:rsid w:val="007A545E"/>
    <w:rsid w:val="007F65B3"/>
    <w:rsid w:val="00815C4F"/>
    <w:rsid w:val="00825F87"/>
    <w:rsid w:val="008633D7"/>
    <w:rsid w:val="00864068"/>
    <w:rsid w:val="008B21B7"/>
    <w:rsid w:val="00905705"/>
    <w:rsid w:val="00A30A69"/>
    <w:rsid w:val="00AC2FE4"/>
    <w:rsid w:val="00AE66DE"/>
    <w:rsid w:val="00B07489"/>
    <w:rsid w:val="00B3352F"/>
    <w:rsid w:val="00B62F72"/>
    <w:rsid w:val="00B80AAD"/>
    <w:rsid w:val="00BB1558"/>
    <w:rsid w:val="00C05B8E"/>
    <w:rsid w:val="00C17CDA"/>
    <w:rsid w:val="00D371F7"/>
    <w:rsid w:val="00D37B1D"/>
    <w:rsid w:val="00D46F95"/>
    <w:rsid w:val="00D55163"/>
    <w:rsid w:val="00D64FE8"/>
    <w:rsid w:val="00E338A8"/>
    <w:rsid w:val="00E36DF0"/>
    <w:rsid w:val="00E377BA"/>
    <w:rsid w:val="00E90146"/>
    <w:rsid w:val="00F2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6A446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44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705"/>
    <w:rPr>
      <w:rFonts w:cs="Times New Roman"/>
    </w:rPr>
  </w:style>
  <w:style w:type="character" w:styleId="PageNumber">
    <w:name w:val="page number"/>
    <w:basedOn w:val="DefaultParagraphFont"/>
    <w:uiPriority w:val="99"/>
    <w:rsid w:val="006A44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705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31153F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5</Pages>
  <Words>914</Words>
  <Characters>5213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15</cp:revision>
  <cp:lastPrinted>2018-07-03T23:25:00Z</cp:lastPrinted>
  <dcterms:created xsi:type="dcterms:W3CDTF">2018-06-25T00:56:00Z</dcterms:created>
  <dcterms:modified xsi:type="dcterms:W3CDTF">2018-07-05T23:33:00Z</dcterms:modified>
</cp:coreProperties>
</file>