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D1" w:rsidRPr="00B80AAD" w:rsidRDefault="00CA79D1" w:rsidP="00AD1E2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A79D1" w:rsidRPr="00B80AAD" w:rsidRDefault="00CA79D1" w:rsidP="00AD1E2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A79D1" w:rsidRPr="00B80AAD" w:rsidRDefault="00CA79D1" w:rsidP="00AD1E2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79D1" w:rsidRPr="00B80AAD" w:rsidRDefault="00CA79D1" w:rsidP="00AD1E2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79D1" w:rsidRPr="00B80AAD" w:rsidRDefault="00CA79D1" w:rsidP="00AD1E2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79D1" w:rsidRPr="00B80AAD" w:rsidRDefault="00CA79D1" w:rsidP="00AD1E2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10.07</w:t>
      </w:r>
      <w:r w:rsidRPr="00B80AAD">
        <w:rPr>
          <w:rFonts w:ascii="Times New Roman" w:hAnsi="Times New Roman" w:cs="Times New Roman"/>
          <w:sz w:val="28"/>
          <w:szCs w:val="28"/>
          <w:u w:val="single"/>
        </w:rPr>
        <w:t>.2018    № 3</w:t>
      </w:r>
      <w:r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CA79D1" w:rsidRPr="00B80AAD" w:rsidRDefault="00CA79D1" w:rsidP="00AD1E2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п. Чегдомын</w:t>
      </w:r>
    </w:p>
    <w:p w:rsidR="00CA79D1" w:rsidRDefault="00CA79D1" w:rsidP="00AD1E2D">
      <w:pPr>
        <w:spacing w:line="240" w:lineRule="exact"/>
        <w:jc w:val="both"/>
        <w:rPr>
          <w:sz w:val="28"/>
          <w:szCs w:val="28"/>
        </w:rPr>
      </w:pPr>
    </w:p>
    <w:p w:rsidR="00CA79D1" w:rsidRPr="00AF0C61" w:rsidRDefault="00CA79D1" w:rsidP="00D927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AF0C6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 Верхнебуреинского муниципального района от  28.06.2016  № 406 «Об утверждении Порядка организации и осуществления муниципального контроля за обеспечением сохранности автомобильных дорог местного значения вне границ населенных пунктов, в границах  Верхнебуреинского муниципального района» </w:t>
      </w:r>
    </w:p>
    <w:p w:rsidR="00CA79D1" w:rsidRDefault="00CA79D1" w:rsidP="00A91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A79D1" w:rsidRPr="00AF0C61" w:rsidRDefault="00CA79D1" w:rsidP="00A91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A79D1" w:rsidRPr="00AF0C61" w:rsidRDefault="00CA79D1" w:rsidP="00D92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F0C61">
        <w:rPr>
          <w:rFonts w:ascii="Times New Roman" w:hAnsi="Times New Roman"/>
          <w:bCs/>
          <w:sz w:val="28"/>
          <w:szCs w:val="28"/>
        </w:rPr>
        <w:t>В соответствии с Федеральным законом от 29.12.2014  № 473-ФЗ «О территориях опережающего социально-экономического  развития в Российской Федерации»  и в целях приведения нормативных правовых актов в соответствии с  действующим законодательством, администрация района</w:t>
      </w:r>
    </w:p>
    <w:p w:rsidR="00CA79D1" w:rsidRPr="00AF0C61" w:rsidRDefault="00CA79D1" w:rsidP="004B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F0C61">
        <w:rPr>
          <w:rFonts w:ascii="Times New Roman" w:hAnsi="Times New Roman"/>
          <w:bCs/>
          <w:sz w:val="28"/>
          <w:szCs w:val="28"/>
        </w:rPr>
        <w:t xml:space="preserve">ПОСТАНОВЛЯЕТ: </w:t>
      </w:r>
    </w:p>
    <w:p w:rsidR="00CA79D1" w:rsidRPr="00AF0C61" w:rsidRDefault="00CA79D1" w:rsidP="00D92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F0C61">
        <w:rPr>
          <w:rFonts w:ascii="Times New Roman" w:hAnsi="Times New Roman"/>
          <w:sz w:val="28"/>
          <w:szCs w:val="28"/>
        </w:rPr>
        <w:t>1. Внести в «</w:t>
      </w:r>
      <w:r w:rsidRPr="00AF0C61">
        <w:rPr>
          <w:rFonts w:ascii="Times New Roman" w:hAnsi="Times New Roman"/>
          <w:bCs/>
          <w:sz w:val="28"/>
          <w:szCs w:val="28"/>
        </w:rPr>
        <w:t>Порядок организации и осуществления муниципального контроля за обеспечением сохранности автомобильных дорог местного значения вне границ населенных пунктов, в границах  Верхнебуреинского муниципального района»  утвержденного постановлением администрации Верхнебуреинского муниципального района от  28.06.2016  № 406  следующее изменение:</w:t>
      </w:r>
    </w:p>
    <w:p w:rsidR="00CA79D1" w:rsidRPr="00AF0C61" w:rsidRDefault="00CA79D1" w:rsidP="00D92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F0C61">
        <w:rPr>
          <w:rFonts w:ascii="Times New Roman" w:hAnsi="Times New Roman"/>
          <w:bCs/>
          <w:sz w:val="28"/>
          <w:szCs w:val="28"/>
        </w:rPr>
        <w:t xml:space="preserve">1.1.Дополнить </w:t>
      </w:r>
      <w:r>
        <w:rPr>
          <w:rFonts w:ascii="Times New Roman" w:hAnsi="Times New Roman"/>
          <w:bCs/>
          <w:sz w:val="28"/>
          <w:szCs w:val="28"/>
        </w:rPr>
        <w:t xml:space="preserve">настоящий Порядок </w:t>
      </w:r>
      <w:r w:rsidRPr="00AF0C61">
        <w:rPr>
          <w:rFonts w:ascii="Times New Roman" w:hAnsi="Times New Roman"/>
          <w:bCs/>
          <w:sz w:val="28"/>
          <w:szCs w:val="28"/>
        </w:rPr>
        <w:t xml:space="preserve">главой 8 следующего содержания: </w:t>
      </w:r>
    </w:p>
    <w:p w:rsidR="00CA79D1" w:rsidRPr="00AF0C61" w:rsidRDefault="00CA79D1" w:rsidP="00570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AF0C61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</w:t>
      </w:r>
      <w:r w:rsidRPr="00AF0C61">
        <w:rPr>
          <w:rFonts w:ascii="Times New Roman" w:hAnsi="Times New Roman"/>
          <w:bCs/>
          <w:sz w:val="28"/>
          <w:szCs w:val="28"/>
        </w:rPr>
        <w:t xml:space="preserve"> Порядок организации и проведения проверок резидентов на территориях опережающего социально-экономического развития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A79D1" w:rsidRDefault="00CA79D1" w:rsidP="00D927F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F0C61">
        <w:rPr>
          <w:rFonts w:ascii="Times New Roman" w:hAnsi="Times New Roman"/>
          <w:bCs/>
          <w:sz w:val="28"/>
          <w:szCs w:val="28"/>
        </w:rPr>
        <w:t>8.1 Порядок организации и осуществления муниципального контроля за обеспечением сохранности автомобильных дорог местного значения вне границ населенных пунктов в границах Верхнебуреинского района в отношении резидентов  территорий опережающего социально-экономического  развития осуществляется в соответствии с п. 4.1 ст. 1 Федерального закона от 26.12.2008 № 294-ФЗ</w:t>
      </w:r>
      <w:r>
        <w:rPr>
          <w:rFonts w:ascii="Times New Roman" w:hAnsi="Times New Roman"/>
          <w:bCs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F0C61">
        <w:rPr>
          <w:rFonts w:ascii="Times New Roman" w:hAnsi="Times New Roman"/>
          <w:bCs/>
          <w:sz w:val="28"/>
          <w:szCs w:val="28"/>
        </w:rPr>
        <w:t>, ст. 24 Федерального закона от 29.12.2014 № 473-ФЗ</w:t>
      </w:r>
      <w:r>
        <w:rPr>
          <w:rFonts w:ascii="Times New Roman" w:hAnsi="Times New Roman"/>
          <w:bCs/>
          <w:sz w:val="28"/>
          <w:szCs w:val="28"/>
        </w:rPr>
        <w:t xml:space="preserve"> « О территориях опережающего социально-экономического развития в Российской Федерации»</w:t>
      </w:r>
      <w:r w:rsidRPr="00AF0C61">
        <w:rPr>
          <w:rFonts w:ascii="Times New Roman" w:hAnsi="Times New Roman"/>
          <w:bCs/>
          <w:sz w:val="28"/>
          <w:szCs w:val="28"/>
        </w:rPr>
        <w:t>,  Постановления Правительства РФ от 22.10.2015 № 1132</w:t>
      </w:r>
      <w:r>
        <w:rPr>
          <w:rFonts w:ascii="Times New Roman" w:hAnsi="Times New Roman"/>
          <w:bCs/>
          <w:sz w:val="28"/>
          <w:szCs w:val="28"/>
        </w:rPr>
        <w:t xml:space="preserve"> «О совместных плановых проверках, проводимых в отношении резидентов территорий опережающего социально-экономического  развития органами,</w:t>
      </w:r>
    </w:p>
    <w:p w:rsidR="00CA79D1" w:rsidRPr="00AF0C61" w:rsidRDefault="00CA79D1" w:rsidP="00D927F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уполномоченными на осуществление государственного контроля (надзора), муниципального контроля»</w:t>
      </w:r>
      <w:r w:rsidRPr="00AF0C61">
        <w:rPr>
          <w:rFonts w:ascii="Times New Roman" w:hAnsi="Times New Roman"/>
          <w:bCs/>
          <w:sz w:val="28"/>
          <w:szCs w:val="28"/>
        </w:rPr>
        <w:t>, Приказа Минвостокразвития России от 02.04.2015 № 43</w:t>
      </w:r>
      <w:r>
        <w:rPr>
          <w:rFonts w:ascii="Times New Roman" w:hAnsi="Times New Roman"/>
          <w:bCs/>
          <w:sz w:val="28"/>
          <w:szCs w:val="28"/>
        </w:rPr>
        <w:t xml:space="preserve"> « Об установлении порядка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территорий опережающего социально- экономического развития»</w:t>
      </w:r>
      <w:r w:rsidRPr="00AF0C61">
        <w:rPr>
          <w:rFonts w:ascii="Times New Roman" w:hAnsi="Times New Roman"/>
          <w:bCs/>
          <w:sz w:val="28"/>
          <w:szCs w:val="28"/>
        </w:rPr>
        <w:t>.</w:t>
      </w:r>
    </w:p>
    <w:p w:rsidR="00CA79D1" w:rsidRPr="00AF0C61" w:rsidRDefault="00CA79D1" w:rsidP="00D92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0C61">
        <w:rPr>
          <w:rFonts w:ascii="Times New Roman" w:hAnsi="Times New Roman"/>
          <w:sz w:val="28"/>
          <w:szCs w:val="28"/>
        </w:rPr>
        <w:t>2.  Контроль за выполнением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A79D1" w:rsidRPr="00AF0C61" w:rsidRDefault="00CA79D1" w:rsidP="00D92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0C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AF0C6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A79D1" w:rsidRDefault="00CA79D1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9D1" w:rsidRDefault="00CA79D1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9D1" w:rsidRDefault="00CA79D1" w:rsidP="00872B2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A79D1" w:rsidRPr="00872B21" w:rsidRDefault="00CA79D1" w:rsidP="00872B2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872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2B2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П.Ф. Титков</w:t>
      </w:r>
    </w:p>
    <w:p w:rsidR="00CA79D1" w:rsidRPr="00872B21" w:rsidRDefault="00CA79D1" w:rsidP="00872B2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72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CA79D1" w:rsidRPr="00872B21" w:rsidRDefault="00CA79D1" w:rsidP="00B4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9D1" w:rsidRPr="0068536F" w:rsidRDefault="00CA79D1" w:rsidP="0068536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sectPr w:rsidR="00CA79D1" w:rsidRPr="0068536F" w:rsidSect="00CC29A5">
      <w:headerReference w:type="even" r:id="rId7"/>
      <w:headerReference w:type="default" r:id="rId8"/>
      <w:pgSz w:w="11906" w:h="16838"/>
      <w:pgMar w:top="1134" w:right="567" w:bottom="1134" w:left="1985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9D1" w:rsidRDefault="00CA79D1" w:rsidP="00B43DA4">
      <w:pPr>
        <w:spacing w:after="0" w:line="240" w:lineRule="auto"/>
      </w:pPr>
      <w:r>
        <w:separator/>
      </w:r>
    </w:p>
  </w:endnote>
  <w:endnote w:type="continuationSeparator" w:id="0">
    <w:p w:rsidR="00CA79D1" w:rsidRDefault="00CA79D1" w:rsidP="00B4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9D1" w:rsidRDefault="00CA79D1" w:rsidP="00B43DA4">
      <w:pPr>
        <w:spacing w:after="0" w:line="240" w:lineRule="auto"/>
      </w:pPr>
      <w:r>
        <w:separator/>
      </w:r>
    </w:p>
  </w:footnote>
  <w:footnote w:type="continuationSeparator" w:id="0">
    <w:p w:rsidR="00CA79D1" w:rsidRDefault="00CA79D1" w:rsidP="00B4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9D1" w:rsidRDefault="00CA79D1" w:rsidP="005769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79D1" w:rsidRDefault="00CA79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9D1" w:rsidRDefault="00CA79D1" w:rsidP="005769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A79D1" w:rsidRDefault="00CA79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419D"/>
    <w:multiLevelType w:val="multilevel"/>
    <w:tmpl w:val="B988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606A7"/>
    <w:multiLevelType w:val="multilevel"/>
    <w:tmpl w:val="7616C31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cs="Times New Roman" w:hint="default"/>
      </w:rPr>
    </w:lvl>
  </w:abstractNum>
  <w:abstractNum w:abstractNumId="2">
    <w:nsid w:val="2655559C"/>
    <w:multiLevelType w:val="multilevel"/>
    <w:tmpl w:val="07DC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C135D"/>
    <w:multiLevelType w:val="multilevel"/>
    <w:tmpl w:val="0E2C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56711"/>
    <w:multiLevelType w:val="multilevel"/>
    <w:tmpl w:val="8A1C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73972"/>
    <w:multiLevelType w:val="hybridMultilevel"/>
    <w:tmpl w:val="2202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F577CE"/>
    <w:multiLevelType w:val="multilevel"/>
    <w:tmpl w:val="FCB4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AD612A"/>
    <w:multiLevelType w:val="multilevel"/>
    <w:tmpl w:val="889A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533DA1"/>
    <w:multiLevelType w:val="multilevel"/>
    <w:tmpl w:val="0694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57C1B"/>
    <w:multiLevelType w:val="multilevel"/>
    <w:tmpl w:val="BE62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7770D0"/>
    <w:multiLevelType w:val="hybridMultilevel"/>
    <w:tmpl w:val="6226BBD2"/>
    <w:lvl w:ilvl="0" w:tplc="C2C6C1C0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DA4"/>
    <w:rsid w:val="00034E44"/>
    <w:rsid w:val="000A322F"/>
    <w:rsid w:val="000B3BE9"/>
    <w:rsid w:val="000E2A83"/>
    <w:rsid w:val="001069D6"/>
    <w:rsid w:val="00173BA2"/>
    <w:rsid w:val="00176683"/>
    <w:rsid w:val="001A2C49"/>
    <w:rsid w:val="001C6005"/>
    <w:rsid w:val="001F4DF1"/>
    <w:rsid w:val="002370F4"/>
    <w:rsid w:val="00247583"/>
    <w:rsid w:val="002536C7"/>
    <w:rsid w:val="002923B2"/>
    <w:rsid w:val="002C04A6"/>
    <w:rsid w:val="002D2D2E"/>
    <w:rsid w:val="002F614A"/>
    <w:rsid w:val="00312B07"/>
    <w:rsid w:val="00330378"/>
    <w:rsid w:val="00344C09"/>
    <w:rsid w:val="00346D13"/>
    <w:rsid w:val="00377B49"/>
    <w:rsid w:val="003D451D"/>
    <w:rsid w:val="004762DF"/>
    <w:rsid w:val="004B2470"/>
    <w:rsid w:val="004C5616"/>
    <w:rsid w:val="00507CE5"/>
    <w:rsid w:val="0053124B"/>
    <w:rsid w:val="00550EB8"/>
    <w:rsid w:val="00563DCB"/>
    <w:rsid w:val="00570A8B"/>
    <w:rsid w:val="00576919"/>
    <w:rsid w:val="0059752D"/>
    <w:rsid w:val="005B5BD0"/>
    <w:rsid w:val="0060059C"/>
    <w:rsid w:val="006165CC"/>
    <w:rsid w:val="006165FF"/>
    <w:rsid w:val="00643793"/>
    <w:rsid w:val="00664AE7"/>
    <w:rsid w:val="0068536F"/>
    <w:rsid w:val="006C4B96"/>
    <w:rsid w:val="006C70B3"/>
    <w:rsid w:val="006D1082"/>
    <w:rsid w:val="006F5293"/>
    <w:rsid w:val="00723111"/>
    <w:rsid w:val="00790744"/>
    <w:rsid w:val="00792016"/>
    <w:rsid w:val="007A337B"/>
    <w:rsid w:val="007C3025"/>
    <w:rsid w:val="007F6AEE"/>
    <w:rsid w:val="00852BF9"/>
    <w:rsid w:val="00870396"/>
    <w:rsid w:val="00872B21"/>
    <w:rsid w:val="00887925"/>
    <w:rsid w:val="00907522"/>
    <w:rsid w:val="00911CA0"/>
    <w:rsid w:val="00944FD8"/>
    <w:rsid w:val="0099088D"/>
    <w:rsid w:val="009E3358"/>
    <w:rsid w:val="009F26A7"/>
    <w:rsid w:val="00A12537"/>
    <w:rsid w:val="00A201A4"/>
    <w:rsid w:val="00A73E3B"/>
    <w:rsid w:val="00A917AA"/>
    <w:rsid w:val="00AC2541"/>
    <w:rsid w:val="00AD1E2D"/>
    <w:rsid w:val="00AF0C61"/>
    <w:rsid w:val="00AF2716"/>
    <w:rsid w:val="00B31F54"/>
    <w:rsid w:val="00B3715C"/>
    <w:rsid w:val="00B43DA4"/>
    <w:rsid w:val="00B57FE5"/>
    <w:rsid w:val="00B70331"/>
    <w:rsid w:val="00B80AAD"/>
    <w:rsid w:val="00BA0BA1"/>
    <w:rsid w:val="00BB0B77"/>
    <w:rsid w:val="00BF7A6A"/>
    <w:rsid w:val="00C044DD"/>
    <w:rsid w:val="00C5646F"/>
    <w:rsid w:val="00C93BAA"/>
    <w:rsid w:val="00C97697"/>
    <w:rsid w:val="00CA79D1"/>
    <w:rsid w:val="00CB5094"/>
    <w:rsid w:val="00CC29A5"/>
    <w:rsid w:val="00CF0B83"/>
    <w:rsid w:val="00D25C5B"/>
    <w:rsid w:val="00D26B32"/>
    <w:rsid w:val="00D40098"/>
    <w:rsid w:val="00D927FD"/>
    <w:rsid w:val="00E45FCA"/>
    <w:rsid w:val="00E5172F"/>
    <w:rsid w:val="00E72FDF"/>
    <w:rsid w:val="00E77962"/>
    <w:rsid w:val="00EB4CCA"/>
    <w:rsid w:val="00EC748F"/>
    <w:rsid w:val="00F06E15"/>
    <w:rsid w:val="00F23C1C"/>
    <w:rsid w:val="00F52BFB"/>
    <w:rsid w:val="00F816F0"/>
    <w:rsid w:val="00F95155"/>
    <w:rsid w:val="00F9611B"/>
    <w:rsid w:val="00FB69CE"/>
    <w:rsid w:val="00FC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52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68536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68536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68536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536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536F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536F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rsid w:val="00B4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3DA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4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3DA4"/>
    <w:rPr>
      <w:rFonts w:cs="Times New Roman"/>
    </w:rPr>
  </w:style>
  <w:style w:type="paragraph" w:styleId="ListParagraph">
    <w:name w:val="List Paragraph"/>
    <w:basedOn w:val="Normal"/>
    <w:uiPriority w:val="99"/>
    <w:qFormat/>
    <w:rsid w:val="007F6A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8536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8536F"/>
    <w:rPr>
      <w:rFonts w:cs="Times New Roman"/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68536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68536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68536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68536F"/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basedOn w:val="DefaultParagraphFont"/>
    <w:uiPriority w:val="99"/>
    <w:rsid w:val="0068536F"/>
    <w:rPr>
      <w:rFonts w:cs="Times New Roman"/>
    </w:rPr>
  </w:style>
  <w:style w:type="character" w:customStyle="1" w:styleId="info-title">
    <w:name w:val="info-title"/>
    <w:basedOn w:val="DefaultParagraphFont"/>
    <w:uiPriority w:val="99"/>
    <w:rsid w:val="0068536F"/>
    <w:rPr>
      <w:rFonts w:cs="Times New Roman"/>
    </w:rPr>
  </w:style>
  <w:style w:type="paragraph" w:customStyle="1" w:styleId="formattext">
    <w:name w:val="formattext"/>
    <w:basedOn w:val="Normal"/>
    <w:uiPriority w:val="99"/>
    <w:rsid w:val="006853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Normal"/>
    <w:uiPriority w:val="99"/>
    <w:rsid w:val="006853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Normal"/>
    <w:uiPriority w:val="99"/>
    <w:rsid w:val="006853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6853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title">
    <w:name w:val="copytitle"/>
    <w:basedOn w:val="Normal"/>
    <w:uiPriority w:val="99"/>
    <w:rsid w:val="006853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8536F"/>
    <w:rPr>
      <w:rFonts w:cs="Times New Roman"/>
      <w:b/>
      <w:bCs/>
    </w:rPr>
  </w:style>
  <w:style w:type="paragraph" w:customStyle="1" w:styleId="copyright">
    <w:name w:val="copyright"/>
    <w:basedOn w:val="Normal"/>
    <w:uiPriority w:val="99"/>
    <w:rsid w:val="006853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ersion-site">
    <w:name w:val="version-site"/>
    <w:basedOn w:val="Normal"/>
    <w:uiPriority w:val="99"/>
    <w:rsid w:val="006853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obile-apptx">
    <w:name w:val="mobile-app_tx"/>
    <w:basedOn w:val="DefaultParagraphFont"/>
    <w:uiPriority w:val="99"/>
    <w:rsid w:val="0068536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36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CC29A5"/>
    <w:rPr>
      <w:rFonts w:cs="Times New Roman"/>
    </w:rPr>
  </w:style>
  <w:style w:type="paragraph" w:customStyle="1" w:styleId="ConsPlusNormal">
    <w:name w:val="ConsPlusNormal"/>
    <w:uiPriority w:val="99"/>
    <w:rsid w:val="00AD1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4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68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8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4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4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84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84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68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8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8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4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553</TotalTime>
  <Pages>2</Pages>
  <Words>426</Words>
  <Characters>2434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43</cp:revision>
  <cp:lastPrinted>2017-10-06T01:20:00Z</cp:lastPrinted>
  <dcterms:created xsi:type="dcterms:W3CDTF">2016-10-26T00:21:00Z</dcterms:created>
  <dcterms:modified xsi:type="dcterms:W3CDTF">2018-07-10T22:32:00Z</dcterms:modified>
</cp:coreProperties>
</file>