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1C" w:rsidRPr="001513EC" w:rsidRDefault="0019701C" w:rsidP="001513EC">
      <w:pPr>
        <w:pStyle w:val="ConsPlusNormal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1513EC">
        <w:rPr>
          <w:sz w:val="28"/>
          <w:szCs w:val="28"/>
        </w:rPr>
        <w:t>Администрация</w:t>
      </w:r>
    </w:p>
    <w:p w:rsidR="0019701C" w:rsidRPr="001513EC" w:rsidRDefault="0019701C" w:rsidP="001513EC">
      <w:pPr>
        <w:pStyle w:val="ConsPlusNormal"/>
        <w:jc w:val="center"/>
        <w:outlineLvl w:val="0"/>
        <w:rPr>
          <w:sz w:val="28"/>
          <w:szCs w:val="28"/>
        </w:rPr>
      </w:pPr>
      <w:r w:rsidRPr="001513EC">
        <w:rPr>
          <w:sz w:val="28"/>
          <w:szCs w:val="28"/>
        </w:rPr>
        <w:t>Верхнебуреинского муниципального района</w:t>
      </w:r>
    </w:p>
    <w:p w:rsidR="0019701C" w:rsidRPr="001513EC" w:rsidRDefault="0019701C" w:rsidP="001513EC">
      <w:pPr>
        <w:pStyle w:val="ConsPlusNormal"/>
        <w:jc w:val="center"/>
        <w:outlineLvl w:val="0"/>
        <w:rPr>
          <w:sz w:val="28"/>
          <w:szCs w:val="28"/>
        </w:rPr>
      </w:pPr>
    </w:p>
    <w:p w:rsidR="0019701C" w:rsidRPr="001513EC" w:rsidRDefault="0019701C" w:rsidP="001513EC">
      <w:pPr>
        <w:pStyle w:val="ConsPlusNormal"/>
        <w:jc w:val="center"/>
        <w:outlineLvl w:val="0"/>
        <w:rPr>
          <w:sz w:val="28"/>
          <w:szCs w:val="28"/>
        </w:rPr>
      </w:pPr>
      <w:r w:rsidRPr="001513EC">
        <w:rPr>
          <w:sz w:val="28"/>
          <w:szCs w:val="28"/>
        </w:rPr>
        <w:t>РАСПОРЯЖЕНИЕ</w:t>
      </w:r>
    </w:p>
    <w:p w:rsidR="0019701C" w:rsidRPr="001513EC" w:rsidRDefault="0019701C" w:rsidP="001513EC">
      <w:pPr>
        <w:pStyle w:val="ConsPlusNormal"/>
        <w:jc w:val="center"/>
        <w:outlineLvl w:val="0"/>
        <w:rPr>
          <w:sz w:val="28"/>
          <w:szCs w:val="28"/>
        </w:rPr>
      </w:pPr>
    </w:p>
    <w:p w:rsidR="0019701C" w:rsidRPr="001513EC" w:rsidRDefault="0019701C" w:rsidP="001513EC">
      <w:pPr>
        <w:pStyle w:val="ConsPlusNormal"/>
        <w:outlineLvl w:val="0"/>
        <w:rPr>
          <w:sz w:val="28"/>
          <w:szCs w:val="28"/>
          <w:u w:val="single"/>
        </w:rPr>
      </w:pPr>
      <w:r w:rsidRPr="001513EC">
        <w:rPr>
          <w:sz w:val="28"/>
          <w:szCs w:val="28"/>
          <w:u w:val="single"/>
        </w:rPr>
        <w:t xml:space="preserve">24.07.2018    № </w:t>
      </w:r>
      <w:r>
        <w:rPr>
          <w:sz w:val="28"/>
          <w:szCs w:val="28"/>
          <w:u w:val="single"/>
        </w:rPr>
        <w:t>160</w:t>
      </w:r>
      <w:r w:rsidRPr="001513EC">
        <w:rPr>
          <w:sz w:val="28"/>
          <w:szCs w:val="28"/>
          <w:u w:val="single"/>
        </w:rPr>
        <w:t>-р</w:t>
      </w:r>
    </w:p>
    <w:p w:rsidR="0019701C" w:rsidRPr="001513EC" w:rsidRDefault="0019701C" w:rsidP="001513EC">
      <w:pPr>
        <w:pStyle w:val="ConsPlusNormal"/>
        <w:outlineLvl w:val="0"/>
        <w:rPr>
          <w:sz w:val="28"/>
          <w:szCs w:val="28"/>
        </w:rPr>
      </w:pPr>
      <w:r w:rsidRPr="001513EC">
        <w:rPr>
          <w:sz w:val="28"/>
          <w:szCs w:val="28"/>
        </w:rPr>
        <w:t>п. Чегдомын</w:t>
      </w:r>
    </w:p>
    <w:p w:rsidR="0019701C" w:rsidRPr="001513EC" w:rsidRDefault="0019701C" w:rsidP="00A125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9701C" w:rsidRDefault="0019701C" w:rsidP="00A125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9701C" w:rsidRPr="00C102C8" w:rsidRDefault="0019701C" w:rsidP="00A125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Pr="00A56610">
        <w:rPr>
          <w:rFonts w:ascii="Times New Roman" w:hAnsi="Times New Roman"/>
          <w:sz w:val="28"/>
          <w:szCs w:val="28"/>
        </w:rPr>
        <w:t xml:space="preserve">проведения  </w:t>
      </w:r>
      <w:r w:rsidRPr="00C102C8">
        <w:rPr>
          <w:rFonts w:ascii="Times New Roman" w:hAnsi="Times New Roman"/>
          <w:sz w:val="28"/>
          <w:szCs w:val="28"/>
        </w:rPr>
        <w:t>главным распорядителем бюджетных средств проверок соблюдения получателями субсидий условий, целей и порядка их предоставления, на 2018 год</w:t>
      </w:r>
    </w:p>
    <w:p w:rsidR="0019701C" w:rsidRPr="00C102C8" w:rsidRDefault="0019701C" w:rsidP="0012163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102C8">
        <w:rPr>
          <w:sz w:val="28"/>
          <w:szCs w:val="28"/>
        </w:rPr>
        <w:br/>
        <w:t xml:space="preserve">           </w:t>
      </w:r>
      <w:r w:rsidRPr="00C102C8">
        <w:rPr>
          <w:rFonts w:ascii="Times New Roman" w:hAnsi="Times New Roman"/>
          <w:sz w:val="28"/>
          <w:szCs w:val="28"/>
        </w:rPr>
        <w:t>В соответствии</w:t>
      </w:r>
      <w:r w:rsidRPr="00C102C8">
        <w:rPr>
          <w:sz w:val="28"/>
          <w:szCs w:val="28"/>
        </w:rPr>
        <w:t xml:space="preserve"> </w:t>
      </w:r>
      <w:r w:rsidRPr="00C102C8">
        <w:rPr>
          <w:rFonts w:ascii="Times New Roman" w:hAnsi="Times New Roman"/>
          <w:sz w:val="28"/>
          <w:szCs w:val="28"/>
        </w:rPr>
        <w:t xml:space="preserve">со статьей 78  Бюджетного кодекса Российской Федерации,  </w:t>
      </w:r>
      <w:hyperlink r:id="rId5" w:history="1">
        <w:r w:rsidRPr="00C102C8">
          <w:rPr>
            <w:rFonts w:ascii="Times New Roman" w:hAnsi="Times New Roman"/>
            <w:sz w:val="28"/>
            <w:szCs w:val="28"/>
          </w:rPr>
          <w:t>Постановлением Правительства Российской Федерации от 06.09.2016 № 887</w:t>
        </w:r>
      </w:hyperlink>
      <w:r w:rsidRPr="00C102C8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постановлением администрации Верхнебуреинского муниципального района</w:t>
      </w:r>
      <w:r w:rsidRPr="00C102C8">
        <w:rPr>
          <w:rFonts w:ascii="Times New Roman" w:hAnsi="Times New Roman"/>
          <w:bCs/>
          <w:kern w:val="36"/>
          <w:sz w:val="28"/>
          <w:szCs w:val="28"/>
        </w:rPr>
        <w:t xml:space="preserve"> от 18.07.2018 № 368</w:t>
      </w:r>
      <w:r w:rsidRPr="00C102C8"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 главным распорядителем бюджетных средств обязательных проверок соблюдения получателями субсидий условий, целей и порядка их предоставления»:  </w:t>
      </w:r>
    </w:p>
    <w:p w:rsidR="0019701C" w:rsidRPr="00C102C8" w:rsidRDefault="0019701C" w:rsidP="0012163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102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2C8">
        <w:rPr>
          <w:rFonts w:ascii="Times New Roman" w:hAnsi="Times New Roman"/>
          <w:sz w:val="28"/>
          <w:szCs w:val="28"/>
        </w:rPr>
        <w:t>Утвердить  прилагаемый План проведения главным распорядителем бюджетных средств проверок</w:t>
      </w:r>
      <w:r w:rsidRPr="00C102C8">
        <w:rPr>
          <w:rFonts w:ascii="Times New Roman" w:hAnsi="Times New Roman"/>
          <w:sz w:val="24"/>
          <w:szCs w:val="24"/>
        </w:rPr>
        <w:t xml:space="preserve"> </w:t>
      </w:r>
      <w:r w:rsidRPr="00C102C8">
        <w:rPr>
          <w:rFonts w:ascii="Times New Roman" w:hAnsi="Times New Roman"/>
          <w:sz w:val="28"/>
          <w:szCs w:val="28"/>
        </w:rPr>
        <w:t xml:space="preserve">соблюдения получателями субсидий условий, целей и порядка их предоставления, на 2018 год.         </w:t>
      </w:r>
    </w:p>
    <w:p w:rsidR="0019701C" w:rsidRPr="00C102C8" w:rsidRDefault="0019701C" w:rsidP="00121637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C102C8">
        <w:rPr>
          <w:rFonts w:ascii="Times New Roman" w:hAnsi="Times New Roman"/>
          <w:sz w:val="28"/>
          <w:szCs w:val="28"/>
        </w:rPr>
        <w:t>2. Контроль за выпо</w:t>
      </w:r>
      <w:r>
        <w:rPr>
          <w:rFonts w:ascii="Times New Roman" w:hAnsi="Times New Roman"/>
          <w:sz w:val="28"/>
          <w:szCs w:val="28"/>
        </w:rPr>
        <w:t>лнением настоящего распоряжения</w:t>
      </w:r>
      <w:r w:rsidRPr="00C102C8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9701C" w:rsidRPr="00C102C8" w:rsidRDefault="0019701C" w:rsidP="0012163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102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распоряжение</w:t>
      </w:r>
      <w:r w:rsidRPr="00C102C8">
        <w:rPr>
          <w:rFonts w:ascii="Times New Roman" w:hAnsi="Times New Roman"/>
          <w:sz w:val="28"/>
          <w:szCs w:val="28"/>
        </w:rPr>
        <w:t xml:space="preserve"> вступает в силу со дня  его подписания.</w:t>
      </w:r>
    </w:p>
    <w:p w:rsidR="0019701C" w:rsidRDefault="0019701C" w:rsidP="00011B5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9701C" w:rsidRPr="00C102C8" w:rsidRDefault="0019701C" w:rsidP="00011B5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9701C" w:rsidRPr="00C102C8" w:rsidRDefault="0019701C" w:rsidP="004165F8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19701C" w:rsidRDefault="0019701C" w:rsidP="004165F8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102C8">
        <w:rPr>
          <w:rFonts w:ascii="Times New Roman" w:hAnsi="Times New Roman"/>
          <w:bCs/>
          <w:kern w:val="36"/>
          <w:sz w:val="28"/>
          <w:szCs w:val="28"/>
        </w:rPr>
        <w:t xml:space="preserve">Глава района                                                                                            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  </w:t>
      </w:r>
      <w:r w:rsidRPr="00C102C8">
        <w:rPr>
          <w:rFonts w:ascii="Times New Roman" w:hAnsi="Times New Roman"/>
          <w:bCs/>
          <w:kern w:val="36"/>
          <w:sz w:val="28"/>
          <w:szCs w:val="28"/>
        </w:rPr>
        <w:t>П.Ф.Титков</w:t>
      </w:r>
    </w:p>
    <w:p w:rsidR="0019701C" w:rsidRDefault="0019701C" w:rsidP="004165F8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19701C" w:rsidRPr="00744CF7" w:rsidRDefault="0019701C" w:rsidP="00575CD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  <w:sectPr w:rsidR="0019701C" w:rsidRPr="00744CF7" w:rsidSect="004165F8">
          <w:pgSz w:w="11900" w:h="16836"/>
          <w:pgMar w:top="1134" w:right="564" w:bottom="1135" w:left="1440" w:header="0" w:footer="0" w:gutter="0"/>
          <w:cols w:space="720" w:equalWidth="0">
            <w:col w:w="9900"/>
          </w:cols>
        </w:sect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</w:t>
      </w:r>
    </w:p>
    <w:tbl>
      <w:tblPr>
        <w:tblW w:w="0" w:type="auto"/>
        <w:tblInd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2"/>
      </w:tblGrid>
      <w:tr w:rsidR="0019701C" w:rsidRPr="003C3CA7" w:rsidTr="00336256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19701C" w:rsidRPr="00121637" w:rsidRDefault="0019701C" w:rsidP="00336256">
            <w:pPr>
              <w:spacing w:before="100" w:beforeAutospacing="1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3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9701C" w:rsidRPr="003C3CA7" w:rsidRDefault="0019701C" w:rsidP="003362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CA7">
              <w:rPr>
                <w:rFonts w:ascii="Times New Roman" w:hAnsi="Times New Roman"/>
                <w:sz w:val="28"/>
                <w:szCs w:val="28"/>
              </w:rPr>
              <w:t>распоряжением</w:t>
            </w:r>
          </w:p>
          <w:p w:rsidR="0019701C" w:rsidRDefault="0019701C" w:rsidP="00336256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3CA7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19701C" w:rsidRDefault="0019701C" w:rsidP="00336256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9701C" w:rsidRPr="003C3CA7" w:rsidRDefault="0019701C" w:rsidP="001513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24.07.2018  № 160-р</w:t>
            </w:r>
          </w:p>
        </w:tc>
      </w:tr>
    </w:tbl>
    <w:p w:rsidR="0019701C" w:rsidRPr="008D3A61" w:rsidRDefault="0019701C" w:rsidP="00744CF7">
      <w:pPr>
        <w:rPr>
          <w:rFonts w:ascii="Times New Roman" w:hAnsi="Times New Roman"/>
          <w:sz w:val="24"/>
          <w:szCs w:val="24"/>
        </w:rPr>
      </w:pPr>
    </w:p>
    <w:p w:rsidR="0019701C" w:rsidRDefault="0019701C" w:rsidP="00744CF7">
      <w:pPr>
        <w:pStyle w:val="ConsPlusNormal"/>
        <w:jc w:val="center"/>
      </w:pPr>
      <w:r>
        <w:t>ПЛАН</w:t>
      </w:r>
    </w:p>
    <w:p w:rsidR="0019701C" w:rsidRPr="008D3A61" w:rsidRDefault="0019701C" w:rsidP="00744CF7">
      <w:pPr>
        <w:pStyle w:val="ConsPlusNormal"/>
        <w:jc w:val="center"/>
      </w:pPr>
      <w:r w:rsidRPr="00BA5C15">
        <w:t>проведения главным распорядителем бюджетных средств проверок</w:t>
      </w:r>
    </w:p>
    <w:p w:rsidR="0019701C" w:rsidRPr="008D3A61" w:rsidRDefault="0019701C" w:rsidP="00744CF7">
      <w:pPr>
        <w:pStyle w:val="ConsPlusNormal"/>
        <w:jc w:val="center"/>
      </w:pPr>
      <w:r w:rsidRPr="008D3A61">
        <w:t xml:space="preserve">соблюдения получателями субсидий условий, целей и порядка их предоставления, </w:t>
      </w:r>
    </w:p>
    <w:p w:rsidR="0019701C" w:rsidRPr="008D3A61" w:rsidRDefault="0019701C" w:rsidP="00744CF7">
      <w:pPr>
        <w:pStyle w:val="ConsPlusNormal"/>
        <w:jc w:val="center"/>
      </w:pPr>
      <w:r w:rsidRPr="008D3A61">
        <w:t>на 2018 год</w:t>
      </w:r>
    </w:p>
    <w:p w:rsidR="0019701C" w:rsidRPr="00846B85" w:rsidRDefault="0019701C" w:rsidP="00744CF7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909"/>
        <w:gridCol w:w="3118"/>
        <w:gridCol w:w="1701"/>
        <w:gridCol w:w="1701"/>
        <w:gridCol w:w="3422"/>
      </w:tblGrid>
      <w:tr w:rsidR="0019701C" w:rsidRPr="003C3CA7" w:rsidTr="00336256">
        <w:tc>
          <w:tcPr>
            <w:tcW w:w="594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C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09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Наименование получателя субсидии/ИНН/Юридический адрес</w:t>
            </w:r>
          </w:p>
        </w:tc>
        <w:tc>
          <w:tcPr>
            <w:tcW w:w="3118" w:type="dxa"/>
          </w:tcPr>
          <w:p w:rsidR="0019701C" w:rsidRPr="003C3CA7" w:rsidRDefault="0019701C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Вид субсидии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Проверяемый период деятельности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422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9701C" w:rsidRPr="003C3CA7" w:rsidTr="00336256">
        <w:tc>
          <w:tcPr>
            <w:tcW w:w="594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МУП «Энергетик» 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ИНН 2710008706 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 682095, Хабаровский край, Верхнебуреинский район,  п.Шахтинский,  ул. Центральная, 5</w:t>
            </w:r>
          </w:p>
        </w:tc>
        <w:tc>
          <w:tcPr>
            <w:tcW w:w="3118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на возмещение убытков, связанных с применением регулируемых тарифов </w:t>
            </w:r>
            <w:r w:rsidRPr="003C3C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на электрическую энергию, поставляемую населению в </w:t>
            </w:r>
            <w:r w:rsidRPr="003C3CA7">
              <w:rPr>
                <w:rFonts w:ascii="Times New Roman" w:hAnsi="Times New Roman"/>
                <w:sz w:val="24"/>
                <w:szCs w:val="24"/>
              </w:rPr>
              <w:t>зонах децентрализованного энергоснабжения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с 06 августа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по 10 августа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3422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</w:tc>
      </w:tr>
      <w:tr w:rsidR="0019701C" w:rsidRPr="003C3CA7" w:rsidTr="00336256">
        <w:trPr>
          <w:trHeight w:val="983"/>
        </w:trPr>
        <w:tc>
          <w:tcPr>
            <w:tcW w:w="594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ООО  «Артель старателей «Ниман»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 ИНН 2710006441  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682086, Хабаровский край, Верхнебуреинский район,  п.Софийск,  ул. Центральная, 1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на возмещение убытков, связанных с применением регулируемых тарифов </w:t>
            </w:r>
            <w:r w:rsidRPr="003C3C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на электрическую энергию, поставляемую населению в </w:t>
            </w:r>
            <w:r w:rsidRPr="003C3CA7">
              <w:rPr>
                <w:rFonts w:ascii="Times New Roman" w:hAnsi="Times New Roman"/>
                <w:sz w:val="24"/>
                <w:szCs w:val="24"/>
              </w:rPr>
              <w:t>зонах децентрализованного энергоснабжения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с 01октября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по 05 октября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3422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</w:tc>
      </w:tr>
      <w:tr w:rsidR="0019701C" w:rsidRPr="003C3CA7" w:rsidTr="00336256">
        <w:tc>
          <w:tcPr>
            <w:tcW w:w="594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ООО  «Артель старателей «Ниман» ИНН 2710006441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  682086, Хабаровский край, Верхнебуреинский район,  п.Софийск,  ул. Центральная, 1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на возмещение убытков, связанных с применением регулируемых цен (тарифов) на тепловую энергию, </w:t>
            </w:r>
            <w:r w:rsidRPr="003C3C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поставляемую населению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с 08 октября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по 12 октября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3422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  <w:p w:rsidR="0019701C" w:rsidRPr="003C3CA7" w:rsidRDefault="0019701C" w:rsidP="00336256">
            <w:pPr>
              <w:spacing w:after="0" w:line="240" w:lineRule="auto"/>
              <w:ind w:left="-18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01C" w:rsidRPr="003C3CA7" w:rsidTr="00336256">
        <w:tc>
          <w:tcPr>
            <w:tcW w:w="594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3CA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909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ООО  «ТВС-Сервис» 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ИНН 2710008431  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680050, Хабаровский край, Верхнебуреинский район,  п.Тырма,  ул. Нагорная, 27 а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на возмещение убытков, связанных с применением регулируемых цен с 01октября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по 10 октября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2018 года (тарифов) на тепловую энергию, </w:t>
            </w:r>
            <w:r w:rsidRPr="003C3C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поставляемую населению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с 15 октября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по 19 октября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3422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</w:tc>
      </w:tr>
      <w:tr w:rsidR="0019701C" w:rsidRPr="003C3CA7" w:rsidTr="00336256">
        <w:tc>
          <w:tcPr>
            <w:tcW w:w="594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ООО  «БАМсервис» 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ИНН 2710008167  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680071, Хабаровский край, Верхнебуреинский район,  п. Новый Ургал,  ул. Артема, 6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на возмещение убытков, связанных с применением регулируемых цен (тарифов) на тепловую энергию, </w:t>
            </w:r>
            <w:r w:rsidRPr="003C3C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поставляемую населению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с 22 октября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по 02 ноября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3422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</w:tc>
      </w:tr>
      <w:tr w:rsidR="0019701C" w:rsidRPr="003C3CA7" w:rsidTr="00336256">
        <w:tc>
          <w:tcPr>
            <w:tcW w:w="594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АО «Хабаровские энергетические системы»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ИНН  2721202328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680000  Хабаровский край, 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г. Хабаровск,  ул.Тургенева, 26 а, офис 311,312 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 xml:space="preserve">на возмещение убытков, связанных с применением регулируемых цен (тарифов) на тепловую энергию, </w:t>
            </w:r>
            <w:r w:rsidRPr="003C3C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поставляемую населению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с 18 декабря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по 29 декабря</w:t>
            </w:r>
          </w:p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3422" w:type="dxa"/>
          </w:tcPr>
          <w:p w:rsidR="0019701C" w:rsidRPr="003C3CA7" w:rsidRDefault="0019701C" w:rsidP="003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</w:tc>
      </w:tr>
    </w:tbl>
    <w:p w:rsidR="0019701C" w:rsidRDefault="0019701C" w:rsidP="00121637">
      <w:pPr>
        <w:jc w:val="center"/>
        <w:rPr>
          <w:rFonts w:ascii="Times New Roman" w:hAnsi="Times New Roman"/>
          <w:sz w:val="28"/>
          <w:szCs w:val="28"/>
        </w:rPr>
      </w:pPr>
    </w:p>
    <w:p w:rsidR="0019701C" w:rsidRPr="00846B85" w:rsidRDefault="0019701C" w:rsidP="001216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 </w:t>
      </w:r>
    </w:p>
    <w:p w:rsidR="0019701C" w:rsidRPr="008D3A61" w:rsidRDefault="0019701C" w:rsidP="00744CF7">
      <w:pPr>
        <w:rPr>
          <w:rFonts w:ascii="Times New Roman" w:hAnsi="Times New Roman"/>
          <w:sz w:val="24"/>
          <w:szCs w:val="24"/>
        </w:rPr>
      </w:pPr>
    </w:p>
    <w:sectPr w:rsidR="0019701C" w:rsidRPr="008D3A61" w:rsidSect="00744CF7">
      <w:pgSz w:w="16836" w:h="11900" w:orient="landscape"/>
      <w:pgMar w:top="56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08E327F5"/>
    <w:multiLevelType w:val="hybridMultilevel"/>
    <w:tmpl w:val="2E7CB5BC"/>
    <w:lvl w:ilvl="0" w:tplc="76D89C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0ED526A0"/>
    <w:multiLevelType w:val="hybridMultilevel"/>
    <w:tmpl w:val="0AC45AA6"/>
    <w:lvl w:ilvl="0" w:tplc="7DCEC668">
      <w:start w:val="1"/>
      <w:numFmt w:val="decimal"/>
      <w:lvlText w:val="%1)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5">
    <w:nsid w:val="2FBC72A7"/>
    <w:multiLevelType w:val="hybridMultilevel"/>
    <w:tmpl w:val="3D0074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2E493F"/>
    <w:multiLevelType w:val="multilevel"/>
    <w:tmpl w:val="39C21A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7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49323E00"/>
    <w:multiLevelType w:val="hybridMultilevel"/>
    <w:tmpl w:val="24BED61A"/>
    <w:lvl w:ilvl="0" w:tplc="912A8CDA">
      <w:start w:val="4"/>
      <w:numFmt w:val="decimal"/>
      <w:lvlText w:val="%1)"/>
      <w:lvlJc w:val="left"/>
      <w:pPr>
        <w:ind w:left="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8">
    <w:nsid w:val="65816416"/>
    <w:multiLevelType w:val="hybridMultilevel"/>
    <w:tmpl w:val="2E7CB5BC"/>
    <w:lvl w:ilvl="0" w:tplc="76D89CC2">
      <w:start w:val="1"/>
      <w:numFmt w:val="decimal"/>
      <w:lvlText w:val="%1)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9">
    <w:nsid w:val="664114F0"/>
    <w:multiLevelType w:val="multilevel"/>
    <w:tmpl w:val="4F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578"/>
    <w:rsid w:val="000118EB"/>
    <w:rsid w:val="00011B59"/>
    <w:rsid w:val="00012CB4"/>
    <w:rsid w:val="00021DC7"/>
    <w:rsid w:val="00023FDD"/>
    <w:rsid w:val="000318EB"/>
    <w:rsid w:val="00050098"/>
    <w:rsid w:val="000543ED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4B7D"/>
    <w:rsid w:val="00095105"/>
    <w:rsid w:val="000965BA"/>
    <w:rsid w:val="000977C2"/>
    <w:rsid w:val="000B6C4F"/>
    <w:rsid w:val="000B7FEB"/>
    <w:rsid w:val="000C0741"/>
    <w:rsid w:val="000D028D"/>
    <w:rsid w:val="000D16D7"/>
    <w:rsid w:val="000E470C"/>
    <w:rsid w:val="00102173"/>
    <w:rsid w:val="00107093"/>
    <w:rsid w:val="00110CDE"/>
    <w:rsid w:val="001110E2"/>
    <w:rsid w:val="001204FD"/>
    <w:rsid w:val="00121637"/>
    <w:rsid w:val="00122D97"/>
    <w:rsid w:val="0013179C"/>
    <w:rsid w:val="00135C53"/>
    <w:rsid w:val="00135EB3"/>
    <w:rsid w:val="00143016"/>
    <w:rsid w:val="001513EC"/>
    <w:rsid w:val="001624C2"/>
    <w:rsid w:val="00165287"/>
    <w:rsid w:val="00172548"/>
    <w:rsid w:val="00172F33"/>
    <w:rsid w:val="001735D3"/>
    <w:rsid w:val="0017494D"/>
    <w:rsid w:val="00186F4F"/>
    <w:rsid w:val="00190BE6"/>
    <w:rsid w:val="00194A0A"/>
    <w:rsid w:val="00195D8D"/>
    <w:rsid w:val="00195FCC"/>
    <w:rsid w:val="0019701C"/>
    <w:rsid w:val="001A0428"/>
    <w:rsid w:val="001A4172"/>
    <w:rsid w:val="001A4671"/>
    <w:rsid w:val="001B5827"/>
    <w:rsid w:val="001C289D"/>
    <w:rsid w:val="001C4866"/>
    <w:rsid w:val="001D258A"/>
    <w:rsid w:val="001D67D3"/>
    <w:rsid w:val="001E2183"/>
    <w:rsid w:val="001E4994"/>
    <w:rsid w:val="001F4A63"/>
    <w:rsid w:val="002000DC"/>
    <w:rsid w:val="002027AF"/>
    <w:rsid w:val="00213E66"/>
    <w:rsid w:val="00213F1C"/>
    <w:rsid w:val="00214AB0"/>
    <w:rsid w:val="00215B19"/>
    <w:rsid w:val="002224A1"/>
    <w:rsid w:val="00224EBD"/>
    <w:rsid w:val="00233C4D"/>
    <w:rsid w:val="002360C7"/>
    <w:rsid w:val="00242C23"/>
    <w:rsid w:val="002443CD"/>
    <w:rsid w:val="002556A4"/>
    <w:rsid w:val="002570D8"/>
    <w:rsid w:val="00261C50"/>
    <w:rsid w:val="00263061"/>
    <w:rsid w:val="00264B0F"/>
    <w:rsid w:val="00264D2C"/>
    <w:rsid w:val="0026575A"/>
    <w:rsid w:val="00265811"/>
    <w:rsid w:val="00271392"/>
    <w:rsid w:val="002731E4"/>
    <w:rsid w:val="00281A81"/>
    <w:rsid w:val="00297E05"/>
    <w:rsid w:val="002A0E66"/>
    <w:rsid w:val="002A30F0"/>
    <w:rsid w:val="002A6A04"/>
    <w:rsid w:val="002A6EDD"/>
    <w:rsid w:val="002C7226"/>
    <w:rsid w:val="002C72EC"/>
    <w:rsid w:val="002D0E6E"/>
    <w:rsid w:val="002D1038"/>
    <w:rsid w:val="002D635A"/>
    <w:rsid w:val="002D65E4"/>
    <w:rsid w:val="002E38B7"/>
    <w:rsid w:val="002E65AA"/>
    <w:rsid w:val="002F1480"/>
    <w:rsid w:val="002F18BF"/>
    <w:rsid w:val="002F4060"/>
    <w:rsid w:val="002F502C"/>
    <w:rsid w:val="002F53E8"/>
    <w:rsid w:val="0030163B"/>
    <w:rsid w:val="00315DC6"/>
    <w:rsid w:val="00317464"/>
    <w:rsid w:val="0032078A"/>
    <w:rsid w:val="00320EE7"/>
    <w:rsid w:val="00322862"/>
    <w:rsid w:val="00332473"/>
    <w:rsid w:val="00334F49"/>
    <w:rsid w:val="003357FB"/>
    <w:rsid w:val="00336256"/>
    <w:rsid w:val="0033797C"/>
    <w:rsid w:val="00337A19"/>
    <w:rsid w:val="0034201B"/>
    <w:rsid w:val="00343258"/>
    <w:rsid w:val="00346BC1"/>
    <w:rsid w:val="00361229"/>
    <w:rsid w:val="003620FA"/>
    <w:rsid w:val="003653DD"/>
    <w:rsid w:val="00366795"/>
    <w:rsid w:val="00375536"/>
    <w:rsid w:val="003910B5"/>
    <w:rsid w:val="00393724"/>
    <w:rsid w:val="003A2145"/>
    <w:rsid w:val="003B11E7"/>
    <w:rsid w:val="003B3709"/>
    <w:rsid w:val="003B51D6"/>
    <w:rsid w:val="003B64B6"/>
    <w:rsid w:val="003C00D9"/>
    <w:rsid w:val="003C12B6"/>
    <w:rsid w:val="003C2A7B"/>
    <w:rsid w:val="003C3CA7"/>
    <w:rsid w:val="003D19C4"/>
    <w:rsid w:val="003D408A"/>
    <w:rsid w:val="003D547E"/>
    <w:rsid w:val="003E4208"/>
    <w:rsid w:val="003F14CC"/>
    <w:rsid w:val="00405DC7"/>
    <w:rsid w:val="00406343"/>
    <w:rsid w:val="0040764C"/>
    <w:rsid w:val="00410597"/>
    <w:rsid w:val="004113F8"/>
    <w:rsid w:val="0041161B"/>
    <w:rsid w:val="00412654"/>
    <w:rsid w:val="0041516B"/>
    <w:rsid w:val="004165F8"/>
    <w:rsid w:val="00416804"/>
    <w:rsid w:val="00420971"/>
    <w:rsid w:val="004235AA"/>
    <w:rsid w:val="004252FB"/>
    <w:rsid w:val="00425E12"/>
    <w:rsid w:val="00445E69"/>
    <w:rsid w:val="004466EE"/>
    <w:rsid w:val="00454920"/>
    <w:rsid w:val="00460F3C"/>
    <w:rsid w:val="00471AD6"/>
    <w:rsid w:val="00472768"/>
    <w:rsid w:val="00473C67"/>
    <w:rsid w:val="00474A30"/>
    <w:rsid w:val="004803CC"/>
    <w:rsid w:val="00481F4F"/>
    <w:rsid w:val="004869DB"/>
    <w:rsid w:val="0049034B"/>
    <w:rsid w:val="0049103F"/>
    <w:rsid w:val="00493A75"/>
    <w:rsid w:val="004A5D3C"/>
    <w:rsid w:val="004A7746"/>
    <w:rsid w:val="004B4171"/>
    <w:rsid w:val="004B52C8"/>
    <w:rsid w:val="004C019D"/>
    <w:rsid w:val="004C22E8"/>
    <w:rsid w:val="004C2661"/>
    <w:rsid w:val="004D28CE"/>
    <w:rsid w:val="004D3D37"/>
    <w:rsid w:val="004D5B72"/>
    <w:rsid w:val="004F423F"/>
    <w:rsid w:val="004F6D61"/>
    <w:rsid w:val="00502E97"/>
    <w:rsid w:val="00511945"/>
    <w:rsid w:val="00513F6F"/>
    <w:rsid w:val="005163A2"/>
    <w:rsid w:val="00525549"/>
    <w:rsid w:val="0053103A"/>
    <w:rsid w:val="005328E5"/>
    <w:rsid w:val="00537556"/>
    <w:rsid w:val="005430A9"/>
    <w:rsid w:val="00544A7D"/>
    <w:rsid w:val="0054537E"/>
    <w:rsid w:val="00545D8D"/>
    <w:rsid w:val="005550D7"/>
    <w:rsid w:val="00557B71"/>
    <w:rsid w:val="005602C1"/>
    <w:rsid w:val="00563FB9"/>
    <w:rsid w:val="005656A4"/>
    <w:rsid w:val="00570084"/>
    <w:rsid w:val="00571BB6"/>
    <w:rsid w:val="00572E37"/>
    <w:rsid w:val="00575CDF"/>
    <w:rsid w:val="00575D52"/>
    <w:rsid w:val="005803D1"/>
    <w:rsid w:val="0058048A"/>
    <w:rsid w:val="0058416C"/>
    <w:rsid w:val="0058510F"/>
    <w:rsid w:val="005907AE"/>
    <w:rsid w:val="00590E69"/>
    <w:rsid w:val="005917FA"/>
    <w:rsid w:val="00596F33"/>
    <w:rsid w:val="005A0A19"/>
    <w:rsid w:val="005A1B60"/>
    <w:rsid w:val="005A3775"/>
    <w:rsid w:val="005A5AFD"/>
    <w:rsid w:val="005A64B3"/>
    <w:rsid w:val="005B5E87"/>
    <w:rsid w:val="005C13A9"/>
    <w:rsid w:val="005C3816"/>
    <w:rsid w:val="005C3A27"/>
    <w:rsid w:val="005C450C"/>
    <w:rsid w:val="005E0D75"/>
    <w:rsid w:val="005E112D"/>
    <w:rsid w:val="005E4DE9"/>
    <w:rsid w:val="005E6906"/>
    <w:rsid w:val="005F2CF1"/>
    <w:rsid w:val="005F3B0D"/>
    <w:rsid w:val="005F66B4"/>
    <w:rsid w:val="006026BF"/>
    <w:rsid w:val="00606962"/>
    <w:rsid w:val="006118A0"/>
    <w:rsid w:val="00612BDA"/>
    <w:rsid w:val="00616D21"/>
    <w:rsid w:val="00617666"/>
    <w:rsid w:val="00621D09"/>
    <w:rsid w:val="00636D8F"/>
    <w:rsid w:val="00643B58"/>
    <w:rsid w:val="00645546"/>
    <w:rsid w:val="00655763"/>
    <w:rsid w:val="00655BF6"/>
    <w:rsid w:val="00657D5D"/>
    <w:rsid w:val="00660AA6"/>
    <w:rsid w:val="0066469C"/>
    <w:rsid w:val="00665D84"/>
    <w:rsid w:val="0067045E"/>
    <w:rsid w:val="006757EF"/>
    <w:rsid w:val="0067682E"/>
    <w:rsid w:val="00683E10"/>
    <w:rsid w:val="006931F1"/>
    <w:rsid w:val="0069597C"/>
    <w:rsid w:val="00696010"/>
    <w:rsid w:val="00696F16"/>
    <w:rsid w:val="006A0CB3"/>
    <w:rsid w:val="006B0CA0"/>
    <w:rsid w:val="006D4396"/>
    <w:rsid w:val="006E1C31"/>
    <w:rsid w:val="006F1D72"/>
    <w:rsid w:val="006F2392"/>
    <w:rsid w:val="006F359B"/>
    <w:rsid w:val="007039DB"/>
    <w:rsid w:val="0070413B"/>
    <w:rsid w:val="00704592"/>
    <w:rsid w:val="007073A5"/>
    <w:rsid w:val="00714F7E"/>
    <w:rsid w:val="00730415"/>
    <w:rsid w:val="0073176C"/>
    <w:rsid w:val="0073335A"/>
    <w:rsid w:val="007446D5"/>
    <w:rsid w:val="00744CF7"/>
    <w:rsid w:val="007454A6"/>
    <w:rsid w:val="007553C4"/>
    <w:rsid w:val="0076451A"/>
    <w:rsid w:val="00773137"/>
    <w:rsid w:val="00773B55"/>
    <w:rsid w:val="00774060"/>
    <w:rsid w:val="007802DA"/>
    <w:rsid w:val="00780D30"/>
    <w:rsid w:val="00781874"/>
    <w:rsid w:val="0078242B"/>
    <w:rsid w:val="00784B98"/>
    <w:rsid w:val="00791674"/>
    <w:rsid w:val="007934E3"/>
    <w:rsid w:val="007944D5"/>
    <w:rsid w:val="007B0CD1"/>
    <w:rsid w:val="007B1E21"/>
    <w:rsid w:val="007B33DD"/>
    <w:rsid w:val="007C68B4"/>
    <w:rsid w:val="007C7DEB"/>
    <w:rsid w:val="007D3638"/>
    <w:rsid w:val="007D48DD"/>
    <w:rsid w:val="007D7596"/>
    <w:rsid w:val="007E3E3F"/>
    <w:rsid w:val="007E721A"/>
    <w:rsid w:val="007F2C98"/>
    <w:rsid w:val="007F301A"/>
    <w:rsid w:val="007F5C9A"/>
    <w:rsid w:val="00801CCB"/>
    <w:rsid w:val="008022FC"/>
    <w:rsid w:val="00813987"/>
    <w:rsid w:val="00824B48"/>
    <w:rsid w:val="0083420C"/>
    <w:rsid w:val="00834A82"/>
    <w:rsid w:val="00846B85"/>
    <w:rsid w:val="00850C48"/>
    <w:rsid w:val="00853A1E"/>
    <w:rsid w:val="00855085"/>
    <w:rsid w:val="00855BA8"/>
    <w:rsid w:val="00870BAC"/>
    <w:rsid w:val="0087244B"/>
    <w:rsid w:val="00885D23"/>
    <w:rsid w:val="00895D42"/>
    <w:rsid w:val="00895D64"/>
    <w:rsid w:val="00896EE4"/>
    <w:rsid w:val="008A5CC9"/>
    <w:rsid w:val="008B0C25"/>
    <w:rsid w:val="008B2935"/>
    <w:rsid w:val="008B7B0C"/>
    <w:rsid w:val="008C001C"/>
    <w:rsid w:val="008D3A61"/>
    <w:rsid w:val="008D4E41"/>
    <w:rsid w:val="008E64AB"/>
    <w:rsid w:val="008E6E30"/>
    <w:rsid w:val="008F1594"/>
    <w:rsid w:val="008F6298"/>
    <w:rsid w:val="009010B1"/>
    <w:rsid w:val="00901B47"/>
    <w:rsid w:val="00904732"/>
    <w:rsid w:val="00906AF3"/>
    <w:rsid w:val="00907570"/>
    <w:rsid w:val="00910EEC"/>
    <w:rsid w:val="00911E38"/>
    <w:rsid w:val="00912616"/>
    <w:rsid w:val="00915DFB"/>
    <w:rsid w:val="00915FB2"/>
    <w:rsid w:val="00916D1E"/>
    <w:rsid w:val="00920E1A"/>
    <w:rsid w:val="00921120"/>
    <w:rsid w:val="00931CBD"/>
    <w:rsid w:val="00935A0D"/>
    <w:rsid w:val="00936130"/>
    <w:rsid w:val="00940585"/>
    <w:rsid w:val="009446B3"/>
    <w:rsid w:val="00945B92"/>
    <w:rsid w:val="00951320"/>
    <w:rsid w:val="00952BA5"/>
    <w:rsid w:val="00964C70"/>
    <w:rsid w:val="00970BA6"/>
    <w:rsid w:val="0097284C"/>
    <w:rsid w:val="00974772"/>
    <w:rsid w:val="009764EC"/>
    <w:rsid w:val="00976D1A"/>
    <w:rsid w:val="009773D9"/>
    <w:rsid w:val="00977D11"/>
    <w:rsid w:val="00981090"/>
    <w:rsid w:val="00984464"/>
    <w:rsid w:val="00995961"/>
    <w:rsid w:val="009A1C62"/>
    <w:rsid w:val="009B33BF"/>
    <w:rsid w:val="009B4F3C"/>
    <w:rsid w:val="009C1AD2"/>
    <w:rsid w:val="009C3E3A"/>
    <w:rsid w:val="009C746B"/>
    <w:rsid w:val="009C7B24"/>
    <w:rsid w:val="009D4A8C"/>
    <w:rsid w:val="009E2059"/>
    <w:rsid w:val="009E5C67"/>
    <w:rsid w:val="009F2BDC"/>
    <w:rsid w:val="009F2F3E"/>
    <w:rsid w:val="009F3D80"/>
    <w:rsid w:val="009F7EF7"/>
    <w:rsid w:val="00A0206D"/>
    <w:rsid w:val="00A06E1C"/>
    <w:rsid w:val="00A11936"/>
    <w:rsid w:val="00A125D7"/>
    <w:rsid w:val="00A227E9"/>
    <w:rsid w:val="00A240FE"/>
    <w:rsid w:val="00A248F3"/>
    <w:rsid w:val="00A411C9"/>
    <w:rsid w:val="00A44FC7"/>
    <w:rsid w:val="00A472C6"/>
    <w:rsid w:val="00A506FA"/>
    <w:rsid w:val="00A56154"/>
    <w:rsid w:val="00A56610"/>
    <w:rsid w:val="00A6205A"/>
    <w:rsid w:val="00A66064"/>
    <w:rsid w:val="00A83AD5"/>
    <w:rsid w:val="00A852EA"/>
    <w:rsid w:val="00A85EA1"/>
    <w:rsid w:val="00A929C7"/>
    <w:rsid w:val="00A93425"/>
    <w:rsid w:val="00A943AD"/>
    <w:rsid w:val="00A95EF7"/>
    <w:rsid w:val="00A97472"/>
    <w:rsid w:val="00AA368C"/>
    <w:rsid w:val="00AA4328"/>
    <w:rsid w:val="00AA5739"/>
    <w:rsid w:val="00AA7E72"/>
    <w:rsid w:val="00AB11A2"/>
    <w:rsid w:val="00AC3664"/>
    <w:rsid w:val="00AC4C5D"/>
    <w:rsid w:val="00AD03B3"/>
    <w:rsid w:val="00AD1D86"/>
    <w:rsid w:val="00AD20BF"/>
    <w:rsid w:val="00AD2854"/>
    <w:rsid w:val="00AD42CC"/>
    <w:rsid w:val="00AE1AC0"/>
    <w:rsid w:val="00AE4F7F"/>
    <w:rsid w:val="00AE6EC4"/>
    <w:rsid w:val="00AE77F1"/>
    <w:rsid w:val="00AF1754"/>
    <w:rsid w:val="00AF1D1C"/>
    <w:rsid w:val="00AF236B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4F25"/>
    <w:rsid w:val="00B25495"/>
    <w:rsid w:val="00B352CB"/>
    <w:rsid w:val="00B41270"/>
    <w:rsid w:val="00B42F8F"/>
    <w:rsid w:val="00B523D3"/>
    <w:rsid w:val="00B536F0"/>
    <w:rsid w:val="00B576C2"/>
    <w:rsid w:val="00B6461A"/>
    <w:rsid w:val="00B67CEC"/>
    <w:rsid w:val="00B67FD3"/>
    <w:rsid w:val="00B72DC2"/>
    <w:rsid w:val="00B7324E"/>
    <w:rsid w:val="00B7691F"/>
    <w:rsid w:val="00B7776B"/>
    <w:rsid w:val="00B831C3"/>
    <w:rsid w:val="00B85BF5"/>
    <w:rsid w:val="00B90467"/>
    <w:rsid w:val="00B9645B"/>
    <w:rsid w:val="00B979E4"/>
    <w:rsid w:val="00BA3446"/>
    <w:rsid w:val="00BA575A"/>
    <w:rsid w:val="00BA5C15"/>
    <w:rsid w:val="00BB080E"/>
    <w:rsid w:val="00BB0BAF"/>
    <w:rsid w:val="00BC0465"/>
    <w:rsid w:val="00BC5941"/>
    <w:rsid w:val="00BD44E2"/>
    <w:rsid w:val="00BD46CA"/>
    <w:rsid w:val="00BD7A8C"/>
    <w:rsid w:val="00BE13B7"/>
    <w:rsid w:val="00BF1209"/>
    <w:rsid w:val="00BF3549"/>
    <w:rsid w:val="00BF7070"/>
    <w:rsid w:val="00BF73D8"/>
    <w:rsid w:val="00BF754B"/>
    <w:rsid w:val="00C03562"/>
    <w:rsid w:val="00C06843"/>
    <w:rsid w:val="00C06DFD"/>
    <w:rsid w:val="00C102C8"/>
    <w:rsid w:val="00C10A39"/>
    <w:rsid w:val="00C110BA"/>
    <w:rsid w:val="00C11EB8"/>
    <w:rsid w:val="00C13870"/>
    <w:rsid w:val="00C14D1F"/>
    <w:rsid w:val="00C1729C"/>
    <w:rsid w:val="00C20C31"/>
    <w:rsid w:val="00C2321D"/>
    <w:rsid w:val="00C261F7"/>
    <w:rsid w:val="00C27860"/>
    <w:rsid w:val="00C37721"/>
    <w:rsid w:val="00C40460"/>
    <w:rsid w:val="00C422E5"/>
    <w:rsid w:val="00C43590"/>
    <w:rsid w:val="00C45991"/>
    <w:rsid w:val="00C54264"/>
    <w:rsid w:val="00C5497F"/>
    <w:rsid w:val="00C61D4A"/>
    <w:rsid w:val="00C63E35"/>
    <w:rsid w:val="00C64836"/>
    <w:rsid w:val="00C64FB1"/>
    <w:rsid w:val="00C66D27"/>
    <w:rsid w:val="00C67D68"/>
    <w:rsid w:val="00C71291"/>
    <w:rsid w:val="00C729AC"/>
    <w:rsid w:val="00C7649C"/>
    <w:rsid w:val="00C81444"/>
    <w:rsid w:val="00C84D07"/>
    <w:rsid w:val="00C9159D"/>
    <w:rsid w:val="00C929C8"/>
    <w:rsid w:val="00C931AE"/>
    <w:rsid w:val="00C934F1"/>
    <w:rsid w:val="00C93A8E"/>
    <w:rsid w:val="00C95522"/>
    <w:rsid w:val="00C956F7"/>
    <w:rsid w:val="00CA0189"/>
    <w:rsid w:val="00CA076A"/>
    <w:rsid w:val="00CB2B0C"/>
    <w:rsid w:val="00CB7A23"/>
    <w:rsid w:val="00CC0563"/>
    <w:rsid w:val="00CD07E5"/>
    <w:rsid w:val="00CD3F24"/>
    <w:rsid w:val="00CE2B70"/>
    <w:rsid w:val="00CE52A2"/>
    <w:rsid w:val="00CE5CFC"/>
    <w:rsid w:val="00CE7A16"/>
    <w:rsid w:val="00CF4550"/>
    <w:rsid w:val="00CF643A"/>
    <w:rsid w:val="00D025E9"/>
    <w:rsid w:val="00D050D6"/>
    <w:rsid w:val="00D06305"/>
    <w:rsid w:val="00D064FF"/>
    <w:rsid w:val="00D15D4E"/>
    <w:rsid w:val="00D172CD"/>
    <w:rsid w:val="00D21C29"/>
    <w:rsid w:val="00D266B7"/>
    <w:rsid w:val="00D527AD"/>
    <w:rsid w:val="00D60ED4"/>
    <w:rsid w:val="00D6341C"/>
    <w:rsid w:val="00D66277"/>
    <w:rsid w:val="00D74081"/>
    <w:rsid w:val="00D76AAA"/>
    <w:rsid w:val="00D82D63"/>
    <w:rsid w:val="00D90E1A"/>
    <w:rsid w:val="00DA0DBF"/>
    <w:rsid w:val="00DA0DE1"/>
    <w:rsid w:val="00DB3495"/>
    <w:rsid w:val="00DB40F8"/>
    <w:rsid w:val="00DC489A"/>
    <w:rsid w:val="00DC69E0"/>
    <w:rsid w:val="00DC74DC"/>
    <w:rsid w:val="00DD222D"/>
    <w:rsid w:val="00DD244E"/>
    <w:rsid w:val="00DF3653"/>
    <w:rsid w:val="00DF598D"/>
    <w:rsid w:val="00E010FA"/>
    <w:rsid w:val="00E032C1"/>
    <w:rsid w:val="00E033EF"/>
    <w:rsid w:val="00E0417D"/>
    <w:rsid w:val="00E056EF"/>
    <w:rsid w:val="00E058F8"/>
    <w:rsid w:val="00E0673A"/>
    <w:rsid w:val="00E077D9"/>
    <w:rsid w:val="00E114A8"/>
    <w:rsid w:val="00E13098"/>
    <w:rsid w:val="00E23D83"/>
    <w:rsid w:val="00E34577"/>
    <w:rsid w:val="00E4217A"/>
    <w:rsid w:val="00E43D01"/>
    <w:rsid w:val="00E441DA"/>
    <w:rsid w:val="00E44C45"/>
    <w:rsid w:val="00E46CF5"/>
    <w:rsid w:val="00E5153F"/>
    <w:rsid w:val="00E51AA4"/>
    <w:rsid w:val="00E62BF7"/>
    <w:rsid w:val="00E62C1B"/>
    <w:rsid w:val="00E6425C"/>
    <w:rsid w:val="00E67594"/>
    <w:rsid w:val="00E73B96"/>
    <w:rsid w:val="00E74025"/>
    <w:rsid w:val="00E7434B"/>
    <w:rsid w:val="00E761DB"/>
    <w:rsid w:val="00E77845"/>
    <w:rsid w:val="00E82007"/>
    <w:rsid w:val="00E85650"/>
    <w:rsid w:val="00E859F7"/>
    <w:rsid w:val="00E91573"/>
    <w:rsid w:val="00E91D48"/>
    <w:rsid w:val="00E9371A"/>
    <w:rsid w:val="00E95A80"/>
    <w:rsid w:val="00EA0173"/>
    <w:rsid w:val="00EA4EE1"/>
    <w:rsid w:val="00EB139C"/>
    <w:rsid w:val="00EB34DA"/>
    <w:rsid w:val="00EB6054"/>
    <w:rsid w:val="00EC4DEC"/>
    <w:rsid w:val="00EC5794"/>
    <w:rsid w:val="00EC654A"/>
    <w:rsid w:val="00EE27A6"/>
    <w:rsid w:val="00EE2B8C"/>
    <w:rsid w:val="00EF1C8F"/>
    <w:rsid w:val="00EF4723"/>
    <w:rsid w:val="00EF477C"/>
    <w:rsid w:val="00EF59B5"/>
    <w:rsid w:val="00EF7C59"/>
    <w:rsid w:val="00F00A6E"/>
    <w:rsid w:val="00F02B54"/>
    <w:rsid w:val="00F03319"/>
    <w:rsid w:val="00F050E1"/>
    <w:rsid w:val="00F06F40"/>
    <w:rsid w:val="00F07DA3"/>
    <w:rsid w:val="00F15852"/>
    <w:rsid w:val="00F17E7F"/>
    <w:rsid w:val="00F25F2F"/>
    <w:rsid w:val="00F267D2"/>
    <w:rsid w:val="00F3168C"/>
    <w:rsid w:val="00F31EB8"/>
    <w:rsid w:val="00F33212"/>
    <w:rsid w:val="00F344DB"/>
    <w:rsid w:val="00F36178"/>
    <w:rsid w:val="00F373BC"/>
    <w:rsid w:val="00F44E94"/>
    <w:rsid w:val="00F450F2"/>
    <w:rsid w:val="00F4572B"/>
    <w:rsid w:val="00F45968"/>
    <w:rsid w:val="00F51983"/>
    <w:rsid w:val="00F61BE4"/>
    <w:rsid w:val="00F641E5"/>
    <w:rsid w:val="00F70DEE"/>
    <w:rsid w:val="00F71E34"/>
    <w:rsid w:val="00F77959"/>
    <w:rsid w:val="00F80450"/>
    <w:rsid w:val="00F833D9"/>
    <w:rsid w:val="00F8712C"/>
    <w:rsid w:val="00F96D7E"/>
    <w:rsid w:val="00FA1637"/>
    <w:rsid w:val="00FA1ADF"/>
    <w:rsid w:val="00FA2D2D"/>
    <w:rsid w:val="00FB32B4"/>
    <w:rsid w:val="00FB5C5C"/>
    <w:rsid w:val="00FB7B36"/>
    <w:rsid w:val="00FC0735"/>
    <w:rsid w:val="00FC47B7"/>
    <w:rsid w:val="00FC6CBB"/>
    <w:rsid w:val="00FC76CB"/>
    <w:rsid w:val="00FD219A"/>
    <w:rsid w:val="00FE0E1E"/>
    <w:rsid w:val="00FE3CCD"/>
    <w:rsid w:val="00FE762B"/>
    <w:rsid w:val="00FE76F6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pboth">
    <w:name w:val="pboth"/>
    <w:basedOn w:val="Normal"/>
    <w:uiPriority w:val="99"/>
    <w:rsid w:val="003174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11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614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avbukh.ru/npd/edoc/99_420374330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8817</TotalTime>
  <Pages>3</Pages>
  <Words>717</Words>
  <Characters>4090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273</cp:revision>
  <cp:lastPrinted>2018-07-24T04:52:00Z</cp:lastPrinted>
  <dcterms:created xsi:type="dcterms:W3CDTF">2016-09-19T06:47:00Z</dcterms:created>
  <dcterms:modified xsi:type="dcterms:W3CDTF">2018-07-25T03:27:00Z</dcterms:modified>
</cp:coreProperties>
</file>