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5C" w:rsidRPr="00B80AAD" w:rsidRDefault="00137C5C" w:rsidP="003344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7C5C" w:rsidRPr="00B80AAD" w:rsidRDefault="00137C5C" w:rsidP="003344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37C5C" w:rsidRPr="00B80AAD" w:rsidRDefault="00137C5C" w:rsidP="003344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7C5C" w:rsidRPr="00B80AAD" w:rsidRDefault="00137C5C" w:rsidP="003344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7C5C" w:rsidRPr="00B80AAD" w:rsidRDefault="00137C5C" w:rsidP="003344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7C5C" w:rsidRPr="00B80AAD" w:rsidRDefault="00137C5C" w:rsidP="00334488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02.07</w:t>
      </w:r>
      <w:r w:rsidRPr="00B80AAD">
        <w:rPr>
          <w:rFonts w:ascii="Times New Roman" w:hAnsi="Times New Roman" w:cs="Times New Roman"/>
          <w:sz w:val="28"/>
          <w:szCs w:val="28"/>
          <w:u w:val="single"/>
        </w:rPr>
        <w:t>.2018    № 3</w:t>
      </w:r>
      <w:r>
        <w:rPr>
          <w:rFonts w:ascii="Times New Roman" w:hAnsi="Times New Roman" w:cs="Times New Roman"/>
          <w:sz w:val="28"/>
          <w:szCs w:val="28"/>
          <w:u w:val="single"/>
        </w:rPr>
        <w:t>42</w:t>
      </w:r>
    </w:p>
    <w:p w:rsidR="00137C5C" w:rsidRPr="00B80AAD" w:rsidRDefault="00137C5C" w:rsidP="0033448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80AAD">
        <w:rPr>
          <w:rFonts w:ascii="Times New Roman" w:hAnsi="Times New Roman" w:cs="Times New Roman"/>
          <w:sz w:val="28"/>
          <w:szCs w:val="28"/>
        </w:rPr>
        <w:t>п. Чегдомын</w:t>
      </w:r>
    </w:p>
    <w:p w:rsidR="00137C5C" w:rsidRDefault="00137C5C" w:rsidP="000D2FE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</w:p>
    <w:p w:rsidR="00137C5C" w:rsidRPr="00D25B5E" w:rsidRDefault="00137C5C" w:rsidP="000D2FE0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Верхнебуреинского муниципального района Хабаровского края от 04.08.2017 №501 </w:t>
      </w: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автономным бесперебойным водоснабжением</w:t>
      </w:r>
      <w:r w:rsidRPr="00D25B5E">
        <w:rPr>
          <w:rFonts w:ascii="Times New Roman" w:hAnsi="Times New Roman"/>
          <w:sz w:val="28"/>
          <w:szCs w:val="28"/>
        </w:rPr>
        <w:t xml:space="preserve"> и канализацией</w:t>
      </w:r>
      <w:r>
        <w:rPr>
          <w:rFonts w:ascii="Times New Roman" w:hAnsi="Times New Roman"/>
          <w:sz w:val="28"/>
          <w:szCs w:val="28"/>
        </w:rPr>
        <w:t xml:space="preserve"> в 2018-2020 годах</w:t>
      </w:r>
      <w:r w:rsidRPr="00D25B5E">
        <w:rPr>
          <w:rFonts w:ascii="Times New Roman" w:hAnsi="Times New Roman"/>
          <w:sz w:val="28"/>
          <w:szCs w:val="28"/>
        </w:rPr>
        <w:t>»</w:t>
      </w:r>
    </w:p>
    <w:p w:rsidR="00137C5C" w:rsidRDefault="00137C5C" w:rsidP="000D2FE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37C5C" w:rsidRDefault="00137C5C" w:rsidP="00357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реализации мероприятий по повышению уровня обеспеченности муниципальных общеобразовательных организаций Верхнебуреинского муниципального района системами водоснабжения и канализации, тёплыми санитарно-гигиеническими помещениями  администрация района</w:t>
      </w:r>
    </w:p>
    <w:p w:rsidR="00137C5C" w:rsidRDefault="00137C5C" w:rsidP="00357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right="-23"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программу </w:t>
      </w: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автономным бесперебойным водоснабжением</w:t>
      </w:r>
      <w:r w:rsidRPr="00D25B5E">
        <w:rPr>
          <w:rFonts w:ascii="Times New Roman" w:hAnsi="Times New Roman"/>
          <w:sz w:val="28"/>
          <w:szCs w:val="28"/>
        </w:rPr>
        <w:t xml:space="preserve"> и канализацией</w:t>
      </w:r>
      <w:r>
        <w:rPr>
          <w:rFonts w:ascii="Times New Roman" w:hAnsi="Times New Roman"/>
          <w:sz w:val="28"/>
          <w:szCs w:val="28"/>
        </w:rPr>
        <w:t xml:space="preserve"> в 2018-2020 годах</w:t>
      </w:r>
      <w:r w:rsidRPr="00D25B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37C5C" w:rsidRPr="00D25B5E" w:rsidRDefault="00137C5C" w:rsidP="00357920">
      <w:pPr>
        <w:tabs>
          <w:tab w:val="left" w:pos="1100"/>
        </w:tabs>
        <w:spacing w:after="0" w:line="240" w:lineRule="auto"/>
        <w:ind w:right="-23"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ab/>
        <w:t>Наименование программы изложить в новой редакции:</w:t>
      </w:r>
      <w:r w:rsidRPr="000D2FE0">
        <w:rPr>
          <w:rFonts w:ascii="Times New Roman" w:hAnsi="Times New Roman"/>
          <w:sz w:val="28"/>
          <w:szCs w:val="28"/>
        </w:rPr>
        <w:t xml:space="preserve"> </w:t>
      </w: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системами водоснабжения и канализации,</w:t>
      </w:r>
      <w:r w:rsidRPr="000D2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тёплыми   санитарно-гигиеническими помещениями в 2018-2020 годах</w:t>
      </w:r>
      <w:r w:rsidRPr="00D25B5E">
        <w:rPr>
          <w:rFonts w:ascii="Times New Roman" w:hAnsi="Times New Roman"/>
          <w:sz w:val="28"/>
          <w:szCs w:val="28"/>
        </w:rPr>
        <w:t>»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right="-499"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паспорт программы внести следующие изменения :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right="-29"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>
        <w:rPr>
          <w:rFonts w:ascii="Times New Roman" w:hAnsi="Times New Roman"/>
          <w:sz w:val="28"/>
          <w:szCs w:val="28"/>
        </w:rPr>
        <w:tab/>
        <w:t xml:space="preserve">Заменить название программы в каждом разделе паспорта на </w:t>
      </w: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системами водоснабжения и канализации,</w:t>
      </w:r>
      <w:r w:rsidRPr="000D2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тёплыми санитарно-гигиеническими помещениями  в 2018-2020 годах</w:t>
      </w:r>
      <w:r w:rsidRPr="00D25B5E">
        <w:rPr>
          <w:rFonts w:ascii="Times New Roman" w:hAnsi="Times New Roman"/>
          <w:sz w:val="28"/>
          <w:szCs w:val="28"/>
        </w:rPr>
        <w:t>»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right="-29"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 w:rsidRPr="00D83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0623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 читать в следующей редакции» « Обеспечить выполнение работ по монтажу систем водоснабжения, канализации и устройство тёплых санитарно-гигиенических помещений в МБОУ СОШ №9 п. Софийск, , МБОУ ООШ 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right="-2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16 п. Аланап,</w:t>
      </w:r>
      <w:r w:rsidRPr="00D83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ООШ №12 п. Согда, МБОУ ООШ №15 с. Зимовьё, Филиале МБОУ ООШ №12 п. Ушман»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right="-29"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В «</w:t>
      </w:r>
      <w:r w:rsidRPr="00360623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right="-29"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п.1 добавить слова  и филиал МБОУ ООШ №12, расположенный в п. Ушман;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right="-29"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п. 3 добавить слова «…</w:t>
      </w:r>
      <w:r w:rsidRPr="00D83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тёплыми санитарно-гигиеническими помещениями.»</w:t>
      </w:r>
    </w:p>
    <w:p w:rsidR="00137C5C" w:rsidRPr="00607684" w:rsidRDefault="00137C5C" w:rsidP="00357920">
      <w:pPr>
        <w:tabs>
          <w:tab w:val="left" w:pos="1100"/>
        </w:tabs>
        <w:spacing w:after="0" w:line="240" w:lineRule="auto"/>
        <w:ind w:right="-29"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1.2.4.Заменить слова «…автономного водоснабжения и канализации.»  словами «системы водоснабжения и канализации, тёплыми санитарно-гигиеническими помещениями»</w:t>
      </w:r>
    </w:p>
    <w:p w:rsidR="00137C5C" w:rsidRPr="00BD53D8" w:rsidRDefault="00137C5C" w:rsidP="00357920">
      <w:pPr>
        <w:tabs>
          <w:tab w:val="left" w:pos="110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1.2.5. Внести изменение в  раздел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7"/>
        <w:gridCol w:w="6293"/>
      </w:tblGrid>
      <w:tr w:rsidR="00137C5C" w:rsidRPr="00360623" w:rsidTr="00B932C8"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360623" w:rsidRDefault="00137C5C" w:rsidP="003579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623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внебюджетных средств, по годам реализации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360623" w:rsidRDefault="00137C5C" w:rsidP="003579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062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в 2018 - 2020 годах - 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110,236</w:t>
            </w:r>
            <w:r w:rsidRPr="0036062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37C5C" w:rsidRPr="00AB2749" w:rsidRDefault="00137C5C" w:rsidP="003579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749">
              <w:rPr>
                <w:rFonts w:ascii="Times New Roman" w:hAnsi="Times New Roman"/>
                <w:sz w:val="28"/>
                <w:szCs w:val="28"/>
              </w:rPr>
              <w:t xml:space="preserve">субсидии </w:t>
            </w:r>
            <w:r>
              <w:rPr>
                <w:rFonts w:ascii="Times New Roman" w:hAnsi="Times New Roman"/>
                <w:sz w:val="28"/>
                <w:szCs w:val="28"/>
              </w:rPr>
              <w:t>из краевого бюджета – 10487,045</w:t>
            </w:r>
            <w:r w:rsidRPr="00AB274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37C5C" w:rsidRPr="00AB2749" w:rsidRDefault="00137C5C" w:rsidP="003579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2576,250</w:t>
            </w:r>
            <w:r w:rsidRPr="00AB2749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137C5C" w:rsidRPr="00AB2749" w:rsidRDefault="00137C5C" w:rsidP="003579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5048,049</w:t>
            </w:r>
            <w:r w:rsidRPr="00AB2749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137C5C" w:rsidRPr="00AB2749" w:rsidRDefault="00137C5C" w:rsidP="003579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2862,746</w:t>
            </w:r>
            <w:r w:rsidRPr="00AB274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37C5C" w:rsidRPr="001D3EBC" w:rsidRDefault="00137C5C" w:rsidP="0035792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районного бюджета – 1 623,191 тыс. рублей, в том числе по годам:</w:t>
            </w:r>
          </w:p>
          <w:p w:rsidR="00137C5C" w:rsidRPr="001D3EBC" w:rsidRDefault="00137C5C" w:rsidP="0035792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744,214 тыс. рублей,</w:t>
            </w:r>
          </w:p>
          <w:p w:rsidR="00137C5C" w:rsidRPr="001D3EBC" w:rsidRDefault="00137C5C" w:rsidP="0035792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560,894 тыс. рублей,</w:t>
            </w:r>
          </w:p>
          <w:p w:rsidR="00137C5C" w:rsidRPr="001D3EBC" w:rsidRDefault="00137C5C" w:rsidP="0035792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318,083 тыс. рублей.</w:t>
            </w:r>
          </w:p>
          <w:p w:rsidR="00137C5C" w:rsidRPr="00360623" w:rsidRDefault="00137C5C" w:rsidP="003579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3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 могут быть уточнены при формировании проектов решений о районном и краевом бюджете</w:t>
            </w:r>
          </w:p>
        </w:tc>
      </w:tr>
    </w:tbl>
    <w:p w:rsidR="00137C5C" w:rsidRPr="00362695" w:rsidRDefault="00137C5C" w:rsidP="00357920">
      <w:pPr>
        <w:tabs>
          <w:tab w:val="left" w:pos="1100"/>
        </w:tabs>
        <w:spacing w:after="0" w:line="24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изменения в раздел 3</w:t>
      </w:r>
      <w:r w:rsidRPr="008F50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8F50BB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и перечень показателей (индикаторов)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1"/>
        <w:gridCol w:w="1686"/>
        <w:gridCol w:w="850"/>
        <w:gridCol w:w="1291"/>
        <w:gridCol w:w="776"/>
        <w:gridCol w:w="776"/>
        <w:gridCol w:w="776"/>
        <w:gridCol w:w="776"/>
        <w:gridCol w:w="776"/>
        <w:gridCol w:w="776"/>
      </w:tblGrid>
      <w:tr w:rsidR="00137C5C" w:rsidRPr="00AB2749" w:rsidTr="00B932C8">
        <w:tc>
          <w:tcPr>
            <w:tcW w:w="861" w:type="dxa"/>
            <w:vMerge w:val="restart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86" w:type="dxa"/>
            <w:vMerge w:val="restart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291" w:type="dxa"/>
            <w:vMerge w:val="restart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656" w:type="dxa"/>
            <w:gridSpan w:val="6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137C5C" w:rsidRPr="00AB2749" w:rsidTr="00B932C8">
        <w:tc>
          <w:tcPr>
            <w:tcW w:w="861" w:type="dxa"/>
            <w:vMerge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37C5C" w:rsidRPr="00AB2749" w:rsidTr="00B932C8">
        <w:tc>
          <w:tcPr>
            <w:tcW w:w="861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137C5C" w:rsidRPr="00AB2749" w:rsidRDefault="00137C5C" w:rsidP="00B93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749">
              <w:rPr>
                <w:rFonts w:ascii="Times New Roman" w:hAnsi="Times New Roman" w:cs="Times New Roman"/>
                <w:sz w:val="24"/>
                <w:szCs w:val="24"/>
              </w:rPr>
              <w:t>Наличие проекта на каждое общеобразовательное учреждение</w:t>
            </w:r>
          </w:p>
        </w:tc>
        <w:tc>
          <w:tcPr>
            <w:tcW w:w="850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7C5C" w:rsidRPr="00AB2749" w:rsidTr="00B932C8">
        <w:tc>
          <w:tcPr>
            <w:tcW w:w="861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ройство систем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>водоснабжения и канализации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тёплых санитарно-гигиенических помещений </w:t>
            </w:r>
          </w:p>
        </w:tc>
        <w:tc>
          <w:tcPr>
            <w:tcW w:w="850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Первичные данные сбора оперативной информации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37C5C" w:rsidRPr="00956466" w:rsidRDefault="00137C5C" w:rsidP="00EB4C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Внести изменения в раздел </w:t>
      </w:r>
      <w:r w:rsidRPr="00956466">
        <w:rPr>
          <w:rFonts w:ascii="Times New Roman" w:hAnsi="Times New Roman"/>
          <w:sz w:val="28"/>
          <w:szCs w:val="28"/>
        </w:rPr>
        <w:t>4. Перечень основных мероприятий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"/>
        <w:gridCol w:w="2226"/>
        <w:gridCol w:w="1575"/>
        <w:gridCol w:w="2504"/>
        <w:gridCol w:w="1995"/>
      </w:tblGrid>
      <w:tr w:rsidR="00137C5C" w:rsidRPr="00AB2749" w:rsidTr="00DD1B67">
        <w:tc>
          <w:tcPr>
            <w:tcW w:w="818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22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1575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04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95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137C5C" w:rsidRPr="00AB2749" w:rsidTr="00DD1B67">
        <w:tc>
          <w:tcPr>
            <w:tcW w:w="818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26" w:type="dxa"/>
          </w:tcPr>
          <w:p w:rsidR="00137C5C" w:rsidRPr="00AB2749" w:rsidRDefault="00137C5C" w:rsidP="00DD1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 xml:space="preserve">Устройство в МБОУ СОШ №9 </w:t>
            </w:r>
            <w:r>
              <w:rPr>
                <w:rFonts w:ascii="Times New Roman" w:hAnsi="Times New Roman"/>
                <w:sz w:val="24"/>
                <w:szCs w:val="24"/>
              </w:rPr>
              <w:t>п. Софийск систем</w:t>
            </w:r>
          </w:p>
          <w:p w:rsidR="00137C5C" w:rsidRPr="00AB2749" w:rsidRDefault="00137C5C" w:rsidP="00DD1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водоснабжения и канализации</w:t>
            </w:r>
            <w:r>
              <w:rPr>
                <w:rFonts w:ascii="Times New Roman" w:hAnsi="Times New Roman"/>
                <w:sz w:val="24"/>
                <w:szCs w:val="24"/>
              </w:rPr>
              <w:t>, тёплых санитарно-гигиенических помещений</w:t>
            </w:r>
          </w:p>
        </w:tc>
        <w:tc>
          <w:tcPr>
            <w:tcW w:w="1575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Январь- август 2018 года</w:t>
            </w:r>
          </w:p>
        </w:tc>
        <w:tc>
          <w:tcPr>
            <w:tcW w:w="2504" w:type="dxa"/>
          </w:tcPr>
          <w:p w:rsidR="00137C5C" w:rsidRPr="00AB2749" w:rsidRDefault="00137C5C" w:rsidP="00DD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95" w:type="dxa"/>
          </w:tcPr>
          <w:p w:rsidR="00137C5C" w:rsidRDefault="00137C5C" w:rsidP="00DD1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канализации, тёплых санитарно-гигиенических помещений</w:t>
            </w:r>
          </w:p>
        </w:tc>
      </w:tr>
      <w:tr w:rsidR="00137C5C" w:rsidRPr="00AB2749" w:rsidTr="00DD1B67">
        <w:tc>
          <w:tcPr>
            <w:tcW w:w="818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26" w:type="dxa"/>
          </w:tcPr>
          <w:p w:rsidR="00137C5C" w:rsidRPr="00AB2749" w:rsidRDefault="00137C5C" w:rsidP="00DD1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:rsidR="00137C5C" w:rsidRPr="00AB2749" w:rsidRDefault="00137C5C" w:rsidP="00DD1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водоснабжения и канализации</w:t>
            </w:r>
            <w:r>
              <w:rPr>
                <w:rFonts w:ascii="Times New Roman" w:hAnsi="Times New Roman"/>
                <w:sz w:val="24"/>
                <w:szCs w:val="24"/>
              </w:rPr>
              <w:t>, тёплых санитарно-гигиенических помещений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МБОУ ООШ № 16 с. Аланап и МБОУ ООШ №12 с. Согда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Январь- август 2019 года</w:t>
            </w:r>
          </w:p>
        </w:tc>
        <w:tc>
          <w:tcPr>
            <w:tcW w:w="2504" w:type="dxa"/>
          </w:tcPr>
          <w:p w:rsidR="00137C5C" w:rsidRDefault="00137C5C" w:rsidP="00B93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137C5C" w:rsidRPr="00AB2749" w:rsidRDefault="00137C5C" w:rsidP="00B93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9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1995" w:type="dxa"/>
          </w:tcPr>
          <w:p w:rsidR="00137C5C" w:rsidRPr="00AB2749" w:rsidRDefault="00137C5C" w:rsidP="00DD1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канализации, тёплых санитарно-гигиенических помещений в 2- х учреждениях</w:t>
            </w:r>
          </w:p>
        </w:tc>
      </w:tr>
      <w:tr w:rsidR="00137C5C" w:rsidRPr="00AB2749" w:rsidTr="00DD1B67">
        <w:tc>
          <w:tcPr>
            <w:tcW w:w="818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26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в МБОУ ООШ №15 с. Зимовьё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филиале МБОУ ООШ №12 с Ушман систем</w:t>
            </w:r>
          </w:p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водоснабжения и канализации</w:t>
            </w:r>
            <w:r>
              <w:rPr>
                <w:rFonts w:ascii="Times New Roman" w:hAnsi="Times New Roman"/>
                <w:sz w:val="24"/>
                <w:szCs w:val="24"/>
              </w:rPr>
              <w:t>, тёплых санитарно-гигиенических помещений</w:t>
            </w:r>
          </w:p>
        </w:tc>
        <w:tc>
          <w:tcPr>
            <w:tcW w:w="1575" w:type="dxa"/>
          </w:tcPr>
          <w:p w:rsidR="00137C5C" w:rsidRPr="00AB2749" w:rsidRDefault="00137C5C" w:rsidP="00B9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Январь- август 2020 года</w:t>
            </w:r>
          </w:p>
        </w:tc>
        <w:tc>
          <w:tcPr>
            <w:tcW w:w="2504" w:type="dxa"/>
          </w:tcPr>
          <w:p w:rsidR="00137C5C" w:rsidRPr="00AB2749" w:rsidRDefault="00137C5C" w:rsidP="00DD1B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95" w:type="dxa"/>
          </w:tcPr>
          <w:p w:rsidR="00137C5C" w:rsidRDefault="00137C5C" w:rsidP="00DD1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 w:rsidR="00137C5C" w:rsidRPr="00AB2749" w:rsidRDefault="00137C5C" w:rsidP="00DD1B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канализации, тёплых санитарно-гигиенических помещений</w:t>
            </w:r>
          </w:p>
        </w:tc>
      </w:tr>
    </w:tbl>
    <w:p w:rsidR="00137C5C" w:rsidRPr="00956466" w:rsidRDefault="00137C5C" w:rsidP="00EC6B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Внести изменения в п </w:t>
      </w:r>
      <w:r w:rsidRPr="0095646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466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137C5C" w:rsidRPr="00894E4F" w:rsidRDefault="00137C5C" w:rsidP="00EC6B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C5C" w:rsidRPr="00894E4F" w:rsidRDefault="00137C5C" w:rsidP="00EC6B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E4F"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средств районного</w:t>
      </w:r>
      <w:r>
        <w:rPr>
          <w:rFonts w:ascii="Times New Roman" w:hAnsi="Times New Roman" w:cs="Times New Roman"/>
          <w:sz w:val="28"/>
          <w:szCs w:val="28"/>
        </w:rPr>
        <w:t xml:space="preserve"> и субсидии из </w:t>
      </w:r>
      <w:r w:rsidRPr="00894E4F">
        <w:rPr>
          <w:rFonts w:ascii="Times New Roman" w:hAnsi="Times New Roman" w:cs="Times New Roman"/>
          <w:sz w:val="28"/>
          <w:szCs w:val="28"/>
        </w:rPr>
        <w:t>краевого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E4F">
        <w:rPr>
          <w:rFonts w:ascii="Times New Roman" w:hAnsi="Times New Roman" w:cs="Times New Roman"/>
          <w:sz w:val="28"/>
          <w:szCs w:val="28"/>
        </w:rPr>
        <w:t>.</w:t>
      </w:r>
    </w:p>
    <w:p w:rsidR="00137C5C" w:rsidRPr="00360623" w:rsidRDefault="00137C5C" w:rsidP="00EC6B8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360623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в</w:t>
      </w:r>
      <w:r>
        <w:rPr>
          <w:rFonts w:ascii="Times New Roman" w:hAnsi="Times New Roman" w:cs="Times New Roman"/>
          <w:sz w:val="28"/>
          <w:szCs w:val="28"/>
        </w:rPr>
        <w:t xml:space="preserve"> 2018 - 2020 годах -  </w:t>
      </w:r>
      <w:r w:rsidRPr="00360623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 xml:space="preserve"> 12110,236  </w:t>
      </w:r>
      <w:r w:rsidRPr="00360623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</w:t>
      </w:r>
      <w:r w:rsidRPr="00360623">
        <w:rPr>
          <w:rFonts w:ascii="Times New Roman" w:hAnsi="Times New Roman" w:cs="Times New Roman"/>
          <w:sz w:val="28"/>
          <w:szCs w:val="28"/>
        </w:rPr>
        <w:t>й, в том числе:</w:t>
      </w:r>
    </w:p>
    <w:p w:rsidR="00137C5C" w:rsidRDefault="00137C5C" w:rsidP="00EC6B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из краевого бюджета –  10487,045</w:t>
      </w:r>
      <w:r w:rsidRPr="00AB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EC6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137C5C" w:rsidRDefault="00137C5C" w:rsidP="00EC6B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2576,250</w:t>
      </w:r>
      <w:r w:rsidRPr="00AB2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137C5C" w:rsidRDefault="00137C5C" w:rsidP="00EC6B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5048,049  тыс. рублей,</w:t>
      </w:r>
    </w:p>
    <w:p w:rsidR="00137C5C" w:rsidRPr="00F16E21" w:rsidRDefault="00137C5C" w:rsidP="00EC6B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2862,746 тыс. рублей;</w:t>
      </w:r>
    </w:p>
    <w:p w:rsidR="00137C5C" w:rsidRPr="00894E4F" w:rsidRDefault="00137C5C" w:rsidP="00EC6B8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894E4F">
        <w:rPr>
          <w:rFonts w:ascii="Times New Roman" w:hAnsi="Times New Roman" w:cs="Times New Roman"/>
          <w:sz w:val="28"/>
          <w:szCs w:val="28"/>
        </w:rPr>
        <w:t xml:space="preserve">из районного бюджета – </w:t>
      </w:r>
      <w:r>
        <w:rPr>
          <w:rFonts w:ascii="Times New Roman" w:hAnsi="Times New Roman" w:cs="Times New Roman"/>
          <w:sz w:val="28"/>
          <w:szCs w:val="28"/>
        </w:rPr>
        <w:t>1 623,191</w:t>
      </w:r>
      <w:r w:rsidRPr="00894E4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37C5C" w:rsidRPr="00894E4F" w:rsidRDefault="00137C5C" w:rsidP="00EC6B8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894E4F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744,214</w:t>
      </w:r>
      <w:r w:rsidRPr="00894E4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37C5C" w:rsidRPr="00894E4F" w:rsidRDefault="00137C5C" w:rsidP="00EC6B8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894E4F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560,894</w:t>
      </w:r>
      <w:r w:rsidRPr="00894E4F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137C5C" w:rsidRPr="00894E4F" w:rsidRDefault="00137C5C" w:rsidP="00EC6B8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894E4F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318,083</w:t>
      </w:r>
      <w:r w:rsidRPr="00894E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C5C" w:rsidRDefault="00137C5C" w:rsidP="00EC6B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0623">
        <w:rPr>
          <w:rFonts w:ascii="Times New Roman" w:hAnsi="Times New Roman"/>
          <w:sz w:val="28"/>
          <w:szCs w:val="28"/>
        </w:rPr>
        <w:t>Бюджетные ассигнования могут быть уточнены при формировании проектов решений о районном и краевом бюджете</w:t>
      </w:r>
      <w:r>
        <w:rPr>
          <w:rFonts w:ascii="Times New Roman" w:hAnsi="Times New Roman"/>
          <w:sz w:val="28"/>
          <w:szCs w:val="28"/>
        </w:rPr>
        <w:t>.</w:t>
      </w:r>
    </w:p>
    <w:p w:rsidR="00137C5C" w:rsidRDefault="00137C5C" w:rsidP="00D94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Объемы и источники финансирования мероприятий Муниципальной программы представлены в Приложениях № 1, 2,3 к </w:t>
      </w:r>
      <w:r w:rsidRPr="00012434">
        <w:rPr>
          <w:rFonts w:ascii="Times New Roman" w:hAnsi="Times New Roman"/>
          <w:color w:val="000000"/>
          <w:sz w:val="28"/>
          <w:szCs w:val="28"/>
        </w:rPr>
        <w:t>настоящей Программе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7C5C" w:rsidRDefault="00137C5C" w:rsidP="00D94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Внести изменение в приложение 1 к муниципальной программе</w:t>
      </w:r>
    </w:p>
    <w:p w:rsidR="00137C5C" w:rsidRDefault="00137C5C" w:rsidP="00D94D4F">
      <w:pPr>
        <w:spacing w:after="0" w:line="240" w:lineRule="auto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автономным бесперебойным водоснабжением</w:t>
      </w:r>
      <w:r w:rsidRPr="00D25B5E">
        <w:rPr>
          <w:rFonts w:ascii="Times New Roman" w:hAnsi="Times New Roman"/>
          <w:sz w:val="28"/>
          <w:szCs w:val="28"/>
        </w:rPr>
        <w:t xml:space="preserve"> и канализацией</w:t>
      </w:r>
      <w:r>
        <w:rPr>
          <w:rFonts w:ascii="Times New Roman" w:hAnsi="Times New Roman"/>
          <w:sz w:val="28"/>
          <w:szCs w:val="28"/>
        </w:rPr>
        <w:t xml:space="preserve"> в 2018-2020 годах</w:t>
      </w:r>
      <w:r w:rsidRPr="00D25B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37C5C" w:rsidRDefault="00137C5C" w:rsidP="00D94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Читать: Приложение 1 к  муниципальной программе:</w:t>
      </w:r>
      <w:r w:rsidRPr="000D2FE0">
        <w:rPr>
          <w:rFonts w:ascii="Times New Roman" w:hAnsi="Times New Roman"/>
          <w:sz w:val="28"/>
          <w:szCs w:val="28"/>
        </w:rPr>
        <w:t xml:space="preserve"> </w:t>
      </w: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системами водоснабжения и канализации,</w:t>
      </w:r>
      <w:r w:rsidRPr="000D2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тёплыми   санитарно-гигиеническими помещениями в 2018-2020 годах</w:t>
      </w:r>
      <w:r w:rsidRPr="00D25B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37C5C" w:rsidRPr="00D25B5E" w:rsidRDefault="00137C5C" w:rsidP="00B24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0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86330">
        <w:rPr>
          <w:rFonts w:ascii="Times New Roman" w:hAnsi="Times New Roman"/>
          <w:color w:val="000000"/>
          <w:sz w:val="28"/>
          <w:szCs w:val="28"/>
        </w:rPr>
        <w:t>Ресурсное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86330">
        <w:rPr>
          <w:rFonts w:ascii="Times New Roman" w:hAnsi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330">
        <w:rPr>
          <w:rFonts w:ascii="Times New Roman" w:hAnsi="Times New Roman"/>
          <w:color w:val="000000"/>
          <w:sz w:val="28"/>
          <w:szCs w:val="28"/>
        </w:rPr>
        <w:t>реализации муниципальной программы за счет средств районного 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а  </w:t>
      </w: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системами водоснабжения и канализации,</w:t>
      </w:r>
      <w:r w:rsidRPr="000D2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тёплыми   санитарно-гигиеническими помещениями в 2018-2020 годах</w:t>
      </w:r>
      <w:r w:rsidRPr="00D25B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37C5C" w:rsidRDefault="00137C5C" w:rsidP="00941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</w:t>
      </w:r>
      <w:r w:rsidRPr="009410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изменение в приложение 2 к муниципальной программе</w:t>
      </w:r>
    </w:p>
    <w:p w:rsidR="00137C5C" w:rsidRDefault="00137C5C" w:rsidP="009410DD">
      <w:pPr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автономным бесперебойным водоснабжением</w:t>
      </w:r>
      <w:r w:rsidRPr="00D25B5E">
        <w:rPr>
          <w:rFonts w:ascii="Times New Roman" w:hAnsi="Times New Roman"/>
          <w:sz w:val="28"/>
          <w:szCs w:val="28"/>
        </w:rPr>
        <w:t xml:space="preserve"> и канализацией</w:t>
      </w:r>
      <w:r>
        <w:rPr>
          <w:rFonts w:ascii="Times New Roman" w:hAnsi="Times New Roman"/>
          <w:sz w:val="28"/>
          <w:szCs w:val="28"/>
        </w:rPr>
        <w:t xml:space="preserve"> в 2018-2020 годах».</w:t>
      </w:r>
    </w:p>
    <w:p w:rsidR="00137C5C" w:rsidRDefault="00137C5C" w:rsidP="00D94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Читать: Приложение 2 к муниципальной программе </w:t>
      </w: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 системами водоснабжения и канализации,</w:t>
      </w:r>
      <w:r w:rsidRPr="00B24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тёплыми   санитарно-гигиеническими помещениями  в 2018-2020 годах». </w:t>
      </w:r>
    </w:p>
    <w:p w:rsidR="00137C5C" w:rsidRDefault="00137C5C" w:rsidP="00D94D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F0C10">
        <w:rPr>
          <w:rFonts w:ascii="Times New Roman" w:hAnsi="Times New Roman"/>
          <w:color w:val="000000"/>
          <w:sz w:val="28"/>
          <w:szCs w:val="28"/>
        </w:rPr>
        <w:t>ПРОГНОЗНАЯ (СПРАВОЧНАЯ)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10">
        <w:rPr>
          <w:rFonts w:ascii="Times New Roman" w:hAnsi="Times New Roman"/>
          <w:color w:val="000000"/>
          <w:sz w:val="28"/>
          <w:szCs w:val="28"/>
        </w:rPr>
        <w:t>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C10">
        <w:rPr>
          <w:rFonts w:ascii="Times New Roman" w:hAnsi="Times New Roman"/>
          <w:color w:val="000000"/>
          <w:sz w:val="28"/>
          <w:szCs w:val="28"/>
        </w:rPr>
        <w:t>расходов федерального бюджета, краевого бюджета, районного бюджета и внебюджетных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F0C10">
        <w:rPr>
          <w:rFonts w:ascii="Times New Roman" w:hAnsi="Times New Roman"/>
          <w:color w:val="000000"/>
          <w:sz w:val="28"/>
          <w:szCs w:val="28"/>
        </w:rPr>
        <w:t>на реализацию целей 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24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изменение в приложение 3 к муниципальной программе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автономным бесперебойным водоснабжением</w:t>
      </w:r>
      <w:r w:rsidRPr="00D25B5E">
        <w:rPr>
          <w:rFonts w:ascii="Times New Roman" w:hAnsi="Times New Roman"/>
          <w:sz w:val="28"/>
          <w:szCs w:val="28"/>
        </w:rPr>
        <w:t xml:space="preserve"> и канализацией</w:t>
      </w:r>
      <w:r>
        <w:rPr>
          <w:rFonts w:ascii="Times New Roman" w:hAnsi="Times New Roman"/>
          <w:sz w:val="28"/>
          <w:szCs w:val="28"/>
        </w:rPr>
        <w:t xml:space="preserve"> в 2018-2020 годах».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Читать: Приложение 3 к муниципальной программе </w:t>
      </w: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 системами водоснабжения и канализации,</w:t>
      </w:r>
      <w:r w:rsidRPr="00B24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тёплыми   санитарно-гигиеническими помещениями  в 2018-2020 годах». 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</w:t>
      </w:r>
      <w:r w:rsidRPr="008371E3">
        <w:rPr>
          <w:rFonts w:ascii="Times New Roman" w:hAnsi="Times New Roman"/>
          <w:sz w:val="28"/>
          <w:szCs w:val="28"/>
        </w:rPr>
        <w:t>«Обеспечение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1E3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>Верхнебуреинского муниципального района системами водоснабжения и канализации, тёплыми санитарно-гигиеническими помещениями в 2018-2020 годах</w:t>
      </w:r>
      <w:r w:rsidRPr="008371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выполнением настоящего постановления возложить на заместителя главы администрации  района Вольф К.А.</w:t>
      </w:r>
    </w:p>
    <w:p w:rsidR="00137C5C" w:rsidRDefault="00137C5C" w:rsidP="00357920">
      <w:pPr>
        <w:tabs>
          <w:tab w:val="left" w:pos="1100"/>
        </w:tabs>
        <w:spacing w:after="0" w:line="240" w:lineRule="auto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Настоящее постановление вступает в силу после его официального опубликования (обнародования).</w:t>
      </w:r>
    </w:p>
    <w:p w:rsidR="00137C5C" w:rsidRPr="008371E3" w:rsidRDefault="00137C5C" w:rsidP="007749AA">
      <w:pPr>
        <w:tabs>
          <w:tab w:val="left" w:pos="11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П.Ф. Титков</w:t>
      </w:r>
    </w:p>
    <w:p w:rsidR="00137C5C" w:rsidRDefault="00137C5C" w:rsidP="00012434">
      <w:pPr>
        <w:spacing w:after="0" w:line="240" w:lineRule="auto"/>
        <w:rPr>
          <w:rFonts w:ascii="Times New Roman" w:hAnsi="Times New Roman"/>
          <w:sz w:val="28"/>
          <w:szCs w:val="28"/>
        </w:rPr>
        <w:sectPr w:rsidR="00137C5C" w:rsidSect="00D94D4F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0008"/>
        <w:gridCol w:w="4778"/>
      </w:tblGrid>
      <w:tr w:rsidR="00137C5C" w:rsidTr="001C0BEF">
        <w:tc>
          <w:tcPr>
            <w:tcW w:w="10008" w:type="dxa"/>
          </w:tcPr>
          <w:p w:rsidR="00137C5C" w:rsidRPr="001C0BEF" w:rsidRDefault="00137C5C" w:rsidP="001C0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BEF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BEF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BE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02.07.2018  № 342</w:t>
            </w:r>
          </w:p>
        </w:tc>
      </w:tr>
    </w:tbl>
    <w:p w:rsidR="00137C5C" w:rsidRDefault="00137C5C" w:rsidP="00D92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D925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7C5C" w:rsidRDefault="00137C5C" w:rsidP="00012434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37C5C" w:rsidRPr="00D25B5E" w:rsidRDefault="00137C5C" w:rsidP="004F1A98">
      <w:pPr>
        <w:spacing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системами водоснабжения и канализации,</w:t>
      </w:r>
      <w:r w:rsidRPr="000D2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тёплыми   санитарно-гигиеническими помещениями в 2018-2020 годах</w:t>
      </w:r>
      <w:r w:rsidRPr="00D25B5E">
        <w:rPr>
          <w:rFonts w:ascii="Times New Roman" w:hAnsi="Times New Roman"/>
          <w:sz w:val="28"/>
          <w:szCs w:val="28"/>
        </w:rPr>
        <w:t>»</w:t>
      </w:r>
    </w:p>
    <w:p w:rsidR="00137C5C" w:rsidRDefault="00137C5C" w:rsidP="004F1A98">
      <w:pPr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37C5C" w:rsidRDefault="00137C5C" w:rsidP="00D94D4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686330">
        <w:rPr>
          <w:rFonts w:ascii="Times New Roman" w:hAnsi="Times New Roman"/>
          <w:color w:val="000000"/>
          <w:sz w:val="28"/>
          <w:szCs w:val="28"/>
        </w:rPr>
        <w:t>Ресурсное обеспечение</w:t>
      </w:r>
      <w:r w:rsidRPr="00686330">
        <w:rPr>
          <w:rFonts w:ascii="Times New Roman" w:hAnsi="Times New Roman"/>
          <w:color w:val="000000"/>
          <w:sz w:val="28"/>
          <w:szCs w:val="28"/>
        </w:rPr>
        <w:br/>
        <w:t>реализации муниципальной программы за счет средств районного бюджет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137C5C" w:rsidRPr="00D25B5E" w:rsidRDefault="00137C5C" w:rsidP="00D94D4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25B5E">
        <w:rPr>
          <w:rFonts w:ascii="Times New Roman" w:hAnsi="Times New Roman"/>
          <w:sz w:val="28"/>
          <w:szCs w:val="28"/>
        </w:rPr>
        <w:t>«Обеспечение общеобразовател</w:t>
      </w:r>
      <w:r>
        <w:rPr>
          <w:rFonts w:ascii="Times New Roman" w:hAnsi="Times New Roman"/>
          <w:sz w:val="28"/>
          <w:szCs w:val="28"/>
        </w:rPr>
        <w:t>ьных учреждений Верхнебуреинского муниципального района системами водоснабжения и канализации,</w:t>
      </w:r>
      <w:r w:rsidRPr="000D2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тёплыми   санитарно-гигиеническими помещениями в 2018-2020 годах</w:t>
      </w:r>
      <w:r w:rsidRPr="00D25B5E">
        <w:rPr>
          <w:rFonts w:ascii="Times New Roman" w:hAnsi="Times New Roman"/>
          <w:sz w:val="28"/>
          <w:szCs w:val="28"/>
        </w:rPr>
        <w:t>»</w:t>
      </w:r>
    </w:p>
    <w:p w:rsidR="00137C5C" w:rsidRDefault="00137C5C" w:rsidP="00D94D4F">
      <w:pPr>
        <w:spacing w:after="0" w:line="240" w:lineRule="exac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137C5C" w:rsidRDefault="00137C5C" w:rsidP="00D94D4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86330">
        <w:rPr>
          <w:rFonts w:ascii="Times New Roman" w:hAnsi="Times New Roman"/>
          <w:color w:val="000000"/>
          <w:sz w:val="28"/>
          <w:szCs w:val="28"/>
        </w:rPr>
        <w:t>а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7"/>
        <w:gridCol w:w="6229"/>
        <w:gridCol w:w="1560"/>
        <w:gridCol w:w="2126"/>
        <w:gridCol w:w="1701"/>
        <w:gridCol w:w="1701"/>
      </w:tblGrid>
      <w:tr w:rsidR="00137C5C" w:rsidRPr="00AB2749" w:rsidTr="00584A36">
        <w:trPr>
          <w:trHeight w:val="923"/>
        </w:trPr>
        <w:tc>
          <w:tcPr>
            <w:tcW w:w="1137" w:type="dxa"/>
            <w:vMerge w:val="restart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6229" w:type="dxa"/>
            <w:vMerge w:val="restart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</w:t>
            </w: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3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годам (тыс. рублей)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Merge/>
            <w:vAlign w:val="center"/>
          </w:tcPr>
          <w:p w:rsidR="00137C5C" w:rsidRPr="00A1083E" w:rsidRDefault="00137C5C" w:rsidP="0058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vMerge/>
            <w:vAlign w:val="center"/>
          </w:tcPr>
          <w:p w:rsidR="00137C5C" w:rsidRPr="00A1083E" w:rsidRDefault="00137C5C" w:rsidP="0058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37C5C" w:rsidRPr="00A1083E" w:rsidRDefault="00137C5C" w:rsidP="0058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9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37C5C" w:rsidRPr="00AB2749" w:rsidTr="00BA6F83">
        <w:trPr>
          <w:trHeight w:val="330"/>
        </w:trPr>
        <w:tc>
          <w:tcPr>
            <w:tcW w:w="1137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29" w:type="dxa"/>
          </w:tcPr>
          <w:p w:rsidR="00137C5C" w:rsidRPr="00A1083E" w:rsidRDefault="00137C5C" w:rsidP="003061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йство системы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канализации, тёплых санитарно-гигиенических помещений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в МБОУ СОШ № 9 </w:t>
            </w:r>
            <w:r>
              <w:rPr>
                <w:rFonts w:ascii="Times New Roman" w:hAnsi="Times New Roman"/>
                <w:sz w:val="24"/>
                <w:szCs w:val="24"/>
              </w:rPr>
              <w:t>п. Софийск</w:t>
            </w: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3320,464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744,214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2576,250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29" w:type="dxa"/>
          </w:tcPr>
          <w:p w:rsidR="00137C5C" w:rsidRPr="00A1083E" w:rsidRDefault="00137C5C" w:rsidP="0058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/>
                <w:sz w:val="24"/>
                <w:szCs w:val="24"/>
              </w:rPr>
              <w:t>йство системы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канализации, тёплых санитарно-гигиенических помещений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>в  МБОУ ООШ №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Согда</w:t>
            </w: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5608,943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560,894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6931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3061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5048,049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/>
                <w:sz w:val="24"/>
                <w:szCs w:val="24"/>
              </w:rPr>
              <w:t>йство системы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водоснабжения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канализации, тёплых санитарно-гигиенических помещений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>в МБОУ ООШ №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филиале МБОУ ООШ №12 п. Ушман</w:t>
            </w: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3180,829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318,083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2862,746</w:t>
            </w:r>
          </w:p>
        </w:tc>
      </w:tr>
    </w:tbl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D94D4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9564" w:type="dxa"/>
        <w:tblLook w:val="01E0"/>
      </w:tblPr>
      <w:tblGrid>
        <w:gridCol w:w="10008"/>
        <w:gridCol w:w="4778"/>
        <w:gridCol w:w="4778"/>
      </w:tblGrid>
      <w:tr w:rsidR="00137C5C" w:rsidTr="001C0BEF">
        <w:tc>
          <w:tcPr>
            <w:tcW w:w="10008" w:type="dxa"/>
          </w:tcPr>
          <w:p w:rsidR="00137C5C" w:rsidRPr="001C0BEF" w:rsidRDefault="00137C5C" w:rsidP="001C0BE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BEF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BEF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BE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02.07.2018  № 342</w:t>
            </w:r>
          </w:p>
        </w:tc>
        <w:tc>
          <w:tcPr>
            <w:tcW w:w="4778" w:type="dxa"/>
          </w:tcPr>
          <w:p w:rsidR="00137C5C" w:rsidRPr="001C0BEF" w:rsidRDefault="00137C5C" w:rsidP="001C0BEF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7C5C" w:rsidRDefault="00137C5C" w:rsidP="00012434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9410DD">
      <w:pPr>
        <w:spacing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37C5C" w:rsidRDefault="00137C5C" w:rsidP="00941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C10">
        <w:rPr>
          <w:rFonts w:ascii="Times New Roman" w:hAnsi="Times New Roman"/>
          <w:color w:val="000000"/>
          <w:sz w:val="28"/>
          <w:szCs w:val="28"/>
        </w:rPr>
        <w:t>ПРОГНОЗНАЯ (СПРАВОЧНАЯ) ОЦЕНКА</w:t>
      </w:r>
      <w:r w:rsidRPr="001F0C10">
        <w:rPr>
          <w:rFonts w:ascii="Times New Roman" w:hAnsi="Times New Roman"/>
          <w:color w:val="000000"/>
          <w:sz w:val="28"/>
          <w:szCs w:val="28"/>
        </w:rPr>
        <w:br/>
        <w:t>расходов федерального бюджета, краевого бюджета, районного бюджета и внебюджетных средств</w:t>
      </w:r>
    </w:p>
    <w:p w:rsidR="00137C5C" w:rsidRDefault="00137C5C" w:rsidP="00941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C10">
        <w:rPr>
          <w:rFonts w:ascii="Times New Roman" w:hAnsi="Times New Roman"/>
          <w:color w:val="000000"/>
          <w:sz w:val="28"/>
          <w:szCs w:val="28"/>
        </w:rPr>
        <w:t>на реализацию целей муниципальной программы</w:t>
      </w:r>
    </w:p>
    <w:p w:rsidR="00137C5C" w:rsidRDefault="00137C5C" w:rsidP="009410DD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9410DD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7"/>
        <w:gridCol w:w="6229"/>
        <w:gridCol w:w="1560"/>
        <w:gridCol w:w="2126"/>
        <w:gridCol w:w="1701"/>
        <w:gridCol w:w="1701"/>
      </w:tblGrid>
      <w:tr w:rsidR="00137C5C" w:rsidRPr="00AB2749" w:rsidTr="00584A36">
        <w:trPr>
          <w:trHeight w:val="923"/>
        </w:trPr>
        <w:tc>
          <w:tcPr>
            <w:tcW w:w="1137" w:type="dxa"/>
            <w:vMerge w:val="restart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</w:p>
        </w:tc>
        <w:tc>
          <w:tcPr>
            <w:tcW w:w="6229" w:type="dxa"/>
            <w:vMerge w:val="restart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</w:t>
            </w: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3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Merge/>
            <w:vAlign w:val="center"/>
          </w:tcPr>
          <w:p w:rsidR="00137C5C" w:rsidRPr="00A1083E" w:rsidRDefault="00137C5C" w:rsidP="0058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vMerge/>
            <w:vAlign w:val="center"/>
          </w:tcPr>
          <w:p w:rsidR="00137C5C" w:rsidRPr="00A1083E" w:rsidRDefault="00137C5C" w:rsidP="0058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37C5C" w:rsidRPr="00A1083E" w:rsidRDefault="00137C5C" w:rsidP="00584A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9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3320,464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5608,943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3180,829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2576,250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5048,049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2862,746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B24E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744,214 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560,894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318,083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29" w:type="dxa"/>
          </w:tcPr>
          <w:p w:rsidR="00137C5C" w:rsidRPr="00A1083E" w:rsidRDefault="00137C5C" w:rsidP="00B24E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йство системы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канализации, тёплыми санитарно-гигиеническими помещениями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в МБОУ СОШ № 9 </w:t>
            </w:r>
            <w:r>
              <w:rPr>
                <w:rFonts w:ascii="Times New Roman" w:hAnsi="Times New Roman"/>
                <w:sz w:val="24"/>
                <w:szCs w:val="24"/>
              </w:rPr>
              <w:t>п. Софийск</w:t>
            </w: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3320,464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2576,250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744,214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9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йство системы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канализации,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тёплыми санитарно-гигиеническими помещениями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в МБОУ ООШ №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Согда</w:t>
            </w: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5608,943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5048,049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560,894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/>
                <w:sz w:val="24"/>
                <w:szCs w:val="24"/>
              </w:rPr>
              <w:t>йство системы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канализации, 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тёплыми санитарно-гигиеническими помещениями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 xml:space="preserve"> в МБОУ ООШ № 15</w:t>
            </w:r>
            <w:r>
              <w:rPr>
                <w:rFonts w:ascii="Times New Roman" w:hAnsi="Times New Roman"/>
                <w:sz w:val="24"/>
                <w:szCs w:val="24"/>
              </w:rPr>
              <w:t>п. Зимовьё и филиале МБОУ ООШ №12 п. Ушман</w:t>
            </w: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3180,829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2862,746</w:t>
            </w:r>
          </w:p>
        </w:tc>
      </w:tr>
      <w:tr w:rsidR="00137C5C" w:rsidRPr="00AB2749" w:rsidTr="00584A36">
        <w:trPr>
          <w:trHeight w:val="330"/>
        </w:trPr>
        <w:tc>
          <w:tcPr>
            <w:tcW w:w="1137" w:type="dxa"/>
            <w:vAlign w:val="center"/>
          </w:tcPr>
          <w:p w:rsidR="00137C5C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9" w:type="dxa"/>
          </w:tcPr>
          <w:p w:rsidR="00137C5C" w:rsidRPr="00AB2749" w:rsidRDefault="00137C5C" w:rsidP="00584A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137C5C" w:rsidRPr="00A1083E" w:rsidRDefault="00137C5C" w:rsidP="00584A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318,083</w:t>
            </w:r>
          </w:p>
        </w:tc>
      </w:tr>
    </w:tbl>
    <w:p w:rsidR="00137C5C" w:rsidRDefault="00137C5C" w:rsidP="009410DD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9410DD">
      <w:pPr>
        <w:rPr>
          <w:rFonts w:ascii="Times New Roman" w:hAnsi="Times New Roman"/>
          <w:sz w:val="28"/>
          <w:szCs w:val="28"/>
        </w:rPr>
      </w:pPr>
    </w:p>
    <w:p w:rsidR="00137C5C" w:rsidRPr="003E4569" w:rsidRDefault="00137C5C" w:rsidP="00941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137C5C" w:rsidRPr="003E4569" w:rsidRDefault="00137C5C" w:rsidP="009410DD">
      <w:pPr>
        <w:rPr>
          <w:rFonts w:ascii="Times New Roman" w:hAnsi="Times New Roman"/>
          <w:sz w:val="28"/>
          <w:szCs w:val="28"/>
        </w:rPr>
      </w:pPr>
    </w:p>
    <w:p w:rsidR="00137C5C" w:rsidRPr="003E4569" w:rsidRDefault="00137C5C" w:rsidP="009410DD">
      <w:pPr>
        <w:rPr>
          <w:rFonts w:ascii="Times New Roman" w:hAnsi="Times New Roman"/>
          <w:sz w:val="28"/>
          <w:szCs w:val="28"/>
        </w:rPr>
      </w:pPr>
    </w:p>
    <w:p w:rsidR="00137C5C" w:rsidRPr="003E4569" w:rsidRDefault="00137C5C" w:rsidP="009410DD">
      <w:pPr>
        <w:rPr>
          <w:rFonts w:ascii="Times New Roman" w:hAnsi="Times New Roman"/>
          <w:sz w:val="28"/>
          <w:szCs w:val="28"/>
        </w:rPr>
      </w:pPr>
    </w:p>
    <w:tbl>
      <w:tblPr>
        <w:tblW w:w="19454" w:type="dxa"/>
        <w:tblLook w:val="01E0"/>
      </w:tblPr>
      <w:tblGrid>
        <w:gridCol w:w="10118"/>
        <w:gridCol w:w="4668"/>
        <w:gridCol w:w="4668"/>
      </w:tblGrid>
      <w:tr w:rsidR="00137C5C" w:rsidTr="001C0BEF">
        <w:tc>
          <w:tcPr>
            <w:tcW w:w="10118" w:type="dxa"/>
          </w:tcPr>
          <w:p w:rsidR="00137C5C" w:rsidRPr="001C0BEF" w:rsidRDefault="00137C5C" w:rsidP="001C0BEF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668" w:type="dxa"/>
          </w:tcPr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BEF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BEF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0BEF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7C5C" w:rsidRPr="001C0BEF" w:rsidRDefault="00137C5C" w:rsidP="001C0BE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02.07.2018  № 342</w:t>
            </w:r>
          </w:p>
        </w:tc>
        <w:tc>
          <w:tcPr>
            <w:tcW w:w="4668" w:type="dxa"/>
          </w:tcPr>
          <w:p w:rsidR="00137C5C" w:rsidRPr="001C0BEF" w:rsidRDefault="00137C5C" w:rsidP="001C0BEF">
            <w:pPr>
              <w:spacing w:line="240" w:lineRule="exac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37C5C" w:rsidRDefault="00137C5C" w:rsidP="00EB4C45">
      <w:pPr>
        <w:spacing w:line="240" w:lineRule="exact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37C5C" w:rsidRDefault="00137C5C" w:rsidP="0016225E">
      <w:pPr>
        <w:spacing w:line="240" w:lineRule="exac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7C5C" w:rsidRDefault="00137C5C" w:rsidP="009410DD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37C5C" w:rsidRDefault="00137C5C" w:rsidP="009410DD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137C5C" w:rsidRDefault="00137C5C" w:rsidP="009410DD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137C5C" w:rsidRDefault="00137C5C" w:rsidP="009410DD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8371E3">
        <w:rPr>
          <w:rFonts w:ascii="Times New Roman" w:hAnsi="Times New Roman"/>
          <w:sz w:val="28"/>
          <w:szCs w:val="28"/>
        </w:rPr>
        <w:t>«Обеспечение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1E3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 xml:space="preserve">Верхнебуреинского муниципального района системой </w:t>
      </w:r>
    </w:p>
    <w:p w:rsidR="00137C5C" w:rsidRPr="008371E3" w:rsidRDefault="00137C5C" w:rsidP="009410DD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водоснабжения и канализации, тёплыми санитарно- гигиеническими помещениями в 2018-2020 годах</w:t>
      </w:r>
      <w:r w:rsidRPr="008371E3">
        <w:rPr>
          <w:rFonts w:ascii="Times New Roman" w:hAnsi="Times New Roman"/>
          <w:sz w:val="28"/>
          <w:szCs w:val="28"/>
        </w:rPr>
        <w:t>»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0"/>
        <w:gridCol w:w="2154"/>
        <w:gridCol w:w="4679"/>
        <w:gridCol w:w="2835"/>
        <w:gridCol w:w="4253"/>
      </w:tblGrid>
      <w:tr w:rsidR="00137C5C" w:rsidRPr="00AB2749" w:rsidTr="00584A36">
        <w:tc>
          <w:tcPr>
            <w:tcW w:w="680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54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Вид проекта правового акта</w:t>
            </w:r>
          </w:p>
        </w:tc>
        <w:tc>
          <w:tcPr>
            <w:tcW w:w="4679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проекта правового акта</w:t>
            </w:r>
          </w:p>
        </w:tc>
        <w:tc>
          <w:tcPr>
            <w:tcW w:w="2835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4253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137C5C" w:rsidRPr="00AB2749" w:rsidTr="00584A36">
        <w:trPr>
          <w:trHeight w:val="161"/>
        </w:trPr>
        <w:tc>
          <w:tcPr>
            <w:tcW w:w="680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7C5C" w:rsidRPr="00AB2749" w:rsidTr="00584A36">
        <w:tc>
          <w:tcPr>
            <w:tcW w:w="680" w:type="dxa"/>
          </w:tcPr>
          <w:p w:rsidR="00137C5C" w:rsidRPr="008F50BB" w:rsidRDefault="00137C5C" w:rsidP="00584A3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21" w:type="dxa"/>
            <w:gridSpan w:val="4"/>
          </w:tcPr>
          <w:p w:rsidR="00137C5C" w:rsidRPr="008F50BB" w:rsidRDefault="00137C5C" w:rsidP="001622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канализации, тёплых санитарно-гигиенических помещений </w:t>
            </w: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 xml:space="preserve">в МБОУ СОШ 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Софийск</w:t>
            </w:r>
          </w:p>
        </w:tc>
      </w:tr>
      <w:tr w:rsidR="00137C5C" w:rsidRPr="00AB2749" w:rsidTr="00584A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bottom w:val="nil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54" w:type="dxa"/>
            <w:tcBorders>
              <w:bottom w:val="nil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679" w:type="dxa"/>
            <w:tcBorders>
              <w:bottom w:val="nil"/>
            </w:tcBorders>
          </w:tcPr>
          <w:p w:rsidR="00137C5C" w:rsidRPr="00AB2749" w:rsidRDefault="00137C5C" w:rsidP="00584A36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муниципальную программу «Обеспечение общеобразовательных учр</w:t>
            </w:r>
            <w:r>
              <w:rPr>
                <w:rFonts w:ascii="Times New Roman" w:hAnsi="Times New Roman"/>
                <w:sz w:val="24"/>
                <w:szCs w:val="24"/>
              </w:rPr>
              <w:t>еждений системой  водоснабжения и канализации, тёплыми санитарно-гигиническими помещениями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4253" w:type="dxa"/>
            <w:tcBorders>
              <w:bottom w:val="nil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137C5C" w:rsidRPr="00AB2749" w:rsidTr="00584A36">
        <w:tc>
          <w:tcPr>
            <w:tcW w:w="680" w:type="dxa"/>
          </w:tcPr>
          <w:p w:rsidR="00137C5C" w:rsidRPr="008F50BB" w:rsidRDefault="00137C5C" w:rsidP="00584A3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1" w:type="dxa"/>
            <w:gridSpan w:val="4"/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Устройство автономного бесперебойного водоснабжения в МБОУ ООШ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Согда</w:t>
            </w:r>
          </w:p>
        </w:tc>
      </w:tr>
      <w:tr w:rsidR="00137C5C" w:rsidRPr="00AB2749" w:rsidTr="00584A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7C5C" w:rsidRPr="00AB2749" w:rsidTr="00584A3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AB2749" w:rsidRDefault="00137C5C" w:rsidP="0016225E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муниципальную программу «Обеспечение общеобразовательных учр</w:t>
            </w:r>
            <w:r>
              <w:rPr>
                <w:rFonts w:ascii="Times New Roman" w:hAnsi="Times New Roman"/>
                <w:sz w:val="24"/>
                <w:szCs w:val="24"/>
              </w:rPr>
              <w:t>еждений системой  водоснабжения и канализации, тёплыми санитарно-гигиническими помещениями</w:t>
            </w:r>
            <w:r w:rsidRPr="00AB27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  <w:tr w:rsidR="00137C5C" w:rsidRPr="00AB2749" w:rsidTr="00EB4C45">
        <w:tc>
          <w:tcPr>
            <w:tcW w:w="680" w:type="dxa"/>
          </w:tcPr>
          <w:p w:rsidR="00137C5C" w:rsidRPr="008F50BB" w:rsidRDefault="00137C5C" w:rsidP="00584A3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1" w:type="dxa"/>
            <w:gridSpan w:val="4"/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 системы</w:t>
            </w: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канализации, тёплых санитарно-гигиенических помещений </w:t>
            </w: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в МБОУ ООШ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Зимовьё и филиале МБОУ ООШ №12 п. Согда</w:t>
            </w:r>
          </w:p>
        </w:tc>
      </w:tr>
      <w:tr w:rsidR="00137C5C" w:rsidRPr="00AB2749" w:rsidTr="00EB4C45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Верхнебуреинского муниципального района Хабаровского края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AB2749" w:rsidRDefault="00137C5C" w:rsidP="00584A36">
            <w:pPr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49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муниципальную программу «Обеспечение общеобразовательных учр</w:t>
            </w:r>
            <w:r>
              <w:rPr>
                <w:rFonts w:ascii="Times New Roman" w:hAnsi="Times New Roman"/>
                <w:sz w:val="24"/>
                <w:szCs w:val="24"/>
              </w:rPr>
              <w:t>еждений системой  водоснабжения и канализации, тёплыми санитарно-гигиническими помещениями</w:t>
            </w:r>
          </w:p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37C5C" w:rsidRPr="008F50BB" w:rsidRDefault="00137C5C" w:rsidP="00584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50BB">
              <w:rPr>
                <w:rFonts w:ascii="Times New Roman" w:hAnsi="Times New Roman" w:cs="Times New Roman"/>
                <w:sz w:val="24"/>
                <w:szCs w:val="24"/>
              </w:rPr>
              <w:t>Ежегодно, по мере внесения изменений в нормативную правовую базу Российской Федерации, Хабаровского края в сфере развития образования</w:t>
            </w:r>
          </w:p>
        </w:tc>
      </w:tr>
    </w:tbl>
    <w:p w:rsidR="00137C5C" w:rsidRPr="00C11A1B" w:rsidRDefault="00137C5C" w:rsidP="007749AA">
      <w:pPr>
        <w:spacing w:after="0" w:line="240" w:lineRule="auto"/>
      </w:pPr>
    </w:p>
    <w:sectPr w:rsidR="00137C5C" w:rsidRPr="00C11A1B" w:rsidSect="007749AA">
      <w:pgSz w:w="16838" w:h="11906" w:orient="landscape"/>
      <w:pgMar w:top="851" w:right="1134" w:bottom="215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C5C" w:rsidRDefault="00137C5C" w:rsidP="00012434">
      <w:pPr>
        <w:spacing w:after="0" w:line="240" w:lineRule="auto"/>
      </w:pPr>
      <w:r>
        <w:separator/>
      </w:r>
    </w:p>
  </w:endnote>
  <w:endnote w:type="continuationSeparator" w:id="0">
    <w:p w:rsidR="00137C5C" w:rsidRDefault="00137C5C" w:rsidP="0001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C5C" w:rsidRDefault="00137C5C" w:rsidP="00012434">
      <w:pPr>
        <w:spacing w:after="0" w:line="240" w:lineRule="auto"/>
      </w:pPr>
      <w:r>
        <w:separator/>
      </w:r>
    </w:p>
  </w:footnote>
  <w:footnote w:type="continuationSeparator" w:id="0">
    <w:p w:rsidR="00137C5C" w:rsidRDefault="00137C5C" w:rsidP="0001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5C" w:rsidRDefault="00137C5C" w:rsidP="00EA05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C5C" w:rsidRDefault="00137C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5C" w:rsidRDefault="00137C5C" w:rsidP="00EA05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37C5C" w:rsidRDefault="00137C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2D6"/>
    <w:multiLevelType w:val="hybridMultilevel"/>
    <w:tmpl w:val="212E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EE22DA"/>
    <w:multiLevelType w:val="hybridMultilevel"/>
    <w:tmpl w:val="D9D6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144B15"/>
    <w:multiLevelType w:val="hybridMultilevel"/>
    <w:tmpl w:val="FE74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A1320"/>
    <w:multiLevelType w:val="hybridMultilevel"/>
    <w:tmpl w:val="FFA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503C27"/>
    <w:multiLevelType w:val="hybridMultilevel"/>
    <w:tmpl w:val="CDFCE9D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12E"/>
    <w:rsid w:val="00012434"/>
    <w:rsid w:val="00024995"/>
    <w:rsid w:val="00031F2B"/>
    <w:rsid w:val="00032570"/>
    <w:rsid w:val="00042626"/>
    <w:rsid w:val="000560D4"/>
    <w:rsid w:val="000577E1"/>
    <w:rsid w:val="00087A10"/>
    <w:rsid w:val="000A1715"/>
    <w:rsid w:val="000A59B5"/>
    <w:rsid w:val="000D2FE0"/>
    <w:rsid w:val="000E07FA"/>
    <w:rsid w:val="000E5065"/>
    <w:rsid w:val="00137C5C"/>
    <w:rsid w:val="00153E55"/>
    <w:rsid w:val="0016081C"/>
    <w:rsid w:val="0016225E"/>
    <w:rsid w:val="00163AE2"/>
    <w:rsid w:val="001B0007"/>
    <w:rsid w:val="001C0BEF"/>
    <w:rsid w:val="001C31AA"/>
    <w:rsid w:val="001D3EBC"/>
    <w:rsid w:val="001F0C10"/>
    <w:rsid w:val="001F2195"/>
    <w:rsid w:val="001F5F6D"/>
    <w:rsid w:val="001F68F5"/>
    <w:rsid w:val="002514E7"/>
    <w:rsid w:val="0026054C"/>
    <w:rsid w:val="00262F64"/>
    <w:rsid w:val="002C394E"/>
    <w:rsid w:val="003051B4"/>
    <w:rsid w:val="00306199"/>
    <w:rsid w:val="003160C1"/>
    <w:rsid w:val="00320D0E"/>
    <w:rsid w:val="00332CF3"/>
    <w:rsid w:val="00334488"/>
    <w:rsid w:val="00346A8C"/>
    <w:rsid w:val="003476C7"/>
    <w:rsid w:val="00357920"/>
    <w:rsid w:val="00360623"/>
    <w:rsid w:val="00362695"/>
    <w:rsid w:val="00371E76"/>
    <w:rsid w:val="003E4569"/>
    <w:rsid w:val="004159B1"/>
    <w:rsid w:val="00417C73"/>
    <w:rsid w:val="004713EF"/>
    <w:rsid w:val="00496DE3"/>
    <w:rsid w:val="004A1684"/>
    <w:rsid w:val="004A7F72"/>
    <w:rsid w:val="004B24DE"/>
    <w:rsid w:val="004C7B24"/>
    <w:rsid w:val="004F1A98"/>
    <w:rsid w:val="00502349"/>
    <w:rsid w:val="005071B7"/>
    <w:rsid w:val="00525E58"/>
    <w:rsid w:val="00527EA6"/>
    <w:rsid w:val="00552CAA"/>
    <w:rsid w:val="00584A36"/>
    <w:rsid w:val="005B5225"/>
    <w:rsid w:val="005C1EC7"/>
    <w:rsid w:val="005D17DE"/>
    <w:rsid w:val="005E38E6"/>
    <w:rsid w:val="005F5EAD"/>
    <w:rsid w:val="00607684"/>
    <w:rsid w:val="006223CB"/>
    <w:rsid w:val="006251C0"/>
    <w:rsid w:val="00686330"/>
    <w:rsid w:val="00693157"/>
    <w:rsid w:val="006B44D6"/>
    <w:rsid w:val="006D5D1C"/>
    <w:rsid w:val="0070004C"/>
    <w:rsid w:val="00727AF2"/>
    <w:rsid w:val="00755A5A"/>
    <w:rsid w:val="007749AA"/>
    <w:rsid w:val="00775F6E"/>
    <w:rsid w:val="00780430"/>
    <w:rsid w:val="007A0579"/>
    <w:rsid w:val="007D2B5C"/>
    <w:rsid w:val="007D7B3E"/>
    <w:rsid w:val="007F05E2"/>
    <w:rsid w:val="007F5A1B"/>
    <w:rsid w:val="007F6682"/>
    <w:rsid w:val="008101EE"/>
    <w:rsid w:val="0082175C"/>
    <w:rsid w:val="0083398E"/>
    <w:rsid w:val="008371E3"/>
    <w:rsid w:val="00850BED"/>
    <w:rsid w:val="00865DF7"/>
    <w:rsid w:val="00894E4F"/>
    <w:rsid w:val="008B4587"/>
    <w:rsid w:val="008B5C5F"/>
    <w:rsid w:val="008C65F0"/>
    <w:rsid w:val="008D0F91"/>
    <w:rsid w:val="008D462C"/>
    <w:rsid w:val="008E2D24"/>
    <w:rsid w:val="008F50BB"/>
    <w:rsid w:val="00920642"/>
    <w:rsid w:val="009410DD"/>
    <w:rsid w:val="00956466"/>
    <w:rsid w:val="00981D32"/>
    <w:rsid w:val="00994EA7"/>
    <w:rsid w:val="009D3281"/>
    <w:rsid w:val="009F53E7"/>
    <w:rsid w:val="009F71B8"/>
    <w:rsid w:val="00A044F2"/>
    <w:rsid w:val="00A1083E"/>
    <w:rsid w:val="00A25D6F"/>
    <w:rsid w:val="00A316AB"/>
    <w:rsid w:val="00A42FD6"/>
    <w:rsid w:val="00A46022"/>
    <w:rsid w:val="00A47306"/>
    <w:rsid w:val="00A63047"/>
    <w:rsid w:val="00A9579B"/>
    <w:rsid w:val="00AA61F3"/>
    <w:rsid w:val="00AB1263"/>
    <w:rsid w:val="00AB2749"/>
    <w:rsid w:val="00AB4076"/>
    <w:rsid w:val="00AE1838"/>
    <w:rsid w:val="00AF2579"/>
    <w:rsid w:val="00B24ECC"/>
    <w:rsid w:val="00B434FC"/>
    <w:rsid w:val="00B55114"/>
    <w:rsid w:val="00B62EA3"/>
    <w:rsid w:val="00B80AAD"/>
    <w:rsid w:val="00B932C8"/>
    <w:rsid w:val="00BA3D45"/>
    <w:rsid w:val="00BA6F83"/>
    <w:rsid w:val="00BD4772"/>
    <w:rsid w:val="00BD53D8"/>
    <w:rsid w:val="00BE08CF"/>
    <w:rsid w:val="00BE4E0E"/>
    <w:rsid w:val="00BE70F3"/>
    <w:rsid w:val="00BF5D06"/>
    <w:rsid w:val="00BF6CB5"/>
    <w:rsid w:val="00C10768"/>
    <w:rsid w:val="00C11692"/>
    <w:rsid w:val="00C11A1B"/>
    <w:rsid w:val="00C2712E"/>
    <w:rsid w:val="00C31998"/>
    <w:rsid w:val="00C9173A"/>
    <w:rsid w:val="00CB5169"/>
    <w:rsid w:val="00CE2C0D"/>
    <w:rsid w:val="00CF0108"/>
    <w:rsid w:val="00D00249"/>
    <w:rsid w:val="00D15497"/>
    <w:rsid w:val="00D1633C"/>
    <w:rsid w:val="00D25B5E"/>
    <w:rsid w:val="00D55CD0"/>
    <w:rsid w:val="00D61B28"/>
    <w:rsid w:val="00D833DB"/>
    <w:rsid w:val="00D92507"/>
    <w:rsid w:val="00D94D4F"/>
    <w:rsid w:val="00DA4BA7"/>
    <w:rsid w:val="00DB1A43"/>
    <w:rsid w:val="00DD1B67"/>
    <w:rsid w:val="00DD295C"/>
    <w:rsid w:val="00DD489A"/>
    <w:rsid w:val="00DF437C"/>
    <w:rsid w:val="00E011E3"/>
    <w:rsid w:val="00EA0513"/>
    <w:rsid w:val="00EB4C45"/>
    <w:rsid w:val="00EB6194"/>
    <w:rsid w:val="00EC6B83"/>
    <w:rsid w:val="00EC785C"/>
    <w:rsid w:val="00ED70E1"/>
    <w:rsid w:val="00EE0478"/>
    <w:rsid w:val="00EE6ACD"/>
    <w:rsid w:val="00F16E21"/>
    <w:rsid w:val="00F20B25"/>
    <w:rsid w:val="00F87C5E"/>
    <w:rsid w:val="00F924CC"/>
    <w:rsid w:val="00FC1019"/>
    <w:rsid w:val="00FF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6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F25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257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C2712E"/>
    <w:pPr>
      <w:widowControl w:val="0"/>
      <w:autoSpaceDE w:val="0"/>
      <w:autoSpaceDN w:val="0"/>
    </w:pPr>
    <w:rPr>
      <w:rFonts w:cs="Calibri"/>
      <w:szCs w:val="20"/>
    </w:rPr>
  </w:style>
  <w:style w:type="paragraph" w:styleId="ListParagraph">
    <w:name w:val="List Paragraph"/>
    <w:basedOn w:val="Normal"/>
    <w:uiPriority w:val="99"/>
    <w:qFormat/>
    <w:rsid w:val="00CF0108"/>
    <w:pPr>
      <w:ind w:left="720"/>
      <w:contextualSpacing/>
    </w:pPr>
  </w:style>
  <w:style w:type="table" w:styleId="TableGrid">
    <w:name w:val="Table Grid"/>
    <w:basedOn w:val="TableNormal"/>
    <w:uiPriority w:val="99"/>
    <w:rsid w:val="007D2B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7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371E3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Header">
    <w:name w:val="header"/>
    <w:basedOn w:val="Normal"/>
    <w:link w:val="HeaderChar"/>
    <w:uiPriority w:val="99"/>
    <w:semiHidden/>
    <w:rsid w:val="0001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24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1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2434"/>
    <w:rPr>
      <w:rFonts w:cs="Times New Roman"/>
    </w:rPr>
  </w:style>
  <w:style w:type="character" w:styleId="PageNumber">
    <w:name w:val="page number"/>
    <w:basedOn w:val="DefaultParagraphFont"/>
    <w:uiPriority w:val="99"/>
    <w:rsid w:val="00D94D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708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07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10</Pages>
  <Words>1939</Words>
  <Characters>11055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Org4</cp:lastModifiedBy>
  <cp:revision>5</cp:revision>
  <cp:lastPrinted>2018-07-25T05:08:00Z</cp:lastPrinted>
  <dcterms:created xsi:type="dcterms:W3CDTF">2018-07-25T05:21:00Z</dcterms:created>
  <dcterms:modified xsi:type="dcterms:W3CDTF">2018-07-25T22:21:00Z</dcterms:modified>
</cp:coreProperties>
</file>