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B8" w:rsidRPr="00B80AAD" w:rsidRDefault="00C73CB8" w:rsidP="00420D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0A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73CB8" w:rsidRPr="00B80AAD" w:rsidRDefault="00C73CB8" w:rsidP="00420D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73CB8" w:rsidRPr="00B80AAD" w:rsidRDefault="00C73CB8" w:rsidP="00420D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3CB8" w:rsidRPr="00B80AAD" w:rsidRDefault="00C73CB8" w:rsidP="00420D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3CB8" w:rsidRPr="00B80AAD" w:rsidRDefault="00C73CB8" w:rsidP="00420D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3CB8" w:rsidRPr="00B80AAD" w:rsidRDefault="00C73CB8" w:rsidP="00420D5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21.07</w:t>
      </w:r>
      <w:r w:rsidRPr="00B80AAD">
        <w:rPr>
          <w:rFonts w:ascii="Times New Roman" w:hAnsi="Times New Roman" w:cs="Times New Roman"/>
          <w:sz w:val="28"/>
          <w:szCs w:val="28"/>
          <w:u w:val="single"/>
        </w:rPr>
        <w:t>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72</w:t>
      </w:r>
    </w:p>
    <w:p w:rsidR="00C73CB8" w:rsidRPr="00B80AAD" w:rsidRDefault="00C73CB8" w:rsidP="00420D5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п. Чегдомын</w:t>
      </w:r>
    </w:p>
    <w:p w:rsidR="00C73CB8" w:rsidRDefault="00C73CB8" w:rsidP="00B45367">
      <w:pPr>
        <w:spacing w:line="240" w:lineRule="exact"/>
        <w:jc w:val="both"/>
        <w:rPr>
          <w:sz w:val="28"/>
          <w:szCs w:val="28"/>
        </w:rPr>
      </w:pPr>
    </w:p>
    <w:p w:rsidR="00C73CB8" w:rsidRDefault="00C73CB8" w:rsidP="00B45367">
      <w:pPr>
        <w:spacing w:line="240" w:lineRule="exact"/>
        <w:jc w:val="both"/>
        <w:rPr>
          <w:sz w:val="28"/>
          <w:szCs w:val="28"/>
        </w:rPr>
      </w:pPr>
    </w:p>
    <w:p w:rsidR="00C73CB8" w:rsidRDefault="00C73CB8" w:rsidP="00B45367">
      <w:pPr>
        <w:spacing w:line="240" w:lineRule="exact"/>
        <w:jc w:val="both"/>
        <w:rPr>
          <w:sz w:val="28"/>
          <w:szCs w:val="28"/>
        </w:rPr>
      </w:pPr>
      <w:r w:rsidRPr="00F11E0E">
        <w:rPr>
          <w:sz w:val="28"/>
          <w:szCs w:val="28"/>
        </w:rPr>
        <w:t xml:space="preserve">О введении режима чрезвычайной ситуации для сил </w:t>
      </w:r>
      <w:r w:rsidRPr="00A0431B">
        <w:rPr>
          <w:sz w:val="28"/>
          <w:szCs w:val="28"/>
        </w:rPr>
        <w:t>районного</w:t>
      </w:r>
      <w:r w:rsidRPr="00F11E0E">
        <w:rPr>
          <w:sz w:val="28"/>
          <w:szCs w:val="28"/>
        </w:rPr>
        <w:t xml:space="preserve"> звена территориальной подсистемы РСЧС </w:t>
      </w:r>
      <w:r w:rsidRPr="00B96212">
        <w:rPr>
          <w:color w:val="000000"/>
          <w:sz w:val="28"/>
          <w:szCs w:val="28"/>
        </w:rPr>
        <w:t xml:space="preserve">на межселенной территории </w:t>
      </w:r>
      <w:r>
        <w:rPr>
          <w:color w:val="000000"/>
          <w:sz w:val="28"/>
          <w:szCs w:val="28"/>
        </w:rPr>
        <w:t>Верхнебуреинского</w:t>
      </w:r>
      <w:r w:rsidRPr="00B96212">
        <w:rPr>
          <w:color w:val="000000"/>
          <w:sz w:val="28"/>
          <w:szCs w:val="28"/>
        </w:rPr>
        <w:t xml:space="preserve"> муниципального района</w:t>
      </w:r>
    </w:p>
    <w:p w:rsidR="00C73CB8" w:rsidRDefault="00C73CB8" w:rsidP="00B45367">
      <w:pPr>
        <w:spacing w:line="240" w:lineRule="exact"/>
        <w:jc w:val="both"/>
        <w:rPr>
          <w:sz w:val="28"/>
          <w:szCs w:val="28"/>
        </w:rPr>
      </w:pPr>
    </w:p>
    <w:p w:rsidR="00C73CB8" w:rsidRPr="00A0431B" w:rsidRDefault="00C73CB8" w:rsidP="00B45367">
      <w:pPr>
        <w:spacing w:line="240" w:lineRule="exact"/>
        <w:jc w:val="both"/>
        <w:rPr>
          <w:sz w:val="28"/>
          <w:szCs w:val="28"/>
        </w:rPr>
      </w:pPr>
    </w:p>
    <w:p w:rsidR="00C73CB8" w:rsidRDefault="00C73CB8" w:rsidP="00962A3E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выпадением большого количества осадков в виде дождя на территории Верхнебуреинского муниципального района в период с 19 июля по 20 июля 2018 года резко повысился уровень воды в реках Чегдомынка, Ургал, Чемчуко. </w:t>
      </w:r>
    </w:p>
    <w:p w:rsidR="00C73CB8" w:rsidRDefault="00C73CB8" w:rsidP="00962A3E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оказались подтоплены жилые дома и личные подсобные хозяйства в п. </w:t>
      </w:r>
      <w:r w:rsidRPr="00E3057D">
        <w:rPr>
          <w:sz w:val="28"/>
          <w:szCs w:val="28"/>
        </w:rPr>
        <w:t>Ургал Новоургальского городского поселения,</w:t>
      </w:r>
      <w:r>
        <w:rPr>
          <w:sz w:val="28"/>
          <w:szCs w:val="28"/>
        </w:rPr>
        <w:t xml:space="preserve"> произошло падение опоры высоковольтной линии электропередачи ВЛ-35 кВт п. Чегдомын, размыта мостовая опора автомобильного моста через р. Ургал автодороги сообщением п. Чегдомын – п. Шахтинский, расположенного на межселенной территории, затруднена поставка продуктов питания и товаров первой необходимости, транспортировка автомобильным транспортом больных для оказания экстренной медицинской помощи в п. Шахтинский и п. Софийск.</w:t>
      </w:r>
      <w:r w:rsidRPr="00905088">
        <w:rPr>
          <w:sz w:val="28"/>
          <w:szCs w:val="28"/>
        </w:rPr>
        <w:t xml:space="preserve"> </w:t>
      </w:r>
    </w:p>
    <w:p w:rsidR="00C73CB8" w:rsidRDefault="00C73CB8" w:rsidP="00962A3E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C524ED">
        <w:rPr>
          <w:sz w:val="28"/>
          <w:szCs w:val="28"/>
        </w:rPr>
        <w:t xml:space="preserve"> Новоургальского городского посе</w:t>
      </w:r>
      <w:r>
        <w:rPr>
          <w:sz w:val="28"/>
          <w:szCs w:val="28"/>
        </w:rPr>
        <w:t>ления от 18.07.</w:t>
      </w:r>
      <w:r w:rsidRPr="00C524ED">
        <w:rPr>
          <w:sz w:val="28"/>
          <w:szCs w:val="28"/>
        </w:rPr>
        <w:t>2018 № 303 введен режим чрезвычайной ситуации.</w:t>
      </w:r>
    </w:p>
    <w:p w:rsidR="00C73CB8" w:rsidRPr="00E7321A" w:rsidRDefault="00C73CB8" w:rsidP="00962A3E">
      <w:pPr>
        <w:tabs>
          <w:tab w:val="left" w:pos="1100"/>
        </w:tabs>
        <w:ind w:firstLine="709"/>
        <w:jc w:val="both"/>
        <w:rPr>
          <w:rFonts w:ascii="yandex-sans" w:hAnsi="yandex-sans"/>
          <w:color w:val="000000"/>
          <w:sz w:val="19"/>
          <w:szCs w:val="19"/>
        </w:rPr>
      </w:pPr>
      <w:r w:rsidRPr="00A5216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A521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5216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52165">
        <w:rPr>
          <w:sz w:val="28"/>
          <w:szCs w:val="28"/>
        </w:rPr>
        <w:t xml:space="preserve"> Российской Федерации от 21</w:t>
      </w:r>
      <w:r>
        <w:rPr>
          <w:sz w:val="28"/>
          <w:szCs w:val="28"/>
        </w:rPr>
        <w:t>.12.</w:t>
      </w:r>
      <w:r w:rsidRPr="00A52165">
        <w:rPr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характера», от 06</w:t>
      </w:r>
      <w:r>
        <w:rPr>
          <w:sz w:val="28"/>
          <w:szCs w:val="28"/>
        </w:rPr>
        <w:t>.10.</w:t>
      </w:r>
      <w:r w:rsidRPr="00A52165">
        <w:rPr>
          <w:sz w:val="28"/>
          <w:szCs w:val="28"/>
        </w:rPr>
        <w:t>2003 №</w:t>
      </w:r>
      <w:r>
        <w:rPr>
          <w:sz w:val="28"/>
          <w:szCs w:val="28"/>
        </w:rPr>
        <w:t xml:space="preserve"> </w:t>
      </w:r>
      <w:r w:rsidRPr="00A52165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2015A">
        <w:rPr>
          <w:rFonts w:ascii="yandex-sans" w:hAnsi="yandex-sans"/>
          <w:color w:val="000000"/>
          <w:sz w:val="19"/>
          <w:szCs w:val="19"/>
        </w:rPr>
        <w:t xml:space="preserve"> </w:t>
      </w:r>
      <w:r w:rsidRPr="009C5BC6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30.12.2003 № 794 "О единой государственной системе предупреждения и ликвидации чрезвычайных ситуаций", </w:t>
      </w:r>
      <w:r w:rsidRPr="00323DF9">
        <w:rPr>
          <w:sz w:val="28"/>
          <w:szCs w:val="28"/>
        </w:rPr>
        <w:t>постановлением главы Верхнебуреинского муниципального района от</w:t>
      </w:r>
      <w:r>
        <w:rPr>
          <w:sz w:val="28"/>
          <w:szCs w:val="28"/>
        </w:rPr>
        <w:t xml:space="preserve"> 13.07.2009 </w:t>
      </w:r>
      <w:r w:rsidRPr="00323DF9">
        <w:rPr>
          <w:sz w:val="28"/>
          <w:szCs w:val="28"/>
        </w:rPr>
        <w:t>№</w:t>
      </w:r>
      <w:r>
        <w:rPr>
          <w:sz w:val="28"/>
          <w:szCs w:val="28"/>
        </w:rPr>
        <w:t xml:space="preserve"> 634 "Об утверждении положения об </w:t>
      </w:r>
      <w:r w:rsidRPr="00323DF9">
        <w:rPr>
          <w:sz w:val="28"/>
          <w:szCs w:val="28"/>
        </w:rPr>
        <w:t xml:space="preserve">Верхнебуреинском районном звене </w:t>
      </w:r>
      <w:r w:rsidRPr="00323DF9">
        <w:rPr>
          <w:color w:val="000000"/>
          <w:sz w:val="28"/>
          <w:szCs w:val="28"/>
        </w:rPr>
        <w:t>Хабаровской территориальной подсистемы единой государственной системы предупреждения и ликвидации чрезвычайных ситуаций</w:t>
      </w:r>
      <w:r w:rsidRPr="00323DF9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, </w:t>
      </w:r>
      <w:r w:rsidRPr="00B2015A">
        <w:rPr>
          <w:color w:val="000000"/>
          <w:sz w:val="28"/>
          <w:szCs w:val="28"/>
        </w:rPr>
        <w:t>на основании решения комиссии по предупреждению и ликвидации чрезвычайных ситуаций и обеспечению пожарной безопасности администрации</w:t>
      </w:r>
      <w:r>
        <w:rPr>
          <w:color w:val="000000"/>
          <w:sz w:val="28"/>
          <w:szCs w:val="28"/>
        </w:rPr>
        <w:t xml:space="preserve"> Верхнебуреинского муниципального района</w:t>
      </w:r>
      <w:r>
        <w:rPr>
          <w:rFonts w:ascii="yandex-sans" w:hAnsi="yandex-sans"/>
          <w:color w:val="000000"/>
          <w:sz w:val="19"/>
          <w:szCs w:val="19"/>
        </w:rPr>
        <w:t xml:space="preserve">, </w:t>
      </w:r>
      <w:r w:rsidRPr="00A52165">
        <w:rPr>
          <w:sz w:val="28"/>
          <w:szCs w:val="28"/>
        </w:rPr>
        <w:t xml:space="preserve">и в целях </w:t>
      </w:r>
      <w:r w:rsidRPr="00E7321A">
        <w:rPr>
          <w:color w:val="000000"/>
          <w:sz w:val="28"/>
          <w:szCs w:val="28"/>
        </w:rPr>
        <w:t>принятия мер по ликвидации последствий ситуации, сложившейся в результате возникновения опасного метеорологического явления</w:t>
      </w:r>
      <w:r>
        <w:rPr>
          <w:rFonts w:ascii="yandex-sans" w:hAnsi="yandex-sans"/>
          <w:color w:val="000000"/>
          <w:sz w:val="19"/>
          <w:szCs w:val="19"/>
        </w:rPr>
        <w:t xml:space="preserve">, </w:t>
      </w:r>
      <w:r w:rsidRPr="00A52165">
        <w:rPr>
          <w:bCs/>
          <w:sz w:val="28"/>
          <w:szCs w:val="28"/>
        </w:rPr>
        <w:t>администрация района</w:t>
      </w:r>
    </w:p>
    <w:p w:rsidR="00C73CB8" w:rsidRDefault="00C73CB8" w:rsidP="00962A3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73CB8" w:rsidRPr="00B96212" w:rsidRDefault="00C73CB8" w:rsidP="00962A3E">
      <w:pPr>
        <w:tabs>
          <w:tab w:val="left" w:pos="1100"/>
        </w:tabs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</w:t>
      </w:r>
      <w:r w:rsidRPr="00B9621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B96212">
        <w:rPr>
          <w:color w:val="000000"/>
          <w:sz w:val="28"/>
          <w:szCs w:val="28"/>
        </w:rPr>
        <w:t>Ввести с 2</w:t>
      </w:r>
      <w:r>
        <w:rPr>
          <w:color w:val="000000"/>
          <w:sz w:val="28"/>
          <w:szCs w:val="28"/>
        </w:rPr>
        <w:t>1</w:t>
      </w:r>
      <w:r w:rsidRPr="00B962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B96212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B96212">
        <w:rPr>
          <w:color w:val="000000"/>
          <w:sz w:val="28"/>
          <w:szCs w:val="28"/>
        </w:rPr>
        <w:t xml:space="preserve"> года для органов управления и сил</w:t>
      </w:r>
      <w:r>
        <w:rPr>
          <w:color w:val="000000"/>
          <w:sz w:val="28"/>
          <w:szCs w:val="28"/>
        </w:rPr>
        <w:t xml:space="preserve"> Верхнебуреинского</w:t>
      </w:r>
      <w:r w:rsidRPr="00B96212">
        <w:rPr>
          <w:color w:val="000000"/>
          <w:sz w:val="28"/>
          <w:szCs w:val="28"/>
        </w:rPr>
        <w:t xml:space="preserve"> районного звена Хабаровской территориальной подсистемы</w:t>
      </w:r>
      <w:r>
        <w:rPr>
          <w:color w:val="000000"/>
          <w:sz w:val="28"/>
          <w:szCs w:val="28"/>
        </w:rPr>
        <w:t xml:space="preserve"> </w:t>
      </w:r>
      <w:r w:rsidRPr="00B96212">
        <w:rPr>
          <w:color w:val="000000"/>
          <w:sz w:val="28"/>
          <w:szCs w:val="28"/>
        </w:rPr>
        <w:t>единой государственной системы предупреждения и ликвидации</w:t>
      </w:r>
      <w:r>
        <w:rPr>
          <w:color w:val="000000"/>
          <w:sz w:val="28"/>
          <w:szCs w:val="28"/>
        </w:rPr>
        <w:t xml:space="preserve"> </w:t>
      </w:r>
      <w:r w:rsidRPr="00B96212">
        <w:rPr>
          <w:color w:val="000000"/>
          <w:sz w:val="28"/>
          <w:szCs w:val="28"/>
        </w:rPr>
        <w:t xml:space="preserve">чрезвычайных ситуаций (далее - </w:t>
      </w:r>
      <w:r>
        <w:rPr>
          <w:color w:val="000000"/>
          <w:sz w:val="28"/>
          <w:szCs w:val="28"/>
        </w:rPr>
        <w:t>Верхнебуреинское</w:t>
      </w:r>
      <w:r w:rsidRPr="00B96212">
        <w:rPr>
          <w:color w:val="000000"/>
          <w:sz w:val="28"/>
          <w:szCs w:val="28"/>
        </w:rPr>
        <w:t xml:space="preserve"> районное звено РСЧС) режим</w:t>
      </w:r>
      <w:r>
        <w:rPr>
          <w:color w:val="000000"/>
          <w:sz w:val="28"/>
          <w:szCs w:val="28"/>
        </w:rPr>
        <w:t xml:space="preserve"> </w:t>
      </w:r>
      <w:r w:rsidRPr="00B96212">
        <w:rPr>
          <w:color w:val="000000"/>
          <w:sz w:val="28"/>
          <w:szCs w:val="28"/>
        </w:rPr>
        <w:t xml:space="preserve">функционирования «чрезвычайная ситуация» на межселенной территории </w:t>
      </w:r>
      <w:r>
        <w:rPr>
          <w:color w:val="000000"/>
          <w:sz w:val="28"/>
          <w:szCs w:val="28"/>
        </w:rPr>
        <w:t>Верхнебуреинского</w:t>
      </w:r>
      <w:r w:rsidRPr="00B96212">
        <w:rPr>
          <w:color w:val="000000"/>
          <w:sz w:val="28"/>
          <w:szCs w:val="28"/>
        </w:rPr>
        <w:t xml:space="preserve"> муниципального района.</w:t>
      </w:r>
    </w:p>
    <w:p w:rsidR="00C73CB8" w:rsidRPr="00EE6D2F" w:rsidRDefault="00C73CB8" w:rsidP="00962A3E">
      <w:pPr>
        <w:tabs>
          <w:tab w:val="left" w:pos="1100"/>
        </w:tabs>
        <w:ind w:firstLine="708"/>
        <w:jc w:val="both"/>
        <w:rPr>
          <w:color w:val="000000"/>
          <w:sz w:val="28"/>
          <w:szCs w:val="28"/>
        </w:rPr>
      </w:pPr>
      <w:r w:rsidRPr="00EE6D2F">
        <w:rPr>
          <w:bCs/>
          <w:sz w:val="28"/>
          <w:szCs w:val="28"/>
        </w:rPr>
        <w:t xml:space="preserve">2. </w:t>
      </w:r>
      <w:r w:rsidRPr="00EE6D2F">
        <w:rPr>
          <w:color w:val="000000"/>
          <w:sz w:val="28"/>
          <w:szCs w:val="28"/>
        </w:rPr>
        <w:t xml:space="preserve">Установить для сил и средств </w:t>
      </w:r>
      <w:r>
        <w:rPr>
          <w:color w:val="000000"/>
          <w:sz w:val="28"/>
          <w:szCs w:val="28"/>
        </w:rPr>
        <w:t>Верхнебуреинского</w:t>
      </w:r>
      <w:r w:rsidRPr="00EE6D2F">
        <w:rPr>
          <w:color w:val="000000"/>
          <w:sz w:val="28"/>
          <w:szCs w:val="28"/>
        </w:rPr>
        <w:t xml:space="preserve"> районного звена РСЧС местный уровень реагирования.</w:t>
      </w:r>
    </w:p>
    <w:p w:rsidR="00C73CB8" w:rsidRDefault="00C73CB8" w:rsidP="00962A3E">
      <w:pPr>
        <w:tabs>
          <w:tab w:val="left" w:pos="11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Определить зоной чрезвычайной ситуации территории п. Ургал  Новоургальского городского поселения, автомобильный мост через р. Ургал на 6км.+ </w:t>
      </w:r>
      <w:smartTag w:uri="urn:schemas-microsoft-com:office:smarttags" w:element="metricconverter">
        <w:smartTagPr>
          <w:attr w:name="ProductID" w:val="617 м"/>
        </w:smartTagPr>
        <w:r>
          <w:rPr>
            <w:sz w:val="28"/>
            <w:szCs w:val="28"/>
          </w:rPr>
          <w:t>617 м</w:t>
        </w:r>
      </w:smartTag>
      <w:r>
        <w:rPr>
          <w:sz w:val="28"/>
          <w:szCs w:val="28"/>
        </w:rPr>
        <w:t>.  автодороги сообщением п. Чегдомын – п. Шахтинский.</w:t>
      </w:r>
    </w:p>
    <w:p w:rsidR="00C73CB8" w:rsidRPr="006A58ED" w:rsidRDefault="00C73CB8" w:rsidP="00962A3E">
      <w:pPr>
        <w:tabs>
          <w:tab w:val="left" w:pos="1100"/>
        </w:tabs>
        <w:ind w:firstLine="567"/>
        <w:jc w:val="both"/>
        <w:rPr>
          <w:color w:val="FF0000"/>
          <w:sz w:val="28"/>
          <w:szCs w:val="28"/>
        </w:rPr>
      </w:pPr>
      <w:r w:rsidRPr="00EE6D2F">
        <w:rPr>
          <w:sz w:val="28"/>
          <w:szCs w:val="28"/>
        </w:rPr>
        <w:t>4. Определить руководителем ликвидации чрезвычайной ситуации главу Верхнебуреинского муниципального района Титкова Петра Федоровича</w:t>
      </w:r>
      <w:r w:rsidRPr="006A58ED">
        <w:rPr>
          <w:color w:val="FF0000"/>
          <w:sz w:val="28"/>
          <w:szCs w:val="28"/>
        </w:rPr>
        <w:t>.</w:t>
      </w:r>
    </w:p>
    <w:p w:rsidR="00C73CB8" w:rsidRDefault="00C73CB8" w:rsidP="00962A3E">
      <w:pPr>
        <w:tabs>
          <w:tab w:val="num" w:pos="0"/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В целях обеспечения безопасности населения и ликвидации сложившейся чрезвычайной ситуации, продолжить выполнение мероприятий по </w:t>
      </w:r>
      <w:r w:rsidRPr="00421DEF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421DE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варийно</w:t>
      </w:r>
      <w:r w:rsidRPr="00421DEF">
        <w:rPr>
          <w:color w:val="000000"/>
          <w:sz w:val="28"/>
          <w:szCs w:val="28"/>
        </w:rPr>
        <w:t>-спасательны</w:t>
      </w:r>
      <w:r>
        <w:rPr>
          <w:color w:val="000000"/>
          <w:sz w:val="28"/>
          <w:szCs w:val="28"/>
        </w:rPr>
        <w:t>х</w:t>
      </w:r>
      <w:r w:rsidRPr="00421DEF">
        <w:rPr>
          <w:color w:val="000000"/>
          <w:sz w:val="28"/>
          <w:szCs w:val="28"/>
        </w:rPr>
        <w:t xml:space="preserve"> </w:t>
      </w:r>
      <w:r w:rsidRPr="00421DEF">
        <w:rPr>
          <w:sz w:val="28"/>
          <w:szCs w:val="28"/>
        </w:rPr>
        <w:t>работ</w:t>
      </w:r>
      <w:r>
        <w:rPr>
          <w:sz w:val="28"/>
          <w:szCs w:val="28"/>
        </w:rPr>
        <w:t>, эвакуации и первоочередному обеспечению пострадавшего населения.</w:t>
      </w:r>
    </w:p>
    <w:p w:rsidR="00C73CB8" w:rsidRDefault="00C73CB8" w:rsidP="00962A3E">
      <w:pPr>
        <w:tabs>
          <w:tab w:val="left" w:pos="11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652E90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652E9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 (обнародования).</w:t>
      </w:r>
    </w:p>
    <w:p w:rsidR="00C73CB8" w:rsidRDefault="00C73CB8" w:rsidP="00962A3E">
      <w:pPr>
        <w:tabs>
          <w:tab w:val="left" w:pos="11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E50A0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C73CB8" w:rsidRDefault="00C73CB8" w:rsidP="00962A3E">
      <w:pPr>
        <w:pStyle w:val="a"/>
        <w:tabs>
          <w:tab w:val="left" w:pos="0"/>
          <w:tab w:val="left" w:pos="110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3CB8" w:rsidRDefault="00C73CB8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3CB8" w:rsidRDefault="00C73CB8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3CB8" w:rsidRPr="00C2250A" w:rsidRDefault="00C73CB8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  П.Ф.Титков</w:t>
      </w:r>
    </w:p>
    <w:sectPr w:rsidR="00C73CB8" w:rsidRPr="00C2250A" w:rsidSect="00962A3E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B8" w:rsidRDefault="00C73CB8">
      <w:r>
        <w:separator/>
      </w:r>
    </w:p>
  </w:endnote>
  <w:endnote w:type="continuationSeparator" w:id="0">
    <w:p w:rsidR="00C73CB8" w:rsidRDefault="00C7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B8" w:rsidRDefault="00C73CB8">
      <w:r>
        <w:separator/>
      </w:r>
    </w:p>
  </w:footnote>
  <w:footnote w:type="continuationSeparator" w:id="0">
    <w:p w:rsidR="00C73CB8" w:rsidRDefault="00C73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B8" w:rsidRDefault="00C73CB8" w:rsidP="00222B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3CB8" w:rsidRDefault="00C73C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B8" w:rsidRDefault="00C73CB8" w:rsidP="00222B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3CB8" w:rsidRDefault="00C73C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FA"/>
    <w:rsid w:val="000128EA"/>
    <w:rsid w:val="000454BD"/>
    <w:rsid w:val="000B0501"/>
    <w:rsid w:val="000D0E64"/>
    <w:rsid w:val="001029FD"/>
    <w:rsid w:val="00157A05"/>
    <w:rsid w:val="00190F7D"/>
    <w:rsid w:val="0020276D"/>
    <w:rsid w:val="002145D5"/>
    <w:rsid w:val="00222B1C"/>
    <w:rsid w:val="002507F0"/>
    <w:rsid w:val="002C36B3"/>
    <w:rsid w:val="00323DF9"/>
    <w:rsid w:val="00355BD0"/>
    <w:rsid w:val="003716A0"/>
    <w:rsid w:val="0038508F"/>
    <w:rsid w:val="00394EB9"/>
    <w:rsid w:val="004155B5"/>
    <w:rsid w:val="00420D56"/>
    <w:rsid w:val="00421DEF"/>
    <w:rsid w:val="0042285C"/>
    <w:rsid w:val="004B108B"/>
    <w:rsid w:val="00540AA3"/>
    <w:rsid w:val="0054435B"/>
    <w:rsid w:val="005501D0"/>
    <w:rsid w:val="00561FF7"/>
    <w:rsid w:val="0056291E"/>
    <w:rsid w:val="00575373"/>
    <w:rsid w:val="005818A8"/>
    <w:rsid w:val="005856ED"/>
    <w:rsid w:val="00596844"/>
    <w:rsid w:val="00612786"/>
    <w:rsid w:val="00652E90"/>
    <w:rsid w:val="00665B05"/>
    <w:rsid w:val="00673978"/>
    <w:rsid w:val="006A58ED"/>
    <w:rsid w:val="007113DF"/>
    <w:rsid w:val="00780A82"/>
    <w:rsid w:val="007C4B20"/>
    <w:rsid w:val="007E50A0"/>
    <w:rsid w:val="007E5FE5"/>
    <w:rsid w:val="007F3FBB"/>
    <w:rsid w:val="00804762"/>
    <w:rsid w:val="00816844"/>
    <w:rsid w:val="00820E97"/>
    <w:rsid w:val="008651EB"/>
    <w:rsid w:val="008D5F2C"/>
    <w:rsid w:val="008F3C47"/>
    <w:rsid w:val="00905088"/>
    <w:rsid w:val="00962A3E"/>
    <w:rsid w:val="009C5BC6"/>
    <w:rsid w:val="009D318B"/>
    <w:rsid w:val="00A0431B"/>
    <w:rsid w:val="00A52165"/>
    <w:rsid w:val="00A53344"/>
    <w:rsid w:val="00A62CA7"/>
    <w:rsid w:val="00AC6D9E"/>
    <w:rsid w:val="00B2015A"/>
    <w:rsid w:val="00B223FA"/>
    <w:rsid w:val="00B37149"/>
    <w:rsid w:val="00B41D3B"/>
    <w:rsid w:val="00B43BE8"/>
    <w:rsid w:val="00B45367"/>
    <w:rsid w:val="00B80AAD"/>
    <w:rsid w:val="00B94393"/>
    <w:rsid w:val="00B96212"/>
    <w:rsid w:val="00BD57CD"/>
    <w:rsid w:val="00BE5A76"/>
    <w:rsid w:val="00C2250A"/>
    <w:rsid w:val="00C4524F"/>
    <w:rsid w:val="00C524ED"/>
    <w:rsid w:val="00C60564"/>
    <w:rsid w:val="00C73CB8"/>
    <w:rsid w:val="00CB2FEF"/>
    <w:rsid w:val="00CC0CE0"/>
    <w:rsid w:val="00D03A20"/>
    <w:rsid w:val="00DA1E33"/>
    <w:rsid w:val="00DB5B38"/>
    <w:rsid w:val="00E03B76"/>
    <w:rsid w:val="00E27F21"/>
    <w:rsid w:val="00E3057D"/>
    <w:rsid w:val="00E659B8"/>
    <w:rsid w:val="00E7321A"/>
    <w:rsid w:val="00EE6D2F"/>
    <w:rsid w:val="00EF19D7"/>
    <w:rsid w:val="00F11E0E"/>
    <w:rsid w:val="00F667FA"/>
    <w:rsid w:val="00FE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F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6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7FA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a">
    <w:name w:val="Стиль"/>
    <w:uiPriority w:val="99"/>
    <w:rsid w:val="00C225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962A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62A3E"/>
    <w:rPr>
      <w:rFonts w:cs="Times New Roman"/>
    </w:rPr>
  </w:style>
  <w:style w:type="paragraph" w:customStyle="1" w:styleId="ConsPlusNormal">
    <w:name w:val="ConsPlusNormal"/>
    <w:uiPriority w:val="99"/>
    <w:rsid w:val="00420D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99986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9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9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0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99996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9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9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9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0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99976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9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9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0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0008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9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9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0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528</Words>
  <Characters>3013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13</cp:revision>
  <cp:lastPrinted>2018-07-24T04:10:00Z</cp:lastPrinted>
  <dcterms:created xsi:type="dcterms:W3CDTF">2018-07-23T06:11:00Z</dcterms:created>
  <dcterms:modified xsi:type="dcterms:W3CDTF">2018-07-24T22:27:00Z</dcterms:modified>
</cp:coreProperties>
</file>