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1F" w:rsidRPr="00B80AAD" w:rsidRDefault="0046181F" w:rsidP="001F1EE0">
      <w:pPr>
        <w:pStyle w:val="ConsPlusNormal"/>
        <w:jc w:val="center"/>
        <w:outlineLvl w:val="0"/>
        <w:rPr>
          <w:szCs w:val="28"/>
        </w:rPr>
      </w:pPr>
      <w:bookmarkStart w:id="0" w:name="_GoBack"/>
      <w:bookmarkEnd w:id="0"/>
      <w:r w:rsidRPr="00B80AAD">
        <w:rPr>
          <w:szCs w:val="28"/>
        </w:rPr>
        <w:t>Администрация</w:t>
      </w:r>
    </w:p>
    <w:p w:rsidR="0046181F" w:rsidRPr="00B80AAD" w:rsidRDefault="0046181F" w:rsidP="001F1EE0">
      <w:pPr>
        <w:pStyle w:val="ConsPlusNormal"/>
        <w:jc w:val="center"/>
        <w:outlineLvl w:val="0"/>
        <w:rPr>
          <w:szCs w:val="28"/>
        </w:rPr>
      </w:pPr>
      <w:r w:rsidRPr="00B80AAD">
        <w:rPr>
          <w:szCs w:val="28"/>
        </w:rPr>
        <w:t>Верхнебуреинского муниципального района</w:t>
      </w:r>
    </w:p>
    <w:p w:rsidR="0046181F" w:rsidRPr="00B80AAD" w:rsidRDefault="0046181F" w:rsidP="001F1EE0">
      <w:pPr>
        <w:pStyle w:val="ConsPlusNormal"/>
        <w:jc w:val="center"/>
        <w:outlineLvl w:val="0"/>
        <w:rPr>
          <w:szCs w:val="28"/>
        </w:rPr>
      </w:pPr>
    </w:p>
    <w:p w:rsidR="0046181F" w:rsidRPr="00B80AAD" w:rsidRDefault="0046181F" w:rsidP="001F1EE0">
      <w:pPr>
        <w:pStyle w:val="ConsPlusNormal"/>
        <w:jc w:val="center"/>
        <w:outlineLvl w:val="0"/>
        <w:rPr>
          <w:szCs w:val="28"/>
        </w:rPr>
      </w:pPr>
      <w:r w:rsidRPr="00B80AAD">
        <w:rPr>
          <w:szCs w:val="28"/>
        </w:rPr>
        <w:t>ПОСТАНОВЛЕНИЕ</w:t>
      </w:r>
    </w:p>
    <w:p w:rsidR="0046181F" w:rsidRPr="00B80AAD" w:rsidRDefault="0046181F" w:rsidP="001F1EE0">
      <w:pPr>
        <w:pStyle w:val="ConsPlusNormal"/>
        <w:jc w:val="center"/>
        <w:outlineLvl w:val="0"/>
        <w:rPr>
          <w:szCs w:val="28"/>
        </w:rPr>
      </w:pPr>
    </w:p>
    <w:p w:rsidR="0046181F" w:rsidRPr="00B80AAD" w:rsidRDefault="0046181F" w:rsidP="001F1EE0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24.07</w:t>
      </w:r>
      <w:r w:rsidRPr="00B80AAD">
        <w:rPr>
          <w:szCs w:val="28"/>
          <w:u w:val="single"/>
        </w:rPr>
        <w:t>.2018    № 3</w:t>
      </w:r>
      <w:r>
        <w:rPr>
          <w:szCs w:val="28"/>
          <w:u w:val="single"/>
        </w:rPr>
        <w:t>78</w:t>
      </w:r>
    </w:p>
    <w:p w:rsidR="0046181F" w:rsidRPr="00B80AAD" w:rsidRDefault="0046181F" w:rsidP="001F1EE0">
      <w:pPr>
        <w:pStyle w:val="ConsPlusNormal"/>
        <w:outlineLvl w:val="0"/>
        <w:rPr>
          <w:szCs w:val="28"/>
        </w:rPr>
      </w:pPr>
      <w:r w:rsidRPr="00B80AAD">
        <w:rPr>
          <w:szCs w:val="28"/>
        </w:rPr>
        <w:t>п. Чегдомын</w:t>
      </w:r>
    </w:p>
    <w:p w:rsidR="0046181F" w:rsidRDefault="0046181F" w:rsidP="00F02CA4">
      <w:pPr>
        <w:pStyle w:val="ConsPlusNormal"/>
        <w:spacing w:line="240" w:lineRule="exact"/>
        <w:jc w:val="both"/>
        <w:rPr>
          <w:szCs w:val="28"/>
        </w:rPr>
      </w:pPr>
    </w:p>
    <w:p w:rsidR="0046181F" w:rsidRDefault="0046181F" w:rsidP="00F02CA4">
      <w:pPr>
        <w:pStyle w:val="ConsPlusNormal"/>
        <w:spacing w:line="240" w:lineRule="exact"/>
        <w:jc w:val="both"/>
        <w:rPr>
          <w:szCs w:val="28"/>
        </w:rPr>
      </w:pPr>
    </w:p>
    <w:p w:rsidR="0046181F" w:rsidRDefault="0046181F" w:rsidP="00F02CA4">
      <w:pPr>
        <w:pStyle w:val="ConsPlusNormal"/>
        <w:spacing w:line="240" w:lineRule="exact"/>
        <w:jc w:val="both"/>
        <w:rPr>
          <w:szCs w:val="28"/>
        </w:rPr>
      </w:pPr>
    </w:p>
    <w:p w:rsidR="0046181F" w:rsidRDefault="0046181F" w:rsidP="00F02CA4">
      <w:pPr>
        <w:pStyle w:val="ConsPlusNormal"/>
        <w:spacing w:line="240" w:lineRule="exact"/>
        <w:jc w:val="both"/>
        <w:rPr>
          <w:szCs w:val="28"/>
        </w:rPr>
      </w:pPr>
    </w:p>
    <w:p w:rsidR="0046181F" w:rsidRDefault="0046181F" w:rsidP="00F02CA4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О внесении изменений в Порядок предоставления субсидий из районного бюджета на поддержку граждан, ведущих личное подсобное хозяйство, утвержденный постановлением администрации Верхнебуреинского муниципального района от 16.11.2016 № 657</w:t>
      </w:r>
    </w:p>
    <w:p w:rsidR="0046181F" w:rsidRDefault="0046181F" w:rsidP="006802F4">
      <w:pPr>
        <w:pStyle w:val="ConsPlusNormal"/>
        <w:jc w:val="both"/>
        <w:rPr>
          <w:szCs w:val="28"/>
        </w:rPr>
      </w:pPr>
    </w:p>
    <w:p w:rsidR="0046181F" w:rsidRDefault="0046181F" w:rsidP="006802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кадровыми изменениями, администрация района </w:t>
      </w:r>
    </w:p>
    <w:p w:rsidR="0046181F" w:rsidRDefault="0046181F" w:rsidP="006802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6181F" w:rsidRDefault="0046181F" w:rsidP="005970E8">
      <w:pPr>
        <w:pStyle w:val="ConsPlusNormal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Cs w:val="28"/>
        </w:rPr>
      </w:pPr>
      <w:r>
        <w:rPr>
          <w:szCs w:val="28"/>
        </w:rPr>
        <w:t>Внести изменение в Порядок предоставления субсидий из районного бюджета на поддержку граждан, ведущих личное подсобное хозяйство, утвержденный постановлением администрации Верхнебуреинского муниципального района от 16.11.2016 №657 (далее – Порядок), изложив приложение №4 к Порядку в новой редакции, согласно приложению к настоящему постановлению.</w:t>
      </w:r>
    </w:p>
    <w:p w:rsidR="0046181F" w:rsidRDefault="0046181F" w:rsidP="005970E8">
      <w:pPr>
        <w:pStyle w:val="ConsPlusNormal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Cs w:val="28"/>
        </w:rPr>
      </w:pPr>
      <w:r w:rsidRPr="001141F3">
        <w:rPr>
          <w:szCs w:val="28"/>
        </w:rPr>
        <w:t xml:space="preserve">Контроль за выполнением настоящего постановления </w:t>
      </w:r>
      <w:r>
        <w:rPr>
          <w:szCs w:val="28"/>
        </w:rPr>
        <w:t>оставляю за собой.</w:t>
      </w:r>
    </w:p>
    <w:p w:rsidR="0046181F" w:rsidRPr="001141F3" w:rsidRDefault="0046181F" w:rsidP="005970E8">
      <w:pPr>
        <w:pStyle w:val="ConsPlusNormal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1141F3">
        <w:rPr>
          <w:szCs w:val="28"/>
        </w:rPr>
        <w:t>астоящее постановление вступает в силу после его официального опубликования (обнародования).</w:t>
      </w:r>
    </w:p>
    <w:p w:rsidR="0046181F" w:rsidRDefault="0046181F" w:rsidP="006802F4">
      <w:pPr>
        <w:pStyle w:val="Title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46181F" w:rsidRDefault="0046181F" w:rsidP="006802F4">
      <w:pPr>
        <w:pStyle w:val="Title"/>
        <w:ind w:firstLine="708"/>
        <w:jc w:val="both"/>
        <w:rPr>
          <w:szCs w:val="28"/>
        </w:rPr>
      </w:pPr>
    </w:p>
    <w:p w:rsidR="0046181F" w:rsidRDefault="0046181F" w:rsidP="00680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81F" w:rsidRDefault="0046181F" w:rsidP="006802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П.Ф.Титков</w:t>
      </w:r>
    </w:p>
    <w:p w:rsidR="0046181F" w:rsidRDefault="0046181F" w:rsidP="006802F4">
      <w:pPr>
        <w:rPr>
          <w:rFonts w:ascii="Times New Roman" w:hAnsi="Times New Roman"/>
          <w:sz w:val="28"/>
          <w:szCs w:val="28"/>
        </w:rPr>
      </w:pPr>
    </w:p>
    <w:p w:rsidR="0046181F" w:rsidRDefault="0046181F" w:rsidP="006802F4">
      <w:pPr>
        <w:rPr>
          <w:rFonts w:ascii="Times New Roman" w:hAnsi="Times New Roman"/>
          <w:sz w:val="28"/>
          <w:szCs w:val="28"/>
        </w:rPr>
      </w:pPr>
    </w:p>
    <w:p w:rsidR="0046181F" w:rsidRDefault="0046181F" w:rsidP="006802F4">
      <w:pPr>
        <w:rPr>
          <w:rFonts w:ascii="Times New Roman" w:hAnsi="Times New Roman"/>
          <w:sz w:val="28"/>
          <w:szCs w:val="28"/>
        </w:rPr>
      </w:pPr>
    </w:p>
    <w:p w:rsidR="0046181F" w:rsidRDefault="0046181F" w:rsidP="006802F4">
      <w:pPr>
        <w:rPr>
          <w:rFonts w:ascii="Times New Roman" w:hAnsi="Times New Roman"/>
          <w:sz w:val="28"/>
          <w:szCs w:val="28"/>
        </w:rPr>
      </w:pPr>
    </w:p>
    <w:p w:rsidR="0046181F" w:rsidRDefault="0046181F" w:rsidP="006802F4">
      <w:pPr>
        <w:rPr>
          <w:rFonts w:ascii="Times New Roman" w:hAnsi="Times New Roman"/>
          <w:sz w:val="28"/>
          <w:szCs w:val="28"/>
        </w:rPr>
      </w:pPr>
    </w:p>
    <w:p w:rsidR="0046181F" w:rsidRDefault="0046181F" w:rsidP="002D1768">
      <w:pPr>
        <w:jc w:val="right"/>
        <w:rPr>
          <w:rFonts w:ascii="Times New Roman" w:hAnsi="Times New Roman"/>
          <w:sz w:val="28"/>
          <w:szCs w:val="28"/>
        </w:rPr>
      </w:pPr>
    </w:p>
    <w:p w:rsidR="0046181F" w:rsidRDefault="0046181F" w:rsidP="002D1768">
      <w:pPr>
        <w:jc w:val="right"/>
        <w:rPr>
          <w:rFonts w:ascii="Times New Roman" w:hAnsi="Times New Roman"/>
          <w:sz w:val="28"/>
          <w:szCs w:val="28"/>
        </w:rPr>
      </w:pPr>
    </w:p>
    <w:p w:rsidR="0046181F" w:rsidRDefault="0046181F" w:rsidP="002D1768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46181F" w:rsidTr="00A240AD">
        <w:tc>
          <w:tcPr>
            <w:tcW w:w="5508" w:type="dxa"/>
          </w:tcPr>
          <w:p w:rsidR="0046181F" w:rsidRPr="00A240AD" w:rsidRDefault="0046181F" w:rsidP="00597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46181F" w:rsidRPr="00A240AD" w:rsidRDefault="0046181F" w:rsidP="00A240A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0A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6181F" w:rsidRPr="00A240AD" w:rsidRDefault="0046181F" w:rsidP="00A240A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81F" w:rsidRPr="00A240AD" w:rsidRDefault="0046181F" w:rsidP="00A240A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0AD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46181F" w:rsidRPr="00A240AD" w:rsidRDefault="0046181F" w:rsidP="00A240A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0AD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46181F" w:rsidRPr="00A240AD" w:rsidRDefault="0046181F" w:rsidP="00A240A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24.07.2018  № 378</w:t>
            </w:r>
          </w:p>
          <w:p w:rsidR="0046181F" w:rsidRPr="00A240AD" w:rsidRDefault="0046181F" w:rsidP="00A240A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81F" w:rsidRPr="00A240AD" w:rsidRDefault="0046181F" w:rsidP="00A240A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0AD">
              <w:rPr>
                <w:rFonts w:ascii="Times New Roman" w:hAnsi="Times New Roman"/>
                <w:sz w:val="28"/>
                <w:szCs w:val="28"/>
              </w:rPr>
              <w:t>«Приложение № 4 к Порядку предоставления субсидий из районного бюджета на поддержку граждан, ведущих личное подсобное  хозяйство»</w:t>
            </w:r>
          </w:p>
        </w:tc>
      </w:tr>
    </w:tbl>
    <w:p w:rsidR="0046181F" w:rsidRDefault="0046181F" w:rsidP="005970E8">
      <w:pPr>
        <w:rPr>
          <w:rFonts w:ascii="Times New Roman" w:hAnsi="Times New Roman"/>
          <w:sz w:val="28"/>
          <w:szCs w:val="28"/>
        </w:rPr>
      </w:pPr>
    </w:p>
    <w:p w:rsidR="0046181F" w:rsidRDefault="0046181F" w:rsidP="002D1768">
      <w:pPr>
        <w:spacing w:after="0" w:line="240" w:lineRule="auto"/>
        <w:ind w:firstLine="5387"/>
        <w:jc w:val="right"/>
      </w:pPr>
    </w:p>
    <w:p w:rsidR="0046181F" w:rsidRDefault="0046181F" w:rsidP="002D1768">
      <w:pPr>
        <w:spacing w:after="0" w:line="240" w:lineRule="auto"/>
        <w:ind w:firstLine="5387"/>
        <w:jc w:val="right"/>
      </w:pPr>
    </w:p>
    <w:p w:rsidR="0046181F" w:rsidRDefault="0046181F" w:rsidP="002D17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2432">
        <w:rPr>
          <w:rFonts w:ascii="Times New Roman" w:hAnsi="Times New Roman"/>
          <w:sz w:val="28"/>
          <w:szCs w:val="28"/>
        </w:rPr>
        <w:t>СОСТАВ</w:t>
      </w:r>
    </w:p>
    <w:p w:rsidR="0046181F" w:rsidRDefault="0046181F" w:rsidP="002D17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рассмотрению заявлений граждан, претендующих на получение субсидии, и отчетности об использовании субсидии</w:t>
      </w:r>
    </w:p>
    <w:p w:rsidR="0046181F" w:rsidRDefault="0046181F" w:rsidP="002D17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19"/>
        <w:gridCol w:w="5776"/>
      </w:tblGrid>
      <w:tr w:rsidR="0046181F" w:rsidRPr="00C87695" w:rsidTr="00C87695">
        <w:tc>
          <w:tcPr>
            <w:tcW w:w="675" w:type="dxa"/>
          </w:tcPr>
          <w:p w:rsidR="0046181F" w:rsidRPr="00C87695" w:rsidRDefault="0046181F" w:rsidP="00C87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6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181F" w:rsidRPr="00C87695" w:rsidRDefault="0046181F" w:rsidP="00C87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695">
              <w:rPr>
                <w:rFonts w:ascii="Times New Roman" w:hAnsi="Times New Roman"/>
                <w:sz w:val="28"/>
                <w:szCs w:val="28"/>
              </w:rPr>
              <w:t>п.п</w:t>
            </w:r>
          </w:p>
        </w:tc>
        <w:tc>
          <w:tcPr>
            <w:tcW w:w="3119" w:type="dxa"/>
          </w:tcPr>
          <w:p w:rsidR="0046181F" w:rsidRPr="00C87695" w:rsidRDefault="0046181F" w:rsidP="00C87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69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5777" w:type="dxa"/>
          </w:tcPr>
          <w:p w:rsidR="0046181F" w:rsidRPr="00C87695" w:rsidRDefault="0046181F" w:rsidP="00C87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69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46181F" w:rsidRPr="00C87695" w:rsidTr="00C87695">
        <w:tc>
          <w:tcPr>
            <w:tcW w:w="675" w:type="dxa"/>
          </w:tcPr>
          <w:p w:rsidR="0046181F" w:rsidRPr="00C87695" w:rsidRDefault="0046181F" w:rsidP="00C87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6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46181F" w:rsidRPr="00C87695" w:rsidRDefault="0046181F" w:rsidP="00C87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695">
              <w:rPr>
                <w:rFonts w:ascii="Times New Roman" w:hAnsi="Times New Roman"/>
                <w:sz w:val="28"/>
                <w:szCs w:val="28"/>
              </w:rPr>
              <w:t>Титков Петр Федорович</w:t>
            </w:r>
          </w:p>
        </w:tc>
        <w:tc>
          <w:tcPr>
            <w:tcW w:w="5777" w:type="dxa"/>
          </w:tcPr>
          <w:p w:rsidR="0046181F" w:rsidRPr="00C87695" w:rsidRDefault="0046181F" w:rsidP="005970E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</w:t>
            </w:r>
            <w:r w:rsidRPr="00C87695">
              <w:rPr>
                <w:rFonts w:ascii="Times New Roman" w:hAnsi="Times New Roman"/>
                <w:sz w:val="28"/>
                <w:szCs w:val="28"/>
              </w:rPr>
              <w:t>лава Верхнебуреинского муниципального района, председатель комиссии</w:t>
            </w:r>
          </w:p>
        </w:tc>
      </w:tr>
      <w:tr w:rsidR="0046181F" w:rsidRPr="00C87695" w:rsidTr="00C87695">
        <w:tc>
          <w:tcPr>
            <w:tcW w:w="675" w:type="dxa"/>
          </w:tcPr>
          <w:p w:rsidR="0046181F" w:rsidRPr="00C87695" w:rsidRDefault="0046181F" w:rsidP="00C87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6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46181F" w:rsidRPr="00C87695" w:rsidRDefault="0046181F" w:rsidP="00C87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695">
              <w:rPr>
                <w:rFonts w:ascii="Times New Roman" w:hAnsi="Times New Roman"/>
                <w:sz w:val="28"/>
                <w:szCs w:val="28"/>
              </w:rPr>
              <w:t>Федоренко Нина Алексеевна</w:t>
            </w:r>
          </w:p>
        </w:tc>
        <w:tc>
          <w:tcPr>
            <w:tcW w:w="5777" w:type="dxa"/>
          </w:tcPr>
          <w:p w:rsidR="0046181F" w:rsidRPr="00C87695" w:rsidRDefault="0046181F" w:rsidP="005970E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C87695">
              <w:rPr>
                <w:rFonts w:ascii="Times New Roman" w:hAnsi="Times New Roman"/>
                <w:sz w:val="28"/>
                <w:szCs w:val="28"/>
              </w:rPr>
              <w:t>правляющий делами администрации района, заместитель председателя комиссии</w:t>
            </w:r>
          </w:p>
        </w:tc>
      </w:tr>
      <w:tr w:rsidR="0046181F" w:rsidRPr="00C87695" w:rsidTr="00C87695">
        <w:tc>
          <w:tcPr>
            <w:tcW w:w="675" w:type="dxa"/>
          </w:tcPr>
          <w:p w:rsidR="0046181F" w:rsidRPr="00C87695" w:rsidRDefault="0046181F" w:rsidP="00C87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6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46181F" w:rsidRPr="00C87695" w:rsidRDefault="0046181F" w:rsidP="00C87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695">
              <w:rPr>
                <w:rFonts w:ascii="Times New Roman" w:hAnsi="Times New Roman"/>
                <w:sz w:val="28"/>
                <w:szCs w:val="28"/>
              </w:rPr>
              <w:t>Аскерова Эльвира Дашдамировна</w:t>
            </w:r>
          </w:p>
        </w:tc>
        <w:tc>
          <w:tcPr>
            <w:tcW w:w="5777" w:type="dxa"/>
          </w:tcPr>
          <w:p w:rsidR="0046181F" w:rsidRPr="00C87695" w:rsidRDefault="0046181F" w:rsidP="005970E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C87695">
              <w:rPr>
                <w:rFonts w:ascii="Times New Roman" w:hAnsi="Times New Roman"/>
                <w:sz w:val="28"/>
                <w:szCs w:val="28"/>
              </w:rPr>
              <w:t>едущий специалист отдела по экономике и работе с малым бизнесом, секретарь комиссии</w:t>
            </w:r>
          </w:p>
        </w:tc>
      </w:tr>
      <w:tr w:rsidR="0046181F" w:rsidRPr="00C87695" w:rsidTr="00C87695">
        <w:tc>
          <w:tcPr>
            <w:tcW w:w="675" w:type="dxa"/>
          </w:tcPr>
          <w:p w:rsidR="0046181F" w:rsidRPr="00C87695" w:rsidRDefault="0046181F" w:rsidP="00C87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2"/>
            <w:vAlign w:val="bottom"/>
          </w:tcPr>
          <w:p w:rsidR="0046181F" w:rsidRDefault="0046181F" w:rsidP="00597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695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6181F" w:rsidRPr="00C87695" w:rsidRDefault="0046181F" w:rsidP="00597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81F" w:rsidRPr="00C87695" w:rsidTr="00C87695">
        <w:tc>
          <w:tcPr>
            <w:tcW w:w="675" w:type="dxa"/>
          </w:tcPr>
          <w:p w:rsidR="0046181F" w:rsidRPr="00C87695" w:rsidRDefault="0046181F" w:rsidP="00C87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69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vAlign w:val="center"/>
          </w:tcPr>
          <w:p w:rsidR="0046181F" w:rsidRPr="00C87695" w:rsidRDefault="0046181F" w:rsidP="00C87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695">
              <w:rPr>
                <w:rFonts w:ascii="Times New Roman" w:hAnsi="Times New Roman"/>
                <w:sz w:val="28"/>
                <w:szCs w:val="28"/>
              </w:rPr>
              <w:t xml:space="preserve">Рудык Ирина Александровна </w:t>
            </w:r>
          </w:p>
        </w:tc>
        <w:tc>
          <w:tcPr>
            <w:tcW w:w="5777" w:type="dxa"/>
          </w:tcPr>
          <w:p w:rsidR="0046181F" w:rsidRPr="00C87695" w:rsidRDefault="0046181F" w:rsidP="005970E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C87695">
              <w:rPr>
                <w:rFonts w:ascii="Times New Roman" w:hAnsi="Times New Roman"/>
                <w:sz w:val="28"/>
                <w:szCs w:val="28"/>
              </w:rPr>
              <w:t>ачальник отдела по экономике и работе с малым бизнесом</w:t>
            </w:r>
          </w:p>
        </w:tc>
      </w:tr>
      <w:tr w:rsidR="0046181F" w:rsidRPr="00C87695" w:rsidTr="00C87695">
        <w:tc>
          <w:tcPr>
            <w:tcW w:w="675" w:type="dxa"/>
          </w:tcPr>
          <w:p w:rsidR="0046181F" w:rsidRPr="00C87695" w:rsidRDefault="0046181F" w:rsidP="00C87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69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vAlign w:val="center"/>
          </w:tcPr>
          <w:p w:rsidR="0046181F" w:rsidRPr="00C87695" w:rsidRDefault="0046181F" w:rsidP="00C87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695">
              <w:rPr>
                <w:rFonts w:ascii="Times New Roman" w:hAnsi="Times New Roman"/>
                <w:sz w:val="28"/>
                <w:szCs w:val="28"/>
              </w:rPr>
              <w:t>Исайко Сергей Викторович</w:t>
            </w:r>
          </w:p>
        </w:tc>
        <w:tc>
          <w:tcPr>
            <w:tcW w:w="5777" w:type="dxa"/>
          </w:tcPr>
          <w:p w:rsidR="0046181F" w:rsidRPr="00C87695" w:rsidRDefault="0046181F" w:rsidP="005970E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C87695">
              <w:rPr>
                <w:rFonts w:ascii="Times New Roman" w:hAnsi="Times New Roman"/>
                <w:sz w:val="28"/>
                <w:szCs w:val="28"/>
              </w:rPr>
              <w:t>ачальник отдела юридического обеспечения деятельности администрации района</w:t>
            </w:r>
          </w:p>
        </w:tc>
      </w:tr>
      <w:tr w:rsidR="0046181F" w:rsidRPr="00C87695" w:rsidTr="00C87695">
        <w:tc>
          <w:tcPr>
            <w:tcW w:w="675" w:type="dxa"/>
          </w:tcPr>
          <w:p w:rsidR="0046181F" w:rsidRPr="00C87695" w:rsidRDefault="0046181F" w:rsidP="00C87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69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vAlign w:val="center"/>
          </w:tcPr>
          <w:p w:rsidR="0046181F" w:rsidRPr="00C87695" w:rsidRDefault="0046181F" w:rsidP="00C87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695">
              <w:rPr>
                <w:rFonts w:ascii="Times New Roman" w:hAnsi="Times New Roman"/>
                <w:sz w:val="28"/>
                <w:szCs w:val="28"/>
              </w:rPr>
              <w:t xml:space="preserve">Коваленко Ирина Сергеевна </w:t>
            </w:r>
          </w:p>
        </w:tc>
        <w:tc>
          <w:tcPr>
            <w:tcW w:w="5777" w:type="dxa"/>
            <w:vAlign w:val="center"/>
          </w:tcPr>
          <w:p w:rsidR="0046181F" w:rsidRPr="00C87695" w:rsidRDefault="0046181F" w:rsidP="005970E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C87695">
              <w:rPr>
                <w:rFonts w:ascii="Times New Roman" w:hAnsi="Times New Roman"/>
                <w:sz w:val="28"/>
                <w:szCs w:val="28"/>
              </w:rPr>
              <w:t xml:space="preserve">уководитель финансового управления </w:t>
            </w:r>
          </w:p>
        </w:tc>
      </w:tr>
    </w:tbl>
    <w:p w:rsidR="0046181F" w:rsidRDefault="0046181F" w:rsidP="00C57E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181F" w:rsidRDefault="0046181F" w:rsidP="002D17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181F" w:rsidRDefault="0046181F" w:rsidP="002D17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46181F" w:rsidRPr="002E2432" w:rsidRDefault="0046181F" w:rsidP="00793A3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</w:p>
    <w:sectPr w:rsidR="0046181F" w:rsidRPr="002E2432" w:rsidSect="005970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6CA"/>
    <w:multiLevelType w:val="hybridMultilevel"/>
    <w:tmpl w:val="C420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2F4"/>
    <w:rsid w:val="00022669"/>
    <w:rsid w:val="001141F3"/>
    <w:rsid w:val="00145FFA"/>
    <w:rsid w:val="00174B80"/>
    <w:rsid w:val="001809CC"/>
    <w:rsid w:val="0018226C"/>
    <w:rsid w:val="001F1EE0"/>
    <w:rsid w:val="00235805"/>
    <w:rsid w:val="00271C38"/>
    <w:rsid w:val="002D1768"/>
    <w:rsid w:val="002E2432"/>
    <w:rsid w:val="00312A75"/>
    <w:rsid w:val="003769B1"/>
    <w:rsid w:val="003C1128"/>
    <w:rsid w:val="0043165F"/>
    <w:rsid w:val="0046181F"/>
    <w:rsid w:val="00470E42"/>
    <w:rsid w:val="00594A56"/>
    <w:rsid w:val="005970E8"/>
    <w:rsid w:val="005E18B6"/>
    <w:rsid w:val="006802F4"/>
    <w:rsid w:val="006B233B"/>
    <w:rsid w:val="007520E8"/>
    <w:rsid w:val="0077317C"/>
    <w:rsid w:val="00793A30"/>
    <w:rsid w:val="007B2543"/>
    <w:rsid w:val="0083657E"/>
    <w:rsid w:val="00851668"/>
    <w:rsid w:val="008F665C"/>
    <w:rsid w:val="00913AA9"/>
    <w:rsid w:val="009243C3"/>
    <w:rsid w:val="00A240AD"/>
    <w:rsid w:val="00A61C3F"/>
    <w:rsid w:val="00B80AAD"/>
    <w:rsid w:val="00B96174"/>
    <w:rsid w:val="00C57E3F"/>
    <w:rsid w:val="00C700A4"/>
    <w:rsid w:val="00C87695"/>
    <w:rsid w:val="00CF08B3"/>
    <w:rsid w:val="00DA02E4"/>
    <w:rsid w:val="00E51CEF"/>
    <w:rsid w:val="00EE584E"/>
    <w:rsid w:val="00F0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802F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802F4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802F4"/>
    <w:pPr>
      <w:spacing w:after="0" w:line="240" w:lineRule="auto"/>
      <w:ind w:left="720" w:firstLine="709"/>
      <w:contextualSpacing/>
    </w:pPr>
    <w:rPr>
      <w:rFonts w:ascii="Times New Roman" w:hAnsi="Times New Roman" w:cs="Calibri"/>
      <w:sz w:val="28"/>
      <w:lang w:eastAsia="en-US"/>
    </w:rPr>
  </w:style>
  <w:style w:type="paragraph" w:customStyle="1" w:styleId="ConsPlusNormal">
    <w:name w:val="ConsPlusNormal"/>
    <w:uiPriority w:val="99"/>
    <w:rsid w:val="006802F4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6802F4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table" w:styleId="TableGrid">
    <w:name w:val="Table Grid"/>
    <w:basedOn w:val="TableNormal"/>
    <w:uiPriority w:val="99"/>
    <w:rsid w:val="002E243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7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580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295</Words>
  <Characters>1688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Org4</cp:lastModifiedBy>
  <cp:revision>26</cp:revision>
  <cp:lastPrinted>2018-07-25T00:43:00Z</cp:lastPrinted>
  <dcterms:created xsi:type="dcterms:W3CDTF">2018-07-23T10:17:00Z</dcterms:created>
  <dcterms:modified xsi:type="dcterms:W3CDTF">2018-07-25T00:48:00Z</dcterms:modified>
</cp:coreProperties>
</file>