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71" w:rsidRPr="00B80AAD" w:rsidRDefault="001A1B71" w:rsidP="006D4C9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0AA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A1B71" w:rsidRPr="00B80AAD" w:rsidRDefault="001A1B71" w:rsidP="006D4C9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0AAD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1A1B71" w:rsidRPr="00B80AAD" w:rsidRDefault="001A1B71" w:rsidP="006D4C9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A1B71" w:rsidRPr="00B80AAD" w:rsidRDefault="001A1B71" w:rsidP="006D4C9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0AA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A1B71" w:rsidRPr="00B80AAD" w:rsidRDefault="001A1B71" w:rsidP="006D4C9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A1B71" w:rsidRPr="00B80AAD" w:rsidRDefault="001A1B71" w:rsidP="006D4C90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24.07</w:t>
      </w:r>
      <w:r w:rsidRPr="00B80AAD">
        <w:rPr>
          <w:rFonts w:ascii="Times New Roman" w:hAnsi="Times New Roman" w:cs="Times New Roman"/>
          <w:sz w:val="28"/>
          <w:szCs w:val="28"/>
          <w:u w:val="single"/>
        </w:rPr>
        <w:t>.2018    № 3</w:t>
      </w:r>
      <w:r>
        <w:rPr>
          <w:rFonts w:ascii="Times New Roman" w:hAnsi="Times New Roman" w:cs="Times New Roman"/>
          <w:sz w:val="28"/>
          <w:szCs w:val="28"/>
          <w:u w:val="single"/>
        </w:rPr>
        <w:t>84</w:t>
      </w:r>
    </w:p>
    <w:p w:rsidR="001A1B71" w:rsidRPr="00B80AAD" w:rsidRDefault="001A1B71" w:rsidP="006D4C9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B80AAD">
        <w:rPr>
          <w:rFonts w:ascii="Times New Roman" w:hAnsi="Times New Roman" w:cs="Times New Roman"/>
          <w:sz w:val="28"/>
          <w:szCs w:val="28"/>
        </w:rPr>
        <w:t>п. Чегдомын</w:t>
      </w:r>
    </w:p>
    <w:p w:rsidR="001A1B71" w:rsidRDefault="001A1B71" w:rsidP="00114795">
      <w:pPr>
        <w:pStyle w:val="HTMLPreformatted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114795">
      <w:pPr>
        <w:pStyle w:val="HTMLPreformatted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114795">
      <w:pPr>
        <w:pStyle w:val="HTMLPreformatted"/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84F">
        <w:rPr>
          <w:rFonts w:ascii="Times New Roman" w:hAnsi="Times New Roman" w:cs="Times New Roman"/>
          <w:sz w:val="28"/>
          <w:szCs w:val="28"/>
        </w:rPr>
        <w:t xml:space="preserve">О создании комиссии по обследованию объекта ЖКХ  – автомобильного моста через р. Ургал на </w:t>
      </w:r>
      <w:smartTag w:uri="urn:schemas-microsoft-com:office:smarttags" w:element="metricconverter">
        <w:smartTagPr>
          <w:attr w:name="ProductID" w:val="6 км"/>
        </w:smartTagPr>
        <w:r w:rsidRPr="0072684F">
          <w:rPr>
            <w:rFonts w:ascii="Times New Roman" w:hAnsi="Times New Roman" w:cs="Times New Roman"/>
            <w:sz w:val="28"/>
            <w:szCs w:val="28"/>
          </w:rPr>
          <w:t>6 км</w:t>
        </w:r>
      </w:smartTag>
      <w:r w:rsidRPr="007268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84F">
        <w:rPr>
          <w:rFonts w:ascii="Times New Roman" w:hAnsi="Times New Roman" w:cs="Times New Roman"/>
          <w:sz w:val="28"/>
          <w:szCs w:val="28"/>
        </w:rPr>
        <w:t xml:space="preserve">+ </w:t>
      </w:r>
      <w:smartTag w:uri="urn:schemas-microsoft-com:office:smarttags" w:element="metricconverter">
        <w:smartTagPr>
          <w:attr w:name="ProductID" w:val="617 м"/>
        </w:smartTagPr>
        <w:r w:rsidRPr="0072684F">
          <w:rPr>
            <w:rFonts w:ascii="Times New Roman" w:hAnsi="Times New Roman" w:cs="Times New Roman"/>
            <w:sz w:val="28"/>
            <w:szCs w:val="28"/>
          </w:rPr>
          <w:t>617 м</w:t>
        </w:r>
      </w:smartTag>
      <w:r w:rsidRPr="0072684F">
        <w:rPr>
          <w:rFonts w:ascii="Times New Roman" w:hAnsi="Times New Roman" w:cs="Times New Roman"/>
          <w:sz w:val="28"/>
          <w:szCs w:val="28"/>
        </w:rPr>
        <w:t xml:space="preserve">.  автодороги сообщением п. Чегдомын – п. Шахтинский поврежденного в результате чрезвычайной ситуации, связанной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72684F">
        <w:rPr>
          <w:rFonts w:ascii="Times New Roman" w:hAnsi="Times New Roman" w:cs="Times New Roman"/>
          <w:color w:val="000000"/>
          <w:sz w:val="28"/>
          <w:szCs w:val="28"/>
        </w:rPr>
        <w:t xml:space="preserve">возникновением на территории Верхнебуреинского муниципального района 20.07.2018 г. опасного метеорологического явления </w:t>
      </w:r>
    </w:p>
    <w:p w:rsidR="001A1B71" w:rsidRDefault="001A1B71" w:rsidP="00114795">
      <w:pPr>
        <w:pStyle w:val="HTMLPreformatted"/>
        <w:spacing w:line="240" w:lineRule="exact"/>
        <w:jc w:val="both"/>
        <w:rPr>
          <w:rStyle w:val="Strong"/>
          <w:rFonts w:ascii="Times New Roman" w:hAnsi="Times New Roman"/>
          <w:b w:val="0"/>
          <w:color w:val="333333"/>
          <w:sz w:val="28"/>
          <w:szCs w:val="28"/>
        </w:rPr>
      </w:pPr>
    </w:p>
    <w:p w:rsidR="001A1B71" w:rsidRDefault="001A1B71" w:rsidP="00114795">
      <w:pPr>
        <w:pStyle w:val="HTMLPreformatted"/>
        <w:spacing w:line="240" w:lineRule="exact"/>
        <w:jc w:val="both"/>
        <w:rPr>
          <w:rStyle w:val="Strong"/>
          <w:rFonts w:ascii="Times New Roman" w:hAnsi="Times New Roman"/>
          <w:b w:val="0"/>
          <w:color w:val="333333"/>
          <w:sz w:val="28"/>
          <w:szCs w:val="28"/>
        </w:rPr>
      </w:pPr>
    </w:p>
    <w:p w:rsidR="001A1B71" w:rsidRPr="00026634" w:rsidRDefault="001A1B71" w:rsidP="00A02504">
      <w:pPr>
        <w:pStyle w:val="HTMLPreformatted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6634">
        <w:rPr>
          <w:rFonts w:ascii="Times New Roman" w:hAnsi="Times New Roman" w:cs="Times New Roman"/>
          <w:sz w:val="28"/>
          <w:szCs w:val="28"/>
        </w:rPr>
        <w:t>В целях выделения из  краевого  бюджета  бюджетных  ассигнований,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634">
        <w:rPr>
          <w:rFonts w:ascii="Times New Roman" w:hAnsi="Times New Roman" w:cs="Times New Roman"/>
          <w:sz w:val="28"/>
          <w:szCs w:val="28"/>
        </w:rPr>
        <w:t>предусмотренных  на мероприятия по ликвидации последствий 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634">
        <w:rPr>
          <w:rFonts w:ascii="Times New Roman" w:hAnsi="Times New Roman" w:cs="Times New Roman"/>
          <w:sz w:val="28"/>
          <w:szCs w:val="28"/>
        </w:rPr>
        <w:t>ситуаций и стихийных бедствий  в границах Верхнебуреинского муниципального района,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5377A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7" w:history="1">
        <w:r w:rsidRPr="0045377A">
          <w:rPr>
            <w:rFonts w:ascii="Times New Roman" w:hAnsi="Times New Roman" w:cs="Times New Roman"/>
            <w:sz w:val="28"/>
            <w:szCs w:val="28"/>
          </w:rPr>
          <w:t xml:space="preserve">постановлением Правительства Хабаровского края от 30.09.2015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45377A">
          <w:rPr>
            <w:rFonts w:ascii="Times New Roman" w:hAnsi="Times New Roman" w:cs="Times New Roman"/>
            <w:sz w:val="28"/>
            <w:szCs w:val="28"/>
          </w:rPr>
          <w:t xml:space="preserve"> 318-пр</w:t>
        </w:r>
      </w:hyperlink>
      <w:r w:rsidRPr="00F11E0E">
        <w:rPr>
          <w:rFonts w:ascii="Times New Roman" w:hAnsi="Times New Roman" w:cs="Times New Roman"/>
          <w:sz w:val="28"/>
          <w:szCs w:val="28"/>
        </w:rPr>
        <w:t xml:space="preserve"> «О создании и об использовании резервов финансовых и материальных ресурсов для ликвидации чрезвычайных ситуаций на территории Хабаровского края», </w:t>
      </w:r>
      <w:hyperlink r:id="rId8" w:history="1">
        <w:r w:rsidRPr="0045377A">
          <w:rPr>
            <w:rFonts w:ascii="Times New Roman" w:hAnsi="Times New Roman" w:cs="Times New Roman"/>
            <w:sz w:val="28"/>
            <w:szCs w:val="28"/>
          </w:rPr>
          <w:t>постановлением администрации Верхнебуреинского муниципального района от 21.07.2018 N 372</w:t>
        </w:r>
      </w:hyperlink>
      <w:r w:rsidRPr="00F11E0E">
        <w:rPr>
          <w:rFonts w:ascii="Times New Roman" w:hAnsi="Times New Roman" w:cs="Times New Roman"/>
          <w:sz w:val="28"/>
          <w:szCs w:val="28"/>
        </w:rPr>
        <w:t xml:space="preserve"> </w:t>
      </w:r>
      <w:r w:rsidRPr="0045377A">
        <w:rPr>
          <w:rFonts w:ascii="Times New Roman" w:hAnsi="Times New Roman" w:cs="Times New Roman"/>
          <w:sz w:val="28"/>
          <w:szCs w:val="28"/>
        </w:rPr>
        <w:t xml:space="preserve">«О введении режима чрезвычайной ситуации для сил районного звена территориальной подсистемы РСЧС </w:t>
      </w:r>
      <w:r w:rsidRPr="003C1FDC">
        <w:rPr>
          <w:rFonts w:ascii="Times New Roman" w:hAnsi="Times New Roman" w:cs="Times New Roman"/>
          <w:color w:val="000000"/>
          <w:sz w:val="28"/>
          <w:szCs w:val="28"/>
        </w:rPr>
        <w:t>на межселенной территории</w:t>
      </w:r>
      <w:r w:rsidRPr="00B96212">
        <w:rPr>
          <w:color w:val="000000"/>
          <w:sz w:val="28"/>
          <w:szCs w:val="28"/>
        </w:rPr>
        <w:t xml:space="preserve"> </w:t>
      </w:r>
      <w:r w:rsidRPr="0045377A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1E0E">
        <w:rPr>
          <w:rFonts w:ascii="Times New Roman" w:hAnsi="Times New Roman" w:cs="Times New Roman"/>
          <w:sz w:val="28"/>
          <w:szCs w:val="28"/>
        </w:rPr>
        <w:t>решения</w:t>
      </w:r>
      <w:r w:rsidRPr="0045377A">
        <w:rPr>
          <w:rFonts w:ascii="Times New Roman" w:hAnsi="Times New Roman" w:cs="Times New Roman"/>
          <w:sz w:val="28"/>
          <w:szCs w:val="28"/>
        </w:rPr>
        <w:t xml:space="preserve"> районной</w:t>
      </w:r>
      <w:r w:rsidRPr="00F11E0E">
        <w:rPr>
          <w:rFonts w:ascii="Times New Roman" w:hAnsi="Times New Roman" w:cs="Times New Roman"/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,  администрация района </w:t>
      </w:r>
    </w:p>
    <w:p w:rsidR="001A1B71" w:rsidRDefault="001A1B71" w:rsidP="003C1F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1A1B71" w:rsidRPr="004A1342" w:rsidRDefault="001A1B71" w:rsidP="00A02504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Pr="00F11E0E">
        <w:rPr>
          <w:rFonts w:ascii="Times New Roman" w:hAnsi="Times New Roman"/>
          <w:sz w:val="28"/>
          <w:szCs w:val="28"/>
        </w:rPr>
        <w:t xml:space="preserve">Создать комиссию по </w:t>
      </w:r>
      <w:r w:rsidRPr="007B34EF">
        <w:rPr>
          <w:rFonts w:ascii="Times New Roman" w:hAnsi="Times New Roman"/>
          <w:sz w:val="28"/>
          <w:szCs w:val="28"/>
        </w:rPr>
        <w:t xml:space="preserve">обследованию </w:t>
      </w:r>
      <w:r w:rsidRPr="0072684F">
        <w:rPr>
          <w:rFonts w:ascii="Times New Roman" w:hAnsi="Times New Roman"/>
          <w:sz w:val="28"/>
          <w:szCs w:val="28"/>
        </w:rPr>
        <w:t xml:space="preserve">объекта ЖКХ  – автомобильного моста через р. Ургал на </w:t>
      </w:r>
      <w:smartTag w:uri="urn:schemas-microsoft-com:office:smarttags" w:element="metricconverter">
        <w:smartTagPr>
          <w:attr w:name="ProductID" w:val="6 км"/>
        </w:smartTagPr>
        <w:r w:rsidRPr="0072684F">
          <w:rPr>
            <w:rFonts w:ascii="Times New Roman" w:hAnsi="Times New Roman"/>
            <w:sz w:val="28"/>
            <w:szCs w:val="28"/>
          </w:rPr>
          <w:t>6 км</w:t>
        </w:r>
      </w:smartTag>
      <w:r w:rsidRPr="007268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684F">
        <w:rPr>
          <w:rFonts w:ascii="Times New Roman" w:hAnsi="Times New Roman"/>
          <w:sz w:val="28"/>
          <w:szCs w:val="28"/>
        </w:rPr>
        <w:t xml:space="preserve">+ </w:t>
      </w:r>
      <w:smartTag w:uri="urn:schemas-microsoft-com:office:smarttags" w:element="metricconverter">
        <w:smartTagPr>
          <w:attr w:name="ProductID" w:val="617 м"/>
        </w:smartTagPr>
        <w:r w:rsidRPr="0072684F">
          <w:rPr>
            <w:rFonts w:ascii="Times New Roman" w:hAnsi="Times New Roman"/>
            <w:sz w:val="28"/>
            <w:szCs w:val="28"/>
          </w:rPr>
          <w:t>617 м</w:t>
        </w:r>
      </w:smartTag>
      <w:r w:rsidRPr="0072684F">
        <w:rPr>
          <w:rFonts w:ascii="Times New Roman" w:hAnsi="Times New Roman"/>
          <w:sz w:val="28"/>
          <w:szCs w:val="28"/>
        </w:rPr>
        <w:t xml:space="preserve">.  автодороги сообщением п. Чегдомын – п. Шахтинский поврежденного в результате чрезвычайной ситуации, связанной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72684F">
        <w:rPr>
          <w:rFonts w:ascii="Times New Roman" w:hAnsi="Times New Roman"/>
          <w:color w:val="000000"/>
          <w:sz w:val="28"/>
          <w:szCs w:val="28"/>
        </w:rPr>
        <w:t>возникновением на территории Верхнебуреинского муниципального района 20.07.2018 г. опасного метеорологического явления</w:t>
      </w:r>
      <w:r w:rsidRPr="00F11E0E">
        <w:rPr>
          <w:rFonts w:ascii="Times New Roman" w:hAnsi="Times New Roman"/>
          <w:sz w:val="28"/>
          <w:szCs w:val="28"/>
        </w:rPr>
        <w:t>.</w:t>
      </w:r>
    </w:p>
    <w:p w:rsidR="001A1B71" w:rsidRPr="00F11E0E" w:rsidRDefault="001A1B71" w:rsidP="00A02504">
      <w:pPr>
        <w:tabs>
          <w:tab w:val="left" w:pos="1080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1E0E">
        <w:rPr>
          <w:rFonts w:ascii="Times New Roman" w:hAnsi="Times New Roman"/>
          <w:sz w:val="28"/>
          <w:szCs w:val="28"/>
        </w:rPr>
        <w:t xml:space="preserve">2. Утвердить Положение о Комиссии согласно приложению </w:t>
      </w:r>
      <w:r>
        <w:rPr>
          <w:rFonts w:ascii="Times New Roman" w:hAnsi="Times New Roman"/>
          <w:sz w:val="28"/>
          <w:szCs w:val="28"/>
        </w:rPr>
        <w:t>№</w:t>
      </w:r>
      <w:r w:rsidRPr="00F11E0E">
        <w:rPr>
          <w:rFonts w:ascii="Times New Roman" w:hAnsi="Times New Roman"/>
          <w:sz w:val="28"/>
          <w:szCs w:val="28"/>
        </w:rPr>
        <w:t xml:space="preserve"> 1 к настоящему постановлению</w:t>
      </w:r>
      <w:r w:rsidRPr="00F11E0E">
        <w:rPr>
          <w:rFonts w:ascii="Times New Roman" w:hAnsi="Times New Roman"/>
          <w:sz w:val="24"/>
          <w:szCs w:val="24"/>
        </w:rPr>
        <w:t>.</w:t>
      </w:r>
    </w:p>
    <w:p w:rsidR="001A1B71" w:rsidRPr="00B15DC6" w:rsidRDefault="001A1B71" w:rsidP="00A02504">
      <w:pPr>
        <w:tabs>
          <w:tab w:val="left" w:pos="1080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15DC6">
        <w:rPr>
          <w:rFonts w:ascii="Times New Roman" w:hAnsi="Times New Roman"/>
          <w:sz w:val="28"/>
          <w:szCs w:val="28"/>
        </w:rPr>
        <w:t>3. Утвердить состав Комиссии согласно приложению № 2 к настоящему постановлению.</w:t>
      </w:r>
    </w:p>
    <w:p w:rsidR="001A1B71" w:rsidRDefault="001A1B71" w:rsidP="002142C5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15DC6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1A1B71" w:rsidRPr="00B15DC6" w:rsidRDefault="001A1B71" w:rsidP="002142C5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A1B71" w:rsidRDefault="001A1B71" w:rsidP="00C6395D">
      <w:pPr>
        <w:tabs>
          <w:tab w:val="left" w:pos="1080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15DC6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1A1B71" w:rsidRDefault="001A1B71" w:rsidP="00A02504">
      <w:pPr>
        <w:tabs>
          <w:tab w:val="left" w:pos="1080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1A1B71" w:rsidRDefault="001A1B71" w:rsidP="00A02504">
      <w:pPr>
        <w:tabs>
          <w:tab w:val="left" w:pos="1080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1A1B71" w:rsidRPr="00B15DC6" w:rsidRDefault="001A1B71" w:rsidP="00A02504">
      <w:pPr>
        <w:tabs>
          <w:tab w:val="left" w:pos="1080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района                                                                                         П.Ф.Титков</w:t>
      </w: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1B71" w:rsidRPr="00C2250A" w:rsidRDefault="001A1B71" w:rsidP="00B15DC6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1A1B71" w:rsidTr="004D64A2">
        <w:tc>
          <w:tcPr>
            <w:tcW w:w="5508" w:type="dxa"/>
          </w:tcPr>
          <w:p w:rsidR="001A1B71" w:rsidRPr="004D64A2" w:rsidRDefault="001A1B71" w:rsidP="004D64A2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4062" w:type="dxa"/>
          </w:tcPr>
          <w:p w:rsidR="001A1B71" w:rsidRPr="004D64A2" w:rsidRDefault="001A1B71" w:rsidP="004D64A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A2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  <w:r w:rsidRPr="004D64A2">
              <w:rPr>
                <w:rFonts w:ascii="Times New Roman" w:hAnsi="Times New Roman"/>
                <w:sz w:val="28"/>
                <w:szCs w:val="28"/>
              </w:rPr>
              <w:br/>
            </w:r>
            <w:r w:rsidRPr="004D64A2">
              <w:rPr>
                <w:rFonts w:ascii="Times New Roman" w:hAnsi="Times New Roman"/>
                <w:sz w:val="28"/>
                <w:szCs w:val="28"/>
              </w:rPr>
              <w:br/>
              <w:t>УТВЕРЖДЕНО</w:t>
            </w:r>
            <w:r w:rsidRPr="004D64A2">
              <w:rPr>
                <w:rFonts w:ascii="Times New Roman" w:hAnsi="Times New Roman"/>
                <w:sz w:val="28"/>
                <w:szCs w:val="28"/>
              </w:rPr>
              <w:br/>
              <w:t>постановлением</w:t>
            </w:r>
            <w:r w:rsidRPr="004D64A2">
              <w:rPr>
                <w:rFonts w:ascii="Times New Roman" w:hAnsi="Times New Roman"/>
                <w:sz w:val="28"/>
                <w:szCs w:val="28"/>
              </w:rPr>
              <w:br/>
              <w:t>администрации района</w:t>
            </w:r>
            <w:r w:rsidRPr="004D64A2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1A1B71" w:rsidRPr="004D64A2" w:rsidRDefault="001A1B71" w:rsidP="004D64A2">
            <w:pPr>
              <w:spacing w:after="0" w:line="240" w:lineRule="exact"/>
              <w:ind w:left="615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8"/>
                <w:szCs w:val="28"/>
              </w:rPr>
              <w:t>от 24.07.2018  № 384</w:t>
            </w:r>
          </w:p>
        </w:tc>
      </w:tr>
    </w:tbl>
    <w:p w:rsidR="001A1B71" w:rsidRDefault="001A1B71" w:rsidP="002142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1B71" w:rsidRPr="00A02504" w:rsidRDefault="001A1B71" w:rsidP="002142C5">
      <w:pPr>
        <w:tabs>
          <w:tab w:val="left" w:pos="574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2504">
        <w:rPr>
          <w:rFonts w:ascii="Times New Roman" w:hAnsi="Times New Roman"/>
          <w:sz w:val="28"/>
          <w:szCs w:val="28"/>
        </w:rPr>
        <w:t>ПОЛОЖЕНИЕ</w:t>
      </w:r>
    </w:p>
    <w:p w:rsidR="001A1B71" w:rsidRDefault="001A1B71" w:rsidP="00A02504">
      <w:pPr>
        <w:tabs>
          <w:tab w:val="left" w:pos="5747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02504">
        <w:rPr>
          <w:rFonts w:ascii="Times New Roman" w:hAnsi="Times New Roman"/>
          <w:sz w:val="28"/>
          <w:szCs w:val="28"/>
        </w:rPr>
        <w:t xml:space="preserve">о комиссии по обследованию объекта ЖКХ  – автомобильного моста через р. Ургал на </w:t>
      </w:r>
      <w:smartTag w:uri="urn:schemas-microsoft-com:office:smarttags" w:element="metricconverter">
        <w:smartTagPr>
          <w:attr w:name="ProductID" w:val="6 км"/>
        </w:smartTagPr>
        <w:r w:rsidRPr="00A02504">
          <w:rPr>
            <w:rFonts w:ascii="Times New Roman" w:hAnsi="Times New Roman"/>
            <w:sz w:val="28"/>
            <w:szCs w:val="28"/>
          </w:rPr>
          <w:t>6 км</w:t>
        </w:r>
      </w:smartTag>
      <w:r w:rsidRPr="00A02504">
        <w:rPr>
          <w:rFonts w:ascii="Times New Roman" w:hAnsi="Times New Roman"/>
          <w:sz w:val="28"/>
          <w:szCs w:val="28"/>
        </w:rPr>
        <w:t xml:space="preserve">. + </w:t>
      </w:r>
      <w:smartTag w:uri="urn:schemas-microsoft-com:office:smarttags" w:element="metricconverter">
        <w:smartTagPr>
          <w:attr w:name="ProductID" w:val="617 м"/>
        </w:smartTagPr>
        <w:r w:rsidRPr="00A02504">
          <w:rPr>
            <w:rFonts w:ascii="Times New Roman" w:hAnsi="Times New Roman"/>
            <w:sz w:val="28"/>
            <w:szCs w:val="28"/>
          </w:rPr>
          <w:t>617 м</w:t>
        </w:r>
      </w:smartTag>
      <w:r w:rsidRPr="00A02504">
        <w:rPr>
          <w:rFonts w:ascii="Times New Roman" w:hAnsi="Times New Roman"/>
          <w:sz w:val="28"/>
          <w:szCs w:val="28"/>
        </w:rPr>
        <w:t xml:space="preserve">.  автодороги сообщением п. Чегдомын – </w:t>
      </w:r>
    </w:p>
    <w:p w:rsidR="001A1B71" w:rsidRPr="00A02504" w:rsidRDefault="001A1B71" w:rsidP="00A02504">
      <w:pPr>
        <w:tabs>
          <w:tab w:val="left" w:pos="5747"/>
        </w:tabs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A02504">
        <w:rPr>
          <w:rFonts w:ascii="Times New Roman" w:hAnsi="Times New Roman"/>
          <w:sz w:val="28"/>
          <w:szCs w:val="28"/>
        </w:rPr>
        <w:t xml:space="preserve">п. Шахтинский поврежденного в результате чрезвычайной ситуации, связанной с </w:t>
      </w:r>
      <w:r w:rsidRPr="00A02504">
        <w:rPr>
          <w:rFonts w:ascii="Times New Roman" w:hAnsi="Times New Roman"/>
          <w:color w:val="000000"/>
          <w:sz w:val="28"/>
          <w:szCs w:val="28"/>
        </w:rPr>
        <w:t xml:space="preserve">возникновением на территории Верхнебуреинского муниципального района 20.07.2018 г. опасного метеорологического явления. </w:t>
      </w:r>
      <w:r w:rsidRPr="00A02504">
        <w:rPr>
          <w:rFonts w:ascii="Times New Roman" w:hAnsi="Times New Roman"/>
          <w:sz w:val="28"/>
          <w:szCs w:val="28"/>
        </w:rPr>
        <w:br/>
      </w:r>
      <w:r w:rsidRPr="00A02504">
        <w:rPr>
          <w:rFonts w:ascii="Times New Roman" w:hAnsi="Times New Roman"/>
          <w:sz w:val="28"/>
          <w:szCs w:val="28"/>
        </w:rPr>
        <w:br/>
      </w:r>
      <w:r w:rsidRPr="00A02504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1A1B71" w:rsidRPr="00A02504" w:rsidRDefault="001A1B71" w:rsidP="00A11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A02504">
        <w:rPr>
          <w:rFonts w:ascii="Times New Roman" w:hAnsi="Times New Roman"/>
          <w:sz w:val="28"/>
          <w:szCs w:val="28"/>
        </w:rPr>
        <w:t xml:space="preserve">Комиссия по обследованию объекта ЖКХ  – автомобильного моста через р. Ургал на </w:t>
      </w:r>
      <w:smartTag w:uri="urn:schemas-microsoft-com:office:smarttags" w:element="metricconverter">
        <w:smartTagPr>
          <w:attr w:name="ProductID" w:val="6 км"/>
        </w:smartTagPr>
        <w:r w:rsidRPr="00A02504">
          <w:rPr>
            <w:rFonts w:ascii="Times New Roman" w:hAnsi="Times New Roman"/>
            <w:sz w:val="28"/>
            <w:szCs w:val="28"/>
          </w:rPr>
          <w:t>6 км</w:t>
        </w:r>
      </w:smartTag>
      <w:r w:rsidRPr="00A02504">
        <w:rPr>
          <w:rFonts w:ascii="Times New Roman" w:hAnsi="Times New Roman"/>
          <w:sz w:val="28"/>
          <w:szCs w:val="28"/>
        </w:rPr>
        <w:t xml:space="preserve">. + </w:t>
      </w:r>
      <w:smartTag w:uri="urn:schemas-microsoft-com:office:smarttags" w:element="metricconverter">
        <w:smartTagPr>
          <w:attr w:name="ProductID" w:val="617 м"/>
        </w:smartTagPr>
        <w:r w:rsidRPr="00A02504">
          <w:rPr>
            <w:rFonts w:ascii="Times New Roman" w:hAnsi="Times New Roman"/>
            <w:sz w:val="28"/>
            <w:szCs w:val="28"/>
          </w:rPr>
          <w:t>617 м</w:t>
        </w:r>
      </w:smartTag>
      <w:r w:rsidRPr="00A02504">
        <w:rPr>
          <w:rFonts w:ascii="Times New Roman" w:hAnsi="Times New Roman"/>
          <w:sz w:val="28"/>
          <w:szCs w:val="28"/>
        </w:rPr>
        <w:t xml:space="preserve">.  автодороги сообщением п. Чегдомын – п. Шахтинский поврежденного в результате чрезвычайной ситуации, связанной с </w:t>
      </w:r>
      <w:r w:rsidRPr="00A02504">
        <w:rPr>
          <w:rFonts w:ascii="Times New Roman" w:hAnsi="Times New Roman"/>
          <w:color w:val="000000"/>
          <w:sz w:val="28"/>
          <w:szCs w:val="28"/>
        </w:rPr>
        <w:t>возникновением на территории Верхнебуреинского муниципального района</w:t>
      </w:r>
      <w:r w:rsidRPr="00A02504">
        <w:rPr>
          <w:rFonts w:ascii="Times New Roman" w:hAnsi="Times New Roman"/>
          <w:sz w:val="28"/>
          <w:szCs w:val="28"/>
        </w:rPr>
        <w:t xml:space="preserve"> </w:t>
      </w:r>
      <w:r w:rsidRPr="00A02504">
        <w:rPr>
          <w:rFonts w:ascii="Times New Roman" w:hAnsi="Times New Roman"/>
          <w:color w:val="000000"/>
          <w:sz w:val="28"/>
          <w:szCs w:val="28"/>
        </w:rPr>
        <w:t xml:space="preserve">опасного метеорологического явления </w:t>
      </w:r>
      <w:r w:rsidRPr="00A02504">
        <w:rPr>
          <w:rFonts w:ascii="Times New Roman" w:hAnsi="Times New Roman"/>
          <w:sz w:val="28"/>
          <w:szCs w:val="28"/>
        </w:rPr>
        <w:t xml:space="preserve">(далее - Комиссия) создана для обследования конструкций мостового перехода, оценки технического состояния и определения необходимой  суммы для проведения неотложных аварийно-восстановительных работ. </w:t>
      </w:r>
    </w:p>
    <w:p w:rsidR="001A1B71" w:rsidRPr="00A02504" w:rsidRDefault="001A1B71" w:rsidP="00C6395D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ab/>
      </w:r>
      <w:r w:rsidRPr="00A02504">
        <w:rPr>
          <w:rFonts w:ascii="Times New Roman" w:hAnsi="Times New Roman"/>
          <w:sz w:val="28"/>
          <w:szCs w:val="28"/>
        </w:rPr>
        <w:t xml:space="preserve">Комиссия руководствуется в своей работе </w:t>
      </w:r>
      <w:hyperlink r:id="rId9" w:history="1">
        <w:r w:rsidRPr="00A02504">
          <w:rPr>
            <w:rFonts w:ascii="Times New Roman" w:hAnsi="Times New Roman"/>
            <w:sz w:val="28"/>
            <w:szCs w:val="28"/>
          </w:rPr>
          <w:t>Конституцией Российской Федерации</w:t>
        </w:r>
      </w:hyperlink>
      <w:r w:rsidRPr="00A02504">
        <w:rPr>
          <w:rFonts w:ascii="Times New Roman" w:hAnsi="Times New Roman"/>
          <w:sz w:val="28"/>
          <w:szCs w:val="28"/>
        </w:rPr>
        <w:t xml:space="preserve">, федеральными законами, указами Президента Российской Федерации, нормативными правовыми актами Правительства Российской Федерации, нормативными правовыми актами органов представительной и исполнительной власти Хабаровского края, </w:t>
      </w:r>
      <w:hyperlink r:id="rId10" w:history="1">
        <w:r w:rsidRPr="00A02504">
          <w:rPr>
            <w:rFonts w:ascii="Times New Roman" w:hAnsi="Times New Roman"/>
            <w:sz w:val="28"/>
            <w:szCs w:val="28"/>
          </w:rPr>
          <w:t>постановлением администрации Верхнебуреинского муниципального района от 21.07.2018 N 372</w:t>
        </w:r>
      </w:hyperlink>
      <w:r w:rsidRPr="00A02504">
        <w:rPr>
          <w:rFonts w:ascii="Times New Roman" w:hAnsi="Times New Roman"/>
          <w:sz w:val="28"/>
          <w:szCs w:val="28"/>
        </w:rPr>
        <w:t xml:space="preserve"> «О введении режима чрезвычайной ситуации для сил районного звена территориальной подсистемы РСЧС в пределах территории Верхнебуреинского муниципального района», а также настоящим Положением.</w:t>
      </w:r>
    </w:p>
    <w:p w:rsidR="001A1B71" w:rsidRDefault="001A1B71" w:rsidP="00C639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2C5">
        <w:rPr>
          <w:rFonts w:ascii="Times New Roman" w:hAnsi="Times New Roman"/>
          <w:b/>
          <w:sz w:val="28"/>
          <w:szCs w:val="28"/>
        </w:rPr>
        <w:t xml:space="preserve">2. Организация работы Комиссии </w:t>
      </w:r>
    </w:p>
    <w:p w:rsidR="001A1B71" w:rsidRPr="002142C5" w:rsidRDefault="001A1B71" w:rsidP="00C639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1B71" w:rsidRPr="00A02504" w:rsidRDefault="001A1B71" w:rsidP="00C6395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2504">
        <w:rPr>
          <w:rFonts w:ascii="Times New Roman" w:hAnsi="Times New Roman"/>
          <w:sz w:val="28"/>
          <w:szCs w:val="28"/>
        </w:rPr>
        <w:t xml:space="preserve">2.1. Комиссия проводит обследование объекта ЖКХ  – автомобильного моста через р. Ургал на </w:t>
      </w:r>
      <w:smartTag w:uri="urn:schemas-microsoft-com:office:smarttags" w:element="metricconverter">
        <w:smartTagPr>
          <w:attr w:name="ProductID" w:val="6 км"/>
        </w:smartTagPr>
        <w:r w:rsidRPr="00A02504">
          <w:rPr>
            <w:rFonts w:ascii="Times New Roman" w:hAnsi="Times New Roman"/>
            <w:sz w:val="28"/>
            <w:szCs w:val="28"/>
          </w:rPr>
          <w:t>6 км</w:t>
        </w:r>
      </w:smartTag>
      <w:r w:rsidRPr="00A02504">
        <w:rPr>
          <w:rFonts w:ascii="Times New Roman" w:hAnsi="Times New Roman"/>
          <w:sz w:val="28"/>
          <w:szCs w:val="28"/>
        </w:rPr>
        <w:t xml:space="preserve">. + </w:t>
      </w:r>
      <w:smartTag w:uri="urn:schemas-microsoft-com:office:smarttags" w:element="metricconverter">
        <w:smartTagPr>
          <w:attr w:name="ProductID" w:val="617 м"/>
        </w:smartTagPr>
        <w:r w:rsidRPr="00A02504">
          <w:rPr>
            <w:rFonts w:ascii="Times New Roman" w:hAnsi="Times New Roman"/>
            <w:sz w:val="28"/>
            <w:szCs w:val="28"/>
          </w:rPr>
          <w:t>617 м</w:t>
        </w:r>
      </w:smartTag>
      <w:r w:rsidRPr="00A02504">
        <w:rPr>
          <w:rFonts w:ascii="Times New Roman" w:hAnsi="Times New Roman"/>
          <w:sz w:val="28"/>
          <w:szCs w:val="28"/>
        </w:rPr>
        <w:t xml:space="preserve">.  автодороги сообщением п. Чегдомын – п. Шахтинский поврежденного в результате чрезвычайной ситуации, связанной с </w:t>
      </w:r>
      <w:r w:rsidRPr="00A02504">
        <w:rPr>
          <w:rFonts w:ascii="Times New Roman" w:hAnsi="Times New Roman"/>
          <w:color w:val="000000"/>
          <w:sz w:val="28"/>
          <w:szCs w:val="28"/>
        </w:rPr>
        <w:t>возникновением на территории Верхнебуреинского муниципального района 20.07.2018 г. опасного метеорологического явления</w:t>
      </w:r>
      <w:r w:rsidRPr="00A02504">
        <w:rPr>
          <w:rFonts w:ascii="Times New Roman" w:hAnsi="Times New Roman"/>
          <w:sz w:val="28"/>
          <w:szCs w:val="28"/>
        </w:rPr>
        <w:t xml:space="preserve">, по результатам которого составляется акт обследования </w:t>
      </w:r>
      <w:r w:rsidRPr="00A02504">
        <w:rPr>
          <w:rFonts w:ascii="Times New Roman" w:hAnsi="Times New Roman"/>
          <w:bCs/>
          <w:sz w:val="28"/>
          <w:szCs w:val="28"/>
        </w:rPr>
        <w:t xml:space="preserve">поврежденного (разрушенного) </w:t>
      </w:r>
      <w:r w:rsidRPr="00A02504">
        <w:rPr>
          <w:rFonts w:ascii="Times New Roman" w:hAnsi="Times New Roman"/>
          <w:sz w:val="28"/>
          <w:szCs w:val="28"/>
        </w:rPr>
        <w:t>в результате чрезвычайной ситуации</w:t>
      </w:r>
      <w:r w:rsidRPr="00A02504">
        <w:rPr>
          <w:rFonts w:ascii="Times New Roman" w:hAnsi="Times New Roman"/>
          <w:bCs/>
          <w:sz w:val="28"/>
          <w:szCs w:val="28"/>
        </w:rPr>
        <w:t xml:space="preserve"> объекта</w:t>
      </w:r>
      <w:r w:rsidRPr="00A02504">
        <w:rPr>
          <w:rFonts w:ascii="Times New Roman" w:hAnsi="Times New Roman"/>
          <w:sz w:val="28"/>
          <w:szCs w:val="28"/>
        </w:rPr>
        <w:t>.</w:t>
      </w:r>
    </w:p>
    <w:p w:rsidR="001A1B71" w:rsidRPr="00A02504" w:rsidRDefault="001A1B71" w:rsidP="00A02504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2504">
        <w:rPr>
          <w:rFonts w:ascii="Times New Roman" w:hAnsi="Times New Roman"/>
          <w:sz w:val="28"/>
          <w:szCs w:val="28"/>
        </w:rPr>
        <w:t xml:space="preserve">2.2. Акты, указанные в подпункте 2.1 настоящего пункта, заполняются по формам, утвержденным </w:t>
      </w:r>
      <w:hyperlink r:id="rId11" w:history="1">
        <w:r w:rsidRPr="00A02504">
          <w:rPr>
            <w:rFonts w:ascii="Times New Roman" w:hAnsi="Times New Roman"/>
            <w:sz w:val="28"/>
            <w:szCs w:val="28"/>
          </w:rPr>
          <w:t>постановлением Правительства Хабаровского края от 30.09.2015 N 318-пр</w:t>
        </w:r>
      </w:hyperlink>
      <w:r w:rsidRPr="00A02504">
        <w:rPr>
          <w:rFonts w:ascii="Times New Roman" w:hAnsi="Times New Roman"/>
          <w:sz w:val="28"/>
          <w:szCs w:val="28"/>
        </w:rPr>
        <w:t xml:space="preserve"> «О создании и об использовании резервов финансовых и материальных ресурсов для ликвидации чрезвычайных ситуаций на территории Хабаровского края», согласовываются заведующим сектором по делам ГО и ЧС администрации Верхнебуреинского муниципального района  и утверждаются главой Верхнебуреинского муниципального района.</w:t>
      </w:r>
    </w:p>
    <w:p w:rsidR="001A1B71" w:rsidRDefault="001A1B71" w:rsidP="00A02504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2504">
        <w:rPr>
          <w:rFonts w:ascii="Times New Roman" w:hAnsi="Times New Roman"/>
          <w:sz w:val="28"/>
          <w:szCs w:val="28"/>
        </w:rPr>
        <w:t>2.3. Работу Комиссии организует руководитель Комиссии.</w:t>
      </w:r>
    </w:p>
    <w:p w:rsidR="001A1B71" w:rsidRDefault="001A1B71" w:rsidP="00A02504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A1B71" w:rsidRDefault="001A1B71" w:rsidP="00A02504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A1B71" w:rsidRPr="00A02504" w:rsidRDefault="001A1B71" w:rsidP="00A02504">
      <w:pPr>
        <w:tabs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 </w:t>
      </w:r>
    </w:p>
    <w:p w:rsidR="001A1B71" w:rsidRDefault="001A1B71" w:rsidP="00BB188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1B71" w:rsidRDefault="001A1B71" w:rsidP="00BB188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1B71" w:rsidRDefault="001A1B71" w:rsidP="00BB188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1B71" w:rsidRDefault="001A1B71" w:rsidP="00BB188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1B71" w:rsidRDefault="001A1B71" w:rsidP="00BB188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1B71" w:rsidRDefault="001A1B71" w:rsidP="00BB188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1B71" w:rsidRDefault="001A1B71" w:rsidP="00BB188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1B71" w:rsidRDefault="001A1B71" w:rsidP="00BB188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1B71" w:rsidRDefault="001A1B71" w:rsidP="00BB188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1B71" w:rsidRDefault="001A1B71" w:rsidP="00BB188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1B71" w:rsidRDefault="001A1B71" w:rsidP="00BB188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1B71" w:rsidRDefault="001A1B71" w:rsidP="00BB188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1B71" w:rsidRDefault="001A1B71" w:rsidP="00BB188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1B71" w:rsidRDefault="001A1B71" w:rsidP="00BB188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1B71" w:rsidRDefault="001A1B71" w:rsidP="00BB188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1B71" w:rsidRDefault="001A1B71" w:rsidP="00BB188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1B71" w:rsidRDefault="001A1B71" w:rsidP="00BB188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1B71" w:rsidRDefault="001A1B71" w:rsidP="00BB188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1B71" w:rsidRDefault="001A1B71" w:rsidP="00BB188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1B71" w:rsidRDefault="001A1B71" w:rsidP="00BB188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1B71" w:rsidRDefault="001A1B71" w:rsidP="00BB188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1B71" w:rsidRDefault="001A1B71" w:rsidP="00BB188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1A1B71" w:rsidRPr="006D4C90" w:rsidTr="004D64A2">
        <w:tc>
          <w:tcPr>
            <w:tcW w:w="5508" w:type="dxa"/>
          </w:tcPr>
          <w:p w:rsidR="001A1B71" w:rsidRPr="006D4C90" w:rsidRDefault="001A1B71" w:rsidP="004D64A2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2" w:type="dxa"/>
          </w:tcPr>
          <w:p w:rsidR="001A1B71" w:rsidRPr="006D4C90" w:rsidRDefault="001A1B71" w:rsidP="004D64A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C90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  <w:r w:rsidRPr="006D4C90">
              <w:rPr>
                <w:rFonts w:ascii="Times New Roman" w:hAnsi="Times New Roman"/>
                <w:sz w:val="28"/>
                <w:szCs w:val="28"/>
              </w:rPr>
              <w:br/>
            </w:r>
            <w:r w:rsidRPr="006D4C90">
              <w:rPr>
                <w:rFonts w:ascii="Times New Roman" w:hAnsi="Times New Roman"/>
                <w:sz w:val="28"/>
                <w:szCs w:val="28"/>
              </w:rPr>
              <w:br/>
              <w:t>УТВЕРЖДЕН</w:t>
            </w:r>
          </w:p>
          <w:p w:rsidR="001A1B71" w:rsidRPr="006D4C90" w:rsidRDefault="001A1B71" w:rsidP="004D64A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C90">
              <w:rPr>
                <w:rFonts w:ascii="Times New Roman" w:hAnsi="Times New Roman"/>
                <w:sz w:val="28"/>
                <w:szCs w:val="28"/>
              </w:rPr>
              <w:br/>
              <w:t>постановлением</w:t>
            </w:r>
            <w:r w:rsidRPr="006D4C90">
              <w:rPr>
                <w:rFonts w:ascii="Times New Roman" w:hAnsi="Times New Roman"/>
                <w:sz w:val="28"/>
                <w:szCs w:val="28"/>
              </w:rPr>
              <w:br/>
              <w:t>администрации района</w:t>
            </w:r>
            <w:r w:rsidRPr="006D4C90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1A1B71" w:rsidRPr="006D4C90" w:rsidRDefault="001A1B71" w:rsidP="004D64A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C90">
              <w:rPr>
                <w:rFonts w:ascii="Times New Roman" w:hAnsi="Times New Roman"/>
                <w:sz w:val="28"/>
                <w:szCs w:val="28"/>
              </w:rPr>
              <w:t>от 24.07.2018  № 384</w:t>
            </w:r>
          </w:p>
        </w:tc>
      </w:tr>
    </w:tbl>
    <w:p w:rsidR="001A1B71" w:rsidRPr="006D4C90" w:rsidRDefault="001A1B71" w:rsidP="00A0250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A1B71" w:rsidRDefault="001A1B71" w:rsidP="00A0250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1A1B71" w:rsidRDefault="001A1B71" w:rsidP="00A0250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A1B71" w:rsidRDefault="001A1B71" w:rsidP="00A0250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02504">
        <w:rPr>
          <w:rFonts w:ascii="Times New Roman" w:hAnsi="Times New Roman"/>
          <w:sz w:val="28"/>
          <w:szCs w:val="28"/>
        </w:rPr>
        <w:t xml:space="preserve">комиссии по обследованию объекта ЖКХ  – автомобильного моста через р. Ургал на </w:t>
      </w:r>
      <w:smartTag w:uri="urn:schemas-microsoft-com:office:smarttags" w:element="metricconverter">
        <w:smartTagPr>
          <w:attr w:name="ProductID" w:val="6 км"/>
        </w:smartTagPr>
        <w:r w:rsidRPr="00A02504">
          <w:rPr>
            <w:rFonts w:ascii="Times New Roman" w:hAnsi="Times New Roman"/>
            <w:sz w:val="28"/>
            <w:szCs w:val="28"/>
          </w:rPr>
          <w:t>6 км</w:t>
        </w:r>
      </w:smartTag>
      <w:r w:rsidRPr="00A02504">
        <w:rPr>
          <w:rFonts w:ascii="Times New Roman" w:hAnsi="Times New Roman"/>
          <w:sz w:val="28"/>
          <w:szCs w:val="28"/>
        </w:rPr>
        <w:t xml:space="preserve">. + </w:t>
      </w:r>
      <w:smartTag w:uri="urn:schemas-microsoft-com:office:smarttags" w:element="metricconverter">
        <w:smartTagPr>
          <w:attr w:name="ProductID" w:val="617 м"/>
        </w:smartTagPr>
        <w:r w:rsidRPr="00A02504">
          <w:rPr>
            <w:rFonts w:ascii="Times New Roman" w:hAnsi="Times New Roman"/>
            <w:sz w:val="28"/>
            <w:szCs w:val="28"/>
          </w:rPr>
          <w:t>617 м</w:t>
        </w:r>
      </w:smartTag>
      <w:r w:rsidRPr="00A02504">
        <w:rPr>
          <w:rFonts w:ascii="Times New Roman" w:hAnsi="Times New Roman"/>
          <w:sz w:val="28"/>
          <w:szCs w:val="28"/>
        </w:rPr>
        <w:t xml:space="preserve">.  автодороги сообщением п. Чегдомын – </w:t>
      </w:r>
    </w:p>
    <w:p w:rsidR="001A1B71" w:rsidRDefault="001A1B71" w:rsidP="00A0250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02504">
        <w:rPr>
          <w:rFonts w:ascii="Times New Roman" w:hAnsi="Times New Roman"/>
          <w:sz w:val="28"/>
          <w:szCs w:val="28"/>
        </w:rPr>
        <w:t xml:space="preserve">п. Шахтинский поврежденного в результате чрезвычайной ситуации, связанной с </w:t>
      </w:r>
      <w:r w:rsidRPr="00A02504">
        <w:rPr>
          <w:rFonts w:ascii="Times New Roman" w:hAnsi="Times New Roman"/>
          <w:color w:val="000000"/>
          <w:sz w:val="28"/>
          <w:szCs w:val="28"/>
        </w:rPr>
        <w:t>возникновением на территории Верхнебуреинского муниципального района 20.07.2018 г. опасного метеорологического явления</w:t>
      </w:r>
      <w:r w:rsidRPr="00A02504">
        <w:rPr>
          <w:rFonts w:ascii="Times New Roman" w:hAnsi="Times New Roman"/>
          <w:sz w:val="28"/>
          <w:szCs w:val="28"/>
        </w:rPr>
        <w:t>.</w:t>
      </w:r>
    </w:p>
    <w:p w:rsidR="001A1B71" w:rsidRDefault="001A1B71" w:rsidP="00A0250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6"/>
        <w:gridCol w:w="310"/>
        <w:gridCol w:w="4524"/>
      </w:tblGrid>
      <w:tr w:rsidR="001A1B71" w:rsidTr="004D64A2">
        <w:tc>
          <w:tcPr>
            <w:tcW w:w="4788" w:type="dxa"/>
          </w:tcPr>
          <w:p w:rsidR="001A1B71" w:rsidRPr="004D64A2" w:rsidRDefault="001A1B71" w:rsidP="004D64A2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4A2">
              <w:rPr>
                <w:rFonts w:ascii="Times New Roman" w:hAnsi="Times New Roman"/>
                <w:sz w:val="28"/>
                <w:szCs w:val="28"/>
              </w:rPr>
              <w:t>Федоренко Нина Алексеевна</w:t>
            </w:r>
          </w:p>
        </w:tc>
        <w:tc>
          <w:tcPr>
            <w:tcW w:w="236" w:type="dxa"/>
          </w:tcPr>
          <w:p w:rsidR="001A1B71" w:rsidRPr="004D64A2" w:rsidRDefault="001A1B71" w:rsidP="004D64A2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4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46" w:type="dxa"/>
          </w:tcPr>
          <w:p w:rsidR="001A1B71" w:rsidRPr="004D64A2" w:rsidRDefault="001A1B71" w:rsidP="004D64A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4D64A2">
              <w:rPr>
                <w:rFonts w:ascii="Times New Roman" w:hAnsi="Times New Roman"/>
                <w:sz w:val="28"/>
                <w:szCs w:val="28"/>
              </w:rPr>
              <w:t>руководитель комиссии, управляющий делами администрации Верхнебуреинского муниципального района;</w:t>
            </w:r>
          </w:p>
          <w:p w:rsidR="001A1B71" w:rsidRPr="004D64A2" w:rsidRDefault="001A1B71" w:rsidP="004D64A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B71" w:rsidTr="004D64A2">
        <w:tc>
          <w:tcPr>
            <w:tcW w:w="4788" w:type="dxa"/>
          </w:tcPr>
          <w:p w:rsidR="001A1B71" w:rsidRPr="004D64A2" w:rsidRDefault="001A1B71" w:rsidP="004D64A2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4A2">
              <w:rPr>
                <w:rFonts w:ascii="Times New Roman" w:hAnsi="Times New Roman"/>
                <w:sz w:val="28"/>
                <w:szCs w:val="28"/>
              </w:rPr>
              <w:t>Мохова Ирина Петровна</w:t>
            </w:r>
          </w:p>
        </w:tc>
        <w:tc>
          <w:tcPr>
            <w:tcW w:w="236" w:type="dxa"/>
          </w:tcPr>
          <w:p w:rsidR="001A1B71" w:rsidRPr="004D64A2" w:rsidRDefault="001A1B71" w:rsidP="004D64A2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4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46" w:type="dxa"/>
          </w:tcPr>
          <w:p w:rsidR="001A1B71" w:rsidRPr="004D64A2" w:rsidRDefault="001A1B71" w:rsidP="004D64A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4D64A2">
              <w:rPr>
                <w:rFonts w:ascii="Times New Roman" w:hAnsi="Times New Roman"/>
                <w:sz w:val="28"/>
                <w:szCs w:val="28"/>
              </w:rPr>
              <w:t>член комиссии, главный юрисконсульт отдела юридического обеспечения деятельности администрации Верхнебуреинского муниципального района;</w:t>
            </w:r>
          </w:p>
          <w:p w:rsidR="001A1B71" w:rsidRPr="004D64A2" w:rsidRDefault="001A1B71" w:rsidP="004D64A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B71" w:rsidTr="004D64A2">
        <w:tc>
          <w:tcPr>
            <w:tcW w:w="4788" w:type="dxa"/>
          </w:tcPr>
          <w:p w:rsidR="001A1B71" w:rsidRPr="004D64A2" w:rsidRDefault="001A1B71" w:rsidP="004D64A2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4A2">
              <w:rPr>
                <w:rFonts w:ascii="Times New Roman" w:hAnsi="Times New Roman"/>
                <w:sz w:val="28"/>
                <w:szCs w:val="28"/>
              </w:rPr>
              <w:t>Белик Татьяна Ивановна</w:t>
            </w:r>
          </w:p>
        </w:tc>
        <w:tc>
          <w:tcPr>
            <w:tcW w:w="236" w:type="dxa"/>
          </w:tcPr>
          <w:p w:rsidR="001A1B71" w:rsidRPr="004D64A2" w:rsidRDefault="001A1B71" w:rsidP="004D64A2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4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46" w:type="dxa"/>
          </w:tcPr>
          <w:p w:rsidR="001A1B71" w:rsidRPr="004D64A2" w:rsidRDefault="001A1B71" w:rsidP="004D64A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4D64A2">
              <w:rPr>
                <w:rFonts w:ascii="Times New Roman" w:hAnsi="Times New Roman"/>
                <w:sz w:val="28"/>
                <w:szCs w:val="28"/>
              </w:rPr>
              <w:t>член комиссии, главный специалист отдел архитектуры и градостроительства администрации Верхнебуреинского муниципального района;</w:t>
            </w:r>
          </w:p>
          <w:p w:rsidR="001A1B71" w:rsidRPr="004D64A2" w:rsidRDefault="001A1B71" w:rsidP="004D64A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B71" w:rsidTr="004D64A2">
        <w:tc>
          <w:tcPr>
            <w:tcW w:w="4788" w:type="dxa"/>
          </w:tcPr>
          <w:p w:rsidR="001A1B71" w:rsidRPr="004D64A2" w:rsidRDefault="001A1B71" w:rsidP="004D64A2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4A2">
              <w:rPr>
                <w:rFonts w:ascii="Times New Roman" w:hAnsi="Times New Roman"/>
                <w:sz w:val="28"/>
                <w:szCs w:val="28"/>
              </w:rPr>
              <w:t>Войтович Юрий Алексеевич</w:t>
            </w:r>
          </w:p>
        </w:tc>
        <w:tc>
          <w:tcPr>
            <w:tcW w:w="236" w:type="dxa"/>
          </w:tcPr>
          <w:p w:rsidR="001A1B71" w:rsidRPr="004D64A2" w:rsidRDefault="001A1B71" w:rsidP="004D64A2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4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46" w:type="dxa"/>
          </w:tcPr>
          <w:p w:rsidR="001A1B71" w:rsidRPr="004D64A2" w:rsidRDefault="001A1B71" w:rsidP="004D64A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4D64A2">
              <w:rPr>
                <w:rFonts w:ascii="Times New Roman" w:hAnsi="Times New Roman"/>
                <w:sz w:val="28"/>
                <w:szCs w:val="28"/>
              </w:rPr>
              <w:t>член комиссии, заведующий сектором по транспорту, дорожной деятельности и связи администрации Верхнебуреинского муниципального района;</w:t>
            </w:r>
          </w:p>
          <w:p w:rsidR="001A1B71" w:rsidRPr="004D64A2" w:rsidRDefault="001A1B71" w:rsidP="004D64A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B71" w:rsidTr="004D64A2">
        <w:tc>
          <w:tcPr>
            <w:tcW w:w="4788" w:type="dxa"/>
          </w:tcPr>
          <w:p w:rsidR="001A1B71" w:rsidRPr="004D64A2" w:rsidRDefault="001A1B71" w:rsidP="004D64A2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4A2">
              <w:rPr>
                <w:rFonts w:ascii="Times New Roman" w:hAnsi="Times New Roman"/>
                <w:sz w:val="28"/>
                <w:szCs w:val="28"/>
              </w:rPr>
              <w:t>Чуканов Руслан Сергеевич</w:t>
            </w:r>
          </w:p>
        </w:tc>
        <w:tc>
          <w:tcPr>
            <w:tcW w:w="236" w:type="dxa"/>
          </w:tcPr>
          <w:p w:rsidR="001A1B71" w:rsidRPr="004D64A2" w:rsidRDefault="001A1B71" w:rsidP="004D64A2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4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46" w:type="dxa"/>
          </w:tcPr>
          <w:p w:rsidR="001A1B71" w:rsidRPr="004D64A2" w:rsidRDefault="001A1B71" w:rsidP="004D64A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4D64A2">
              <w:rPr>
                <w:rFonts w:ascii="Times New Roman" w:hAnsi="Times New Roman"/>
                <w:sz w:val="28"/>
                <w:szCs w:val="28"/>
              </w:rPr>
              <w:t>член комиссии,</w:t>
            </w:r>
            <w:r w:rsidRPr="004D64A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D64A2">
              <w:rPr>
                <w:rFonts w:ascii="Times New Roman" w:hAnsi="Times New Roman"/>
                <w:sz w:val="28"/>
                <w:szCs w:val="28"/>
              </w:rPr>
              <w:t>главный инженер ХКГУП «Крайдорпредприятие» Верхнебуреинский ДРСУ;</w:t>
            </w:r>
          </w:p>
          <w:p w:rsidR="001A1B71" w:rsidRPr="004D64A2" w:rsidRDefault="001A1B71" w:rsidP="004D64A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B71" w:rsidTr="004D64A2">
        <w:tc>
          <w:tcPr>
            <w:tcW w:w="4788" w:type="dxa"/>
          </w:tcPr>
          <w:p w:rsidR="001A1B71" w:rsidRPr="004D64A2" w:rsidRDefault="001A1B71" w:rsidP="004D64A2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4A2">
              <w:rPr>
                <w:rFonts w:ascii="Times New Roman" w:hAnsi="Times New Roman"/>
                <w:sz w:val="28"/>
                <w:szCs w:val="28"/>
              </w:rPr>
              <w:t>Белоножко Ольга Викторовна</w:t>
            </w:r>
          </w:p>
        </w:tc>
        <w:tc>
          <w:tcPr>
            <w:tcW w:w="236" w:type="dxa"/>
          </w:tcPr>
          <w:p w:rsidR="001A1B71" w:rsidRPr="004D64A2" w:rsidRDefault="001A1B71" w:rsidP="004D64A2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4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46" w:type="dxa"/>
          </w:tcPr>
          <w:p w:rsidR="001A1B71" w:rsidRPr="004D64A2" w:rsidRDefault="001A1B71" w:rsidP="004D64A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4D64A2">
              <w:rPr>
                <w:rFonts w:ascii="Times New Roman" w:hAnsi="Times New Roman"/>
                <w:sz w:val="28"/>
                <w:szCs w:val="28"/>
              </w:rPr>
              <w:t>член комиссии, и.о начальника Верхнебуреинского филиала КГБУ «Хабкрайкадастр»;</w:t>
            </w:r>
          </w:p>
          <w:p w:rsidR="001A1B71" w:rsidRPr="004D64A2" w:rsidRDefault="001A1B71" w:rsidP="004D64A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B71" w:rsidTr="004D64A2">
        <w:tc>
          <w:tcPr>
            <w:tcW w:w="4788" w:type="dxa"/>
          </w:tcPr>
          <w:p w:rsidR="001A1B71" w:rsidRPr="004D64A2" w:rsidRDefault="001A1B71" w:rsidP="004D64A2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4A2">
              <w:rPr>
                <w:rFonts w:ascii="Times New Roman" w:hAnsi="Times New Roman"/>
                <w:sz w:val="28"/>
                <w:szCs w:val="28"/>
              </w:rPr>
              <w:t>Рудов Игорь Сергеевич</w:t>
            </w:r>
          </w:p>
        </w:tc>
        <w:tc>
          <w:tcPr>
            <w:tcW w:w="236" w:type="dxa"/>
          </w:tcPr>
          <w:p w:rsidR="001A1B71" w:rsidRPr="004D64A2" w:rsidRDefault="001A1B71" w:rsidP="004D64A2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4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46" w:type="dxa"/>
          </w:tcPr>
          <w:p w:rsidR="001A1B71" w:rsidRPr="004D64A2" w:rsidRDefault="001A1B71" w:rsidP="004D64A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4D64A2">
              <w:rPr>
                <w:rFonts w:ascii="Times New Roman" w:hAnsi="Times New Roman"/>
                <w:sz w:val="28"/>
                <w:szCs w:val="28"/>
              </w:rPr>
              <w:t>член комиссии, заместитель начальника отдела по ремонту отдела контроля дорожной деятельности КГКУ «Хабаровскуправтодор».</w:t>
            </w:r>
          </w:p>
          <w:p w:rsidR="001A1B71" w:rsidRPr="004D64A2" w:rsidRDefault="001A1B71" w:rsidP="004D64A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1B71" w:rsidRDefault="001A1B71" w:rsidP="00AA411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A1B71" w:rsidRDefault="001A1B71" w:rsidP="00A0250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A1B71" w:rsidRPr="00A02504" w:rsidRDefault="001A1B71" w:rsidP="00AA41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 </w:t>
      </w:r>
    </w:p>
    <w:sectPr w:rsidR="001A1B71" w:rsidRPr="00A02504" w:rsidSect="00C6395D">
      <w:headerReference w:type="even" r:id="rId12"/>
      <w:headerReference w:type="defaul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B71" w:rsidRDefault="001A1B71">
      <w:r>
        <w:separator/>
      </w:r>
    </w:p>
  </w:endnote>
  <w:endnote w:type="continuationSeparator" w:id="0">
    <w:p w:rsidR="001A1B71" w:rsidRDefault="001A1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B71" w:rsidRDefault="001A1B71">
      <w:r>
        <w:separator/>
      </w:r>
    </w:p>
  </w:footnote>
  <w:footnote w:type="continuationSeparator" w:id="0">
    <w:p w:rsidR="001A1B71" w:rsidRDefault="001A1B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B71" w:rsidRDefault="001A1B71" w:rsidP="001E163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1B71" w:rsidRDefault="001A1B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B71" w:rsidRDefault="001A1B71" w:rsidP="001E163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1A1B71" w:rsidRDefault="001A1B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90A34"/>
    <w:multiLevelType w:val="hybridMultilevel"/>
    <w:tmpl w:val="24589FF2"/>
    <w:lvl w:ilvl="0" w:tplc="455429D4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553"/>
    <w:rsid w:val="00026634"/>
    <w:rsid w:val="000B79D3"/>
    <w:rsid w:val="00114795"/>
    <w:rsid w:val="00124547"/>
    <w:rsid w:val="0019063F"/>
    <w:rsid w:val="001A1B71"/>
    <w:rsid w:val="001C3723"/>
    <w:rsid w:val="001E1636"/>
    <w:rsid w:val="0020280F"/>
    <w:rsid w:val="002142C5"/>
    <w:rsid w:val="0023253B"/>
    <w:rsid w:val="002506E2"/>
    <w:rsid w:val="00263C62"/>
    <w:rsid w:val="00266353"/>
    <w:rsid w:val="00267EB0"/>
    <w:rsid w:val="002809B7"/>
    <w:rsid w:val="002826CA"/>
    <w:rsid w:val="002F0FC5"/>
    <w:rsid w:val="003113CA"/>
    <w:rsid w:val="00315AF0"/>
    <w:rsid w:val="00325E5B"/>
    <w:rsid w:val="00330E1F"/>
    <w:rsid w:val="00344D1A"/>
    <w:rsid w:val="00356281"/>
    <w:rsid w:val="00384EE9"/>
    <w:rsid w:val="003B1802"/>
    <w:rsid w:val="003C1FDC"/>
    <w:rsid w:val="00416896"/>
    <w:rsid w:val="004179F6"/>
    <w:rsid w:val="0045377A"/>
    <w:rsid w:val="00480357"/>
    <w:rsid w:val="004965B9"/>
    <w:rsid w:val="0049799A"/>
    <w:rsid w:val="004A1342"/>
    <w:rsid w:val="004A228C"/>
    <w:rsid w:val="004A2845"/>
    <w:rsid w:val="004B4553"/>
    <w:rsid w:val="004D64A2"/>
    <w:rsid w:val="00511AD1"/>
    <w:rsid w:val="00533424"/>
    <w:rsid w:val="005A31A8"/>
    <w:rsid w:val="005E1AB3"/>
    <w:rsid w:val="005F0E5F"/>
    <w:rsid w:val="00612529"/>
    <w:rsid w:val="00642C0A"/>
    <w:rsid w:val="00643B8F"/>
    <w:rsid w:val="0067545E"/>
    <w:rsid w:val="0067769A"/>
    <w:rsid w:val="00677ADF"/>
    <w:rsid w:val="00684B11"/>
    <w:rsid w:val="006A4442"/>
    <w:rsid w:val="006B35D4"/>
    <w:rsid w:val="006B3665"/>
    <w:rsid w:val="006D3993"/>
    <w:rsid w:val="006D4C90"/>
    <w:rsid w:val="006E6599"/>
    <w:rsid w:val="0072684F"/>
    <w:rsid w:val="00733C15"/>
    <w:rsid w:val="007B00F2"/>
    <w:rsid w:val="007B34EF"/>
    <w:rsid w:val="00805474"/>
    <w:rsid w:val="00861FD2"/>
    <w:rsid w:val="00863BEA"/>
    <w:rsid w:val="0093571B"/>
    <w:rsid w:val="00953A00"/>
    <w:rsid w:val="009A3B3A"/>
    <w:rsid w:val="009B566F"/>
    <w:rsid w:val="009D5467"/>
    <w:rsid w:val="00A02504"/>
    <w:rsid w:val="00A116AD"/>
    <w:rsid w:val="00A17452"/>
    <w:rsid w:val="00AA4117"/>
    <w:rsid w:val="00AC6377"/>
    <w:rsid w:val="00B15DC6"/>
    <w:rsid w:val="00B230E0"/>
    <w:rsid w:val="00B2456A"/>
    <w:rsid w:val="00B502E4"/>
    <w:rsid w:val="00B603E6"/>
    <w:rsid w:val="00B80AAD"/>
    <w:rsid w:val="00B92A0C"/>
    <w:rsid w:val="00B96212"/>
    <w:rsid w:val="00BB188F"/>
    <w:rsid w:val="00BF52BC"/>
    <w:rsid w:val="00C11A0C"/>
    <w:rsid w:val="00C12640"/>
    <w:rsid w:val="00C2250A"/>
    <w:rsid w:val="00C27C80"/>
    <w:rsid w:val="00C6395D"/>
    <w:rsid w:val="00C77D0E"/>
    <w:rsid w:val="00C8384B"/>
    <w:rsid w:val="00CA0477"/>
    <w:rsid w:val="00CA182A"/>
    <w:rsid w:val="00CE7EBF"/>
    <w:rsid w:val="00D33C1A"/>
    <w:rsid w:val="00DB15FC"/>
    <w:rsid w:val="00DC465B"/>
    <w:rsid w:val="00E06653"/>
    <w:rsid w:val="00E2792D"/>
    <w:rsid w:val="00E51450"/>
    <w:rsid w:val="00EC0168"/>
    <w:rsid w:val="00ED34A9"/>
    <w:rsid w:val="00EE78C4"/>
    <w:rsid w:val="00EF3335"/>
    <w:rsid w:val="00F11E0E"/>
    <w:rsid w:val="00F1727C"/>
    <w:rsid w:val="00F63748"/>
    <w:rsid w:val="00F92C32"/>
    <w:rsid w:val="00FD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9B7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F11E0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1E0E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99"/>
    <w:qFormat/>
    <w:rsid w:val="004B455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4B4553"/>
    <w:pPr>
      <w:spacing w:after="63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84EE9"/>
    <w:pPr>
      <w:ind w:left="720"/>
      <w:contextualSpacing/>
    </w:pPr>
  </w:style>
  <w:style w:type="paragraph" w:customStyle="1" w:styleId="headertext">
    <w:name w:val="headertext"/>
    <w:basedOn w:val="Normal"/>
    <w:uiPriority w:val="99"/>
    <w:rsid w:val="00F11E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Normal"/>
    <w:uiPriority w:val="99"/>
    <w:rsid w:val="00F11E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F11E0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C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1FDC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7B34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B34EF"/>
    <w:rPr>
      <w:rFonts w:ascii="Courier New" w:hAnsi="Courier New" w:cs="Courier New"/>
      <w:sz w:val="20"/>
      <w:szCs w:val="20"/>
    </w:rPr>
  </w:style>
  <w:style w:type="paragraph" w:customStyle="1" w:styleId="a">
    <w:name w:val="Стиль"/>
    <w:uiPriority w:val="99"/>
    <w:rsid w:val="00B15D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locked/>
    <w:rsid w:val="00A02504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6395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C6395D"/>
    <w:rPr>
      <w:rFonts w:cs="Times New Roman"/>
    </w:rPr>
  </w:style>
  <w:style w:type="paragraph" w:customStyle="1" w:styleId="ConsPlusNormal">
    <w:name w:val="ConsPlusNormal"/>
    <w:uiPriority w:val="99"/>
    <w:rsid w:val="006D4C9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5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5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5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45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45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45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345779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6532666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6532666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4653457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</TotalTime>
  <Pages>5</Pages>
  <Words>969</Words>
  <Characters>5526</Characters>
  <Application>Microsoft Office Outlook</Application>
  <DocSecurity>0</DocSecurity>
  <Lines>0</Lines>
  <Paragraphs>0</Paragraphs>
  <ScaleCrop>false</ScaleCrop>
  <Company>AlexSoft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Org4</cp:lastModifiedBy>
  <cp:revision>15</cp:revision>
  <cp:lastPrinted>2018-07-23T07:14:00Z</cp:lastPrinted>
  <dcterms:created xsi:type="dcterms:W3CDTF">2018-07-25T08:39:00Z</dcterms:created>
  <dcterms:modified xsi:type="dcterms:W3CDTF">2018-07-31T22:43:00Z</dcterms:modified>
</cp:coreProperties>
</file>