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50" w:rsidRDefault="00CF6050" w:rsidP="00B07064">
      <w:pPr>
        <w:pStyle w:val="ConsPlusNormal"/>
        <w:jc w:val="center"/>
        <w:outlineLvl w:val="0"/>
      </w:pPr>
      <w:bookmarkStart w:id="0" w:name="_GoBack"/>
      <w:bookmarkEnd w:id="0"/>
      <w:r>
        <w:t>Администрация</w:t>
      </w:r>
    </w:p>
    <w:p w:rsidR="00CF6050" w:rsidRDefault="00CF6050" w:rsidP="00B07064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CF6050" w:rsidRDefault="00CF6050" w:rsidP="00B07064">
      <w:pPr>
        <w:pStyle w:val="ConsPlusNormal"/>
        <w:jc w:val="center"/>
        <w:outlineLvl w:val="0"/>
      </w:pPr>
    </w:p>
    <w:p w:rsidR="00CF6050" w:rsidRDefault="00CF6050" w:rsidP="00B07064">
      <w:pPr>
        <w:pStyle w:val="ConsPlusNormal"/>
        <w:jc w:val="center"/>
        <w:outlineLvl w:val="0"/>
      </w:pPr>
      <w:r>
        <w:t>ПОСТАНОВЛЕНИЕ</w:t>
      </w:r>
    </w:p>
    <w:p w:rsidR="00CF6050" w:rsidRDefault="00CF6050" w:rsidP="00B07064">
      <w:pPr>
        <w:pStyle w:val="ConsPlusNormal"/>
        <w:jc w:val="center"/>
        <w:outlineLvl w:val="0"/>
      </w:pPr>
    </w:p>
    <w:p w:rsidR="00CF6050" w:rsidRDefault="00CF6050" w:rsidP="00B07064">
      <w:pPr>
        <w:pStyle w:val="ConsPlusNormal"/>
        <w:outlineLvl w:val="0"/>
        <w:rPr>
          <w:u w:val="single"/>
        </w:rPr>
      </w:pPr>
      <w:r>
        <w:rPr>
          <w:u w:val="single"/>
        </w:rPr>
        <w:t>06.08.2018    № 414</w:t>
      </w:r>
    </w:p>
    <w:p w:rsidR="00CF6050" w:rsidRDefault="00CF6050" w:rsidP="00B07064">
      <w:pPr>
        <w:pStyle w:val="ConsPlusNormal"/>
        <w:outlineLvl w:val="0"/>
      </w:pPr>
      <w:r>
        <w:t>п. Чегдомын</w:t>
      </w:r>
    </w:p>
    <w:p w:rsidR="00CF6050" w:rsidRDefault="00CF6050" w:rsidP="00DC0B3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DC0B3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DC0B3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DC0B3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Порядок оформления плановых (рейдовых) заданий и их содержания и порядка оформления результатов плановых (рейдовых) осмотров (обследований) земельных участков, осуществляющихся в рамках межведомственного взаимодействия с органами надзорной деятельности государственной власти в области земельных отношений на межселенной территории и на территории сельских поселений Верхнебуреинского муниципального района Хабаровского края, утвержденного постановлением администрации района от 29.06.2018 № 338</w:t>
      </w:r>
    </w:p>
    <w:p w:rsidR="00CF6050" w:rsidRDefault="00CF6050" w:rsidP="00C5442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Приказом Министерства сельского хозяйства Российской Федерации от 16.10.2015 № 475 «Об утверждении Порядка оформления и содержания плановых (рейдовых) заданий на проведение плановых (рейдовых) осмотров, обследований и оформление результатов таких плановых (рейдовых) осмотров, обследований», администрация Верхнебуреинского муниципального района</w:t>
      </w:r>
    </w:p>
    <w:p w:rsidR="00CF6050" w:rsidRDefault="00CF6050" w:rsidP="00D94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F6050" w:rsidRPr="00E24643" w:rsidRDefault="00CF6050" w:rsidP="00C5442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24643">
        <w:rPr>
          <w:rFonts w:ascii="Times New Roman" w:hAnsi="Times New Roman"/>
          <w:sz w:val="28"/>
          <w:szCs w:val="28"/>
        </w:rPr>
        <w:t>Внести в Порядок оформления плановых (рейдовых) заданий и их содержания и порядка оформления результатов плановых (рейдовых) осмотров (обследований) земельных участков, осуществляющихся в рамках межведомственного взаимодействия с органами надзорной деятельности государственной власти в области земельных отношений на межселенной территории и на территории сельских поселений Верхнебуреинского муниципа</w:t>
      </w:r>
      <w:r>
        <w:rPr>
          <w:rFonts w:ascii="Times New Roman" w:hAnsi="Times New Roman"/>
          <w:sz w:val="28"/>
          <w:szCs w:val="28"/>
        </w:rPr>
        <w:t xml:space="preserve">льного района Хабаровского края, утвержденного постановлением администрации района </w:t>
      </w:r>
      <w:r w:rsidRPr="00E24643">
        <w:rPr>
          <w:rFonts w:ascii="Times New Roman" w:hAnsi="Times New Roman"/>
          <w:sz w:val="28"/>
          <w:szCs w:val="28"/>
        </w:rPr>
        <w:t>от 29.06.2018 № 338 (далее – Порядок)  следующие изменения:</w:t>
      </w:r>
    </w:p>
    <w:p w:rsidR="00CF6050" w:rsidRDefault="00CF6050" w:rsidP="00C5442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4 Порядка изложить в редакции, согласно приложению №1 к настоящему постановлению.</w:t>
      </w:r>
    </w:p>
    <w:p w:rsidR="00CF6050" w:rsidRDefault="00CF6050" w:rsidP="00C5442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Порядок разделом 1, согласно приложению № 2 к настоящему постановлению.</w:t>
      </w:r>
    </w:p>
    <w:p w:rsidR="00CF6050" w:rsidRDefault="00CF6050" w:rsidP="00AA45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 № 3 Порядка изложить в редакции, согласно приложению № 3 к настоящему постановлению.</w:t>
      </w:r>
    </w:p>
    <w:p w:rsidR="00CF6050" w:rsidRDefault="00CF6050" w:rsidP="00C5442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Дополнить Порядок Приложением № 5, согласно приложению № 4 к настоящему постановлению.</w:t>
      </w:r>
    </w:p>
    <w:p w:rsidR="00CF6050" w:rsidRDefault="00CF6050" w:rsidP="00C5442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F6050" w:rsidRDefault="00CF6050" w:rsidP="00C5442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Дополнить Порядок приложением № 6, согласно приложению № 5 к настоящему постановлению.</w:t>
      </w:r>
    </w:p>
    <w:p w:rsidR="00CF6050" w:rsidRDefault="00CF6050" w:rsidP="00C54425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Дополнить Порядок Приложением № 7,согласно приложению № 6 к настоящему постановлению.</w:t>
      </w:r>
    </w:p>
    <w:p w:rsidR="00CF6050" w:rsidRDefault="00CF6050" w:rsidP="00C54425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Дополнить Порядок Приложением № 8, согласно приложению № 7 к настоящему постановлению.</w:t>
      </w:r>
    </w:p>
    <w:p w:rsidR="00CF6050" w:rsidRPr="00317B16" w:rsidRDefault="00CF6050" w:rsidP="00C5442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7B16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CF6050" w:rsidRDefault="00CF6050" w:rsidP="007671FF">
      <w:pPr>
        <w:tabs>
          <w:tab w:val="left" w:pos="284"/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7B16">
        <w:rPr>
          <w:rFonts w:ascii="Times New Roman" w:hAnsi="Times New Roman"/>
          <w:sz w:val="28"/>
          <w:szCs w:val="28"/>
        </w:rPr>
        <w:t xml:space="preserve">3. </w:t>
      </w:r>
      <w:r w:rsidRPr="00494A9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494A91">
        <w:rPr>
          <w:rFonts w:ascii="Times New Roman" w:hAnsi="Times New Roman"/>
          <w:sz w:val="28"/>
          <w:szCs w:val="28"/>
        </w:rPr>
        <w:t xml:space="preserve"> его официальног</w:t>
      </w:r>
      <w:r>
        <w:rPr>
          <w:rFonts w:ascii="Times New Roman" w:hAnsi="Times New Roman"/>
          <w:sz w:val="28"/>
          <w:szCs w:val="28"/>
        </w:rPr>
        <w:t>о опубликования (обнародования).</w:t>
      </w:r>
    </w:p>
    <w:p w:rsidR="00CF6050" w:rsidRDefault="00CF6050" w:rsidP="00C5442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5442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7671F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Pr="00317B16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П.Ф. Титков</w:t>
      </w:r>
    </w:p>
    <w:p w:rsidR="00CF6050" w:rsidRDefault="00CF6050" w:rsidP="00CB16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CF6050" w:rsidTr="007739F1">
        <w:tc>
          <w:tcPr>
            <w:tcW w:w="5508" w:type="dxa"/>
          </w:tcPr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CF6050" w:rsidRPr="007739F1" w:rsidRDefault="00CF6050" w:rsidP="007739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F1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CF6050" w:rsidRPr="007739F1" w:rsidRDefault="00CF6050" w:rsidP="007739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050" w:rsidRPr="007739F1" w:rsidRDefault="00CF6050" w:rsidP="007739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F1">
              <w:rPr>
                <w:rFonts w:ascii="Times New Roman" w:hAnsi="Times New Roman"/>
                <w:sz w:val="28"/>
                <w:szCs w:val="28"/>
              </w:rPr>
              <w:t>к постановлению администрации района</w:t>
            </w:r>
          </w:p>
          <w:p w:rsidR="00CF6050" w:rsidRPr="007739F1" w:rsidRDefault="00CF6050" w:rsidP="007739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06.08.2018 № 414</w:t>
            </w:r>
          </w:p>
          <w:p w:rsidR="00CF6050" w:rsidRPr="007739F1" w:rsidRDefault="00CF6050" w:rsidP="007739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050" w:rsidRDefault="00CF6050" w:rsidP="00C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D94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D94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D94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9035D8">
      <w:pPr>
        <w:pStyle w:val="ConsPlusNormal"/>
        <w:ind w:firstLine="540"/>
        <w:jc w:val="center"/>
      </w:pPr>
      <w:r>
        <w:t>Образец акта осмотра (обследования) земельных участков</w:t>
      </w:r>
    </w:p>
    <w:p w:rsidR="00CF6050" w:rsidRPr="00632DD4" w:rsidRDefault="00CF6050" w:rsidP="00632DD4">
      <w:pPr>
        <w:pStyle w:val="ConsPlusNormal"/>
        <w:ind w:firstLine="540"/>
        <w:jc w:val="center"/>
        <w:rPr>
          <w:color w:val="000000"/>
        </w:rPr>
      </w:pPr>
      <w:r w:rsidRPr="00370EEA">
        <w:rPr>
          <w:rFonts w:ascii="Courier New" w:hAnsi="Courier New" w:cs="Courier New"/>
          <w:color w:val="000000"/>
          <w:sz w:val="18"/>
          <w:szCs w:val="18"/>
        </w:rPr>
        <w:t>   </w:t>
      </w:r>
      <w:r w:rsidRPr="00370EEA">
        <w:rPr>
          <w:rFonts w:ascii="Courier New" w:hAnsi="Courier New" w:cs="Courier New"/>
          <w:color w:val="000000"/>
          <w:sz w:val="18"/>
          <w:szCs w:val="18"/>
        </w:rPr>
        <w:br/>
      </w:r>
      <w:r w:rsidRPr="00370EEA">
        <w:rPr>
          <w:color w:val="000000"/>
        </w:rPr>
        <w:t>   Акт составлен</w:t>
      </w:r>
      <w:r>
        <w:rPr>
          <w:color w:val="000000"/>
        </w:rPr>
        <w:br/>
        <w:t>________________________________________________________________</w:t>
      </w:r>
      <w:r w:rsidRPr="00370EEA">
        <w:rPr>
          <w:color w:val="000000"/>
        </w:rPr>
        <w:br/>
      </w:r>
      <w:r w:rsidRPr="007A72E9">
        <w:rPr>
          <w:color w:val="000000"/>
          <w:sz w:val="24"/>
          <w:szCs w:val="24"/>
        </w:rPr>
        <w:t>(дата и место составления акта)</w:t>
      </w:r>
    </w:p>
    <w:p w:rsidR="00CF6050" w:rsidRDefault="00CF6050" w:rsidP="00632DD4">
      <w:pPr>
        <w:pStyle w:val="ConsPlusNormal"/>
        <w:jc w:val="center"/>
        <w:rPr>
          <w:color w:val="000000"/>
        </w:rPr>
      </w:pPr>
      <w:r>
        <w:rPr>
          <w:color w:val="000000"/>
        </w:rPr>
        <w:br/>
        <w:t>   Мною</w:t>
      </w:r>
      <w:r w:rsidRPr="00370EEA">
        <w:rPr>
          <w:color w:val="000000"/>
        </w:rPr>
        <w:t>,</w:t>
      </w:r>
    </w:p>
    <w:p w:rsidR="00CF6050" w:rsidRDefault="00CF6050" w:rsidP="009035D8">
      <w:pPr>
        <w:pStyle w:val="ConsPlusNormal"/>
        <w:jc w:val="center"/>
        <w:rPr>
          <w:color w:val="000000"/>
          <w:sz w:val="24"/>
          <w:szCs w:val="24"/>
        </w:rPr>
      </w:pPr>
      <w:r>
        <w:rPr>
          <w:color w:val="000000"/>
        </w:rPr>
        <w:t>____</w:t>
      </w:r>
      <w:r w:rsidRPr="00370EEA">
        <w:rPr>
          <w:color w:val="000000"/>
        </w:rPr>
        <w:t>_______________________________</w:t>
      </w:r>
      <w:r>
        <w:rPr>
          <w:color w:val="000000"/>
        </w:rPr>
        <w:t>______________________________,</w:t>
      </w:r>
      <w:r w:rsidRPr="00370EEA">
        <w:rPr>
          <w:color w:val="000000"/>
        </w:rPr>
        <w:br/>
        <w:t>                </w:t>
      </w:r>
      <w:r>
        <w:rPr>
          <w:color w:val="000000"/>
          <w:sz w:val="24"/>
          <w:szCs w:val="24"/>
        </w:rPr>
        <w:t>(Ф.И.О. должностного лица (муниципального инспектора),</w:t>
      </w:r>
      <w:r w:rsidRPr="007A72E9">
        <w:rPr>
          <w:color w:val="000000"/>
          <w:sz w:val="24"/>
          <w:szCs w:val="24"/>
        </w:rPr>
        <w:br/>
        <w:t>                       проводившего обследование</w:t>
      </w:r>
      <w:r>
        <w:rPr>
          <w:color w:val="000000"/>
          <w:sz w:val="24"/>
          <w:szCs w:val="24"/>
        </w:rPr>
        <w:t>)</w:t>
      </w:r>
    </w:p>
    <w:p w:rsidR="00CF6050" w:rsidRDefault="00CF6050" w:rsidP="009035D8">
      <w:pPr>
        <w:pStyle w:val="ConsPlusNormal"/>
        <w:jc w:val="center"/>
        <w:rPr>
          <w:color w:val="000000"/>
        </w:rPr>
      </w:pPr>
      <w:r>
        <w:rPr>
          <w:color w:val="000000"/>
        </w:rPr>
        <w:br/>
        <w:t>   на основании задания  №</w:t>
      </w:r>
      <w:r w:rsidRPr="00370EEA">
        <w:rPr>
          <w:color w:val="000000"/>
        </w:rPr>
        <w:t> _________</w:t>
      </w:r>
      <w:r>
        <w:rPr>
          <w:color w:val="000000"/>
        </w:rPr>
        <w:t>_____ от ___________________</w:t>
      </w:r>
      <w:r>
        <w:rPr>
          <w:color w:val="000000"/>
        </w:rPr>
        <w:br/>
      </w:r>
      <w:r w:rsidRPr="00370EEA">
        <w:rPr>
          <w:color w:val="000000"/>
        </w:rPr>
        <w:br/>
        <w:t>   </w:t>
      </w:r>
      <w:r>
        <w:rPr>
          <w:color w:val="000000"/>
        </w:rPr>
        <w:t xml:space="preserve">                        проведен осмотр (</w:t>
      </w:r>
      <w:r w:rsidRPr="00370EEA">
        <w:rPr>
          <w:color w:val="000000"/>
        </w:rPr>
        <w:t>обследо</w:t>
      </w:r>
      <w:r>
        <w:rPr>
          <w:color w:val="000000"/>
        </w:rPr>
        <w:t>вание) земельного участка </w:t>
      </w:r>
    </w:p>
    <w:p w:rsidR="00CF6050" w:rsidRDefault="00CF6050" w:rsidP="009035D8">
      <w:pPr>
        <w:pStyle w:val="ConsPlusNormal"/>
        <w:jc w:val="center"/>
        <w:rPr>
          <w:color w:val="000000"/>
        </w:rPr>
      </w:pPr>
      <w:r>
        <w:rPr>
          <w:color w:val="000000"/>
        </w:rPr>
        <w:t>_______________________________________________________________</w:t>
      </w:r>
    </w:p>
    <w:p w:rsidR="00CF6050" w:rsidRDefault="00CF6050" w:rsidP="00632DD4">
      <w:pPr>
        <w:pStyle w:val="ConsPlusNormal"/>
        <w:jc w:val="center"/>
        <w:rPr>
          <w:sz w:val="24"/>
          <w:szCs w:val="24"/>
        </w:rPr>
      </w:pPr>
      <w:r w:rsidRPr="009C1E85">
        <w:rPr>
          <w:color w:val="000000"/>
          <w:sz w:val="24"/>
          <w:szCs w:val="24"/>
        </w:rPr>
        <w:t>(кадастровый номер ЗУ,</w:t>
      </w:r>
      <w:r>
        <w:rPr>
          <w:color w:val="000000"/>
          <w:sz w:val="24"/>
          <w:szCs w:val="24"/>
        </w:rPr>
        <w:t xml:space="preserve"> площадь,</w:t>
      </w:r>
      <w:r w:rsidRPr="009C1E85">
        <w:rPr>
          <w:color w:val="000000"/>
          <w:sz w:val="24"/>
          <w:szCs w:val="24"/>
        </w:rPr>
        <w:t xml:space="preserve"> местоположение)</w:t>
      </w:r>
      <w:r w:rsidRPr="009C1E85">
        <w:rPr>
          <w:color w:val="000000"/>
        </w:rPr>
        <w:br/>
      </w:r>
      <w:r w:rsidRPr="00370EEA">
        <w:rPr>
          <w:color w:val="000000"/>
        </w:rPr>
        <w:br/>
        <w:t>   В результа</w:t>
      </w:r>
      <w:r>
        <w:rPr>
          <w:color w:val="000000"/>
        </w:rPr>
        <w:t>те осмотра (обследования) установлено:</w:t>
      </w:r>
      <w:r>
        <w:rPr>
          <w:color w:val="000000"/>
        </w:rPr>
        <w:br/>
        <w:t xml:space="preserve">__________________________________________________________________       </w:t>
      </w:r>
      <w:r w:rsidRPr="009035D8">
        <w:rPr>
          <w:sz w:val="24"/>
          <w:szCs w:val="24"/>
        </w:rPr>
        <w:t>(факты, указывающие на наличие (отсутствия) нарушение земельного законодательства)</w:t>
      </w:r>
    </w:p>
    <w:p w:rsidR="00CF6050" w:rsidRPr="00632DD4" w:rsidRDefault="00CF6050" w:rsidP="00632DD4">
      <w:pPr>
        <w:pStyle w:val="ConsPlusNormal"/>
        <w:jc w:val="center"/>
        <w:rPr>
          <w:color w:val="000000"/>
        </w:rPr>
      </w:pPr>
    </w:p>
    <w:p w:rsidR="00CF6050" w:rsidRDefault="00CF6050" w:rsidP="00CB16B1">
      <w:pPr>
        <w:spacing w:after="0"/>
        <w:ind w:right="-61"/>
        <w:jc w:val="center"/>
        <w:rPr>
          <w:rFonts w:ascii="Times New Roman" w:hAnsi="Times New Roman"/>
          <w:sz w:val="28"/>
          <w:szCs w:val="28"/>
        </w:rPr>
      </w:pPr>
      <w:r w:rsidRPr="009035D8">
        <w:rPr>
          <w:rFonts w:ascii="Times New Roman" w:hAnsi="Times New Roman"/>
          <w:sz w:val="28"/>
          <w:szCs w:val="28"/>
        </w:rPr>
        <w:t>Осмотр проводился с применением</w:t>
      </w:r>
    </w:p>
    <w:p w:rsidR="00CF6050" w:rsidRDefault="00CF6050" w:rsidP="00CB16B1">
      <w:pPr>
        <w:spacing w:after="0"/>
        <w:ind w:right="-61"/>
        <w:jc w:val="center"/>
        <w:rPr>
          <w:rFonts w:ascii="Times New Roman" w:hAnsi="Times New Roman"/>
          <w:sz w:val="24"/>
          <w:szCs w:val="24"/>
        </w:rPr>
      </w:pPr>
      <w:r>
        <w:t xml:space="preserve">____________________________________________________________________________________  </w:t>
      </w:r>
      <w:r>
        <w:rPr>
          <w:rFonts w:ascii="Times New Roman" w:hAnsi="Times New Roman"/>
          <w:sz w:val="24"/>
          <w:szCs w:val="24"/>
        </w:rPr>
        <w:t xml:space="preserve">(указать фотосъемка и </w:t>
      </w:r>
      <w:r w:rsidRPr="009035D8">
        <w:rPr>
          <w:rFonts w:ascii="Times New Roman" w:hAnsi="Times New Roman"/>
          <w:sz w:val="24"/>
          <w:szCs w:val="24"/>
        </w:rPr>
        <w:t>иные установленные способы фиксации вещественных доказательств)</w:t>
      </w:r>
    </w:p>
    <w:p w:rsidR="00CF6050" w:rsidRPr="00632DD4" w:rsidRDefault="00CF6050" w:rsidP="00CB16B1">
      <w:pPr>
        <w:spacing w:after="0"/>
        <w:ind w:right="-61"/>
        <w:jc w:val="center"/>
        <w:rPr>
          <w:rFonts w:ascii="Times New Roman" w:hAnsi="Times New Roman"/>
          <w:sz w:val="24"/>
          <w:szCs w:val="24"/>
        </w:rPr>
      </w:pPr>
    </w:p>
    <w:p w:rsidR="00CF6050" w:rsidRDefault="00CF6050" w:rsidP="00CB16B1">
      <w:pPr>
        <w:pBdr>
          <w:bottom w:val="single" w:sz="12" w:space="1" w:color="auto"/>
        </w:pBdr>
        <w:spacing w:after="0"/>
        <w:ind w:right="-61"/>
        <w:jc w:val="center"/>
        <w:rPr>
          <w:rFonts w:ascii="Times New Roman" w:hAnsi="Times New Roman"/>
          <w:sz w:val="28"/>
          <w:szCs w:val="28"/>
        </w:rPr>
      </w:pPr>
      <w:r w:rsidRPr="009035D8">
        <w:rPr>
          <w:rFonts w:ascii="Times New Roman" w:hAnsi="Times New Roman"/>
          <w:color w:val="000000"/>
          <w:sz w:val="28"/>
          <w:szCs w:val="28"/>
        </w:rPr>
        <w:t> </w:t>
      </w:r>
      <w:r w:rsidRPr="009035D8">
        <w:rPr>
          <w:rFonts w:ascii="Times New Roman" w:hAnsi="Times New Roman"/>
          <w:sz w:val="28"/>
          <w:szCs w:val="28"/>
        </w:rPr>
        <w:t>Выводы</w:t>
      </w:r>
    </w:p>
    <w:p w:rsidR="00CF6050" w:rsidRDefault="00CF6050" w:rsidP="00CB16B1">
      <w:pPr>
        <w:spacing w:after="0"/>
        <w:ind w:right="-61"/>
        <w:jc w:val="center"/>
        <w:rPr>
          <w:rFonts w:ascii="Times New Roman" w:hAnsi="Times New Roman"/>
          <w:sz w:val="28"/>
          <w:szCs w:val="28"/>
        </w:rPr>
      </w:pPr>
    </w:p>
    <w:p w:rsidR="00CF6050" w:rsidRPr="00201F0A" w:rsidRDefault="00CF6050" w:rsidP="00201F0A">
      <w:pPr>
        <w:pStyle w:val="a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1F0A">
        <w:rPr>
          <w:rFonts w:ascii="Times New Roman" w:hAnsi="Times New Roman" w:cs="Times New Roman"/>
          <w:color w:val="000000"/>
          <w:sz w:val="28"/>
          <w:szCs w:val="28"/>
        </w:rPr>
        <w:t>К акту прилагаются:</w:t>
      </w:r>
    </w:p>
    <w:p w:rsidR="00CF6050" w:rsidRPr="00201F0A" w:rsidRDefault="00CF6050" w:rsidP="00201F0A">
      <w:pPr>
        <w:pStyle w:val="a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"/>
          <w:rFonts w:ascii="Times New Roman" w:hAnsi="Times New Roman"/>
          <w:color w:val="000000"/>
          <w:sz w:val="28"/>
          <w:szCs w:val="28"/>
        </w:rPr>
        <w:t>1</w:t>
      </w:r>
      <w:r w:rsidRPr="00201F0A">
        <w:rPr>
          <w:rStyle w:val="a"/>
          <w:rFonts w:ascii="Times New Roman" w:hAnsi="Times New Roman"/>
          <w:color w:val="000000"/>
          <w:sz w:val="28"/>
          <w:szCs w:val="28"/>
        </w:rPr>
        <w:t>.</w:t>
      </w:r>
      <w:r w:rsidRPr="00201F0A">
        <w:rPr>
          <w:rFonts w:ascii="Times New Roman" w:hAnsi="Times New Roman" w:cs="Times New Roman"/>
          <w:color w:val="000000"/>
          <w:sz w:val="28"/>
          <w:szCs w:val="28"/>
        </w:rPr>
        <w:t xml:space="preserve"> Фототаблица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5)</w:t>
      </w:r>
      <w:r w:rsidRPr="00201F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6050" w:rsidRPr="00D94417" w:rsidRDefault="00CF6050" w:rsidP="00201F0A">
      <w:pPr>
        <w:pStyle w:val="a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"/>
          <w:rFonts w:ascii="Times New Roman" w:hAnsi="Times New Roman"/>
          <w:color w:val="000000"/>
          <w:sz w:val="28"/>
          <w:szCs w:val="28"/>
        </w:rPr>
        <w:t>2</w:t>
      </w:r>
      <w:r w:rsidRPr="00201F0A">
        <w:rPr>
          <w:rStyle w:val="a"/>
          <w:rFonts w:ascii="Times New Roman" w:hAnsi="Times New Roman"/>
          <w:color w:val="000000"/>
          <w:sz w:val="28"/>
          <w:szCs w:val="28"/>
        </w:rPr>
        <w:t>.</w:t>
      </w:r>
      <w:r w:rsidRPr="00201F0A">
        <w:rPr>
          <w:rFonts w:ascii="Times New Roman" w:hAnsi="Times New Roman" w:cs="Times New Roman"/>
          <w:color w:val="000000"/>
          <w:sz w:val="28"/>
          <w:szCs w:val="28"/>
        </w:rPr>
        <w:t xml:space="preserve"> Схематический чертеж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6)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F6050" w:rsidRDefault="00CF6050" w:rsidP="000F5593">
      <w:pPr>
        <w:pStyle w:val="ConsPlusNormal"/>
        <w:jc w:val="center"/>
        <w:rPr>
          <w:color w:val="000000"/>
          <w:sz w:val="24"/>
          <w:szCs w:val="24"/>
        </w:rPr>
      </w:pPr>
      <w:r w:rsidRPr="00370EEA">
        <w:rPr>
          <w:color w:val="000000"/>
        </w:rPr>
        <w:t>   </w:t>
      </w:r>
      <w:r w:rsidRPr="00370EEA">
        <w:rPr>
          <w:color w:val="000000"/>
        </w:rPr>
        <w:br/>
        <w:t>       Акт </w:t>
      </w:r>
      <w:r>
        <w:rPr>
          <w:color w:val="000000"/>
        </w:rPr>
        <w:t>осмотра (</w:t>
      </w:r>
      <w:r w:rsidRPr="00370EEA">
        <w:rPr>
          <w:color w:val="000000"/>
        </w:rPr>
        <w:t>обследования</w:t>
      </w:r>
      <w:r>
        <w:rPr>
          <w:color w:val="000000"/>
        </w:rPr>
        <w:t>)</w:t>
      </w:r>
      <w:r w:rsidRPr="00370EEA">
        <w:rPr>
          <w:color w:val="000000"/>
        </w:rPr>
        <w:t> составлен:</w:t>
      </w:r>
      <w:r w:rsidRPr="00370EEA">
        <w:rPr>
          <w:color w:val="000000"/>
        </w:rPr>
        <w:br/>
        <w:t>   __________________________________</w:t>
      </w:r>
      <w:r>
        <w:rPr>
          <w:color w:val="000000"/>
        </w:rPr>
        <w:t>______________________________</w:t>
      </w:r>
      <w:r w:rsidRPr="00370EEA">
        <w:rPr>
          <w:color w:val="000000"/>
        </w:rPr>
        <w:br/>
        <w:t>   </w:t>
      </w:r>
      <w:r w:rsidRPr="000A1BC1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Ф.И.О. должностного лица (муниципального инспектора)</w:t>
      </w:r>
    </w:p>
    <w:p w:rsidR="00CF6050" w:rsidRDefault="00CF6050" w:rsidP="000F5593">
      <w:pPr>
        <w:pStyle w:val="ConsPlusNormal"/>
        <w:jc w:val="center"/>
        <w:rPr>
          <w:color w:val="000000"/>
          <w:sz w:val="24"/>
          <w:szCs w:val="24"/>
        </w:rPr>
      </w:pPr>
    </w:p>
    <w:p w:rsidR="00CF6050" w:rsidRDefault="00CF6050" w:rsidP="000F5593">
      <w:pPr>
        <w:pStyle w:val="ConsPlusNormal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CF6050" w:rsidTr="007739F1">
        <w:tc>
          <w:tcPr>
            <w:tcW w:w="5508" w:type="dxa"/>
          </w:tcPr>
          <w:p w:rsidR="00CF6050" w:rsidRPr="007739F1" w:rsidRDefault="00CF6050" w:rsidP="007739F1">
            <w:pPr>
              <w:pStyle w:val="ConsPlusNormal"/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</w:tcPr>
          <w:p w:rsidR="00CF6050" w:rsidRPr="007739F1" w:rsidRDefault="00CF6050" w:rsidP="007739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F1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CF6050" w:rsidRPr="007739F1" w:rsidRDefault="00CF6050" w:rsidP="007739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050" w:rsidRPr="007739F1" w:rsidRDefault="00CF6050" w:rsidP="007739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F1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CF6050" w:rsidRPr="007739F1" w:rsidRDefault="00CF6050" w:rsidP="007739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F1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CF6050" w:rsidRPr="007739F1" w:rsidRDefault="00CF6050" w:rsidP="007739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06.08.2018 № 414</w:t>
            </w:r>
          </w:p>
          <w:p w:rsidR="00CF6050" w:rsidRPr="007739F1" w:rsidRDefault="00CF6050" w:rsidP="007739F1">
            <w:pPr>
              <w:pStyle w:val="ConsPlusNormal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F6050" w:rsidRDefault="00CF6050" w:rsidP="00C54425">
      <w:pPr>
        <w:pStyle w:val="ConsPlusNormal"/>
        <w:rPr>
          <w:color w:val="000000"/>
          <w:sz w:val="24"/>
          <w:szCs w:val="24"/>
        </w:rPr>
      </w:pPr>
    </w:p>
    <w:p w:rsidR="00CF6050" w:rsidRDefault="00CF6050" w:rsidP="000F5593">
      <w:pPr>
        <w:pStyle w:val="ConsPlusNormal"/>
        <w:jc w:val="center"/>
        <w:rPr>
          <w:color w:val="000000"/>
          <w:sz w:val="24"/>
          <w:szCs w:val="24"/>
        </w:rPr>
      </w:pPr>
    </w:p>
    <w:p w:rsidR="00CF6050" w:rsidRDefault="00CF6050" w:rsidP="000F5593">
      <w:pPr>
        <w:pStyle w:val="ConsPlusNormal"/>
        <w:jc w:val="center"/>
        <w:rPr>
          <w:color w:val="000000"/>
          <w:sz w:val="24"/>
          <w:szCs w:val="24"/>
        </w:rPr>
      </w:pPr>
    </w:p>
    <w:p w:rsidR="00CF6050" w:rsidRDefault="00CF6050" w:rsidP="006003B3">
      <w:pPr>
        <w:pStyle w:val="ConsPlusNormal"/>
        <w:jc w:val="center"/>
        <w:rPr>
          <w:color w:val="000000"/>
        </w:rPr>
      </w:pPr>
      <w:r>
        <w:rPr>
          <w:color w:val="000000"/>
        </w:rPr>
        <w:t xml:space="preserve"> 1. Общие положения</w:t>
      </w:r>
    </w:p>
    <w:p w:rsidR="00CF6050" w:rsidRDefault="00CF6050" w:rsidP="00C5442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467DB">
        <w:rPr>
          <w:rFonts w:ascii="Times New Roman" w:hAnsi="Times New Roman"/>
          <w:sz w:val="28"/>
          <w:szCs w:val="28"/>
        </w:rPr>
        <w:t>Настоящий Порядок оформления и содержания плановых (рейдовых) заданий на проведени</w:t>
      </w:r>
      <w:r>
        <w:rPr>
          <w:rFonts w:ascii="Times New Roman" w:hAnsi="Times New Roman"/>
          <w:sz w:val="28"/>
          <w:szCs w:val="28"/>
        </w:rPr>
        <w:t>е плановых (рейдовых) осмотров (</w:t>
      </w:r>
      <w:r w:rsidRPr="00B467DB">
        <w:rPr>
          <w:rFonts w:ascii="Times New Roman" w:hAnsi="Times New Roman"/>
          <w:sz w:val="28"/>
          <w:szCs w:val="28"/>
        </w:rPr>
        <w:t>обследований</w:t>
      </w:r>
      <w:r>
        <w:rPr>
          <w:rFonts w:ascii="Times New Roman" w:hAnsi="Times New Roman"/>
          <w:sz w:val="28"/>
          <w:szCs w:val="28"/>
        </w:rPr>
        <w:t>)</w:t>
      </w:r>
      <w:r w:rsidRPr="00B467DB">
        <w:rPr>
          <w:rFonts w:ascii="Times New Roman" w:hAnsi="Times New Roman"/>
          <w:sz w:val="28"/>
          <w:szCs w:val="28"/>
        </w:rPr>
        <w:t xml:space="preserve"> и оформления результатов таки</w:t>
      </w:r>
      <w:r>
        <w:rPr>
          <w:rFonts w:ascii="Times New Roman" w:hAnsi="Times New Roman"/>
          <w:sz w:val="28"/>
          <w:szCs w:val="28"/>
        </w:rPr>
        <w:t>х плановых (рейдовых) осмотров (</w:t>
      </w:r>
      <w:r w:rsidRPr="00B467DB">
        <w:rPr>
          <w:rFonts w:ascii="Times New Roman" w:hAnsi="Times New Roman"/>
          <w:sz w:val="28"/>
          <w:szCs w:val="28"/>
        </w:rPr>
        <w:t>обследований</w:t>
      </w:r>
      <w:r>
        <w:rPr>
          <w:rFonts w:ascii="Times New Roman" w:hAnsi="Times New Roman"/>
          <w:sz w:val="28"/>
          <w:szCs w:val="28"/>
        </w:rPr>
        <w:t>)</w:t>
      </w:r>
      <w:r w:rsidRPr="00B467DB">
        <w:rPr>
          <w:rFonts w:ascii="Times New Roman" w:hAnsi="Times New Roman"/>
          <w:sz w:val="28"/>
          <w:szCs w:val="28"/>
        </w:rPr>
        <w:t xml:space="preserve"> земельных участков, расположенных на межселенной территории и на территории сельских поселений Верхнебуреинского муниципа</w:t>
      </w:r>
      <w:r>
        <w:rPr>
          <w:rFonts w:ascii="Times New Roman" w:hAnsi="Times New Roman"/>
          <w:sz w:val="28"/>
          <w:szCs w:val="28"/>
        </w:rPr>
        <w:t>льного района Хабаровского края устанавливает:</w:t>
      </w:r>
    </w:p>
    <w:p w:rsidR="00CF6050" w:rsidRPr="000F5593" w:rsidRDefault="00CF6050" w:rsidP="00C54425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F5593">
        <w:rPr>
          <w:rFonts w:ascii="Times New Roman" w:hAnsi="Times New Roman"/>
          <w:sz w:val="28"/>
          <w:szCs w:val="28"/>
        </w:rPr>
        <w:t>- порядок оформления плановых (рейдовых) заданий на проведени</w:t>
      </w:r>
      <w:r>
        <w:rPr>
          <w:rFonts w:ascii="Times New Roman" w:hAnsi="Times New Roman"/>
          <w:sz w:val="28"/>
          <w:szCs w:val="28"/>
        </w:rPr>
        <w:t>е плановых (рейдовых) осмотров (</w:t>
      </w:r>
      <w:r w:rsidRPr="000F5593">
        <w:rPr>
          <w:rFonts w:ascii="Times New Roman" w:hAnsi="Times New Roman"/>
          <w:sz w:val="28"/>
          <w:szCs w:val="28"/>
        </w:rPr>
        <w:t>обследований</w:t>
      </w:r>
      <w:r>
        <w:rPr>
          <w:rFonts w:ascii="Times New Roman" w:hAnsi="Times New Roman"/>
          <w:sz w:val="28"/>
          <w:szCs w:val="28"/>
        </w:rPr>
        <w:t>)</w:t>
      </w:r>
      <w:r w:rsidRPr="000F5593">
        <w:rPr>
          <w:rFonts w:ascii="Times New Roman" w:hAnsi="Times New Roman"/>
          <w:sz w:val="28"/>
          <w:szCs w:val="28"/>
        </w:rPr>
        <w:t>;</w:t>
      </w:r>
    </w:p>
    <w:p w:rsidR="00CF6050" w:rsidRDefault="00CF6050" w:rsidP="00C54425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F5593">
        <w:rPr>
          <w:rFonts w:ascii="Times New Roman" w:hAnsi="Times New Roman"/>
          <w:sz w:val="28"/>
          <w:szCs w:val="28"/>
        </w:rPr>
        <w:t>- содержание плановых (рейдовых) заданий на проведени</w:t>
      </w:r>
      <w:r>
        <w:rPr>
          <w:rFonts w:ascii="Times New Roman" w:hAnsi="Times New Roman"/>
          <w:sz w:val="28"/>
          <w:szCs w:val="28"/>
        </w:rPr>
        <w:t>е плановых (рейдовых) осмотров (</w:t>
      </w:r>
      <w:r w:rsidRPr="000F5593">
        <w:rPr>
          <w:rFonts w:ascii="Times New Roman" w:hAnsi="Times New Roman"/>
          <w:sz w:val="28"/>
          <w:szCs w:val="28"/>
        </w:rPr>
        <w:t>обследований</w:t>
      </w:r>
      <w:r>
        <w:rPr>
          <w:rFonts w:ascii="Times New Roman" w:hAnsi="Times New Roman"/>
          <w:sz w:val="28"/>
          <w:szCs w:val="28"/>
        </w:rPr>
        <w:t>)</w:t>
      </w:r>
      <w:r w:rsidRPr="000F5593">
        <w:rPr>
          <w:rFonts w:ascii="Times New Roman" w:hAnsi="Times New Roman"/>
          <w:sz w:val="28"/>
          <w:szCs w:val="28"/>
        </w:rPr>
        <w:t>;</w:t>
      </w:r>
    </w:p>
    <w:p w:rsidR="00CF6050" w:rsidRDefault="00CF6050" w:rsidP="00C54425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F5593">
        <w:rPr>
          <w:rFonts w:ascii="Times New Roman" w:hAnsi="Times New Roman"/>
          <w:sz w:val="28"/>
          <w:szCs w:val="28"/>
        </w:rPr>
        <w:t>- порядок оформления результато</w:t>
      </w:r>
      <w:r>
        <w:rPr>
          <w:rFonts w:ascii="Times New Roman" w:hAnsi="Times New Roman"/>
          <w:sz w:val="28"/>
          <w:szCs w:val="28"/>
        </w:rPr>
        <w:t>в плановых (рейдовых) осмотров (обследований).</w:t>
      </w:r>
    </w:p>
    <w:p w:rsidR="00CF6050" w:rsidRDefault="00CF6050" w:rsidP="00C54425">
      <w:pPr>
        <w:tabs>
          <w:tab w:val="left" w:pos="1080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Плановые (рейдовые) осмотры (</w:t>
      </w:r>
      <w:r w:rsidRPr="00B02818">
        <w:rPr>
          <w:rFonts w:ascii="Times New Roman" w:hAnsi="Times New Roman"/>
          <w:sz w:val="28"/>
          <w:szCs w:val="28"/>
        </w:rPr>
        <w:t>обследования</w:t>
      </w:r>
      <w:r>
        <w:rPr>
          <w:rFonts w:ascii="Times New Roman" w:hAnsi="Times New Roman"/>
          <w:sz w:val="28"/>
          <w:szCs w:val="28"/>
        </w:rPr>
        <w:t>)</w:t>
      </w:r>
      <w:r w:rsidRPr="00B02818">
        <w:rPr>
          <w:rFonts w:ascii="Times New Roman" w:hAnsi="Times New Roman"/>
          <w:sz w:val="28"/>
          <w:szCs w:val="28"/>
        </w:rPr>
        <w:t xml:space="preserve"> земельных участков проводятся с целью выявления и пресечения нарушений требований</w:t>
      </w:r>
      <w:r w:rsidRPr="00B02818">
        <w:rPr>
          <w:rFonts w:ascii="Times New Roman" w:hAnsi="Times New Roman"/>
        </w:rPr>
        <w:t xml:space="preserve"> </w:t>
      </w:r>
      <w:r w:rsidRPr="00B02818">
        <w:rPr>
          <w:rFonts w:ascii="Times New Roman" w:hAnsi="Times New Roman"/>
          <w:sz w:val="28"/>
          <w:szCs w:val="28"/>
        </w:rPr>
        <w:t>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</w:t>
      </w:r>
      <w:r>
        <w:rPr>
          <w:rFonts w:ascii="Times New Roman" w:hAnsi="Times New Roman"/>
          <w:sz w:val="28"/>
          <w:szCs w:val="28"/>
        </w:rPr>
        <w:t>ративная и иная ответственность.</w:t>
      </w:r>
    </w:p>
    <w:p w:rsidR="00CF6050" w:rsidRDefault="00CF6050" w:rsidP="00C54425">
      <w:pPr>
        <w:tabs>
          <w:tab w:val="left" w:pos="1080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получения в ходе проведения мероприятий по контролю сведений о готовящихся нарушениях или признаках нарушения обязательных требований, орган муниципального контроля направляет землепользователю предостережение о недопустимости нарушения обязательных требований.</w:t>
      </w:r>
    </w:p>
    <w:p w:rsidR="00CF6050" w:rsidRDefault="00CF6050" w:rsidP="00C54425">
      <w:pPr>
        <w:tabs>
          <w:tab w:val="left" w:pos="1080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 Плановые (рейдовые) осмотры (</w:t>
      </w:r>
      <w:r w:rsidRPr="009378C5">
        <w:rPr>
          <w:rFonts w:ascii="Times New Roman" w:hAnsi="Times New Roman"/>
          <w:sz w:val="28"/>
          <w:szCs w:val="28"/>
        </w:rPr>
        <w:t>обследования</w:t>
      </w:r>
      <w:r>
        <w:rPr>
          <w:rFonts w:ascii="Times New Roman" w:hAnsi="Times New Roman"/>
          <w:sz w:val="28"/>
          <w:szCs w:val="28"/>
        </w:rPr>
        <w:t>)</w:t>
      </w:r>
      <w:r w:rsidRPr="009378C5">
        <w:rPr>
          <w:rFonts w:ascii="Times New Roman" w:hAnsi="Times New Roman"/>
          <w:sz w:val="28"/>
          <w:szCs w:val="28"/>
        </w:rPr>
        <w:t xml:space="preserve"> земельных участков проводятся в соответствии с планами проведени</w:t>
      </w:r>
      <w:r>
        <w:rPr>
          <w:rFonts w:ascii="Times New Roman" w:hAnsi="Times New Roman"/>
          <w:sz w:val="28"/>
          <w:szCs w:val="28"/>
        </w:rPr>
        <w:t>я плановых (рейдовых) осмотров (</w:t>
      </w:r>
      <w:r w:rsidRPr="009378C5">
        <w:rPr>
          <w:rFonts w:ascii="Times New Roman" w:hAnsi="Times New Roman"/>
          <w:sz w:val="28"/>
          <w:szCs w:val="28"/>
        </w:rPr>
        <w:t>обследований</w:t>
      </w:r>
      <w:r>
        <w:rPr>
          <w:rFonts w:ascii="Times New Roman" w:hAnsi="Times New Roman"/>
          <w:sz w:val="28"/>
          <w:szCs w:val="28"/>
        </w:rPr>
        <w:t>)</w:t>
      </w:r>
      <w:r w:rsidRPr="009378C5">
        <w:rPr>
          <w:rFonts w:ascii="Times New Roman" w:hAnsi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7 данного Порядка.</w:t>
      </w:r>
    </w:p>
    <w:p w:rsidR="00CF6050" w:rsidRDefault="00CF6050" w:rsidP="00C54425">
      <w:pPr>
        <w:tabs>
          <w:tab w:val="left" w:pos="1080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Задания на проведение плановых (рейдовых) осмотров (обследований) и акты плановых (рейдовых) осмотров (обследований) подлежат регистрации в книге учета заданий (Приложение № 8).</w:t>
      </w:r>
    </w:p>
    <w:p w:rsidR="00CF6050" w:rsidRDefault="00CF6050" w:rsidP="00C54425">
      <w:pPr>
        <w:tabs>
          <w:tab w:val="left" w:pos="1080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54425">
      <w:pPr>
        <w:tabs>
          <w:tab w:val="left" w:pos="1080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54425">
      <w:pPr>
        <w:tabs>
          <w:tab w:val="left" w:pos="1080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54425">
      <w:pPr>
        <w:tabs>
          <w:tab w:val="left" w:pos="1080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293" w:type="dxa"/>
        <w:tblLook w:val="01E0"/>
      </w:tblPr>
      <w:tblGrid>
        <w:gridCol w:w="5508"/>
        <w:gridCol w:w="4785"/>
      </w:tblGrid>
      <w:tr w:rsidR="00CF6050" w:rsidTr="007739F1">
        <w:tc>
          <w:tcPr>
            <w:tcW w:w="5508" w:type="dxa"/>
          </w:tcPr>
          <w:p w:rsidR="00CF6050" w:rsidRPr="007739F1" w:rsidRDefault="00CF6050" w:rsidP="007739F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F1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F1">
              <w:rPr>
                <w:rFonts w:ascii="Times New Roman" w:hAnsi="Times New Roman"/>
                <w:sz w:val="28"/>
                <w:szCs w:val="28"/>
              </w:rPr>
              <w:t xml:space="preserve">к постановлению  </w:t>
            </w:r>
          </w:p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F1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06.08.2018 № 414</w:t>
            </w:r>
          </w:p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050" w:rsidRDefault="00CF6050" w:rsidP="007B73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7B735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050" w:rsidRDefault="00CF6050" w:rsidP="00C5442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дополнительная информация, полученная в ходе планового (рейдового) осмотра (обследования) (материалы фотосъемки с указанием марки и параметров фотоустройства);</w:t>
      </w:r>
    </w:p>
    <w:p w:rsidR="00CF6050" w:rsidRDefault="00CF6050" w:rsidP="00C5442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сведения о приложениях к акту (фототаблицы, результаты исследований и другие материалы, полученные при проведении планового (рейдового) осмотра (обследования)).</w:t>
      </w:r>
    </w:p>
    <w:p w:rsidR="00CF6050" w:rsidRDefault="00CF6050" w:rsidP="00C5442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F6050" w:rsidRDefault="00CF6050" w:rsidP="00C5442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F6050" w:rsidRDefault="00CF6050" w:rsidP="00C5442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CF6050" w:rsidTr="007739F1">
        <w:tc>
          <w:tcPr>
            <w:tcW w:w="5508" w:type="dxa"/>
          </w:tcPr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F1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F1">
              <w:rPr>
                <w:rFonts w:ascii="Times New Roman" w:hAnsi="Times New Roman"/>
                <w:sz w:val="28"/>
                <w:szCs w:val="28"/>
              </w:rPr>
              <w:t>к постановлению администрации района</w:t>
            </w:r>
          </w:p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06.08.2018 № 414</w:t>
            </w:r>
          </w:p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B7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Фототаблица </w:t>
      </w: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акту осмотра (обследования) земельного участка</w:t>
      </w: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_____№_____</w:t>
      </w: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№ 1                                                         Фото № 2</w:t>
      </w:r>
    </w:p>
    <w:p w:rsidR="00CF6050" w:rsidRDefault="00CF6050" w:rsidP="0005369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№ 3                                                         Фото № 4</w:t>
      </w: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F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Составил________________________________________________________</w:t>
      </w:r>
    </w:p>
    <w:p w:rsidR="00CF6050" w:rsidRDefault="00CF6050" w:rsidP="004D1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(Ф.И.О. должностного лица (муниципального инспектора)</w:t>
      </w: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CF6050" w:rsidTr="007739F1">
        <w:tc>
          <w:tcPr>
            <w:tcW w:w="5508" w:type="dxa"/>
          </w:tcPr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F1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F1">
              <w:rPr>
                <w:rFonts w:ascii="Times New Roman" w:hAnsi="Times New Roman"/>
                <w:sz w:val="28"/>
                <w:szCs w:val="28"/>
              </w:rPr>
              <w:t>к постановлению администрации района</w:t>
            </w:r>
          </w:p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06.08.2018 № 414</w:t>
            </w:r>
          </w:p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050" w:rsidRDefault="00CF6050" w:rsidP="002339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Схематический чертеж ЗУ </w:t>
      </w: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кадастровым номером ______________________</w:t>
      </w:r>
    </w:p>
    <w:p w:rsidR="00CF6050" w:rsidRDefault="00CF6050" w:rsidP="004C7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акту осмотра (обследования) земельного участка</w:t>
      </w: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_____№_____ </w:t>
      </w: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05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050" w:rsidRDefault="00CF6050" w:rsidP="00FC3E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FC3E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CF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F6050" w:rsidRDefault="00CF6050" w:rsidP="00CF0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должностного лица (муниципального инспектора)</w:t>
      </w:r>
    </w:p>
    <w:tbl>
      <w:tblPr>
        <w:tblW w:w="0" w:type="auto"/>
        <w:tblLook w:val="01E0"/>
      </w:tblPr>
      <w:tblGrid>
        <w:gridCol w:w="5508"/>
        <w:gridCol w:w="4062"/>
      </w:tblGrid>
      <w:tr w:rsidR="00CF6050" w:rsidTr="007739F1">
        <w:tc>
          <w:tcPr>
            <w:tcW w:w="5508" w:type="dxa"/>
          </w:tcPr>
          <w:p w:rsidR="00CF6050" w:rsidRPr="007739F1" w:rsidRDefault="00CF6050" w:rsidP="007739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CF6050" w:rsidRPr="007739F1" w:rsidRDefault="00CF6050" w:rsidP="007739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F1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CF6050" w:rsidRPr="007739F1" w:rsidRDefault="00CF6050" w:rsidP="007739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050" w:rsidRPr="007739F1" w:rsidRDefault="00CF6050" w:rsidP="007739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F1">
              <w:rPr>
                <w:rFonts w:ascii="Times New Roman" w:hAnsi="Times New Roman"/>
                <w:sz w:val="28"/>
                <w:szCs w:val="28"/>
              </w:rPr>
              <w:t>к постановлению администрации района</w:t>
            </w:r>
          </w:p>
          <w:p w:rsidR="00CF6050" w:rsidRPr="007739F1" w:rsidRDefault="00CF6050" w:rsidP="007739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06.08.2018 № 414</w:t>
            </w:r>
          </w:p>
          <w:p w:rsidR="00CF6050" w:rsidRPr="007739F1" w:rsidRDefault="00CF6050" w:rsidP="007739F1">
            <w:pPr>
              <w:spacing w:after="0" w:line="240" w:lineRule="exact"/>
              <w:ind w:left="6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050" w:rsidRDefault="00CF6050" w:rsidP="00233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050" w:rsidRDefault="00CF6050" w:rsidP="00CB16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050" w:rsidRPr="00053692" w:rsidRDefault="00CF6050" w:rsidP="000536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050" w:rsidRPr="00AF1FC6" w:rsidRDefault="00CF6050" w:rsidP="00AF1FC6">
      <w:pPr>
        <w:pStyle w:val="a0"/>
        <w:jc w:val="center"/>
        <w:rPr>
          <w:rStyle w:val="a1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1"/>
          <w:rFonts w:ascii="Times New Roman" w:hAnsi="Times New Roman" w:cs="Times New Roman"/>
          <w:b w:val="0"/>
          <w:bCs/>
          <w:sz w:val="28"/>
          <w:szCs w:val="28"/>
        </w:rPr>
        <w:t>Образец п</w:t>
      </w:r>
      <w:r w:rsidRPr="00AF1FC6">
        <w:rPr>
          <w:rStyle w:val="a1"/>
          <w:rFonts w:ascii="Times New Roman" w:hAnsi="Times New Roman" w:cs="Times New Roman"/>
          <w:b w:val="0"/>
          <w:bCs/>
          <w:sz w:val="28"/>
          <w:szCs w:val="28"/>
        </w:rPr>
        <w:t>лан</w:t>
      </w:r>
      <w:r>
        <w:rPr>
          <w:rStyle w:val="a1"/>
          <w:rFonts w:ascii="Times New Roman" w:hAnsi="Times New Roman" w:cs="Times New Roman"/>
          <w:b w:val="0"/>
          <w:bCs/>
          <w:sz w:val="28"/>
          <w:szCs w:val="28"/>
        </w:rPr>
        <w:t>а</w:t>
      </w:r>
    </w:p>
    <w:p w:rsidR="00CF6050" w:rsidRPr="00AF1FC6" w:rsidRDefault="00CF6050" w:rsidP="00AF1FC6">
      <w:pPr>
        <w:pStyle w:val="a0"/>
        <w:jc w:val="center"/>
        <w:rPr>
          <w:rStyle w:val="a1"/>
          <w:rFonts w:ascii="Times New Roman" w:hAnsi="Times New Roman" w:cs="Times New Roman"/>
          <w:b w:val="0"/>
          <w:bCs/>
          <w:sz w:val="28"/>
          <w:szCs w:val="28"/>
        </w:rPr>
      </w:pPr>
      <w:r w:rsidRPr="00AF1FC6">
        <w:rPr>
          <w:rStyle w:val="a1"/>
          <w:rFonts w:ascii="Times New Roman" w:hAnsi="Times New Roman" w:cs="Times New Roman"/>
          <w:b w:val="0"/>
          <w:bCs/>
          <w:sz w:val="28"/>
          <w:szCs w:val="28"/>
        </w:rPr>
        <w:t>проведени</w:t>
      </w:r>
      <w:r>
        <w:rPr>
          <w:rStyle w:val="a1"/>
          <w:rFonts w:ascii="Times New Roman" w:hAnsi="Times New Roman" w:cs="Times New Roman"/>
          <w:b w:val="0"/>
          <w:bCs/>
          <w:sz w:val="28"/>
          <w:szCs w:val="28"/>
        </w:rPr>
        <w:t>я плановых (рейдовых) осмотров (</w:t>
      </w:r>
      <w:r w:rsidRPr="00AF1FC6">
        <w:rPr>
          <w:rStyle w:val="a1"/>
          <w:rFonts w:ascii="Times New Roman" w:hAnsi="Times New Roman" w:cs="Times New Roman"/>
          <w:b w:val="0"/>
          <w:bCs/>
          <w:sz w:val="28"/>
          <w:szCs w:val="28"/>
        </w:rPr>
        <w:t>обследований</w:t>
      </w:r>
      <w:r>
        <w:rPr>
          <w:rStyle w:val="a1"/>
          <w:rFonts w:ascii="Times New Roman" w:hAnsi="Times New Roman" w:cs="Times New Roman"/>
          <w:b w:val="0"/>
          <w:bCs/>
          <w:sz w:val="28"/>
          <w:szCs w:val="28"/>
        </w:rPr>
        <w:t>)</w:t>
      </w:r>
    </w:p>
    <w:p w:rsidR="00CF6050" w:rsidRPr="00AF1FC6" w:rsidRDefault="00CF6050" w:rsidP="00AF1FC6">
      <w:pPr>
        <w:pStyle w:val="a0"/>
        <w:jc w:val="center"/>
        <w:rPr>
          <w:rStyle w:val="a1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1"/>
          <w:rFonts w:ascii="Times New Roman" w:hAnsi="Times New Roman" w:cs="Times New Roman"/>
          <w:b w:val="0"/>
          <w:bCs/>
          <w:sz w:val="28"/>
          <w:szCs w:val="28"/>
        </w:rPr>
        <w:t xml:space="preserve">земельных участков </w:t>
      </w:r>
    </w:p>
    <w:p w:rsidR="00CF6050" w:rsidRDefault="00CF6050" w:rsidP="00AF1FC6">
      <w:pPr>
        <w:pStyle w:val="a0"/>
        <w:jc w:val="center"/>
        <w:rPr>
          <w:rStyle w:val="a1"/>
          <w:rFonts w:ascii="Times New Roman" w:hAnsi="Times New Roman" w:cs="Times New Roman"/>
          <w:bCs/>
          <w:sz w:val="20"/>
          <w:szCs w:val="20"/>
        </w:rPr>
      </w:pPr>
    </w:p>
    <w:p w:rsidR="00CF6050" w:rsidRDefault="00CF6050" w:rsidP="00AF1FC6">
      <w:pPr>
        <w:pStyle w:val="a0"/>
        <w:jc w:val="center"/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7"/>
        <w:gridCol w:w="2137"/>
        <w:gridCol w:w="1701"/>
        <w:gridCol w:w="1701"/>
        <w:gridCol w:w="1701"/>
        <w:gridCol w:w="1701"/>
      </w:tblGrid>
      <w:tr w:rsidR="00CF6050" w:rsidRPr="00CF0095" w:rsidTr="002715F3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6050" w:rsidRPr="00CF0095" w:rsidRDefault="00CF6050" w:rsidP="006D067C">
            <w:pPr>
              <w:snapToGrid w:val="0"/>
              <w:ind w:right="-23"/>
              <w:rPr>
                <w:rFonts w:ascii="Times New Roman" w:hAnsi="Times New Roman"/>
                <w:sz w:val="24"/>
                <w:szCs w:val="24"/>
              </w:rPr>
            </w:pPr>
            <w:r w:rsidRPr="00CF009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6050" w:rsidRPr="00CF0095" w:rsidRDefault="00CF6050" w:rsidP="006D067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F0095">
              <w:rPr>
                <w:rFonts w:ascii="Times New Roman" w:hAnsi="Times New Roman"/>
                <w:sz w:val="24"/>
                <w:szCs w:val="24"/>
              </w:rPr>
              <w:t>Адрес местоположения земельного участка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6050" w:rsidRPr="00CF0095" w:rsidRDefault="00CF6050" w:rsidP="006D067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F0095">
              <w:rPr>
                <w:rFonts w:ascii="Times New Roman" w:hAnsi="Times New Roman"/>
                <w:sz w:val="24"/>
                <w:szCs w:val="24"/>
              </w:rPr>
              <w:t>Цель осмотра (обследования)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6050" w:rsidRPr="00CF0095" w:rsidRDefault="00CF6050" w:rsidP="006D067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F0095">
              <w:rPr>
                <w:rFonts w:ascii="Times New Roman" w:hAnsi="Times New Roman"/>
                <w:sz w:val="24"/>
                <w:szCs w:val="24"/>
              </w:rPr>
              <w:t>Дата начала проведения осмотра (обследования)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6050" w:rsidRPr="00CF0095" w:rsidRDefault="00CF6050" w:rsidP="006D067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F0095">
              <w:rPr>
                <w:rFonts w:ascii="Times New Roman" w:hAnsi="Times New Roman"/>
                <w:sz w:val="24"/>
                <w:szCs w:val="24"/>
              </w:rPr>
              <w:t>Срок проведения осмотра (обследования) (количество рабочих дней)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50" w:rsidRPr="00CF0095" w:rsidRDefault="00CF6050" w:rsidP="006D067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F0095">
              <w:rPr>
                <w:rFonts w:ascii="Times New Roman" w:hAnsi="Times New Roman"/>
                <w:sz w:val="24"/>
                <w:szCs w:val="24"/>
              </w:rPr>
              <w:t>Наименование органа, осуществляющего осмотра (обследования)</w:t>
            </w:r>
          </w:p>
        </w:tc>
      </w:tr>
      <w:tr w:rsidR="00CF6050" w:rsidRPr="00CF0095" w:rsidTr="002715F3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</w:tr>
      <w:tr w:rsidR="00CF6050" w:rsidRPr="00CF0095" w:rsidTr="002715F3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</w:tr>
      <w:tr w:rsidR="00CF6050" w:rsidRPr="00CF0095" w:rsidTr="002715F3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</w:tr>
      <w:tr w:rsidR="00CF6050" w:rsidRPr="00CF0095" w:rsidTr="002715F3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</w:tr>
      <w:tr w:rsidR="00CF6050" w:rsidRPr="00CF0095" w:rsidTr="002715F3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</w:tr>
    </w:tbl>
    <w:p w:rsidR="00CF6050" w:rsidRDefault="00CF6050" w:rsidP="000F5593">
      <w:pPr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9035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9035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9035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9035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9035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9035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9035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9035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9035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50" w:rsidRDefault="00CF6050" w:rsidP="00CF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F6050" w:rsidRPr="00AF1FC6" w:rsidRDefault="00CF6050" w:rsidP="00CF0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должностного лица (муниципального инспектора))</w:t>
      </w:r>
    </w:p>
    <w:tbl>
      <w:tblPr>
        <w:tblW w:w="0" w:type="auto"/>
        <w:tblLook w:val="01E0"/>
      </w:tblPr>
      <w:tblGrid>
        <w:gridCol w:w="5508"/>
        <w:gridCol w:w="4062"/>
      </w:tblGrid>
      <w:tr w:rsidR="00CF6050" w:rsidTr="007739F1">
        <w:tc>
          <w:tcPr>
            <w:tcW w:w="5508" w:type="dxa"/>
          </w:tcPr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F1"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F1">
              <w:rPr>
                <w:rFonts w:ascii="Times New Roman" w:hAnsi="Times New Roman"/>
                <w:sz w:val="28"/>
                <w:szCs w:val="28"/>
              </w:rPr>
              <w:t>к постановлению администрации района</w:t>
            </w:r>
          </w:p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06.08.2018 № 414</w:t>
            </w:r>
          </w:p>
          <w:p w:rsidR="00CF6050" w:rsidRPr="007739F1" w:rsidRDefault="00CF6050" w:rsidP="007739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050" w:rsidRDefault="00CF6050" w:rsidP="004D1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050" w:rsidRDefault="00CF6050" w:rsidP="004D1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050" w:rsidRDefault="00CF6050" w:rsidP="004D1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050" w:rsidRDefault="00CF6050" w:rsidP="004D1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050" w:rsidRDefault="00CF6050" w:rsidP="00271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050" w:rsidRDefault="00CF6050" w:rsidP="0027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Образец книги учета заданий </w:t>
      </w:r>
    </w:p>
    <w:p w:rsidR="00CF6050" w:rsidRDefault="00CF6050" w:rsidP="0027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осмотр (обследование) земельных участков</w:t>
      </w:r>
    </w:p>
    <w:p w:rsidR="00CF6050" w:rsidRDefault="00CF6050" w:rsidP="0027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7"/>
        <w:gridCol w:w="2137"/>
        <w:gridCol w:w="1701"/>
        <w:gridCol w:w="1701"/>
        <w:gridCol w:w="1701"/>
        <w:gridCol w:w="1701"/>
      </w:tblGrid>
      <w:tr w:rsidR="00CF6050" w:rsidRPr="00CF0095" w:rsidTr="006D067C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6050" w:rsidRPr="00CF0095" w:rsidRDefault="00CF6050" w:rsidP="00C7653A">
            <w:pPr>
              <w:snapToGrid w:val="0"/>
              <w:spacing w:after="0" w:line="240" w:lineRule="exact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09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6050" w:rsidRPr="00CF0095" w:rsidRDefault="00CF6050" w:rsidP="00C7653A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095">
              <w:rPr>
                <w:rFonts w:ascii="Times New Roman" w:hAnsi="Times New Roman"/>
                <w:sz w:val="24"/>
                <w:szCs w:val="24"/>
              </w:rPr>
              <w:t>Дата выдачи планового (рейдового) задания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6050" w:rsidRPr="00CF0095" w:rsidRDefault="00CF6050" w:rsidP="00C7653A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095">
              <w:rPr>
                <w:rFonts w:ascii="Times New Roman" w:hAnsi="Times New Roman"/>
                <w:sz w:val="24"/>
                <w:szCs w:val="24"/>
              </w:rPr>
              <w:t>Дата и номер задания на проведение планового (рейдового) осмотра (обследования) земельного участка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6050" w:rsidRPr="00CF0095" w:rsidRDefault="00CF6050" w:rsidP="00C7653A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095">
              <w:rPr>
                <w:rFonts w:ascii="Times New Roman" w:hAnsi="Times New Roman"/>
                <w:sz w:val="24"/>
                <w:szCs w:val="24"/>
              </w:rPr>
              <w:t>Адрес земельного участка, кадастровый номер, вид разрешенного использования земельного участка (при наличии)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6050" w:rsidRPr="00CF0095" w:rsidRDefault="00CF6050" w:rsidP="00C7653A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095">
              <w:rPr>
                <w:rFonts w:ascii="Times New Roman" w:hAnsi="Times New Roman"/>
                <w:sz w:val="24"/>
                <w:szCs w:val="24"/>
              </w:rPr>
              <w:t>Дата планового (рейдового) осмотра (обследования)земельного участка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50" w:rsidRPr="00CF0095" w:rsidRDefault="00CF6050" w:rsidP="00C7653A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095">
              <w:rPr>
                <w:rFonts w:ascii="Times New Roman" w:hAnsi="Times New Roman"/>
                <w:sz w:val="24"/>
                <w:szCs w:val="24"/>
              </w:rPr>
              <w:t>ФИО должностного лица, проводившего плановый (рейдовый) осмотр земельного участка</w:t>
            </w:r>
          </w:p>
        </w:tc>
      </w:tr>
      <w:tr w:rsidR="00CF6050" w:rsidRPr="00CF0095" w:rsidTr="006D067C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</w:tr>
      <w:tr w:rsidR="00CF6050" w:rsidRPr="00CF0095" w:rsidTr="006D067C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</w:tr>
      <w:tr w:rsidR="00CF6050" w:rsidRPr="00CF0095" w:rsidTr="006D067C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</w:tr>
      <w:tr w:rsidR="00CF6050" w:rsidRPr="00CF0095" w:rsidTr="006D067C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</w:tr>
      <w:tr w:rsidR="00CF6050" w:rsidRPr="00CF0095" w:rsidTr="006D067C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050" w:rsidRDefault="00CF6050" w:rsidP="006D067C">
            <w:pPr>
              <w:pStyle w:val="a2"/>
              <w:snapToGrid w:val="0"/>
            </w:pPr>
          </w:p>
        </w:tc>
      </w:tr>
    </w:tbl>
    <w:p w:rsidR="00CF6050" w:rsidRDefault="00CF6050"/>
    <w:p w:rsidR="00CF6050" w:rsidRDefault="00CF6050"/>
    <w:p w:rsidR="00CF6050" w:rsidRDefault="00CF6050"/>
    <w:p w:rsidR="00CF6050" w:rsidRDefault="00CF6050"/>
    <w:p w:rsidR="00CF6050" w:rsidRDefault="00CF6050"/>
    <w:p w:rsidR="00CF6050" w:rsidRDefault="00CF6050"/>
    <w:p w:rsidR="00CF6050" w:rsidRDefault="00CF6050"/>
    <w:p w:rsidR="00CF6050" w:rsidRDefault="00CF6050" w:rsidP="00CF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F6050" w:rsidRDefault="00CF6050" w:rsidP="00CF0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должностного лица (муниципального инспектора)</w:t>
      </w:r>
    </w:p>
    <w:p w:rsidR="00CF6050" w:rsidRDefault="00CF6050" w:rsidP="00791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6050" w:rsidRDefault="00CF6050" w:rsidP="00791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F6050" w:rsidSect="00C54425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050" w:rsidRDefault="00CF6050" w:rsidP="004C7F42">
      <w:pPr>
        <w:spacing w:after="0" w:line="240" w:lineRule="auto"/>
      </w:pPr>
      <w:r>
        <w:separator/>
      </w:r>
    </w:p>
  </w:endnote>
  <w:endnote w:type="continuationSeparator" w:id="0">
    <w:p w:rsidR="00CF6050" w:rsidRDefault="00CF6050" w:rsidP="004C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050" w:rsidRDefault="00CF6050" w:rsidP="004C7F42">
      <w:pPr>
        <w:spacing w:after="0" w:line="240" w:lineRule="auto"/>
      </w:pPr>
      <w:r>
        <w:separator/>
      </w:r>
    </w:p>
  </w:footnote>
  <w:footnote w:type="continuationSeparator" w:id="0">
    <w:p w:rsidR="00CF6050" w:rsidRDefault="00CF6050" w:rsidP="004C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050" w:rsidRDefault="00CF6050" w:rsidP="006469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050" w:rsidRDefault="00CF60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050" w:rsidRDefault="00CF6050" w:rsidP="006469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CF6050" w:rsidRDefault="00CF60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00A0"/>
    <w:multiLevelType w:val="hybridMultilevel"/>
    <w:tmpl w:val="DBF0369C"/>
    <w:lvl w:ilvl="0" w:tplc="69E0383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EB863B4"/>
    <w:multiLevelType w:val="hybridMultilevel"/>
    <w:tmpl w:val="F3627782"/>
    <w:lvl w:ilvl="0" w:tplc="3E42B38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78039C"/>
    <w:multiLevelType w:val="hybridMultilevel"/>
    <w:tmpl w:val="B310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A04D3D"/>
    <w:multiLevelType w:val="hybridMultilevel"/>
    <w:tmpl w:val="4890185E"/>
    <w:lvl w:ilvl="0" w:tplc="A77CBFC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56217E09"/>
    <w:multiLevelType w:val="hybridMultilevel"/>
    <w:tmpl w:val="5F62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F725B"/>
    <w:multiLevelType w:val="hybridMultilevel"/>
    <w:tmpl w:val="D0AC17A8"/>
    <w:lvl w:ilvl="0" w:tplc="47A8876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355F15"/>
    <w:multiLevelType w:val="hybridMultilevel"/>
    <w:tmpl w:val="F5985ED8"/>
    <w:lvl w:ilvl="0" w:tplc="57BE6C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B3A"/>
    <w:rsid w:val="00026834"/>
    <w:rsid w:val="00033ECF"/>
    <w:rsid w:val="00053692"/>
    <w:rsid w:val="00067672"/>
    <w:rsid w:val="000A1BC1"/>
    <w:rsid w:val="000A2BBD"/>
    <w:rsid w:val="000C2B9C"/>
    <w:rsid w:val="000C66B0"/>
    <w:rsid w:val="000D0FBB"/>
    <w:rsid w:val="000F5593"/>
    <w:rsid w:val="001617FE"/>
    <w:rsid w:val="0020196B"/>
    <w:rsid w:val="00201F0A"/>
    <w:rsid w:val="0020316A"/>
    <w:rsid w:val="00204C2F"/>
    <w:rsid w:val="00211720"/>
    <w:rsid w:val="00233919"/>
    <w:rsid w:val="00240BF7"/>
    <w:rsid w:val="002715F3"/>
    <w:rsid w:val="00317B16"/>
    <w:rsid w:val="00325584"/>
    <w:rsid w:val="00370EEA"/>
    <w:rsid w:val="003A7E07"/>
    <w:rsid w:val="003E24C5"/>
    <w:rsid w:val="003F4996"/>
    <w:rsid w:val="003F4E36"/>
    <w:rsid w:val="00406371"/>
    <w:rsid w:val="00444974"/>
    <w:rsid w:val="00486610"/>
    <w:rsid w:val="00494A91"/>
    <w:rsid w:val="004C7F42"/>
    <w:rsid w:val="004D1DDD"/>
    <w:rsid w:val="004E6B94"/>
    <w:rsid w:val="005608D7"/>
    <w:rsid w:val="005C7D10"/>
    <w:rsid w:val="006003B3"/>
    <w:rsid w:val="00632DD4"/>
    <w:rsid w:val="00646980"/>
    <w:rsid w:val="00686206"/>
    <w:rsid w:val="006D067C"/>
    <w:rsid w:val="00722520"/>
    <w:rsid w:val="007671FF"/>
    <w:rsid w:val="007739F1"/>
    <w:rsid w:val="0078749F"/>
    <w:rsid w:val="00791138"/>
    <w:rsid w:val="007A72E9"/>
    <w:rsid w:val="007B3E04"/>
    <w:rsid w:val="007B7358"/>
    <w:rsid w:val="007C0F46"/>
    <w:rsid w:val="007C127F"/>
    <w:rsid w:val="0085424D"/>
    <w:rsid w:val="00876F44"/>
    <w:rsid w:val="009035D8"/>
    <w:rsid w:val="009378C5"/>
    <w:rsid w:val="00951B89"/>
    <w:rsid w:val="00982BCB"/>
    <w:rsid w:val="00987730"/>
    <w:rsid w:val="009B558B"/>
    <w:rsid w:val="009C1E85"/>
    <w:rsid w:val="009E1A32"/>
    <w:rsid w:val="00A0216C"/>
    <w:rsid w:val="00A278AD"/>
    <w:rsid w:val="00A80192"/>
    <w:rsid w:val="00AA45D5"/>
    <w:rsid w:val="00AB2864"/>
    <w:rsid w:val="00AB713C"/>
    <w:rsid w:val="00AD503D"/>
    <w:rsid w:val="00AE4070"/>
    <w:rsid w:val="00AE764C"/>
    <w:rsid w:val="00AF1FC6"/>
    <w:rsid w:val="00AF6BC3"/>
    <w:rsid w:val="00AF7C4A"/>
    <w:rsid w:val="00B02818"/>
    <w:rsid w:val="00B07064"/>
    <w:rsid w:val="00B07C88"/>
    <w:rsid w:val="00B341C9"/>
    <w:rsid w:val="00B45E29"/>
    <w:rsid w:val="00B467DB"/>
    <w:rsid w:val="00B74663"/>
    <w:rsid w:val="00BE42D5"/>
    <w:rsid w:val="00BF14CB"/>
    <w:rsid w:val="00C54425"/>
    <w:rsid w:val="00C63BEE"/>
    <w:rsid w:val="00C7653A"/>
    <w:rsid w:val="00C820F5"/>
    <w:rsid w:val="00CA5CCA"/>
    <w:rsid w:val="00CB0661"/>
    <w:rsid w:val="00CB16B1"/>
    <w:rsid w:val="00CC1007"/>
    <w:rsid w:val="00CC544C"/>
    <w:rsid w:val="00CE51BF"/>
    <w:rsid w:val="00CF0095"/>
    <w:rsid w:val="00CF0845"/>
    <w:rsid w:val="00CF6050"/>
    <w:rsid w:val="00D260AC"/>
    <w:rsid w:val="00D437B2"/>
    <w:rsid w:val="00D94417"/>
    <w:rsid w:val="00D9521D"/>
    <w:rsid w:val="00DC0B3A"/>
    <w:rsid w:val="00DF4A12"/>
    <w:rsid w:val="00E225D4"/>
    <w:rsid w:val="00E24643"/>
    <w:rsid w:val="00E54361"/>
    <w:rsid w:val="00EF2807"/>
    <w:rsid w:val="00F26346"/>
    <w:rsid w:val="00FA3391"/>
    <w:rsid w:val="00FC3E5A"/>
    <w:rsid w:val="00FE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24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B3E04"/>
    <w:pPr>
      <w:keepNext/>
      <w:outlineLvl w:val="0"/>
    </w:pPr>
    <w:rPr>
      <w:rFonts w:cs="Calibri"/>
      <w:b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3E04"/>
    <w:rPr>
      <w:rFonts w:ascii="Calibri" w:hAnsi="Calibri" w:cs="Calibri"/>
      <w:b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7C127F"/>
    <w:pPr>
      <w:ind w:left="720"/>
      <w:contextualSpacing/>
    </w:pPr>
  </w:style>
  <w:style w:type="paragraph" w:customStyle="1" w:styleId="ConsPlusNormal">
    <w:name w:val="ConsPlusNormal"/>
    <w:uiPriority w:val="99"/>
    <w:rsid w:val="009035D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">
    <w:name w:val="Гипертекстовая ссылка"/>
    <w:basedOn w:val="DefaultParagraphFont"/>
    <w:uiPriority w:val="99"/>
    <w:rsid w:val="00201F0A"/>
    <w:rPr>
      <w:rFonts w:cs="Times New Roman"/>
      <w:b/>
      <w:bCs/>
      <w:color w:val="106BBE"/>
    </w:rPr>
  </w:style>
  <w:style w:type="paragraph" w:customStyle="1" w:styleId="a0">
    <w:name w:val="Таблицы (моноширинный)"/>
    <w:basedOn w:val="Normal"/>
    <w:uiPriority w:val="99"/>
    <w:rsid w:val="00201F0A"/>
    <w:pPr>
      <w:widowControl w:val="0"/>
      <w:suppressAutoHyphens/>
      <w:spacing w:after="0" w:line="100" w:lineRule="atLeast"/>
    </w:pPr>
    <w:rPr>
      <w:rFonts w:ascii="Courier New" w:hAnsi="Courier New" w:cs="Courier New"/>
      <w:sz w:val="26"/>
      <w:szCs w:val="26"/>
      <w:lang w:eastAsia="ar-SA"/>
    </w:rPr>
  </w:style>
  <w:style w:type="character" w:customStyle="1" w:styleId="a1">
    <w:name w:val="Цветовое выделение"/>
    <w:uiPriority w:val="99"/>
    <w:rsid w:val="00AF1FC6"/>
    <w:rPr>
      <w:b/>
      <w:color w:val="26282F"/>
    </w:rPr>
  </w:style>
  <w:style w:type="paragraph" w:customStyle="1" w:styleId="a2">
    <w:name w:val="Содержимое таблицы"/>
    <w:basedOn w:val="Normal"/>
    <w:uiPriority w:val="99"/>
    <w:rsid w:val="00AF1FC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C544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4974"/>
    <w:rPr>
      <w:rFonts w:cs="Times New Roman"/>
    </w:rPr>
  </w:style>
  <w:style w:type="character" w:styleId="PageNumber">
    <w:name w:val="page number"/>
    <w:basedOn w:val="DefaultParagraphFont"/>
    <w:uiPriority w:val="99"/>
    <w:rsid w:val="00C54425"/>
    <w:rPr>
      <w:rFonts w:cs="Times New Roman"/>
    </w:rPr>
  </w:style>
  <w:style w:type="table" w:styleId="TableGrid">
    <w:name w:val="Table Grid"/>
    <w:basedOn w:val="TableNormal"/>
    <w:uiPriority w:val="99"/>
    <w:locked/>
    <w:rsid w:val="00C54425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587</TotalTime>
  <Pages>9</Pages>
  <Words>1274</Words>
  <Characters>7268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Org4</cp:lastModifiedBy>
  <cp:revision>25</cp:revision>
  <cp:lastPrinted>2018-08-06T23:06:00Z</cp:lastPrinted>
  <dcterms:created xsi:type="dcterms:W3CDTF">2018-07-27T04:15:00Z</dcterms:created>
  <dcterms:modified xsi:type="dcterms:W3CDTF">2018-08-06T23:34:00Z</dcterms:modified>
</cp:coreProperties>
</file>