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AD" w:rsidRDefault="001C42AD" w:rsidP="00887E0C">
      <w:pPr>
        <w:pStyle w:val="ConsPlusNormal"/>
        <w:jc w:val="center"/>
        <w:outlineLvl w:val="0"/>
      </w:pPr>
      <w:bookmarkStart w:id="0" w:name="_GoBack"/>
      <w:bookmarkEnd w:id="0"/>
      <w:r>
        <w:t>Администрация</w:t>
      </w:r>
    </w:p>
    <w:p w:rsidR="001C42AD" w:rsidRDefault="001C42AD" w:rsidP="00887E0C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1C42AD" w:rsidRDefault="001C42AD" w:rsidP="00887E0C">
      <w:pPr>
        <w:pStyle w:val="ConsPlusNormal"/>
        <w:jc w:val="center"/>
        <w:outlineLvl w:val="0"/>
      </w:pPr>
    </w:p>
    <w:p w:rsidR="001C42AD" w:rsidRDefault="001C42AD" w:rsidP="00887E0C">
      <w:pPr>
        <w:pStyle w:val="ConsPlusNormal"/>
        <w:jc w:val="center"/>
        <w:outlineLvl w:val="0"/>
      </w:pPr>
      <w:r>
        <w:t>ПОСТАНОВЛЕНИЕ</w:t>
      </w:r>
    </w:p>
    <w:p w:rsidR="001C42AD" w:rsidRDefault="001C42AD" w:rsidP="00887E0C">
      <w:pPr>
        <w:pStyle w:val="ConsPlusNormal"/>
        <w:jc w:val="center"/>
        <w:outlineLvl w:val="0"/>
      </w:pPr>
    </w:p>
    <w:p w:rsidR="001C42AD" w:rsidRDefault="001C42AD" w:rsidP="00887E0C">
      <w:pPr>
        <w:pStyle w:val="ConsPlusNormal"/>
        <w:outlineLvl w:val="0"/>
        <w:rPr>
          <w:u w:val="single"/>
        </w:rPr>
      </w:pPr>
      <w:r>
        <w:rPr>
          <w:u w:val="single"/>
        </w:rPr>
        <w:t>07.08.2018    № 418</w:t>
      </w:r>
    </w:p>
    <w:p w:rsidR="001C42AD" w:rsidRDefault="001C42AD" w:rsidP="00887E0C">
      <w:pPr>
        <w:pStyle w:val="ConsPlusNormal"/>
        <w:outlineLvl w:val="0"/>
      </w:pPr>
      <w:r>
        <w:t>п. Чегдомын</w:t>
      </w:r>
    </w:p>
    <w:p w:rsidR="001C42AD" w:rsidRDefault="001C42AD" w:rsidP="000668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C42AD" w:rsidRDefault="001C42AD" w:rsidP="000668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C42AD" w:rsidRDefault="001C42AD" w:rsidP="0006683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Порядок оформления плановых (рейдовых) заданий и их содержания и порядка оформления результатов плановых (рейдовых) осмотров (обследований) земельных участков, осуществляющихся в рамках межведомственного взаимодействия с органами надзорной деятельности государственной власти в области земельных отношений на межселенной территории и на территории сельских поселений Верхнебуреинского муниципального района Хабаровского края, утвержденного постановлением администрации района от 29.06.2018 № 338</w:t>
      </w:r>
    </w:p>
    <w:p w:rsidR="001C42AD" w:rsidRDefault="001C42AD" w:rsidP="00617F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сельского хозяйства Российской Федерации от 16.10.2015 № 475 «Об утверждении Порядка оформления и содержания плановых (рейдовых) заданий на проведение плановых (рейдовых) осмотров, обследований и оформление результатов таких плановых (рейдовых) осмотров, обследований»,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 администрация Верхнебуреинского муниципального района</w:t>
      </w:r>
    </w:p>
    <w:p w:rsidR="001C42AD" w:rsidRDefault="001C42AD" w:rsidP="0006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C42AD" w:rsidRPr="00445813" w:rsidRDefault="001C42AD" w:rsidP="00445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445813">
        <w:rPr>
          <w:rFonts w:ascii="Times New Roman" w:hAnsi="Times New Roman"/>
          <w:sz w:val="28"/>
          <w:szCs w:val="28"/>
        </w:rPr>
        <w:t>Внести в Порядок оформления плановых (рейдовых) заданий и их содержания и порядка оформления результатов плановых (рейдовых) осмотров (обследований) земельных участков, осуществляющихся в рамках межведомственного взаимодействия с органами надзорной деятельности государственной власти в области земельных отношений на межселенной территории и на территории сельских поселений Верхнебуреинского муниципального района Хабаровского края, утвержденного постановлением администрации района от 29.06.2018 № 338 (далее – Порядок)  следующие изменения:</w:t>
      </w:r>
    </w:p>
    <w:p w:rsidR="001C42AD" w:rsidRDefault="001C42AD" w:rsidP="0006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Дополнить Порядок Приложением № 9, согласно приложению № 1 к настоящему постановлению.</w:t>
      </w:r>
    </w:p>
    <w:p w:rsidR="001C42AD" w:rsidRDefault="001C42AD" w:rsidP="0006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Дополнить Порядок Приложением № 10, согласно приложению № 2 к настоящему постановлению.</w:t>
      </w:r>
    </w:p>
    <w:p w:rsidR="001C42AD" w:rsidRDefault="001C42AD" w:rsidP="0006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 Дополнить Порядок Приложением № 11, согласно приложению № 3 к настоящему постановлению.</w:t>
      </w:r>
    </w:p>
    <w:p w:rsidR="001C42AD" w:rsidRPr="00317B16" w:rsidRDefault="001C42AD" w:rsidP="00445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17B16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C42AD" w:rsidRDefault="001C42AD" w:rsidP="00953E2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17B16">
        <w:rPr>
          <w:rFonts w:ascii="Times New Roman" w:hAnsi="Times New Roman"/>
          <w:sz w:val="28"/>
          <w:szCs w:val="28"/>
        </w:rPr>
        <w:t>3. Настоящее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</w:t>
      </w:r>
      <w:r w:rsidRPr="004F6D76">
        <w:rPr>
          <w:rFonts w:ascii="Times New Roman" w:hAnsi="Times New Roman"/>
          <w:sz w:val="28"/>
          <w:szCs w:val="28"/>
        </w:rPr>
        <w:t>со дня его официального опубликования (обнародования).</w:t>
      </w:r>
    </w:p>
    <w:p w:rsidR="001C42AD" w:rsidRDefault="001C42AD" w:rsidP="0006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2AD" w:rsidRDefault="001C42AD" w:rsidP="0006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2AD" w:rsidRPr="00E24643" w:rsidRDefault="001C42AD" w:rsidP="0006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  <w:r w:rsidRPr="00445813">
        <w:rPr>
          <w:rFonts w:ascii="Times New Roman" w:hAnsi="Times New Roman"/>
          <w:sz w:val="28"/>
          <w:szCs w:val="28"/>
        </w:rPr>
        <w:t xml:space="preserve">Глава района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445813">
        <w:rPr>
          <w:rFonts w:ascii="Times New Roman" w:hAnsi="Times New Roman"/>
          <w:sz w:val="28"/>
          <w:szCs w:val="28"/>
        </w:rPr>
        <w:t xml:space="preserve">    П.Ф.Титков</w:t>
      </w: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>
      <w:pPr>
        <w:rPr>
          <w:rFonts w:ascii="Times New Roman" w:hAnsi="Times New Roman"/>
          <w:sz w:val="28"/>
          <w:szCs w:val="28"/>
        </w:rPr>
      </w:pPr>
    </w:p>
    <w:p w:rsidR="001C42AD" w:rsidRDefault="001C42AD" w:rsidP="00D419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Приложение № 1</w:t>
      </w:r>
    </w:p>
    <w:p w:rsidR="001C42AD" w:rsidRDefault="001C42AD" w:rsidP="004458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2AD" w:rsidRDefault="001C42AD" w:rsidP="00617F8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C42AD" w:rsidRDefault="001C42AD" w:rsidP="00617F8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1C42AD" w:rsidRDefault="001C42AD" w:rsidP="004458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07.08.2018 № 418</w:t>
      </w:r>
    </w:p>
    <w:p w:rsidR="001C42AD" w:rsidRDefault="001C42AD" w:rsidP="00617F8C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1AE">
        <w:rPr>
          <w:rFonts w:ascii="Times New Roman" w:hAnsi="Times New Roman"/>
          <w:sz w:val="28"/>
          <w:szCs w:val="28"/>
        </w:rPr>
        <w:t>Форма предостережения о недопустимости нарушения обязательных требований земельного законодательства</w:t>
      </w:r>
    </w:p>
    <w:p w:rsidR="001C42AD" w:rsidRDefault="001C42AD" w:rsidP="00617F8C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2AD" w:rsidRPr="005111AE" w:rsidRDefault="001C42AD" w:rsidP="00617F8C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2AD" w:rsidRPr="004C7495" w:rsidRDefault="001C42AD" w:rsidP="00445813">
      <w:pPr>
        <w:rPr>
          <w:rFonts w:ascii="Times New Roman" w:hAnsi="Times New Roman"/>
          <w:sz w:val="28"/>
          <w:szCs w:val="28"/>
        </w:rPr>
      </w:pPr>
      <w:r w:rsidRPr="004C7495">
        <w:rPr>
          <w:rFonts w:ascii="Times New Roman" w:hAnsi="Times New Roman"/>
          <w:sz w:val="28"/>
          <w:szCs w:val="28"/>
        </w:rPr>
        <w:t xml:space="preserve">от   «   » ___________ 20___г.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C7495">
        <w:rPr>
          <w:rFonts w:ascii="Times New Roman" w:hAnsi="Times New Roman"/>
          <w:sz w:val="28"/>
          <w:szCs w:val="28"/>
        </w:rPr>
        <w:t xml:space="preserve">     № _______</w:t>
      </w:r>
    </w:p>
    <w:p w:rsidR="001C42AD" w:rsidRPr="00E850C2" w:rsidRDefault="001C42AD" w:rsidP="00617F8C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850C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0C2">
        <w:rPr>
          <w:rFonts w:ascii="Times New Roman" w:hAnsi="Times New Roman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предпринимателя, гражданина)</w:t>
      </w:r>
    </w:p>
    <w:p w:rsidR="001C42AD" w:rsidRPr="000769C9" w:rsidRDefault="001C42AD" w:rsidP="00617F8C">
      <w:pPr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850C2">
        <w:rPr>
          <w:rFonts w:ascii="Times New Roman" w:hAnsi="Times New Roman"/>
          <w:sz w:val="28"/>
          <w:szCs w:val="28"/>
        </w:rPr>
        <w:t>В соответствии с___________________________________________________________________________________________________________________________________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0C2">
        <w:rPr>
          <w:rFonts w:ascii="Times New Roman" w:hAnsi="Times New Roman"/>
          <w:sz w:val="24"/>
          <w:szCs w:val="24"/>
        </w:rPr>
        <w:t>(указываются нормативные правовые акты, муниципальные правовые акты с указанием их структурных единиц, содержащие обязательные требования земельного законодательства)</w:t>
      </w:r>
    </w:p>
    <w:p w:rsidR="001C42AD" w:rsidRPr="00F54179" w:rsidRDefault="001C42AD" w:rsidP="00445813">
      <w:pPr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850C2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1C42AD" w:rsidRPr="00F54179" w:rsidRDefault="001C42AD" w:rsidP="00445813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54179">
        <w:rPr>
          <w:rFonts w:ascii="Times New Roman" w:hAnsi="Times New Roman"/>
          <w:sz w:val="24"/>
          <w:szCs w:val="24"/>
        </w:rPr>
        <w:t>(указываются обязательные требования, установленные правовыми актами)</w:t>
      </w:r>
    </w:p>
    <w:p w:rsidR="001C42AD" w:rsidRPr="00E850C2" w:rsidRDefault="001C42AD" w:rsidP="004458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50C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C42AD" w:rsidRPr="00BF71D0" w:rsidRDefault="001C42AD" w:rsidP="00617F8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05554">
        <w:rPr>
          <w:rFonts w:ascii="Times New Roman" w:hAnsi="Times New Roman"/>
          <w:sz w:val="24"/>
          <w:szCs w:val="24"/>
        </w:rPr>
        <w:t>(перечень действий (бездействий), которые могут привести к нарушению обязательных требований)</w:t>
      </w:r>
    </w:p>
    <w:p w:rsidR="001C42AD" w:rsidRPr="00E850C2" w:rsidRDefault="001C42AD" w:rsidP="00617F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50C2">
        <w:rPr>
          <w:rFonts w:ascii="Times New Roman" w:hAnsi="Times New Roman"/>
          <w:sz w:val="28"/>
          <w:szCs w:val="28"/>
        </w:rPr>
        <w:t>Предлагаем принять меры  по обеспечению соблюдения обязательных требований и требований, установленных муниципальными правовыми актами: 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</w:p>
    <w:p w:rsidR="001C42AD" w:rsidRPr="00805554" w:rsidRDefault="001C42AD" w:rsidP="00617F8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05554">
        <w:rPr>
          <w:rFonts w:ascii="Times New Roman" w:hAnsi="Times New Roman"/>
          <w:sz w:val="24"/>
          <w:szCs w:val="24"/>
        </w:rPr>
        <w:t xml:space="preserve"> (перечисляются меры, необходимые для обеспечения соблюдения обязательных требований, требований, установленных муниципальными правовыми актами)</w:t>
      </w:r>
    </w:p>
    <w:p w:rsidR="001C42AD" w:rsidRPr="00E850C2" w:rsidRDefault="001C42AD" w:rsidP="004458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42AD" w:rsidRPr="00E850C2" w:rsidRDefault="001C42AD" w:rsidP="00617F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50C2">
        <w:rPr>
          <w:rFonts w:ascii="Times New Roman" w:hAnsi="Times New Roman"/>
          <w:sz w:val="28"/>
          <w:szCs w:val="28"/>
        </w:rPr>
        <w:t>Предлагаем в течение 60 дней со дня направления в Ваш адрес настоящего предостережения направить в</w:t>
      </w:r>
      <w:r>
        <w:rPr>
          <w:rFonts w:ascii="Times New Roman" w:hAnsi="Times New Roman"/>
          <w:sz w:val="28"/>
          <w:szCs w:val="28"/>
        </w:rPr>
        <w:t xml:space="preserve"> администрацию Верхнебуреинского муниципального района</w:t>
      </w:r>
      <w:r w:rsidRPr="00E850C2">
        <w:rPr>
          <w:rFonts w:ascii="Times New Roman" w:hAnsi="Times New Roman"/>
          <w:sz w:val="28"/>
          <w:szCs w:val="28"/>
        </w:rPr>
        <w:t xml:space="preserve"> уведомление об исполнении предостережения, заполненное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0C2">
        <w:rPr>
          <w:rFonts w:ascii="Times New Roman" w:hAnsi="Times New Roman"/>
          <w:sz w:val="28"/>
          <w:szCs w:val="28"/>
        </w:rPr>
        <w:t xml:space="preserve">по прилагаемой форме, в бумажном виде почтовым отправлением по адресу: </w:t>
      </w:r>
      <w:r>
        <w:rPr>
          <w:rFonts w:ascii="Times New Roman" w:hAnsi="Times New Roman"/>
          <w:sz w:val="28"/>
          <w:szCs w:val="28"/>
        </w:rPr>
        <w:t>682030, Хабаровский край, Верхнебуреинский район, п. Чегдомын, ул. Центральная 49.</w:t>
      </w:r>
    </w:p>
    <w:p w:rsidR="001C42AD" w:rsidRPr="00E850C2" w:rsidRDefault="001C42AD" w:rsidP="00617F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50C2">
        <w:rPr>
          <w:rFonts w:ascii="Times New Roman" w:hAnsi="Times New Roman"/>
          <w:sz w:val="28"/>
          <w:szCs w:val="28"/>
        </w:rPr>
        <w:t xml:space="preserve">В случае несогласия с данным предостережением, просим направить в </w:t>
      </w:r>
      <w:r>
        <w:rPr>
          <w:rFonts w:ascii="Times New Roman" w:hAnsi="Times New Roman"/>
          <w:sz w:val="28"/>
          <w:szCs w:val="28"/>
        </w:rPr>
        <w:t xml:space="preserve">администрацию Верхнебуреинского муниципального района </w:t>
      </w:r>
      <w:r w:rsidRPr="00E850C2">
        <w:rPr>
          <w:rFonts w:ascii="Times New Roman" w:hAnsi="Times New Roman"/>
          <w:sz w:val="28"/>
          <w:szCs w:val="28"/>
        </w:rPr>
        <w:t xml:space="preserve">возражение на предостережение, заполненное по прилагаемой форме в бумажном виде почтовым отправлением по адресу: </w:t>
      </w:r>
      <w:r>
        <w:rPr>
          <w:rFonts w:ascii="Times New Roman" w:hAnsi="Times New Roman"/>
          <w:sz w:val="28"/>
          <w:szCs w:val="28"/>
        </w:rPr>
        <w:t>682030, Хабаровский край, Верхнебуреинский район, п. Чегдомын, ул. Центральная, 49.</w:t>
      </w:r>
    </w:p>
    <w:p w:rsidR="001C42AD" w:rsidRDefault="001C42AD" w:rsidP="00617F8C">
      <w:pPr>
        <w:jc w:val="center"/>
        <w:rPr>
          <w:rFonts w:ascii="Times New Roman" w:hAnsi="Times New Roman"/>
          <w:sz w:val="28"/>
          <w:szCs w:val="28"/>
        </w:rPr>
      </w:pPr>
    </w:p>
    <w:p w:rsidR="001C42AD" w:rsidRDefault="001C42AD" w:rsidP="00D4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1C42AD" w:rsidRDefault="001C42AD" w:rsidP="00D4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Приложение № 2</w:t>
      </w:r>
    </w:p>
    <w:p w:rsidR="001C42AD" w:rsidRDefault="001C42AD" w:rsidP="004458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2AD" w:rsidRDefault="001C42AD" w:rsidP="00617F8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1C42AD" w:rsidRDefault="001C42AD" w:rsidP="00617F8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1C42AD" w:rsidRDefault="001C42AD" w:rsidP="004458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07.08.2018 № 418</w:t>
      </w:r>
    </w:p>
    <w:p w:rsidR="001C42AD" w:rsidRDefault="001C42AD" w:rsidP="00445813">
      <w:pPr>
        <w:jc w:val="right"/>
        <w:rPr>
          <w:rFonts w:ascii="Times New Roman" w:hAnsi="Times New Roman"/>
          <w:sz w:val="28"/>
          <w:szCs w:val="28"/>
        </w:rPr>
      </w:pPr>
    </w:p>
    <w:p w:rsidR="001C42AD" w:rsidRPr="00F54179" w:rsidRDefault="001C42AD" w:rsidP="00617F8C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179">
        <w:rPr>
          <w:rFonts w:ascii="Times New Roman" w:hAnsi="Times New Roman"/>
          <w:sz w:val="28"/>
          <w:szCs w:val="28"/>
        </w:rPr>
        <w:t>Форма возражения на предостережение о недопустимости нарушения обязательных требований земельного законодательства</w:t>
      </w:r>
    </w:p>
    <w:p w:rsidR="001C42AD" w:rsidRPr="00F54179" w:rsidRDefault="001C42AD" w:rsidP="00617F8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54179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1C42AD" w:rsidRPr="00805554" w:rsidRDefault="001C42AD" w:rsidP="00617F8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05554">
        <w:rPr>
          <w:rFonts w:ascii="Times New Roman" w:hAnsi="Times New Roman"/>
          <w:sz w:val="24"/>
          <w:szCs w:val="24"/>
        </w:rPr>
        <w:t>(наименование органа муниципального контроля)</w:t>
      </w:r>
    </w:p>
    <w:p w:rsidR="001C42AD" w:rsidRPr="00F54179" w:rsidRDefault="001C42AD" w:rsidP="00617F8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42AD" w:rsidRPr="00F54179" w:rsidRDefault="001C42AD" w:rsidP="00617F8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54179">
        <w:rPr>
          <w:rFonts w:ascii="Times New Roman" w:hAnsi="Times New Roman"/>
          <w:sz w:val="28"/>
          <w:szCs w:val="28"/>
        </w:rPr>
        <w:t xml:space="preserve">Возражение на предостережение о недопустимости нарушения обязательных требований земельного законодательства </w:t>
      </w:r>
    </w:p>
    <w:p w:rsidR="001C42AD" w:rsidRPr="00F54179" w:rsidRDefault="001C42AD" w:rsidP="00617F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41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C42AD" w:rsidRPr="00805554" w:rsidRDefault="001C42AD" w:rsidP="00617F8C">
      <w:pPr>
        <w:spacing w:after="0" w:line="240" w:lineRule="exact"/>
        <w:ind w:firstLine="720"/>
        <w:jc w:val="center"/>
        <w:rPr>
          <w:rFonts w:ascii="Times New Roman" w:hAnsi="Times New Roman"/>
          <w:sz w:val="24"/>
          <w:szCs w:val="24"/>
        </w:rPr>
      </w:pPr>
      <w:r w:rsidRPr="00805554">
        <w:rPr>
          <w:rFonts w:ascii="Times New Roman" w:hAnsi="Times New Roman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предпринимателя, гражданина, ИНН для индивидуальных предпринимателей и юридических лиц)</w:t>
      </w:r>
    </w:p>
    <w:p w:rsidR="001C42AD" w:rsidRPr="00F54179" w:rsidRDefault="001C42AD" w:rsidP="00617F8C">
      <w:pPr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42AD" w:rsidRDefault="001C42AD" w:rsidP="00617F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4179">
        <w:rPr>
          <w:rFonts w:ascii="Times New Roman" w:hAnsi="Times New Roman"/>
          <w:sz w:val="28"/>
          <w:szCs w:val="28"/>
        </w:rPr>
        <w:t>В наш адрес</w:t>
      </w:r>
      <w:r>
        <w:rPr>
          <w:rFonts w:ascii="Times New Roman" w:hAnsi="Times New Roman"/>
          <w:sz w:val="28"/>
          <w:szCs w:val="28"/>
        </w:rPr>
        <w:t xml:space="preserve"> администрацией Верхнебуреинского муниципального района</w:t>
      </w:r>
      <w:r w:rsidRPr="00E850C2">
        <w:rPr>
          <w:rFonts w:ascii="Times New Roman" w:hAnsi="Times New Roman"/>
          <w:sz w:val="28"/>
          <w:szCs w:val="28"/>
        </w:rPr>
        <w:t xml:space="preserve"> </w:t>
      </w:r>
      <w:r w:rsidRPr="00F54179">
        <w:rPr>
          <w:rFonts w:ascii="Times New Roman" w:hAnsi="Times New Roman"/>
          <w:sz w:val="28"/>
          <w:szCs w:val="28"/>
        </w:rPr>
        <w:t>было направлено предостережение о недопустимости нарушения обязательных требований земельного законодательства от «  » _________ 20_____г. № _____.</w:t>
      </w:r>
    </w:p>
    <w:p w:rsidR="001C42AD" w:rsidRPr="00F54179" w:rsidRDefault="001C42AD" w:rsidP="00617F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42AD" w:rsidRPr="00F54179" w:rsidRDefault="001C42AD" w:rsidP="00617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179">
        <w:rPr>
          <w:rFonts w:ascii="Times New Roman" w:hAnsi="Times New Roman"/>
          <w:sz w:val="28"/>
          <w:szCs w:val="28"/>
        </w:rPr>
        <w:t>Считаем, что _____________________________________________________</w:t>
      </w:r>
    </w:p>
    <w:p w:rsidR="001C42AD" w:rsidRPr="00BF71D0" w:rsidRDefault="001C42AD" w:rsidP="00617F8C">
      <w:pPr>
        <w:spacing w:after="0" w:line="240" w:lineRule="exact"/>
        <w:ind w:firstLine="720"/>
        <w:jc w:val="center"/>
        <w:rPr>
          <w:rFonts w:ascii="Times New Roman" w:hAnsi="Times New Roman"/>
          <w:sz w:val="24"/>
          <w:szCs w:val="24"/>
        </w:rPr>
      </w:pPr>
      <w:r w:rsidRPr="00BF71D0">
        <w:rPr>
          <w:rFonts w:ascii="Times New Roman" w:hAnsi="Times New Roman"/>
          <w:sz w:val="24"/>
          <w:szCs w:val="24"/>
        </w:rPr>
        <w:t>(обосновать причину действий, бездействия, которые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1C42AD" w:rsidRPr="00F54179" w:rsidRDefault="001C42AD" w:rsidP="00617F8C">
      <w:pPr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42AD" w:rsidRPr="00F54179" w:rsidRDefault="001C42AD" w:rsidP="00953E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42AD" w:rsidRPr="00F54179" w:rsidRDefault="001C42AD" w:rsidP="00953E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42AD" w:rsidRDefault="001C42AD" w:rsidP="00953E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42AD" w:rsidRPr="00F54179" w:rsidRDefault="001C42AD" w:rsidP="00953E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42AD" w:rsidRDefault="001C42AD" w:rsidP="00953E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42AD" w:rsidRPr="00F54179" w:rsidRDefault="001C42AD" w:rsidP="00953E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C42AD" w:rsidRPr="00F54179" w:rsidRDefault="001C42AD" w:rsidP="00953E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4179">
        <w:rPr>
          <w:rFonts w:ascii="Times New Roman" w:hAnsi="Times New Roman"/>
          <w:sz w:val="28"/>
          <w:szCs w:val="28"/>
        </w:rPr>
        <w:t>«      » __________ 20___г.                                                  _________________</w:t>
      </w:r>
    </w:p>
    <w:p w:rsidR="001C42AD" w:rsidRPr="00953E27" w:rsidRDefault="001C42AD" w:rsidP="00953E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BF71D0">
        <w:rPr>
          <w:rFonts w:ascii="Times New Roman" w:hAnsi="Times New Roman"/>
          <w:sz w:val="24"/>
          <w:szCs w:val="24"/>
        </w:rPr>
        <w:t>(подпись)</w:t>
      </w:r>
    </w:p>
    <w:p w:rsidR="001C42AD" w:rsidRDefault="001C42AD" w:rsidP="00953E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2AD" w:rsidRDefault="001C42AD" w:rsidP="00953E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2AD" w:rsidRDefault="001C42AD" w:rsidP="00953E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2AD" w:rsidRDefault="001C42AD" w:rsidP="00A873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C42AD" w:rsidRDefault="001C42AD" w:rsidP="00953E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1C42AD" w:rsidRDefault="001C42AD" w:rsidP="00953E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2AD" w:rsidRDefault="001C42AD" w:rsidP="00617F8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1C42AD" w:rsidRDefault="001C42AD" w:rsidP="00617F8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1C42AD" w:rsidRDefault="001C42AD" w:rsidP="00617F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07.08.2018 № 418</w:t>
      </w:r>
    </w:p>
    <w:p w:rsidR="001C42AD" w:rsidRDefault="001C42AD" w:rsidP="00617F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2AD" w:rsidRDefault="001C42AD" w:rsidP="00617F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2AD" w:rsidRDefault="001C42AD" w:rsidP="00617F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2AD" w:rsidRPr="00BF71D0" w:rsidRDefault="001C42AD" w:rsidP="00617F8C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Форма уведомления об исполнении предостережения о недопустимости нарушения обязательных требований земельного законодательства</w:t>
      </w:r>
    </w:p>
    <w:p w:rsidR="001C42AD" w:rsidRPr="00BF71D0" w:rsidRDefault="001C42AD" w:rsidP="00617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1C42AD" w:rsidRPr="00BF71D0" w:rsidRDefault="001C42AD" w:rsidP="00617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71D0">
        <w:rPr>
          <w:rFonts w:ascii="Times New Roman" w:hAnsi="Times New Roman"/>
          <w:sz w:val="24"/>
          <w:szCs w:val="24"/>
        </w:rPr>
        <w:t>(наименование органа муниципального контроля)</w:t>
      </w:r>
    </w:p>
    <w:p w:rsidR="001C42AD" w:rsidRPr="00BF71D0" w:rsidRDefault="001C42AD" w:rsidP="00617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2AD" w:rsidRPr="00BF71D0" w:rsidRDefault="001C42AD" w:rsidP="00617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Уведомление об исполнении предостережения о недопустимости нарушения обязательных требований земельного законодательства</w:t>
      </w:r>
    </w:p>
    <w:p w:rsidR="001C42AD" w:rsidRPr="00BF71D0" w:rsidRDefault="001C42AD" w:rsidP="00617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C42AD" w:rsidRPr="00BF71D0" w:rsidRDefault="001C42AD" w:rsidP="00617F8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BF71D0">
        <w:rPr>
          <w:rFonts w:ascii="Times New Roman" w:hAnsi="Times New Roman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предпринимателя, гражданина, ИНН для индивидуальных предпринимателей и юридических лиц)</w:t>
      </w:r>
    </w:p>
    <w:p w:rsidR="001C42AD" w:rsidRPr="00BF71D0" w:rsidRDefault="001C42AD" w:rsidP="00617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2AD" w:rsidRPr="00BF71D0" w:rsidRDefault="001C42AD" w:rsidP="00617F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 xml:space="preserve">В наш адрес </w:t>
      </w:r>
      <w:r>
        <w:rPr>
          <w:rFonts w:ascii="Times New Roman" w:hAnsi="Times New Roman"/>
          <w:sz w:val="28"/>
          <w:szCs w:val="28"/>
        </w:rPr>
        <w:t>администрацией Верхнебуреинского муниципального района</w:t>
      </w:r>
      <w:r w:rsidRPr="00E850C2">
        <w:rPr>
          <w:rFonts w:ascii="Times New Roman" w:hAnsi="Times New Roman"/>
          <w:sz w:val="28"/>
          <w:szCs w:val="28"/>
        </w:rPr>
        <w:t xml:space="preserve"> </w:t>
      </w:r>
      <w:r w:rsidRPr="00BF71D0">
        <w:rPr>
          <w:rFonts w:ascii="Times New Roman" w:hAnsi="Times New Roman"/>
          <w:sz w:val="28"/>
          <w:szCs w:val="28"/>
        </w:rPr>
        <w:t>было направлено предостережение о недопустимости нарушения обязательных требований земельного законодательства от «  » _________ 20_____г. № _____.</w:t>
      </w:r>
    </w:p>
    <w:p w:rsidR="001C42AD" w:rsidRPr="00BF71D0" w:rsidRDefault="001C42AD" w:rsidP="00617F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Уведомляем, что _____________________________________________</w:t>
      </w:r>
    </w:p>
    <w:p w:rsidR="001C42AD" w:rsidRPr="00BF71D0" w:rsidRDefault="001C42AD" w:rsidP="00617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C42AD" w:rsidRPr="00BF71D0" w:rsidRDefault="001C42AD" w:rsidP="00617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C42AD" w:rsidRPr="00BF71D0" w:rsidRDefault="001C42AD" w:rsidP="00617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C42AD" w:rsidRPr="00BF71D0" w:rsidRDefault="001C42AD" w:rsidP="00617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C42AD" w:rsidRPr="00BF71D0" w:rsidRDefault="001C42AD" w:rsidP="00617F8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BF71D0">
        <w:rPr>
          <w:rFonts w:ascii="Times New Roman" w:hAnsi="Times New Roman"/>
          <w:sz w:val="24"/>
          <w:szCs w:val="24"/>
        </w:rPr>
        <w:t>(указываются сведения о принятых по результатам рассмотрения предостережения мерах по обеспечению соблюдения обязательных требований земельного законодательства, требований, установленных муниципальными правовыми актами)</w:t>
      </w:r>
    </w:p>
    <w:p w:rsidR="001C42AD" w:rsidRDefault="001C42AD" w:rsidP="00617F8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C42AD" w:rsidRDefault="001C42AD" w:rsidP="00617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2AD" w:rsidRDefault="001C42AD" w:rsidP="00617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2AD" w:rsidRDefault="001C42AD" w:rsidP="00617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2AD" w:rsidRDefault="001C42AD" w:rsidP="00617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2AD" w:rsidRPr="00BF71D0" w:rsidRDefault="001C42AD" w:rsidP="00617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2AD" w:rsidRPr="00BF71D0" w:rsidRDefault="001C42AD" w:rsidP="00617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1D0">
        <w:rPr>
          <w:rFonts w:ascii="Times New Roman" w:hAnsi="Times New Roman"/>
          <w:sz w:val="28"/>
          <w:szCs w:val="28"/>
        </w:rPr>
        <w:t>«      » __________ 20___г.                                                  _________________</w:t>
      </w:r>
    </w:p>
    <w:p w:rsidR="001C42AD" w:rsidRPr="00445813" w:rsidRDefault="001C42AD" w:rsidP="00617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F71D0">
        <w:rPr>
          <w:rFonts w:ascii="Times New Roman" w:hAnsi="Times New Roman"/>
          <w:sz w:val="24"/>
          <w:szCs w:val="24"/>
        </w:rPr>
        <w:t>(подпись)</w:t>
      </w:r>
    </w:p>
    <w:sectPr w:rsidR="001C42AD" w:rsidRPr="00445813" w:rsidSect="00361379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AD" w:rsidRDefault="001C42AD">
      <w:r>
        <w:separator/>
      </w:r>
    </w:p>
  </w:endnote>
  <w:endnote w:type="continuationSeparator" w:id="0">
    <w:p w:rsidR="001C42AD" w:rsidRDefault="001C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AD" w:rsidRDefault="001C42AD">
      <w:r>
        <w:separator/>
      </w:r>
    </w:p>
  </w:footnote>
  <w:footnote w:type="continuationSeparator" w:id="0">
    <w:p w:rsidR="001C42AD" w:rsidRDefault="001C4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AD" w:rsidRDefault="001C42AD" w:rsidP="002515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2AD" w:rsidRDefault="001C4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AD" w:rsidRDefault="001C42AD" w:rsidP="002515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C42AD" w:rsidRDefault="001C42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F87"/>
    <w:multiLevelType w:val="hybridMultilevel"/>
    <w:tmpl w:val="DDF24092"/>
    <w:lvl w:ilvl="0" w:tplc="075A52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2CBA0A46"/>
    <w:multiLevelType w:val="hybridMultilevel"/>
    <w:tmpl w:val="D14CC758"/>
    <w:lvl w:ilvl="0" w:tplc="209C62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6A5050"/>
    <w:multiLevelType w:val="hybridMultilevel"/>
    <w:tmpl w:val="D14CC758"/>
    <w:lvl w:ilvl="0" w:tplc="209C62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5776C3"/>
    <w:multiLevelType w:val="hybridMultilevel"/>
    <w:tmpl w:val="D14CC758"/>
    <w:lvl w:ilvl="0" w:tplc="209C62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837"/>
    <w:rsid w:val="00066837"/>
    <w:rsid w:val="000769C9"/>
    <w:rsid w:val="000E5370"/>
    <w:rsid w:val="00155086"/>
    <w:rsid w:val="001C42AD"/>
    <w:rsid w:val="00251589"/>
    <w:rsid w:val="0029138B"/>
    <w:rsid w:val="00317B16"/>
    <w:rsid w:val="00361379"/>
    <w:rsid w:val="00393349"/>
    <w:rsid w:val="00445813"/>
    <w:rsid w:val="004C7495"/>
    <w:rsid w:val="004F6D76"/>
    <w:rsid w:val="005111AE"/>
    <w:rsid w:val="0054343C"/>
    <w:rsid w:val="00617F8C"/>
    <w:rsid w:val="00635F3C"/>
    <w:rsid w:val="00805554"/>
    <w:rsid w:val="00887E0C"/>
    <w:rsid w:val="00953E27"/>
    <w:rsid w:val="00A873AD"/>
    <w:rsid w:val="00BF5C49"/>
    <w:rsid w:val="00BF71D0"/>
    <w:rsid w:val="00CE1E00"/>
    <w:rsid w:val="00D41976"/>
    <w:rsid w:val="00E24643"/>
    <w:rsid w:val="00E850C2"/>
    <w:rsid w:val="00ED79C8"/>
    <w:rsid w:val="00F5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419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D41976"/>
    <w:rPr>
      <w:rFonts w:cs="Times New Roman"/>
    </w:rPr>
  </w:style>
  <w:style w:type="paragraph" w:customStyle="1" w:styleId="ConsPlusNormal">
    <w:name w:val="ConsPlusNormal"/>
    <w:uiPriority w:val="99"/>
    <w:rsid w:val="00887E0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5</Pages>
  <Words>1280</Words>
  <Characters>7297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10</cp:revision>
  <cp:lastPrinted>2018-08-07T01:03:00Z</cp:lastPrinted>
  <dcterms:created xsi:type="dcterms:W3CDTF">2018-08-06T06:48:00Z</dcterms:created>
  <dcterms:modified xsi:type="dcterms:W3CDTF">2018-08-07T23:01:00Z</dcterms:modified>
</cp:coreProperties>
</file>