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22" w:rsidRDefault="007A0322" w:rsidP="00CA6694">
      <w:pPr>
        <w:pStyle w:val="ConsPlusNormal"/>
        <w:jc w:val="center"/>
        <w:outlineLvl w:val="0"/>
      </w:pPr>
      <w:bookmarkStart w:id="0" w:name="_GoBack"/>
      <w:bookmarkEnd w:id="0"/>
      <w:r>
        <w:t>Администрация</w:t>
      </w:r>
    </w:p>
    <w:p w:rsidR="007A0322" w:rsidRDefault="007A0322" w:rsidP="00CA6694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7A0322" w:rsidRDefault="007A0322" w:rsidP="00CA6694">
      <w:pPr>
        <w:pStyle w:val="ConsPlusNormal"/>
        <w:jc w:val="center"/>
        <w:outlineLvl w:val="0"/>
      </w:pPr>
    </w:p>
    <w:p w:rsidR="007A0322" w:rsidRDefault="007A0322" w:rsidP="00CA6694">
      <w:pPr>
        <w:pStyle w:val="ConsPlusNormal"/>
        <w:jc w:val="center"/>
        <w:outlineLvl w:val="0"/>
      </w:pPr>
      <w:r>
        <w:t>ПОСТАНОВЛЕНИЕ</w:t>
      </w:r>
    </w:p>
    <w:p w:rsidR="007A0322" w:rsidRDefault="007A0322" w:rsidP="00CA6694">
      <w:pPr>
        <w:pStyle w:val="ConsPlusNormal"/>
        <w:jc w:val="center"/>
        <w:outlineLvl w:val="0"/>
      </w:pPr>
    </w:p>
    <w:p w:rsidR="007A0322" w:rsidRDefault="007A0322" w:rsidP="00CA6694">
      <w:pPr>
        <w:pStyle w:val="ConsPlusNormal"/>
        <w:outlineLvl w:val="0"/>
        <w:rPr>
          <w:u w:val="single"/>
        </w:rPr>
      </w:pPr>
      <w:r>
        <w:rPr>
          <w:u w:val="single"/>
        </w:rPr>
        <w:t>10.08.2018    № 421</w:t>
      </w:r>
    </w:p>
    <w:p w:rsidR="007A0322" w:rsidRDefault="007A0322" w:rsidP="00CA6694">
      <w:pPr>
        <w:pStyle w:val="ConsPlusNormal"/>
        <w:outlineLvl w:val="0"/>
      </w:pPr>
      <w:r>
        <w:t>п. Чегдомын</w:t>
      </w:r>
    </w:p>
    <w:p w:rsidR="007A0322" w:rsidRDefault="007A0322" w:rsidP="007B126D">
      <w:pPr>
        <w:pStyle w:val="1"/>
        <w:shd w:val="clear" w:color="auto" w:fill="auto"/>
        <w:spacing w:before="0" w:after="0" w:line="240" w:lineRule="auto"/>
        <w:ind w:left="221" w:right="23"/>
        <w:rPr>
          <w:color w:val="000000"/>
          <w:sz w:val="24"/>
          <w:szCs w:val="24"/>
        </w:rPr>
      </w:pPr>
    </w:p>
    <w:p w:rsidR="007A0322" w:rsidRDefault="007A0322" w:rsidP="007B126D">
      <w:pPr>
        <w:pStyle w:val="1"/>
        <w:shd w:val="clear" w:color="auto" w:fill="auto"/>
        <w:spacing w:before="0" w:after="0" w:line="240" w:lineRule="auto"/>
        <w:ind w:left="221" w:right="23"/>
        <w:rPr>
          <w:color w:val="000000"/>
          <w:sz w:val="24"/>
          <w:szCs w:val="24"/>
        </w:rPr>
      </w:pPr>
    </w:p>
    <w:p w:rsidR="007A0322" w:rsidRDefault="007A0322" w:rsidP="00CA6694">
      <w:pPr>
        <w:pStyle w:val="1"/>
        <w:shd w:val="clear" w:color="auto" w:fill="auto"/>
        <w:spacing w:before="0" w:after="0" w:line="240" w:lineRule="auto"/>
        <w:ind w:right="23"/>
        <w:rPr>
          <w:color w:val="000000"/>
          <w:sz w:val="24"/>
          <w:szCs w:val="24"/>
        </w:rPr>
      </w:pPr>
    </w:p>
    <w:p w:rsidR="007A0322" w:rsidRDefault="007A0322" w:rsidP="006923AD">
      <w:pPr>
        <w:pStyle w:val="1"/>
        <w:shd w:val="clear" w:color="auto" w:fill="auto"/>
        <w:spacing w:before="0" w:after="0" w:line="240" w:lineRule="exact"/>
        <w:ind w:left="221" w:right="23"/>
        <w:rPr>
          <w:color w:val="000000"/>
          <w:sz w:val="28"/>
          <w:szCs w:val="28"/>
        </w:rPr>
      </w:pPr>
    </w:p>
    <w:p w:rsidR="007A0322" w:rsidRPr="007B126D" w:rsidRDefault="007A0322" w:rsidP="006923AD">
      <w:pPr>
        <w:pStyle w:val="1"/>
        <w:shd w:val="clear" w:color="auto" w:fill="auto"/>
        <w:spacing w:before="0" w:after="0" w:line="240" w:lineRule="exact"/>
        <w:ind w:left="221" w:right="23"/>
        <w:rPr>
          <w:color w:val="000000"/>
          <w:sz w:val="28"/>
          <w:szCs w:val="28"/>
        </w:rPr>
      </w:pPr>
      <w:r w:rsidRPr="007B126D">
        <w:rPr>
          <w:color w:val="000000"/>
          <w:sz w:val="28"/>
          <w:szCs w:val="28"/>
        </w:rPr>
        <w:t>Об утверждении Положения о секторе по делам гражданской обороны и чрезвычайным ситуациям администрации Верхнебуреинского муниц</w:t>
      </w:r>
      <w:r w:rsidRPr="007B126D">
        <w:rPr>
          <w:color w:val="000000"/>
          <w:sz w:val="28"/>
          <w:szCs w:val="28"/>
        </w:rPr>
        <w:t>и</w:t>
      </w:r>
      <w:r w:rsidRPr="007B126D">
        <w:rPr>
          <w:color w:val="000000"/>
          <w:sz w:val="28"/>
          <w:szCs w:val="28"/>
        </w:rPr>
        <w:t>пального района</w:t>
      </w:r>
    </w:p>
    <w:p w:rsidR="007A0322" w:rsidRDefault="007A0322" w:rsidP="006923AD">
      <w:pPr>
        <w:pStyle w:val="1"/>
        <w:shd w:val="clear" w:color="auto" w:fill="auto"/>
        <w:spacing w:before="0" w:after="0" w:line="240" w:lineRule="auto"/>
        <w:ind w:left="221" w:right="23"/>
      </w:pPr>
    </w:p>
    <w:p w:rsidR="007A0322" w:rsidRPr="006923AD" w:rsidRDefault="007A0322" w:rsidP="006923AD">
      <w:pPr>
        <w:pStyle w:val="1"/>
        <w:shd w:val="clear" w:color="auto" w:fill="auto"/>
        <w:spacing w:before="0" w:after="0" w:line="240" w:lineRule="auto"/>
        <w:ind w:left="221" w:right="23" w:firstLine="487"/>
        <w:rPr>
          <w:color w:val="000000"/>
          <w:sz w:val="28"/>
          <w:szCs w:val="28"/>
        </w:rPr>
      </w:pPr>
      <w:r w:rsidRPr="006923AD">
        <w:rPr>
          <w:color w:val="000000"/>
          <w:sz w:val="28"/>
          <w:szCs w:val="28"/>
        </w:rPr>
        <w:t>В целях организации выполнения возложенных на администрацию Верхнебуреинского муниципального района полномочий в области защ</w:t>
      </w:r>
      <w:r w:rsidRPr="006923AD">
        <w:rPr>
          <w:color w:val="000000"/>
          <w:sz w:val="28"/>
          <w:szCs w:val="28"/>
        </w:rPr>
        <w:t>и</w:t>
      </w:r>
      <w:r w:rsidRPr="006923AD">
        <w:rPr>
          <w:color w:val="000000"/>
          <w:sz w:val="28"/>
          <w:szCs w:val="28"/>
        </w:rPr>
        <w:t>ты населения и территории от чрезвычайных ситуаций природного и те</w:t>
      </w:r>
      <w:r w:rsidRPr="006923AD">
        <w:rPr>
          <w:color w:val="000000"/>
          <w:sz w:val="28"/>
          <w:szCs w:val="28"/>
        </w:rPr>
        <w:t>х</w:t>
      </w:r>
      <w:r w:rsidRPr="006923AD">
        <w:rPr>
          <w:color w:val="000000"/>
          <w:sz w:val="28"/>
          <w:szCs w:val="28"/>
        </w:rPr>
        <w:t>ногенного характера в соответствии с Федеральным законом от 06.10.2003 № 131-ФЗ «Об общих принципах организации местного сам</w:t>
      </w:r>
      <w:r w:rsidRPr="006923AD">
        <w:rPr>
          <w:color w:val="000000"/>
          <w:sz w:val="28"/>
          <w:szCs w:val="28"/>
        </w:rPr>
        <w:t>о</w:t>
      </w:r>
      <w:r w:rsidRPr="006923AD">
        <w:rPr>
          <w:color w:val="000000"/>
          <w:sz w:val="28"/>
          <w:szCs w:val="28"/>
        </w:rPr>
        <w:t>управления в Российской Федерации, Федеральным законом от 12.02.1998 № 28-ФЗ «О гражданской обороне», Федеральным законом от 21.12.1994 № 68-ФЗ «О защите населения и территорий от чрезвычайных ситуаций природного и техногенного характера», Законом Хабаровского края от 25.11.2009 № 276 «О наделении органов местного самоуправления Хаб</w:t>
      </w:r>
      <w:r w:rsidRPr="006923AD">
        <w:rPr>
          <w:color w:val="000000"/>
          <w:sz w:val="28"/>
          <w:szCs w:val="28"/>
        </w:rPr>
        <w:t>а</w:t>
      </w:r>
      <w:r w:rsidRPr="006923AD">
        <w:rPr>
          <w:color w:val="000000"/>
          <w:sz w:val="28"/>
          <w:szCs w:val="28"/>
        </w:rPr>
        <w:t>ровского края отдельными государственными полномочиями Хабаровск</w:t>
      </w:r>
      <w:r w:rsidRPr="006923AD">
        <w:rPr>
          <w:color w:val="000000"/>
          <w:sz w:val="28"/>
          <w:szCs w:val="28"/>
        </w:rPr>
        <w:t>о</w:t>
      </w:r>
      <w:r w:rsidRPr="006923AD">
        <w:rPr>
          <w:color w:val="000000"/>
          <w:sz w:val="28"/>
          <w:szCs w:val="28"/>
        </w:rPr>
        <w:t xml:space="preserve">го края по государственному управлению охраной труда» администрация района </w:t>
      </w:r>
    </w:p>
    <w:p w:rsidR="007A0322" w:rsidRPr="006923AD" w:rsidRDefault="007A0322" w:rsidP="006923AD">
      <w:pPr>
        <w:pStyle w:val="1"/>
        <w:shd w:val="clear" w:color="auto" w:fill="auto"/>
        <w:spacing w:before="0" w:after="0" w:line="240" w:lineRule="auto"/>
        <w:ind w:left="221" w:right="23"/>
        <w:rPr>
          <w:sz w:val="28"/>
          <w:szCs w:val="28"/>
        </w:rPr>
      </w:pPr>
      <w:r w:rsidRPr="006923AD">
        <w:rPr>
          <w:color w:val="000000"/>
          <w:sz w:val="28"/>
          <w:szCs w:val="28"/>
        </w:rPr>
        <w:t>ПОСТАНОВЛЯЕТ:</w:t>
      </w:r>
    </w:p>
    <w:p w:rsidR="007A0322" w:rsidRPr="006923AD" w:rsidRDefault="007A0322" w:rsidP="006923AD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221" w:right="23" w:firstLine="697"/>
        <w:rPr>
          <w:sz w:val="28"/>
          <w:szCs w:val="28"/>
        </w:rPr>
      </w:pPr>
      <w:r w:rsidRPr="006923AD">
        <w:rPr>
          <w:color w:val="000000"/>
          <w:sz w:val="28"/>
          <w:szCs w:val="28"/>
        </w:rPr>
        <w:t xml:space="preserve"> Утвердить Положение о секторе по делам гражданской обор</w:t>
      </w:r>
      <w:r w:rsidRPr="006923AD">
        <w:rPr>
          <w:color w:val="000000"/>
          <w:sz w:val="28"/>
          <w:szCs w:val="28"/>
        </w:rPr>
        <w:t>о</w:t>
      </w:r>
      <w:r w:rsidRPr="006923AD">
        <w:rPr>
          <w:color w:val="000000"/>
          <w:sz w:val="28"/>
          <w:szCs w:val="28"/>
        </w:rPr>
        <w:t>ны и чрезвычайным ситуациям администрации Верхнебуреинского мун</w:t>
      </w:r>
      <w:r w:rsidRPr="006923AD">
        <w:rPr>
          <w:color w:val="000000"/>
          <w:sz w:val="28"/>
          <w:szCs w:val="28"/>
        </w:rPr>
        <w:t>и</w:t>
      </w:r>
      <w:r w:rsidRPr="006923AD">
        <w:rPr>
          <w:color w:val="000000"/>
          <w:sz w:val="28"/>
          <w:szCs w:val="28"/>
        </w:rPr>
        <w:t>ципального района</w:t>
      </w:r>
      <w:r>
        <w:rPr>
          <w:color w:val="000000"/>
          <w:sz w:val="28"/>
          <w:szCs w:val="28"/>
        </w:rPr>
        <w:t>,</w:t>
      </w:r>
      <w:r w:rsidRPr="006923AD">
        <w:rPr>
          <w:color w:val="000000"/>
          <w:sz w:val="28"/>
          <w:szCs w:val="28"/>
        </w:rPr>
        <w:t xml:space="preserve"> изложив его в новой редакции.</w:t>
      </w:r>
    </w:p>
    <w:p w:rsidR="007A0322" w:rsidRPr="006923AD" w:rsidRDefault="007A0322" w:rsidP="006923AD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221" w:right="23" w:firstLine="697"/>
        <w:rPr>
          <w:sz w:val="28"/>
          <w:szCs w:val="28"/>
        </w:rPr>
      </w:pPr>
      <w:r w:rsidRPr="006923AD">
        <w:rPr>
          <w:color w:val="000000"/>
          <w:sz w:val="28"/>
          <w:szCs w:val="28"/>
        </w:rPr>
        <w:t xml:space="preserve"> Считать утратившим силу постановление главы Верхнебуреи</w:t>
      </w:r>
      <w:r w:rsidRPr="006923AD">
        <w:rPr>
          <w:color w:val="000000"/>
          <w:sz w:val="28"/>
          <w:szCs w:val="28"/>
        </w:rPr>
        <w:t>н</w:t>
      </w:r>
      <w:r w:rsidRPr="006923AD">
        <w:rPr>
          <w:color w:val="000000"/>
          <w:sz w:val="28"/>
          <w:szCs w:val="28"/>
        </w:rPr>
        <w:t>ского муниципального района от 12.04.2017 № 191 «Об утверждении п</w:t>
      </w:r>
      <w:r w:rsidRPr="006923AD">
        <w:rPr>
          <w:color w:val="000000"/>
          <w:sz w:val="28"/>
          <w:szCs w:val="28"/>
        </w:rPr>
        <w:t>о</w:t>
      </w:r>
      <w:r w:rsidRPr="006923AD">
        <w:rPr>
          <w:color w:val="000000"/>
          <w:sz w:val="28"/>
          <w:szCs w:val="28"/>
        </w:rPr>
        <w:t>ложения о секторе по делам гражданской обороны, чрезвычайным ситу</w:t>
      </w:r>
      <w:r w:rsidRPr="006923AD">
        <w:rPr>
          <w:color w:val="000000"/>
          <w:sz w:val="28"/>
          <w:szCs w:val="28"/>
        </w:rPr>
        <w:t>а</w:t>
      </w:r>
      <w:r w:rsidRPr="006923AD">
        <w:rPr>
          <w:color w:val="000000"/>
          <w:sz w:val="28"/>
          <w:szCs w:val="28"/>
        </w:rPr>
        <w:t>циям и мобилизационной подготовке администрации Верхнебуреинского муниципального района».</w:t>
      </w:r>
    </w:p>
    <w:p w:rsidR="007A0322" w:rsidRPr="006923AD" w:rsidRDefault="007A0322" w:rsidP="006923AD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221" w:right="23" w:firstLine="697"/>
        <w:rPr>
          <w:sz w:val="28"/>
          <w:szCs w:val="28"/>
        </w:rPr>
      </w:pPr>
      <w:r w:rsidRPr="006923AD">
        <w:rPr>
          <w:color w:val="000000"/>
          <w:sz w:val="28"/>
          <w:szCs w:val="28"/>
        </w:rPr>
        <w:t xml:space="preserve"> Внести изменения в должностные инструкции заведующего и главного специалиста сектора по делам ГО и ЧС в соответствии с новой редакцией Положения о секторе по делам гражданской обороны и чре</w:t>
      </w:r>
      <w:r w:rsidRPr="006923AD">
        <w:rPr>
          <w:color w:val="000000"/>
          <w:sz w:val="28"/>
          <w:szCs w:val="28"/>
        </w:rPr>
        <w:t>з</w:t>
      </w:r>
      <w:r w:rsidRPr="006923AD">
        <w:rPr>
          <w:color w:val="000000"/>
          <w:sz w:val="28"/>
          <w:szCs w:val="28"/>
        </w:rPr>
        <w:t>вычайным ситуациям администрации Верхнебуреинского муниципальн</w:t>
      </w:r>
      <w:r w:rsidRPr="006923AD">
        <w:rPr>
          <w:color w:val="000000"/>
          <w:sz w:val="28"/>
          <w:szCs w:val="28"/>
        </w:rPr>
        <w:t>о</w:t>
      </w:r>
      <w:r w:rsidRPr="006923AD">
        <w:rPr>
          <w:color w:val="000000"/>
          <w:sz w:val="28"/>
          <w:szCs w:val="28"/>
        </w:rPr>
        <w:t>го района</w:t>
      </w:r>
    </w:p>
    <w:p w:rsidR="007A0322" w:rsidRPr="006923AD" w:rsidRDefault="007A0322" w:rsidP="006923AD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221" w:right="23" w:firstLine="697"/>
        <w:rPr>
          <w:sz w:val="28"/>
          <w:szCs w:val="28"/>
        </w:rPr>
      </w:pPr>
      <w:r w:rsidRPr="006923AD">
        <w:rPr>
          <w:color w:val="000000"/>
          <w:sz w:val="28"/>
          <w:szCs w:val="28"/>
        </w:rPr>
        <w:t xml:space="preserve"> Контроль за выполнением настоящего постановления оставляю за собой.</w:t>
      </w:r>
    </w:p>
    <w:p w:rsidR="007A0322" w:rsidRDefault="007A0322" w:rsidP="006923AD">
      <w:pPr>
        <w:pStyle w:val="1"/>
        <w:shd w:val="clear" w:color="auto" w:fill="auto"/>
        <w:spacing w:before="0" w:after="0" w:line="240" w:lineRule="auto"/>
        <w:ind w:right="23"/>
        <w:rPr>
          <w:color w:val="000000"/>
          <w:sz w:val="28"/>
          <w:szCs w:val="28"/>
        </w:rPr>
      </w:pPr>
    </w:p>
    <w:p w:rsidR="007A0322" w:rsidRDefault="007A0322" w:rsidP="006923AD">
      <w:pPr>
        <w:pStyle w:val="1"/>
        <w:shd w:val="clear" w:color="auto" w:fill="auto"/>
        <w:spacing w:before="0" w:after="0" w:line="240" w:lineRule="auto"/>
        <w:ind w:right="23"/>
        <w:rPr>
          <w:color w:val="000000"/>
          <w:sz w:val="28"/>
          <w:szCs w:val="28"/>
        </w:rPr>
      </w:pPr>
    </w:p>
    <w:p w:rsidR="007A0322" w:rsidRPr="006923AD" w:rsidRDefault="007A0322" w:rsidP="006923AD">
      <w:pPr>
        <w:pStyle w:val="1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7A0322" w:rsidRPr="006923AD" w:rsidRDefault="007A0322" w:rsidP="002A0329">
      <w:pPr>
        <w:pStyle w:val="1"/>
        <w:shd w:val="clear" w:color="auto" w:fill="auto"/>
        <w:spacing w:before="0" w:after="0" w:line="240" w:lineRule="auto"/>
        <w:ind w:left="221" w:right="2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5. </w:t>
      </w:r>
      <w:r w:rsidRPr="006923AD">
        <w:rPr>
          <w:color w:val="000000"/>
          <w:sz w:val="28"/>
          <w:szCs w:val="28"/>
        </w:rPr>
        <w:t>Настояще</w:t>
      </w:r>
      <w:r>
        <w:rPr>
          <w:color w:val="000000"/>
          <w:sz w:val="28"/>
          <w:szCs w:val="28"/>
        </w:rPr>
        <w:t xml:space="preserve">е постановление вступает в силу </w:t>
      </w:r>
      <w:r w:rsidRPr="006923AD">
        <w:rPr>
          <w:color w:val="000000"/>
          <w:sz w:val="28"/>
          <w:szCs w:val="28"/>
        </w:rPr>
        <w:t>после его официал</w:t>
      </w:r>
      <w:r w:rsidRPr="006923AD">
        <w:rPr>
          <w:color w:val="000000"/>
          <w:sz w:val="28"/>
          <w:szCs w:val="28"/>
        </w:rPr>
        <w:t>ь</w:t>
      </w:r>
      <w:r w:rsidRPr="006923AD">
        <w:rPr>
          <w:color w:val="000000"/>
          <w:sz w:val="28"/>
          <w:szCs w:val="28"/>
        </w:rPr>
        <w:t>ного опубликования (обнародования).</w:t>
      </w:r>
    </w:p>
    <w:p w:rsidR="007A0322" w:rsidRPr="006923AD" w:rsidRDefault="007A0322" w:rsidP="006923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0322" w:rsidRPr="006923AD" w:rsidRDefault="007A0322" w:rsidP="006923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0322" w:rsidRPr="006923AD" w:rsidRDefault="007A0322" w:rsidP="006923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П.Ф. Титков</w:t>
      </w:r>
    </w:p>
    <w:p w:rsidR="007A0322" w:rsidRDefault="007A0322" w:rsidP="006923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0322" w:rsidRDefault="007A0322" w:rsidP="006923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0322" w:rsidRDefault="007A0322" w:rsidP="006923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0322" w:rsidRDefault="007A0322" w:rsidP="006923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0322" w:rsidRDefault="007A0322" w:rsidP="006923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0322" w:rsidRDefault="007A0322" w:rsidP="006923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0322" w:rsidRDefault="007A0322" w:rsidP="006923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0322" w:rsidRDefault="007A0322" w:rsidP="006923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0322" w:rsidRDefault="007A0322" w:rsidP="006923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0322" w:rsidRDefault="007A0322" w:rsidP="006923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0322" w:rsidRDefault="007A0322" w:rsidP="006923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0322" w:rsidRDefault="007A0322" w:rsidP="006923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0322" w:rsidRDefault="007A0322" w:rsidP="006923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0322" w:rsidRDefault="007A0322" w:rsidP="006923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0322" w:rsidRDefault="007A0322" w:rsidP="006923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0322" w:rsidRDefault="007A0322" w:rsidP="006923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0322" w:rsidRDefault="007A0322" w:rsidP="006923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0322" w:rsidRDefault="007A0322" w:rsidP="006923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0322" w:rsidRDefault="007A0322" w:rsidP="006923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0322" w:rsidRDefault="007A0322" w:rsidP="006923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0322" w:rsidRDefault="007A0322" w:rsidP="006923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0322" w:rsidRDefault="007A0322" w:rsidP="006923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0322" w:rsidRDefault="007A0322" w:rsidP="006923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0322" w:rsidRDefault="007A0322" w:rsidP="006923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0322" w:rsidRDefault="007A0322" w:rsidP="006923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0322" w:rsidRDefault="007A0322" w:rsidP="006923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0322" w:rsidRDefault="007A0322" w:rsidP="006923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0322" w:rsidRDefault="007A0322" w:rsidP="006923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0322" w:rsidRDefault="007A0322" w:rsidP="006923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0322" w:rsidRDefault="007A0322" w:rsidP="006923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0322" w:rsidRDefault="007A0322" w:rsidP="006923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0322" w:rsidRDefault="007A0322" w:rsidP="006923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0322" w:rsidRDefault="007A0322" w:rsidP="006923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0322" w:rsidRDefault="007A0322" w:rsidP="006923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0322" w:rsidRDefault="007A0322" w:rsidP="006923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0322" w:rsidRDefault="007A0322" w:rsidP="006923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0322" w:rsidRDefault="007A0322" w:rsidP="006923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0322" w:rsidRDefault="007A0322" w:rsidP="006923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0322" w:rsidRPr="006923AD" w:rsidRDefault="007A0322" w:rsidP="006923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0322" w:rsidRPr="006923AD" w:rsidRDefault="007A0322" w:rsidP="006923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7A0322" w:rsidRPr="006923AD" w:rsidTr="00BA5299">
        <w:tc>
          <w:tcPr>
            <w:tcW w:w="4785" w:type="dxa"/>
          </w:tcPr>
          <w:p w:rsidR="007A0322" w:rsidRPr="006923AD" w:rsidRDefault="007A0322" w:rsidP="006923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A0322" w:rsidRPr="006923AD" w:rsidRDefault="007A0322" w:rsidP="00692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3AD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7A0322" w:rsidRDefault="007A0322" w:rsidP="006923A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3AD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</w:p>
          <w:p w:rsidR="007A0322" w:rsidRDefault="007A0322" w:rsidP="006923A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3AD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7A0322" w:rsidRDefault="007A0322" w:rsidP="006923A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10.08.2018 № 421</w:t>
            </w:r>
          </w:p>
          <w:p w:rsidR="007A0322" w:rsidRPr="006923AD" w:rsidRDefault="007A0322" w:rsidP="006923A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0322" w:rsidRPr="006923AD" w:rsidRDefault="007A0322" w:rsidP="006923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0322" w:rsidRPr="006923AD" w:rsidRDefault="007A0322" w:rsidP="006923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Положение</w:t>
      </w:r>
    </w:p>
    <w:p w:rsidR="007A0322" w:rsidRPr="006923AD" w:rsidRDefault="007A0322" w:rsidP="006923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о секторе по делам гражданской обороны и чрезвычайным ситуациям адм</w:t>
      </w:r>
      <w:r w:rsidRPr="006923AD">
        <w:rPr>
          <w:rFonts w:ascii="Times New Roman" w:hAnsi="Times New Roman"/>
          <w:sz w:val="28"/>
          <w:szCs w:val="28"/>
        </w:rPr>
        <w:t>и</w:t>
      </w:r>
      <w:r w:rsidRPr="006923AD">
        <w:rPr>
          <w:rFonts w:ascii="Times New Roman" w:hAnsi="Times New Roman"/>
          <w:sz w:val="28"/>
          <w:szCs w:val="28"/>
        </w:rPr>
        <w:t>нистрации Верхнебуреинского муниципального района</w:t>
      </w:r>
    </w:p>
    <w:p w:rsidR="007A0322" w:rsidRPr="006923AD" w:rsidRDefault="007A0322" w:rsidP="006923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0322" w:rsidRPr="006923AD" w:rsidRDefault="007A0322" w:rsidP="006923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Общие положения</w:t>
      </w:r>
    </w:p>
    <w:p w:rsidR="007A0322" w:rsidRPr="006923AD" w:rsidRDefault="007A0322" w:rsidP="006923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0322" w:rsidRPr="006923AD" w:rsidRDefault="007A0322" w:rsidP="006923AD">
      <w:pPr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1.1. Настоящее положение разработано в соответствии с Федерал</w:t>
      </w:r>
      <w:r w:rsidRPr="006923AD">
        <w:rPr>
          <w:rFonts w:ascii="Times New Roman" w:hAnsi="Times New Roman"/>
          <w:sz w:val="28"/>
          <w:szCs w:val="28"/>
        </w:rPr>
        <w:t>ь</w:t>
      </w:r>
      <w:r w:rsidRPr="006923AD">
        <w:rPr>
          <w:rFonts w:ascii="Times New Roman" w:hAnsi="Times New Roman"/>
          <w:sz w:val="28"/>
          <w:szCs w:val="28"/>
        </w:rPr>
        <w:t>ным законом от 06.10.2003 года № 131- ФЗ «Об общих принципах организ</w:t>
      </w:r>
      <w:r w:rsidRPr="006923AD">
        <w:rPr>
          <w:rFonts w:ascii="Times New Roman" w:hAnsi="Times New Roman"/>
          <w:sz w:val="28"/>
          <w:szCs w:val="28"/>
        </w:rPr>
        <w:t>а</w:t>
      </w:r>
      <w:r w:rsidRPr="006923AD">
        <w:rPr>
          <w:rFonts w:ascii="Times New Roman" w:hAnsi="Times New Roman"/>
          <w:sz w:val="28"/>
          <w:szCs w:val="28"/>
        </w:rPr>
        <w:t>ции местного самоуправления в Российской Федерации,</w:t>
      </w:r>
      <w:r w:rsidRPr="006923A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923AD">
        <w:rPr>
          <w:rFonts w:ascii="Times New Roman" w:hAnsi="Times New Roman"/>
          <w:sz w:val="28"/>
          <w:szCs w:val="28"/>
        </w:rPr>
        <w:t>Уставом Верхнеб</w:t>
      </w:r>
      <w:r w:rsidRPr="006923AD">
        <w:rPr>
          <w:rFonts w:ascii="Times New Roman" w:hAnsi="Times New Roman"/>
          <w:sz w:val="28"/>
          <w:szCs w:val="28"/>
        </w:rPr>
        <w:t>у</w:t>
      </w:r>
      <w:r w:rsidRPr="006923AD">
        <w:rPr>
          <w:rFonts w:ascii="Times New Roman" w:hAnsi="Times New Roman"/>
          <w:sz w:val="28"/>
          <w:szCs w:val="28"/>
        </w:rPr>
        <w:t>реинского муниципального района, Федеральным законом от 12.02.1998 № 28-ФЗ «О гражданской обороне», Федеральным законом от 21.12.1994 № 68-ФЗ «О защите населения и территорий от чрезвычайных ситуаций природн</w:t>
      </w:r>
      <w:r w:rsidRPr="006923AD">
        <w:rPr>
          <w:rFonts w:ascii="Times New Roman" w:hAnsi="Times New Roman"/>
          <w:sz w:val="28"/>
          <w:szCs w:val="28"/>
        </w:rPr>
        <w:t>о</w:t>
      </w:r>
      <w:r w:rsidRPr="006923AD">
        <w:rPr>
          <w:rFonts w:ascii="Times New Roman" w:hAnsi="Times New Roman"/>
          <w:sz w:val="28"/>
          <w:szCs w:val="28"/>
        </w:rPr>
        <w:t>го и техногенного характера», Законом Хабаровского края от 25.11.2009 № 276 «О наделении органов местного самоуправления Хабаровского края о</w:t>
      </w:r>
      <w:r w:rsidRPr="006923AD">
        <w:rPr>
          <w:rFonts w:ascii="Times New Roman" w:hAnsi="Times New Roman"/>
          <w:sz w:val="28"/>
          <w:szCs w:val="28"/>
        </w:rPr>
        <w:t>т</w:t>
      </w:r>
      <w:r w:rsidRPr="006923AD">
        <w:rPr>
          <w:rFonts w:ascii="Times New Roman" w:hAnsi="Times New Roman"/>
          <w:sz w:val="28"/>
          <w:szCs w:val="28"/>
        </w:rPr>
        <w:t>дельными государственными полномочиями Хабаровского края по госуда</w:t>
      </w:r>
      <w:r w:rsidRPr="006923AD">
        <w:rPr>
          <w:rFonts w:ascii="Times New Roman" w:hAnsi="Times New Roman"/>
          <w:sz w:val="28"/>
          <w:szCs w:val="28"/>
        </w:rPr>
        <w:t>р</w:t>
      </w:r>
      <w:r w:rsidRPr="006923AD">
        <w:rPr>
          <w:rFonts w:ascii="Times New Roman" w:hAnsi="Times New Roman"/>
          <w:sz w:val="28"/>
          <w:szCs w:val="28"/>
        </w:rPr>
        <w:t>ственному управлению охраной труда» и иными нормативными актами Ро</w:t>
      </w:r>
      <w:r w:rsidRPr="006923AD">
        <w:rPr>
          <w:rFonts w:ascii="Times New Roman" w:hAnsi="Times New Roman"/>
          <w:sz w:val="28"/>
          <w:szCs w:val="28"/>
        </w:rPr>
        <w:t>с</w:t>
      </w:r>
      <w:r w:rsidRPr="006923AD">
        <w:rPr>
          <w:rFonts w:ascii="Times New Roman" w:hAnsi="Times New Roman"/>
          <w:sz w:val="28"/>
          <w:szCs w:val="28"/>
        </w:rPr>
        <w:t>сийской Федерации и Хабаровского края.</w:t>
      </w:r>
    </w:p>
    <w:p w:rsidR="007A0322" w:rsidRPr="006923AD" w:rsidRDefault="007A0322" w:rsidP="006923A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1.2. Сектор по делам гражданской обороны и чрезвычайным ситуац</w:t>
      </w:r>
      <w:r w:rsidRPr="006923AD">
        <w:rPr>
          <w:rFonts w:ascii="Times New Roman" w:hAnsi="Times New Roman"/>
          <w:sz w:val="28"/>
          <w:szCs w:val="28"/>
        </w:rPr>
        <w:t>и</w:t>
      </w:r>
      <w:r w:rsidRPr="006923AD">
        <w:rPr>
          <w:rFonts w:ascii="Times New Roman" w:hAnsi="Times New Roman"/>
          <w:sz w:val="28"/>
          <w:szCs w:val="28"/>
        </w:rPr>
        <w:t>ям администрации Верхнебуреинского муниципального района (далее сектор ГО и ЧС) входит в структуру администрации Верхнебуреинского муниц</w:t>
      </w:r>
      <w:r w:rsidRPr="006923AD">
        <w:rPr>
          <w:rFonts w:ascii="Times New Roman" w:hAnsi="Times New Roman"/>
          <w:sz w:val="28"/>
          <w:szCs w:val="28"/>
        </w:rPr>
        <w:t>и</w:t>
      </w:r>
      <w:r w:rsidRPr="006923AD">
        <w:rPr>
          <w:rFonts w:ascii="Times New Roman" w:hAnsi="Times New Roman"/>
          <w:sz w:val="28"/>
          <w:szCs w:val="28"/>
        </w:rPr>
        <w:t>пального района, является органом, специально уполномоченным на решение вопросов местного значения по гражданской обороне, защиты населения и территории от чрезвычайных ситуаций, безопасности людей на водных об</w:t>
      </w:r>
      <w:r w:rsidRPr="006923AD">
        <w:rPr>
          <w:rFonts w:ascii="Times New Roman" w:hAnsi="Times New Roman"/>
          <w:sz w:val="28"/>
          <w:szCs w:val="28"/>
        </w:rPr>
        <w:t>ъ</w:t>
      </w:r>
      <w:r w:rsidRPr="006923AD">
        <w:rPr>
          <w:rFonts w:ascii="Times New Roman" w:hAnsi="Times New Roman"/>
          <w:sz w:val="28"/>
          <w:szCs w:val="28"/>
        </w:rPr>
        <w:t>ектах, противодействия терроризма и экстремизма и осуществления переда</w:t>
      </w:r>
      <w:r w:rsidRPr="006923AD">
        <w:rPr>
          <w:rFonts w:ascii="Times New Roman" w:hAnsi="Times New Roman"/>
          <w:sz w:val="28"/>
          <w:szCs w:val="28"/>
        </w:rPr>
        <w:t>н</w:t>
      </w:r>
      <w:r w:rsidRPr="006923AD">
        <w:rPr>
          <w:rFonts w:ascii="Times New Roman" w:hAnsi="Times New Roman"/>
          <w:sz w:val="28"/>
          <w:szCs w:val="28"/>
        </w:rPr>
        <w:t>ных государственных полномочий по управлению охраной труда.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1.3. В своей деятельности сектор ГО и ЧС подотчетен главе муниц</w:t>
      </w:r>
      <w:r w:rsidRPr="006923AD">
        <w:rPr>
          <w:rFonts w:ascii="Times New Roman" w:hAnsi="Times New Roman"/>
          <w:sz w:val="28"/>
          <w:szCs w:val="28"/>
        </w:rPr>
        <w:t>и</w:t>
      </w:r>
      <w:r w:rsidRPr="006923AD">
        <w:rPr>
          <w:rFonts w:ascii="Times New Roman" w:hAnsi="Times New Roman"/>
          <w:sz w:val="28"/>
          <w:szCs w:val="28"/>
        </w:rPr>
        <w:t>пального района, первому заместителю главы администрации района.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1.4. Сектор ГО и ЧС в своей деятельности руководствуется Констит</w:t>
      </w:r>
      <w:r w:rsidRPr="006923AD">
        <w:rPr>
          <w:rFonts w:ascii="Times New Roman" w:hAnsi="Times New Roman"/>
          <w:sz w:val="28"/>
          <w:szCs w:val="28"/>
        </w:rPr>
        <w:t>у</w:t>
      </w:r>
      <w:r w:rsidRPr="006923AD">
        <w:rPr>
          <w:rFonts w:ascii="Times New Roman" w:hAnsi="Times New Roman"/>
          <w:sz w:val="28"/>
          <w:szCs w:val="28"/>
        </w:rPr>
        <w:t>цией Российской Федерации, Федеральными законами, указами и распоряж</w:t>
      </w:r>
      <w:r w:rsidRPr="006923AD">
        <w:rPr>
          <w:rFonts w:ascii="Times New Roman" w:hAnsi="Times New Roman"/>
          <w:sz w:val="28"/>
          <w:szCs w:val="28"/>
        </w:rPr>
        <w:t>е</w:t>
      </w:r>
      <w:r w:rsidRPr="006923AD">
        <w:rPr>
          <w:rFonts w:ascii="Times New Roman" w:hAnsi="Times New Roman"/>
          <w:sz w:val="28"/>
          <w:szCs w:val="28"/>
        </w:rPr>
        <w:t>ниями Президента Российской Федерации, постановлениями и распоряж</w:t>
      </w:r>
      <w:r w:rsidRPr="006923AD">
        <w:rPr>
          <w:rFonts w:ascii="Times New Roman" w:hAnsi="Times New Roman"/>
          <w:sz w:val="28"/>
          <w:szCs w:val="28"/>
        </w:rPr>
        <w:t>е</w:t>
      </w:r>
      <w:r w:rsidRPr="006923AD">
        <w:rPr>
          <w:rFonts w:ascii="Times New Roman" w:hAnsi="Times New Roman"/>
          <w:sz w:val="28"/>
          <w:szCs w:val="28"/>
        </w:rPr>
        <w:t>ниями Правительства Российской Федерации, нормативными документами министерства по делам гражданской обороны и чрезвычайным ситуациям Российской Федерации, нормативными документами других федеральных о</w:t>
      </w:r>
      <w:r w:rsidRPr="006923AD">
        <w:rPr>
          <w:rFonts w:ascii="Times New Roman" w:hAnsi="Times New Roman"/>
          <w:sz w:val="28"/>
          <w:szCs w:val="28"/>
        </w:rPr>
        <w:t>р</w:t>
      </w:r>
      <w:r w:rsidRPr="006923AD">
        <w:rPr>
          <w:rFonts w:ascii="Times New Roman" w:hAnsi="Times New Roman"/>
          <w:sz w:val="28"/>
          <w:szCs w:val="28"/>
        </w:rPr>
        <w:t>ганов исполнительной власти, законами и нормативными правовыми актами Хабаровского края, постановлениями и распоряжениями Правительства Х</w:t>
      </w:r>
      <w:r w:rsidRPr="006923AD">
        <w:rPr>
          <w:rFonts w:ascii="Times New Roman" w:hAnsi="Times New Roman"/>
          <w:sz w:val="28"/>
          <w:szCs w:val="28"/>
        </w:rPr>
        <w:t>а</w:t>
      </w:r>
      <w:r w:rsidRPr="006923AD">
        <w:rPr>
          <w:rFonts w:ascii="Times New Roman" w:hAnsi="Times New Roman"/>
          <w:sz w:val="28"/>
          <w:szCs w:val="28"/>
        </w:rPr>
        <w:t>баровского края, Уставом Верхнебуреинского муниципального района, др</w:t>
      </w:r>
      <w:r w:rsidRPr="006923AD">
        <w:rPr>
          <w:rFonts w:ascii="Times New Roman" w:hAnsi="Times New Roman"/>
          <w:sz w:val="28"/>
          <w:szCs w:val="28"/>
        </w:rPr>
        <w:t>у</w:t>
      </w:r>
      <w:r w:rsidRPr="006923AD">
        <w:rPr>
          <w:rFonts w:ascii="Times New Roman" w:hAnsi="Times New Roman"/>
          <w:sz w:val="28"/>
          <w:szCs w:val="28"/>
        </w:rPr>
        <w:t>гими нормативными правовыми актами Верхнебуреинского м</w:t>
      </w:r>
      <w:r w:rsidRPr="006923AD">
        <w:rPr>
          <w:rFonts w:ascii="Times New Roman" w:hAnsi="Times New Roman"/>
          <w:sz w:val="28"/>
          <w:szCs w:val="28"/>
        </w:rPr>
        <w:t>у</w:t>
      </w:r>
      <w:r w:rsidRPr="006923AD">
        <w:rPr>
          <w:rFonts w:ascii="Times New Roman" w:hAnsi="Times New Roman"/>
          <w:sz w:val="28"/>
          <w:szCs w:val="28"/>
        </w:rPr>
        <w:t>ниципального района, а также настоящим Положением.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1.5. Сектор ГО и ЧС в своей деятельности взаимодействует с органами и должностными лицами Верхнебуреинского муниципального района, стру</w:t>
      </w:r>
      <w:r w:rsidRPr="006923AD">
        <w:rPr>
          <w:rFonts w:ascii="Times New Roman" w:hAnsi="Times New Roman"/>
          <w:sz w:val="28"/>
          <w:szCs w:val="28"/>
        </w:rPr>
        <w:t>к</w:t>
      </w:r>
      <w:r w:rsidRPr="006923AD">
        <w:rPr>
          <w:rFonts w:ascii="Times New Roman" w:hAnsi="Times New Roman"/>
          <w:sz w:val="28"/>
          <w:szCs w:val="28"/>
        </w:rPr>
        <w:t>турными подразделениями администрации Верхнебуреинского м</w:t>
      </w:r>
      <w:r w:rsidRPr="006923AD">
        <w:rPr>
          <w:rFonts w:ascii="Times New Roman" w:hAnsi="Times New Roman"/>
          <w:sz w:val="28"/>
          <w:szCs w:val="28"/>
        </w:rPr>
        <w:t>у</w:t>
      </w:r>
      <w:r w:rsidRPr="006923AD">
        <w:rPr>
          <w:rFonts w:ascii="Times New Roman" w:hAnsi="Times New Roman"/>
          <w:sz w:val="28"/>
          <w:szCs w:val="28"/>
        </w:rPr>
        <w:t>ниципал</w:t>
      </w:r>
      <w:r w:rsidRPr="006923AD">
        <w:rPr>
          <w:rFonts w:ascii="Times New Roman" w:hAnsi="Times New Roman"/>
          <w:sz w:val="28"/>
          <w:szCs w:val="28"/>
        </w:rPr>
        <w:t>ь</w:t>
      </w:r>
      <w:r w:rsidRPr="006923AD">
        <w:rPr>
          <w:rFonts w:ascii="Times New Roman" w:hAnsi="Times New Roman"/>
          <w:sz w:val="28"/>
          <w:szCs w:val="28"/>
        </w:rPr>
        <w:t>ного района, учреждениями и организациями Хабаровского края, осуществляющими деятельность по защите населения и территории от чре</w:t>
      </w:r>
      <w:r w:rsidRPr="006923AD">
        <w:rPr>
          <w:rFonts w:ascii="Times New Roman" w:hAnsi="Times New Roman"/>
          <w:sz w:val="28"/>
          <w:szCs w:val="28"/>
        </w:rPr>
        <w:t>з</w:t>
      </w:r>
      <w:r w:rsidRPr="006923AD">
        <w:rPr>
          <w:rFonts w:ascii="Times New Roman" w:hAnsi="Times New Roman"/>
          <w:sz w:val="28"/>
          <w:szCs w:val="28"/>
        </w:rPr>
        <w:t>вычайных ситуаций природного и техногенного характера, а также по вопр</w:t>
      </w:r>
      <w:r w:rsidRPr="006923AD">
        <w:rPr>
          <w:rFonts w:ascii="Times New Roman" w:hAnsi="Times New Roman"/>
          <w:sz w:val="28"/>
          <w:szCs w:val="28"/>
        </w:rPr>
        <w:t>о</w:t>
      </w:r>
      <w:r w:rsidRPr="006923AD">
        <w:rPr>
          <w:rFonts w:ascii="Times New Roman" w:hAnsi="Times New Roman"/>
          <w:sz w:val="28"/>
          <w:szCs w:val="28"/>
        </w:rPr>
        <w:t>сам профессиональной деятельности - со структурными подразделениями Правительства Хабаровского края.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A0322" w:rsidRPr="006923AD" w:rsidRDefault="007A0322" w:rsidP="006923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2. О</w:t>
      </w:r>
      <w:r>
        <w:rPr>
          <w:rFonts w:ascii="Times New Roman" w:hAnsi="Times New Roman"/>
          <w:sz w:val="28"/>
          <w:szCs w:val="28"/>
        </w:rPr>
        <w:t xml:space="preserve">сновные цели и задачи сектора Го и ЧС 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2.1. Основной целью деятельности сектора ГО и ЧС является провед</w:t>
      </w:r>
      <w:r w:rsidRPr="006923AD">
        <w:rPr>
          <w:rFonts w:ascii="Times New Roman" w:hAnsi="Times New Roman"/>
          <w:sz w:val="28"/>
          <w:szCs w:val="28"/>
        </w:rPr>
        <w:t>е</w:t>
      </w:r>
      <w:r w:rsidRPr="006923AD">
        <w:rPr>
          <w:rFonts w:ascii="Times New Roman" w:hAnsi="Times New Roman"/>
          <w:sz w:val="28"/>
          <w:szCs w:val="28"/>
        </w:rPr>
        <w:t>ние мероприятий, направленных на защиту населения и территории района от чрезвычайных ситуаций природного и техногенного характера, осуществл</w:t>
      </w:r>
      <w:r w:rsidRPr="006923AD">
        <w:rPr>
          <w:rFonts w:ascii="Times New Roman" w:hAnsi="Times New Roman"/>
          <w:sz w:val="28"/>
          <w:szCs w:val="28"/>
        </w:rPr>
        <w:t>е</w:t>
      </w:r>
      <w:r w:rsidRPr="006923AD">
        <w:rPr>
          <w:rFonts w:ascii="Times New Roman" w:hAnsi="Times New Roman"/>
          <w:sz w:val="28"/>
          <w:szCs w:val="28"/>
        </w:rPr>
        <w:t xml:space="preserve">ние переданных полномочий по охране труда. 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2.2. Задачи сектора ГО и ЧС в области реализации полномочий органов местного самоуправления по защите населения и территории от чрезвыча</w:t>
      </w:r>
      <w:r w:rsidRPr="006923AD">
        <w:rPr>
          <w:rFonts w:ascii="Times New Roman" w:hAnsi="Times New Roman"/>
          <w:sz w:val="28"/>
          <w:szCs w:val="28"/>
        </w:rPr>
        <w:t>й</w:t>
      </w:r>
      <w:r w:rsidRPr="006923AD">
        <w:rPr>
          <w:rFonts w:ascii="Times New Roman" w:hAnsi="Times New Roman"/>
          <w:sz w:val="28"/>
          <w:szCs w:val="28"/>
        </w:rPr>
        <w:t>ных ситуаций: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- участие в предупреждении и ликвидации последствий чрезвычайных ситуаций на территории Верхнебуреинского района;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- организация и осуществление мероприятий по гражданской обороне;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- организация и осуществление мероприятий по защите населения м</w:t>
      </w:r>
      <w:r w:rsidRPr="006923AD">
        <w:rPr>
          <w:rFonts w:ascii="Times New Roman" w:hAnsi="Times New Roman"/>
          <w:sz w:val="28"/>
          <w:szCs w:val="28"/>
        </w:rPr>
        <w:t>у</w:t>
      </w:r>
      <w:r w:rsidRPr="006923AD">
        <w:rPr>
          <w:rFonts w:ascii="Times New Roman" w:hAnsi="Times New Roman"/>
          <w:sz w:val="28"/>
          <w:szCs w:val="28"/>
        </w:rPr>
        <w:t>ниципального района от чрезвычайных ситуаций природного и техногенного характера;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- участие (совместно с другими структурными подразделениями адм</w:t>
      </w:r>
      <w:r w:rsidRPr="006923AD">
        <w:rPr>
          <w:rFonts w:ascii="Times New Roman" w:hAnsi="Times New Roman"/>
          <w:sz w:val="28"/>
          <w:szCs w:val="28"/>
        </w:rPr>
        <w:t>и</w:t>
      </w:r>
      <w:r w:rsidRPr="006923AD">
        <w:rPr>
          <w:rFonts w:ascii="Times New Roman" w:hAnsi="Times New Roman"/>
          <w:sz w:val="28"/>
          <w:szCs w:val="28"/>
        </w:rPr>
        <w:t>нистрации района) в профилактике терроризма и экстремизма, а также в м</w:t>
      </w:r>
      <w:r w:rsidRPr="006923AD">
        <w:rPr>
          <w:rFonts w:ascii="Times New Roman" w:hAnsi="Times New Roman"/>
          <w:sz w:val="28"/>
          <w:szCs w:val="28"/>
        </w:rPr>
        <w:t>и</w:t>
      </w:r>
      <w:r w:rsidRPr="006923AD">
        <w:rPr>
          <w:rFonts w:ascii="Times New Roman" w:hAnsi="Times New Roman"/>
          <w:sz w:val="28"/>
          <w:szCs w:val="28"/>
        </w:rPr>
        <w:t>нимизации и (или) ликвидации последствий терроризма и экстремизма на территории муниципального района;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- организация мероприятий по обеспечению безопасности людей на водных объектах, охране их жизни и здоровья;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- организация в части касающейся мероприятий по территориальной обороне Верхнебуреинского района в соответствии с законодательством.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2.3. Задачи сектора ГО и ЧС в области осуществления государственных полномочий по управлению охраной труда:</w:t>
      </w:r>
    </w:p>
    <w:p w:rsidR="007A0322" w:rsidRPr="006923AD" w:rsidRDefault="007A0322" w:rsidP="00692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- участие в организации проведения на территории муниципального о</w:t>
      </w:r>
      <w:r w:rsidRPr="006923AD">
        <w:rPr>
          <w:rFonts w:ascii="Times New Roman" w:hAnsi="Times New Roman"/>
          <w:sz w:val="28"/>
          <w:szCs w:val="28"/>
        </w:rPr>
        <w:t>б</w:t>
      </w:r>
      <w:r w:rsidRPr="006923AD">
        <w:rPr>
          <w:rFonts w:ascii="Times New Roman" w:hAnsi="Times New Roman"/>
          <w:sz w:val="28"/>
          <w:szCs w:val="28"/>
        </w:rPr>
        <w:t>разования в порядке, установленном уполномоченным Правительством Ро</w:t>
      </w:r>
      <w:r w:rsidRPr="006923AD">
        <w:rPr>
          <w:rFonts w:ascii="Times New Roman" w:hAnsi="Times New Roman"/>
          <w:sz w:val="28"/>
          <w:szCs w:val="28"/>
        </w:rPr>
        <w:t>с</w:t>
      </w:r>
      <w:r w:rsidRPr="006923AD">
        <w:rPr>
          <w:rFonts w:ascii="Times New Roman" w:hAnsi="Times New Roman"/>
          <w:sz w:val="28"/>
          <w:szCs w:val="28"/>
        </w:rPr>
        <w:t>сийской Федерации федеральным органом исполнительной власти, обучения и проверки знаний работников, в том числе руководителей организаций, а также работодателей - индивидуальных предпринимателей в области охраны труда;</w:t>
      </w:r>
    </w:p>
    <w:p w:rsidR="007A0322" w:rsidRPr="006923AD" w:rsidRDefault="007A0322" w:rsidP="00692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- участие в порядке, установленном Трудовым кодексом Российской Федерации, в расследовании несчастных случаев (в том числе групповых), в результате которых один или несколько пострадавших получили тяжелые п</w:t>
      </w:r>
      <w:r w:rsidRPr="006923AD">
        <w:rPr>
          <w:rFonts w:ascii="Times New Roman" w:hAnsi="Times New Roman"/>
          <w:sz w:val="28"/>
          <w:szCs w:val="28"/>
        </w:rPr>
        <w:t>о</w:t>
      </w:r>
      <w:r w:rsidRPr="006923AD">
        <w:rPr>
          <w:rFonts w:ascii="Times New Roman" w:hAnsi="Times New Roman"/>
          <w:sz w:val="28"/>
          <w:szCs w:val="28"/>
        </w:rPr>
        <w:t>вреждения здоровья, либо несчастных случаев (в том числе групповых) со смертельным исхо</w:t>
      </w:r>
      <w:r>
        <w:rPr>
          <w:rFonts w:ascii="Times New Roman" w:hAnsi="Times New Roman"/>
          <w:sz w:val="28"/>
          <w:szCs w:val="28"/>
        </w:rPr>
        <w:t xml:space="preserve">дом, произошедших на территории </w:t>
      </w:r>
      <w:r w:rsidRPr="006923AD">
        <w:rPr>
          <w:rFonts w:ascii="Times New Roman" w:hAnsi="Times New Roman"/>
          <w:sz w:val="28"/>
          <w:szCs w:val="28"/>
        </w:rPr>
        <w:t>муниципального обр</w:t>
      </w:r>
      <w:r w:rsidRPr="006923AD">
        <w:rPr>
          <w:rFonts w:ascii="Times New Roman" w:hAnsi="Times New Roman"/>
          <w:sz w:val="28"/>
          <w:szCs w:val="28"/>
        </w:rPr>
        <w:t>а</w:t>
      </w:r>
      <w:r w:rsidRPr="006923AD">
        <w:rPr>
          <w:rFonts w:ascii="Times New Roman" w:hAnsi="Times New Roman"/>
          <w:sz w:val="28"/>
          <w:szCs w:val="28"/>
        </w:rPr>
        <w:t>зования;</w:t>
      </w:r>
    </w:p>
    <w:p w:rsidR="007A0322" w:rsidRPr="006923AD" w:rsidRDefault="007A0322" w:rsidP="00692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- организация сбора и обработки информации о состоянии условий и охраны труда у работодателей, осуществляющих деятельность на территории соответствующего муниципального образования;</w:t>
      </w:r>
    </w:p>
    <w:p w:rsidR="007A0322" w:rsidRPr="006923AD" w:rsidRDefault="007A0322" w:rsidP="00692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- проведение анализа состояния условий и охраны труда;</w:t>
      </w:r>
    </w:p>
    <w:p w:rsidR="007A0322" w:rsidRPr="006923AD" w:rsidRDefault="007A0322" w:rsidP="00692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A0322" w:rsidRPr="006923AD" w:rsidRDefault="007A0322" w:rsidP="006923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Основные функции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В соответствии с возложенными задачами сектор ГО и ЧС: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3.1. Вносит на рассмотрение главы Верхнебуреинского муниципального района проекты нормативных правовых актов главы и администрации района и другие документы по вопросам, относящимся к сфере ведения сектора.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3.2. Участвует в разработке проектов нормативных правовых актов по вопросам, входящим в компетенцию сектора.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3.3. Организует совместно с органами местного самоуправления пос</w:t>
      </w:r>
      <w:r w:rsidRPr="006923AD">
        <w:rPr>
          <w:rFonts w:ascii="Times New Roman" w:hAnsi="Times New Roman"/>
          <w:sz w:val="28"/>
          <w:szCs w:val="28"/>
        </w:rPr>
        <w:t>е</w:t>
      </w:r>
      <w:r w:rsidRPr="006923AD">
        <w:rPr>
          <w:rFonts w:ascii="Times New Roman" w:hAnsi="Times New Roman"/>
          <w:sz w:val="28"/>
          <w:szCs w:val="28"/>
        </w:rPr>
        <w:t>лений Верхнебуреинского муниципального района работу по реализации единой политики в области гражданской обороны, защиты населения и те</w:t>
      </w:r>
      <w:r w:rsidRPr="006923AD">
        <w:rPr>
          <w:rFonts w:ascii="Times New Roman" w:hAnsi="Times New Roman"/>
          <w:sz w:val="28"/>
          <w:szCs w:val="28"/>
        </w:rPr>
        <w:t>р</w:t>
      </w:r>
      <w:r w:rsidRPr="006923AD">
        <w:rPr>
          <w:rFonts w:ascii="Times New Roman" w:hAnsi="Times New Roman"/>
          <w:sz w:val="28"/>
          <w:szCs w:val="28"/>
        </w:rPr>
        <w:t>ритории Верхнебуреинского района от чрезвычайных ситуаций природного и техногенного характера, обеспечения пожарной безопасности, обеспечения безопасности людей на водных объектах, охране их жизни и здоровья.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3.4. Организует и осуществляет на уровне района мероприятия по гра</w:t>
      </w:r>
      <w:r w:rsidRPr="006923AD">
        <w:rPr>
          <w:rFonts w:ascii="Times New Roman" w:hAnsi="Times New Roman"/>
          <w:sz w:val="28"/>
          <w:szCs w:val="28"/>
        </w:rPr>
        <w:t>ж</w:t>
      </w:r>
      <w:r w:rsidRPr="006923AD">
        <w:rPr>
          <w:rFonts w:ascii="Times New Roman" w:hAnsi="Times New Roman"/>
          <w:sz w:val="28"/>
          <w:szCs w:val="28"/>
        </w:rPr>
        <w:t>данской обороне, защите населения и территории Верхнебуреинского района, включая поддержание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 и иных средств.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3.5. Осуществляет сбор, обработку и анализ информации о состоянии защиты населения и территории Верхнебуреинского района от чрезвычайных ситуаций и обеспечения безопасности на водных объектах.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3.6. Координирует планирование, создание и использование районного резерва запасов материально-технических ресурсов для предупреждения и ликвидации чрезвычайных ситуаций.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3.7. Организует работу комиссии по чрезвычайным ситуациям Верхн</w:t>
      </w:r>
      <w:r w:rsidRPr="006923AD">
        <w:rPr>
          <w:rFonts w:ascii="Times New Roman" w:hAnsi="Times New Roman"/>
          <w:sz w:val="28"/>
          <w:szCs w:val="28"/>
        </w:rPr>
        <w:t>е</w:t>
      </w:r>
      <w:r w:rsidRPr="006923AD">
        <w:rPr>
          <w:rFonts w:ascii="Times New Roman" w:hAnsi="Times New Roman"/>
          <w:sz w:val="28"/>
          <w:szCs w:val="28"/>
        </w:rPr>
        <w:t>буреинского муниципального района.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3.8. Организует работу антитеррористической комиссии Верхнебуреи</w:t>
      </w:r>
      <w:r w:rsidRPr="006923AD">
        <w:rPr>
          <w:rFonts w:ascii="Times New Roman" w:hAnsi="Times New Roman"/>
          <w:sz w:val="28"/>
          <w:szCs w:val="28"/>
        </w:rPr>
        <w:t>н</w:t>
      </w:r>
      <w:r w:rsidRPr="006923AD">
        <w:rPr>
          <w:rFonts w:ascii="Times New Roman" w:hAnsi="Times New Roman"/>
          <w:sz w:val="28"/>
          <w:szCs w:val="28"/>
        </w:rPr>
        <w:t>ского муниципального района.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3.9. Разрабатывает и реализует планы гражданской обороны и защиты населения.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3.10. Организует планирование мероприятий по подготовке к приему эвакуируемого населения, материальных и культурных ценностей из катег</w:t>
      </w:r>
      <w:r w:rsidRPr="006923AD">
        <w:rPr>
          <w:rFonts w:ascii="Times New Roman" w:hAnsi="Times New Roman"/>
          <w:sz w:val="28"/>
          <w:szCs w:val="28"/>
        </w:rPr>
        <w:t>о</w:t>
      </w:r>
      <w:r w:rsidRPr="006923AD">
        <w:rPr>
          <w:rFonts w:ascii="Times New Roman" w:hAnsi="Times New Roman"/>
          <w:sz w:val="28"/>
          <w:szCs w:val="28"/>
        </w:rPr>
        <w:t>рированных городов на территорию района, их размещение, содействует ра</w:t>
      </w:r>
      <w:r w:rsidRPr="006923AD">
        <w:rPr>
          <w:rFonts w:ascii="Times New Roman" w:hAnsi="Times New Roman"/>
          <w:sz w:val="28"/>
          <w:szCs w:val="28"/>
        </w:rPr>
        <w:t>з</w:t>
      </w:r>
      <w:r w:rsidRPr="006923AD">
        <w:rPr>
          <w:rFonts w:ascii="Times New Roman" w:hAnsi="Times New Roman"/>
          <w:sz w:val="28"/>
          <w:szCs w:val="28"/>
        </w:rPr>
        <w:t>вертыванию лечебных и других учреждений, необходимых для первоочере</w:t>
      </w:r>
      <w:r w:rsidRPr="006923AD">
        <w:rPr>
          <w:rFonts w:ascii="Times New Roman" w:hAnsi="Times New Roman"/>
          <w:sz w:val="28"/>
          <w:szCs w:val="28"/>
        </w:rPr>
        <w:t>д</w:t>
      </w:r>
      <w:r w:rsidRPr="006923AD">
        <w:rPr>
          <w:rFonts w:ascii="Times New Roman" w:hAnsi="Times New Roman"/>
          <w:sz w:val="28"/>
          <w:szCs w:val="28"/>
        </w:rPr>
        <w:t>ного обеспечения пострадавшего населения.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3.11. Организует оповещение глав поселений, а также информирование населения о приведении в готовность системы гражданской обороны, возни</w:t>
      </w:r>
      <w:r w:rsidRPr="006923AD">
        <w:rPr>
          <w:rFonts w:ascii="Times New Roman" w:hAnsi="Times New Roman"/>
          <w:sz w:val="28"/>
          <w:szCs w:val="28"/>
        </w:rPr>
        <w:t>к</w:t>
      </w:r>
      <w:r w:rsidRPr="006923AD">
        <w:rPr>
          <w:rFonts w:ascii="Times New Roman" w:hAnsi="Times New Roman"/>
          <w:sz w:val="28"/>
          <w:szCs w:val="28"/>
        </w:rPr>
        <w:t>новении (угрозе возникновения) чрезвычайных ситуаций, пожаров и ходе л</w:t>
      </w:r>
      <w:r w:rsidRPr="006923AD">
        <w:rPr>
          <w:rFonts w:ascii="Times New Roman" w:hAnsi="Times New Roman"/>
          <w:sz w:val="28"/>
          <w:szCs w:val="28"/>
        </w:rPr>
        <w:t>и</w:t>
      </w:r>
      <w:r w:rsidRPr="006923AD">
        <w:rPr>
          <w:rFonts w:ascii="Times New Roman" w:hAnsi="Times New Roman"/>
          <w:sz w:val="28"/>
          <w:szCs w:val="28"/>
        </w:rPr>
        <w:t>квидации их последствий, об угрозе нападения противника и применения им средств массового поражения.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3.12. Координирует текущую деятельность звеньев местных подсистем РСЧС, их аварийно-спасательных формирований.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3.13. Организует разработку и осуществление мер, направленных на с</w:t>
      </w:r>
      <w:r w:rsidRPr="006923AD">
        <w:rPr>
          <w:rFonts w:ascii="Times New Roman" w:hAnsi="Times New Roman"/>
          <w:sz w:val="28"/>
          <w:szCs w:val="28"/>
        </w:rPr>
        <w:t>о</w:t>
      </w:r>
      <w:r w:rsidRPr="006923AD">
        <w:rPr>
          <w:rFonts w:ascii="Times New Roman" w:hAnsi="Times New Roman"/>
          <w:sz w:val="28"/>
          <w:szCs w:val="28"/>
        </w:rPr>
        <w:t>хранение муниципальных объектов, необходимых для устойчивого функци</w:t>
      </w:r>
      <w:r w:rsidRPr="006923AD">
        <w:rPr>
          <w:rFonts w:ascii="Times New Roman" w:hAnsi="Times New Roman"/>
          <w:sz w:val="28"/>
          <w:szCs w:val="28"/>
        </w:rPr>
        <w:t>о</w:t>
      </w:r>
      <w:r w:rsidRPr="006923AD">
        <w:rPr>
          <w:rFonts w:ascii="Times New Roman" w:hAnsi="Times New Roman"/>
          <w:sz w:val="28"/>
          <w:szCs w:val="28"/>
        </w:rPr>
        <w:t>нирования экономики в военное время.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3.14. Организует в части касающейся мероприятия по территориальной обороне Верхнебуреинского района в соответствии с законодательством.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3.15. Организует исполнение государственных полномочий по управл</w:t>
      </w:r>
      <w:r w:rsidRPr="006923AD">
        <w:rPr>
          <w:rFonts w:ascii="Times New Roman" w:hAnsi="Times New Roman"/>
          <w:sz w:val="28"/>
          <w:szCs w:val="28"/>
        </w:rPr>
        <w:t>е</w:t>
      </w:r>
      <w:r w:rsidRPr="006923AD">
        <w:rPr>
          <w:rFonts w:ascii="Times New Roman" w:hAnsi="Times New Roman"/>
          <w:sz w:val="28"/>
          <w:szCs w:val="28"/>
        </w:rPr>
        <w:t>нию охраной труда в соответствии с действующим законодательством.</w:t>
      </w:r>
    </w:p>
    <w:p w:rsidR="007A0322" w:rsidRPr="006923AD" w:rsidRDefault="007A0322" w:rsidP="006923AD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0322" w:rsidRPr="006923AD" w:rsidRDefault="007A0322" w:rsidP="006923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Права сектора ГО и ЧС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4. Для выполнения возложенных задач сектор ГО и ЧС имеет право: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4.1. Представлять интересы Верхнебуреинского муниципального ра</w:t>
      </w:r>
      <w:r w:rsidRPr="006923AD">
        <w:rPr>
          <w:rFonts w:ascii="Times New Roman" w:hAnsi="Times New Roman"/>
          <w:sz w:val="28"/>
          <w:szCs w:val="28"/>
        </w:rPr>
        <w:t>й</w:t>
      </w:r>
      <w:r w:rsidRPr="006923AD">
        <w:rPr>
          <w:rFonts w:ascii="Times New Roman" w:hAnsi="Times New Roman"/>
          <w:sz w:val="28"/>
          <w:szCs w:val="28"/>
        </w:rPr>
        <w:t>она в органах государственной власти Хабаровского края, в органах местного самоуправления на территории Верхнебуреинского района по вопросам, о</w:t>
      </w:r>
      <w:r w:rsidRPr="006923AD">
        <w:rPr>
          <w:rFonts w:ascii="Times New Roman" w:hAnsi="Times New Roman"/>
          <w:sz w:val="28"/>
          <w:szCs w:val="28"/>
        </w:rPr>
        <w:t>т</w:t>
      </w:r>
      <w:r w:rsidRPr="006923AD">
        <w:rPr>
          <w:rFonts w:ascii="Times New Roman" w:hAnsi="Times New Roman"/>
          <w:sz w:val="28"/>
          <w:szCs w:val="28"/>
        </w:rPr>
        <w:t>носящимся к компетенции сектора ГО и ЧС.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4.2. Осуществлять подготовку проектов правовых нормативных актов по вопросам компетенции сектора ГО и ЧС для внесения в установленном порядке на рассмотрение Собранием депутатов Верхнебуреинского муниц</w:t>
      </w:r>
      <w:r w:rsidRPr="006923AD">
        <w:rPr>
          <w:rFonts w:ascii="Times New Roman" w:hAnsi="Times New Roman"/>
          <w:sz w:val="28"/>
          <w:szCs w:val="28"/>
        </w:rPr>
        <w:t>и</w:t>
      </w:r>
      <w:r w:rsidRPr="006923AD">
        <w:rPr>
          <w:rFonts w:ascii="Times New Roman" w:hAnsi="Times New Roman"/>
          <w:sz w:val="28"/>
          <w:szCs w:val="28"/>
        </w:rPr>
        <w:t>пального района.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4.3. Участвовать по поручению главы района в заседаниях комиссий, коллегий администрации района.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4.4. Участвовать в совещаниях, деловых встречах с представителями других муниципальных образований по вопросам компетенции сектора ГО и ЧС.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4.5. Участвовать в рассмотрении вопросов, входящих в компетенцию сектора ГО и ЧС и затрагивающих интересы Верхнебуреинского муниц</w:t>
      </w:r>
      <w:r w:rsidRPr="006923AD">
        <w:rPr>
          <w:rFonts w:ascii="Times New Roman" w:hAnsi="Times New Roman"/>
          <w:sz w:val="28"/>
          <w:szCs w:val="28"/>
        </w:rPr>
        <w:t>и</w:t>
      </w:r>
      <w:r w:rsidRPr="006923AD">
        <w:rPr>
          <w:rFonts w:ascii="Times New Roman" w:hAnsi="Times New Roman"/>
          <w:sz w:val="28"/>
          <w:szCs w:val="28"/>
        </w:rPr>
        <w:t>пального района в области гражданской обороны, защиты населения и терр</w:t>
      </w:r>
      <w:r w:rsidRPr="006923AD">
        <w:rPr>
          <w:rFonts w:ascii="Times New Roman" w:hAnsi="Times New Roman"/>
          <w:sz w:val="28"/>
          <w:szCs w:val="28"/>
        </w:rPr>
        <w:t>и</w:t>
      </w:r>
      <w:r w:rsidRPr="006923AD">
        <w:rPr>
          <w:rFonts w:ascii="Times New Roman" w:hAnsi="Times New Roman"/>
          <w:sz w:val="28"/>
          <w:szCs w:val="28"/>
        </w:rPr>
        <w:t>тории от чрезвычайных ситуаций природного и техногенного характера, вн</w:t>
      </w:r>
      <w:r w:rsidRPr="006923AD">
        <w:rPr>
          <w:rFonts w:ascii="Times New Roman" w:hAnsi="Times New Roman"/>
          <w:sz w:val="28"/>
          <w:szCs w:val="28"/>
        </w:rPr>
        <w:t>о</w:t>
      </w:r>
      <w:r w:rsidRPr="006923AD">
        <w:rPr>
          <w:rFonts w:ascii="Times New Roman" w:hAnsi="Times New Roman"/>
          <w:sz w:val="28"/>
          <w:szCs w:val="28"/>
        </w:rPr>
        <w:t>сить предложения, осуществлять контроль и регулирование данных вопросов.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4.6. Получать в установленном порядке информацию от органов испо</w:t>
      </w:r>
      <w:r w:rsidRPr="006923AD">
        <w:rPr>
          <w:rFonts w:ascii="Times New Roman" w:hAnsi="Times New Roman"/>
          <w:sz w:val="28"/>
          <w:szCs w:val="28"/>
        </w:rPr>
        <w:t>л</w:t>
      </w:r>
      <w:r w:rsidRPr="006923AD">
        <w:rPr>
          <w:rFonts w:ascii="Times New Roman" w:hAnsi="Times New Roman"/>
          <w:sz w:val="28"/>
          <w:szCs w:val="28"/>
        </w:rPr>
        <w:t>нительной власти, глав поселений, предприятий и организаций всех форм собственности и ведомственной принадлежности, необходимую для осущес</w:t>
      </w:r>
      <w:r w:rsidRPr="006923AD">
        <w:rPr>
          <w:rFonts w:ascii="Times New Roman" w:hAnsi="Times New Roman"/>
          <w:sz w:val="28"/>
          <w:szCs w:val="28"/>
        </w:rPr>
        <w:t>т</w:t>
      </w:r>
      <w:r w:rsidRPr="006923AD">
        <w:rPr>
          <w:rFonts w:ascii="Times New Roman" w:hAnsi="Times New Roman"/>
          <w:sz w:val="28"/>
          <w:szCs w:val="28"/>
        </w:rPr>
        <w:t>вления возложенных задач и функций.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4.7. Требовать от глав поселений района, руководителей предприятий всех форм собственности и ведомственной принадлежности, расположенных на территории Верхнебуреинского муниципального района, выполнения нормативно правовых актов, направленных на обеспечение з</w:t>
      </w:r>
      <w:r w:rsidRPr="006923AD">
        <w:rPr>
          <w:rFonts w:ascii="Times New Roman" w:hAnsi="Times New Roman"/>
          <w:sz w:val="28"/>
          <w:szCs w:val="28"/>
        </w:rPr>
        <w:t>а</w:t>
      </w:r>
      <w:r w:rsidRPr="006923AD">
        <w:rPr>
          <w:rFonts w:ascii="Times New Roman" w:hAnsi="Times New Roman"/>
          <w:sz w:val="28"/>
          <w:szCs w:val="28"/>
        </w:rPr>
        <w:t>щиты населения и территории Верхнебуреинского района от чрезвычайных ситуаций и обе</w:t>
      </w:r>
      <w:r w:rsidRPr="006923AD">
        <w:rPr>
          <w:rFonts w:ascii="Times New Roman" w:hAnsi="Times New Roman"/>
          <w:sz w:val="28"/>
          <w:szCs w:val="28"/>
        </w:rPr>
        <w:t>с</w:t>
      </w:r>
      <w:r w:rsidRPr="006923AD">
        <w:rPr>
          <w:rFonts w:ascii="Times New Roman" w:hAnsi="Times New Roman"/>
          <w:sz w:val="28"/>
          <w:szCs w:val="28"/>
        </w:rPr>
        <w:t>печения пожарной безопасности.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4.8. Вносить в комиссию по чрезвычайным ситуациям Верхнебуреи</w:t>
      </w:r>
      <w:r w:rsidRPr="006923AD">
        <w:rPr>
          <w:rFonts w:ascii="Times New Roman" w:hAnsi="Times New Roman"/>
          <w:sz w:val="28"/>
          <w:szCs w:val="28"/>
        </w:rPr>
        <w:t>н</w:t>
      </w:r>
      <w:r w:rsidRPr="006923AD">
        <w:rPr>
          <w:rFonts w:ascii="Times New Roman" w:hAnsi="Times New Roman"/>
          <w:sz w:val="28"/>
          <w:szCs w:val="28"/>
        </w:rPr>
        <w:t>ского муниципального района предложения по ликвидации последствий ав</w:t>
      </w:r>
      <w:r w:rsidRPr="006923AD">
        <w:rPr>
          <w:rFonts w:ascii="Times New Roman" w:hAnsi="Times New Roman"/>
          <w:sz w:val="28"/>
          <w:szCs w:val="28"/>
        </w:rPr>
        <w:t>а</w:t>
      </w:r>
      <w:r w:rsidRPr="006923AD">
        <w:rPr>
          <w:rFonts w:ascii="Times New Roman" w:hAnsi="Times New Roman"/>
          <w:sz w:val="28"/>
          <w:szCs w:val="28"/>
        </w:rPr>
        <w:t>рий и стихийных бедствий на территории района.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 xml:space="preserve">4.9. Права сектора по вопросам охраны труда: </w:t>
      </w:r>
    </w:p>
    <w:p w:rsidR="007A0322" w:rsidRPr="006923AD" w:rsidRDefault="007A0322" w:rsidP="00692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- получать в органах государственной власти края методическую и ко</w:t>
      </w:r>
      <w:r w:rsidRPr="006923AD">
        <w:rPr>
          <w:rFonts w:ascii="Times New Roman" w:hAnsi="Times New Roman"/>
          <w:sz w:val="28"/>
          <w:szCs w:val="28"/>
        </w:rPr>
        <w:t>н</w:t>
      </w:r>
      <w:r w:rsidRPr="006923AD">
        <w:rPr>
          <w:rFonts w:ascii="Times New Roman" w:hAnsi="Times New Roman"/>
          <w:sz w:val="28"/>
          <w:szCs w:val="28"/>
        </w:rPr>
        <w:t>сультативную помощь;</w:t>
      </w:r>
    </w:p>
    <w:p w:rsidR="007A0322" w:rsidRPr="006923AD" w:rsidRDefault="007A0322" w:rsidP="00692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- запрашивать и безвозмездно получать от работодателей, осущест</w:t>
      </w:r>
      <w:r w:rsidRPr="006923AD">
        <w:rPr>
          <w:rFonts w:ascii="Times New Roman" w:hAnsi="Times New Roman"/>
          <w:sz w:val="28"/>
          <w:szCs w:val="28"/>
        </w:rPr>
        <w:t>в</w:t>
      </w:r>
      <w:r w:rsidRPr="006923AD">
        <w:rPr>
          <w:rFonts w:ascii="Times New Roman" w:hAnsi="Times New Roman"/>
          <w:sz w:val="28"/>
          <w:szCs w:val="28"/>
        </w:rPr>
        <w:t>ляющих свою деятельность на территории муниципального образования, и</w:t>
      </w:r>
      <w:r w:rsidRPr="006923AD">
        <w:rPr>
          <w:rFonts w:ascii="Times New Roman" w:hAnsi="Times New Roman"/>
          <w:sz w:val="28"/>
          <w:szCs w:val="28"/>
        </w:rPr>
        <w:t>н</w:t>
      </w:r>
      <w:r w:rsidRPr="006923AD">
        <w:rPr>
          <w:rFonts w:ascii="Times New Roman" w:hAnsi="Times New Roman"/>
          <w:sz w:val="28"/>
          <w:szCs w:val="28"/>
        </w:rPr>
        <w:t>формацию, документы и материалы, необходимые для осуществления гос</w:t>
      </w:r>
      <w:r w:rsidRPr="006923AD">
        <w:rPr>
          <w:rFonts w:ascii="Times New Roman" w:hAnsi="Times New Roman"/>
          <w:sz w:val="28"/>
          <w:szCs w:val="28"/>
        </w:rPr>
        <w:t>у</w:t>
      </w:r>
      <w:r w:rsidRPr="006923AD">
        <w:rPr>
          <w:rFonts w:ascii="Times New Roman" w:hAnsi="Times New Roman"/>
          <w:sz w:val="28"/>
          <w:szCs w:val="28"/>
        </w:rPr>
        <w:t>дарственных полномочий;</w:t>
      </w:r>
    </w:p>
    <w:p w:rsidR="007A0322" w:rsidRPr="006923AD" w:rsidRDefault="007A0322" w:rsidP="00692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- создавать комиссии с участием представителей органов местного с</w:t>
      </w:r>
      <w:r w:rsidRPr="006923AD">
        <w:rPr>
          <w:rFonts w:ascii="Times New Roman" w:hAnsi="Times New Roman"/>
          <w:sz w:val="28"/>
          <w:szCs w:val="28"/>
        </w:rPr>
        <w:t>а</w:t>
      </w:r>
      <w:r w:rsidRPr="006923AD">
        <w:rPr>
          <w:rFonts w:ascii="Times New Roman" w:hAnsi="Times New Roman"/>
          <w:sz w:val="28"/>
          <w:szCs w:val="28"/>
        </w:rPr>
        <w:t>моуправления, государственных органов надзора и контроля, профессионал</w:t>
      </w:r>
      <w:r w:rsidRPr="006923AD">
        <w:rPr>
          <w:rFonts w:ascii="Times New Roman" w:hAnsi="Times New Roman"/>
          <w:sz w:val="28"/>
          <w:szCs w:val="28"/>
        </w:rPr>
        <w:t>ь</w:t>
      </w:r>
      <w:r w:rsidRPr="006923AD">
        <w:rPr>
          <w:rFonts w:ascii="Times New Roman" w:hAnsi="Times New Roman"/>
          <w:sz w:val="28"/>
          <w:szCs w:val="28"/>
        </w:rPr>
        <w:t>ных союзов, объединений работодателей, организаций для осуществления взаимодействия в области охраны труда на территории соответствующего муниципального образования;</w:t>
      </w:r>
    </w:p>
    <w:p w:rsidR="007A0322" w:rsidRPr="006923AD" w:rsidRDefault="007A0322" w:rsidP="00692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- дополнительно использовать собственные материальные и финанс</w:t>
      </w:r>
      <w:r w:rsidRPr="006923AD">
        <w:rPr>
          <w:rFonts w:ascii="Times New Roman" w:hAnsi="Times New Roman"/>
          <w:sz w:val="28"/>
          <w:szCs w:val="28"/>
        </w:rPr>
        <w:t>о</w:t>
      </w:r>
      <w:r w:rsidRPr="006923AD">
        <w:rPr>
          <w:rFonts w:ascii="Times New Roman" w:hAnsi="Times New Roman"/>
          <w:sz w:val="28"/>
          <w:szCs w:val="28"/>
        </w:rPr>
        <w:t>вые средства для осуществления государственных полномочий в случаях и порядке, предусмотренных уставом муниципального образования;</w:t>
      </w:r>
    </w:p>
    <w:p w:rsidR="007A0322" w:rsidRPr="006923AD" w:rsidRDefault="007A0322" w:rsidP="00692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- вносить в органы государственной власти края предложения по вопр</w:t>
      </w:r>
      <w:r w:rsidRPr="006923AD">
        <w:rPr>
          <w:rFonts w:ascii="Times New Roman" w:hAnsi="Times New Roman"/>
          <w:sz w:val="28"/>
          <w:szCs w:val="28"/>
        </w:rPr>
        <w:t>о</w:t>
      </w:r>
      <w:r w:rsidRPr="006923AD">
        <w:rPr>
          <w:rFonts w:ascii="Times New Roman" w:hAnsi="Times New Roman"/>
          <w:sz w:val="28"/>
          <w:szCs w:val="28"/>
        </w:rPr>
        <w:t>сам осуществления государственных полномочий;</w:t>
      </w:r>
    </w:p>
    <w:p w:rsidR="007A0322" w:rsidRPr="006923AD" w:rsidRDefault="007A0322" w:rsidP="00692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- запрашивать у органов государственной власти края информацию и материалы по вопросам осуществления государственных полномочий.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A0322" w:rsidRPr="006923AD" w:rsidRDefault="007A0322" w:rsidP="006923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Обязанности сектора </w:t>
      </w:r>
      <w:r w:rsidRPr="006923AD">
        <w:rPr>
          <w:rFonts w:ascii="Times New Roman" w:hAnsi="Times New Roman"/>
          <w:sz w:val="28"/>
          <w:szCs w:val="28"/>
        </w:rPr>
        <w:t xml:space="preserve"> ГО и ЧС 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5. Сектор ГО и ЧС в целях выполнения возложенных на него задач и функций обязан: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5.1. Соблюдать требования действующего законодательства, нормати</w:t>
      </w:r>
      <w:r w:rsidRPr="006923AD">
        <w:rPr>
          <w:rFonts w:ascii="Times New Roman" w:hAnsi="Times New Roman"/>
          <w:sz w:val="28"/>
          <w:szCs w:val="28"/>
        </w:rPr>
        <w:t>в</w:t>
      </w:r>
      <w:r w:rsidRPr="006923AD">
        <w:rPr>
          <w:rFonts w:ascii="Times New Roman" w:hAnsi="Times New Roman"/>
          <w:sz w:val="28"/>
          <w:szCs w:val="28"/>
        </w:rPr>
        <w:t>ных правовых актов Губернатора и Правительства Хабаровского края, главы Верхнебуреинского муниципального района.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5.2. Отчитываться о результатах своей деятельности перед главой Верхнебуреинского муниципального района.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5.3. Учитывать предложения органов исполнительной власти Хабаро</w:t>
      </w:r>
      <w:r w:rsidRPr="006923AD">
        <w:rPr>
          <w:rFonts w:ascii="Times New Roman" w:hAnsi="Times New Roman"/>
          <w:sz w:val="28"/>
          <w:szCs w:val="28"/>
        </w:rPr>
        <w:t>в</w:t>
      </w:r>
      <w:r w:rsidRPr="006923AD">
        <w:rPr>
          <w:rFonts w:ascii="Times New Roman" w:hAnsi="Times New Roman"/>
          <w:sz w:val="28"/>
          <w:szCs w:val="28"/>
        </w:rPr>
        <w:t>ского края при подготовке и организации мероприятий в области гражда</w:t>
      </w:r>
      <w:r w:rsidRPr="006923AD">
        <w:rPr>
          <w:rFonts w:ascii="Times New Roman" w:hAnsi="Times New Roman"/>
          <w:sz w:val="28"/>
          <w:szCs w:val="28"/>
        </w:rPr>
        <w:t>н</w:t>
      </w:r>
      <w:r w:rsidRPr="006923AD">
        <w:rPr>
          <w:rFonts w:ascii="Times New Roman" w:hAnsi="Times New Roman"/>
          <w:sz w:val="28"/>
          <w:szCs w:val="28"/>
        </w:rPr>
        <w:t>ской обороны, защиты населения и территории Верхнебуреинского муниц</w:t>
      </w:r>
      <w:r w:rsidRPr="006923AD">
        <w:rPr>
          <w:rFonts w:ascii="Times New Roman" w:hAnsi="Times New Roman"/>
          <w:sz w:val="28"/>
          <w:szCs w:val="28"/>
        </w:rPr>
        <w:t>и</w:t>
      </w:r>
      <w:r w:rsidRPr="006923AD">
        <w:rPr>
          <w:rFonts w:ascii="Times New Roman" w:hAnsi="Times New Roman"/>
          <w:sz w:val="28"/>
          <w:szCs w:val="28"/>
        </w:rPr>
        <w:t>пального района от чрезвычайных ситуаций природного и техногенного х</w:t>
      </w:r>
      <w:r w:rsidRPr="006923AD">
        <w:rPr>
          <w:rFonts w:ascii="Times New Roman" w:hAnsi="Times New Roman"/>
          <w:sz w:val="28"/>
          <w:szCs w:val="28"/>
        </w:rPr>
        <w:t>а</w:t>
      </w:r>
      <w:r w:rsidRPr="006923AD">
        <w:rPr>
          <w:rFonts w:ascii="Times New Roman" w:hAnsi="Times New Roman"/>
          <w:sz w:val="28"/>
          <w:szCs w:val="28"/>
        </w:rPr>
        <w:t>рактера.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5.4. Выполнять поручения главы района и первого заместителя админ</w:t>
      </w:r>
      <w:r w:rsidRPr="006923AD">
        <w:rPr>
          <w:rFonts w:ascii="Times New Roman" w:hAnsi="Times New Roman"/>
          <w:sz w:val="28"/>
          <w:szCs w:val="28"/>
        </w:rPr>
        <w:t>и</w:t>
      </w:r>
      <w:r w:rsidRPr="006923AD">
        <w:rPr>
          <w:rFonts w:ascii="Times New Roman" w:hAnsi="Times New Roman"/>
          <w:sz w:val="28"/>
          <w:szCs w:val="28"/>
        </w:rPr>
        <w:t>страции Верхнебуреинского муниципального района.</w:t>
      </w:r>
    </w:p>
    <w:p w:rsidR="007A0322" w:rsidRPr="006923AD" w:rsidRDefault="007A0322" w:rsidP="006923A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7A0322" w:rsidRPr="006923AD" w:rsidRDefault="007A0322" w:rsidP="006923AD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0322" w:rsidRPr="006923AD" w:rsidRDefault="007A0322" w:rsidP="006923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Руководство сектором </w:t>
      </w:r>
      <w:r w:rsidRPr="006923AD">
        <w:rPr>
          <w:rFonts w:ascii="Times New Roman" w:hAnsi="Times New Roman"/>
          <w:sz w:val="28"/>
          <w:szCs w:val="28"/>
        </w:rPr>
        <w:t xml:space="preserve"> ГО и ЧС 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6.1. Сектор возглавляет заведующий, который назначается на дол</w:t>
      </w:r>
      <w:r w:rsidRPr="006923AD">
        <w:rPr>
          <w:rFonts w:ascii="Times New Roman" w:hAnsi="Times New Roman"/>
          <w:sz w:val="28"/>
          <w:szCs w:val="28"/>
        </w:rPr>
        <w:t>ж</w:t>
      </w:r>
      <w:r w:rsidRPr="006923AD">
        <w:rPr>
          <w:rFonts w:ascii="Times New Roman" w:hAnsi="Times New Roman"/>
          <w:sz w:val="28"/>
          <w:szCs w:val="28"/>
        </w:rPr>
        <w:t>ность и освобождается от должности в порядке, установленном законодател</w:t>
      </w:r>
      <w:r w:rsidRPr="006923AD">
        <w:rPr>
          <w:rFonts w:ascii="Times New Roman" w:hAnsi="Times New Roman"/>
          <w:sz w:val="28"/>
          <w:szCs w:val="28"/>
        </w:rPr>
        <w:t>ь</w:t>
      </w:r>
      <w:r w:rsidRPr="006923AD">
        <w:rPr>
          <w:rFonts w:ascii="Times New Roman" w:hAnsi="Times New Roman"/>
          <w:sz w:val="28"/>
          <w:szCs w:val="28"/>
        </w:rPr>
        <w:t>ством о муниципальной службе, и несет персональную ответственность за выполнение обязанностей, возложенных на сектор.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6.2. Заведующий сектором ГО и ЧС выполняет следующие задачи: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- руководит деятельностью сектора, представляет его во всех органах, организациях, учреждениях;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- распределяет обязанности между работниками сектора в соответствии с настоящим положением;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- обеспечивает взаимодействие с территориальными органами госуда</w:t>
      </w:r>
      <w:r w:rsidRPr="006923AD">
        <w:rPr>
          <w:rFonts w:ascii="Times New Roman" w:hAnsi="Times New Roman"/>
          <w:sz w:val="28"/>
          <w:szCs w:val="28"/>
        </w:rPr>
        <w:t>р</w:t>
      </w:r>
      <w:r w:rsidRPr="006923AD">
        <w:rPr>
          <w:rFonts w:ascii="Times New Roman" w:hAnsi="Times New Roman"/>
          <w:sz w:val="28"/>
          <w:szCs w:val="28"/>
        </w:rPr>
        <w:t xml:space="preserve">ственной власти по вопросам компетенции сектора. 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322" w:rsidRPr="006923AD" w:rsidRDefault="007A0322" w:rsidP="006923A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 xml:space="preserve">Финансирование деятельности сектора </w:t>
      </w:r>
      <w:r w:rsidRPr="006923AD">
        <w:rPr>
          <w:rFonts w:ascii="Times New Roman" w:hAnsi="Times New Roman"/>
          <w:sz w:val="28"/>
          <w:szCs w:val="28"/>
        </w:rPr>
        <w:t xml:space="preserve"> ГО и ЧС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 xml:space="preserve">7.    Финансирование деятельности сектора ГО и ЧС производится: 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7.1. По организации решения вопросов местного значения по гражда</w:t>
      </w:r>
      <w:r w:rsidRPr="006923AD">
        <w:rPr>
          <w:rFonts w:ascii="Times New Roman" w:hAnsi="Times New Roman"/>
          <w:sz w:val="28"/>
          <w:szCs w:val="28"/>
        </w:rPr>
        <w:t>н</w:t>
      </w:r>
      <w:r w:rsidRPr="006923AD">
        <w:rPr>
          <w:rFonts w:ascii="Times New Roman" w:hAnsi="Times New Roman"/>
          <w:sz w:val="28"/>
          <w:szCs w:val="28"/>
        </w:rPr>
        <w:t>ской обороне, в области защиты населения и территории от чрезвычайных ситуаций, безопасности людей на водных объектах, противодействию терр</w:t>
      </w:r>
      <w:r w:rsidRPr="006923AD">
        <w:rPr>
          <w:rFonts w:ascii="Times New Roman" w:hAnsi="Times New Roman"/>
          <w:sz w:val="28"/>
          <w:szCs w:val="28"/>
        </w:rPr>
        <w:t>о</w:t>
      </w:r>
      <w:r w:rsidRPr="006923AD">
        <w:rPr>
          <w:rFonts w:ascii="Times New Roman" w:hAnsi="Times New Roman"/>
          <w:sz w:val="28"/>
          <w:szCs w:val="28"/>
        </w:rPr>
        <w:t>ризму и экстремизму - за счет средств районного бюджета.</w:t>
      </w:r>
    </w:p>
    <w:p w:rsidR="007A0322" w:rsidRPr="006923AD" w:rsidRDefault="007A0322" w:rsidP="00692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7.2. По государственному управлению охраной труда - за счет субве</w:t>
      </w:r>
      <w:r w:rsidRPr="006923AD">
        <w:rPr>
          <w:rFonts w:ascii="Times New Roman" w:hAnsi="Times New Roman"/>
          <w:sz w:val="28"/>
          <w:szCs w:val="28"/>
        </w:rPr>
        <w:t>н</w:t>
      </w:r>
      <w:r w:rsidRPr="006923AD">
        <w:rPr>
          <w:rFonts w:ascii="Times New Roman" w:hAnsi="Times New Roman"/>
          <w:sz w:val="28"/>
          <w:szCs w:val="28"/>
        </w:rPr>
        <w:t>ций, предоставляемых бюджету района из бюджета Хабаровского края.</w:t>
      </w:r>
    </w:p>
    <w:p w:rsidR="007A0322" w:rsidRPr="006923AD" w:rsidRDefault="007A0322" w:rsidP="006923A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923AD">
        <w:rPr>
          <w:rFonts w:ascii="Times New Roman" w:hAnsi="Times New Roman"/>
          <w:sz w:val="28"/>
          <w:szCs w:val="28"/>
        </w:rPr>
        <w:t>7.3. Ликвидация и реорганизация сектора ГО и ЧС осуществляется в с</w:t>
      </w:r>
      <w:r w:rsidRPr="006923AD">
        <w:rPr>
          <w:rFonts w:ascii="Times New Roman" w:hAnsi="Times New Roman"/>
          <w:sz w:val="28"/>
          <w:szCs w:val="28"/>
        </w:rPr>
        <w:t>о</w:t>
      </w:r>
      <w:r w:rsidRPr="006923AD">
        <w:rPr>
          <w:rFonts w:ascii="Times New Roman" w:hAnsi="Times New Roman"/>
          <w:sz w:val="28"/>
          <w:szCs w:val="28"/>
        </w:rPr>
        <w:t>ответствии с действующим законодательством</w:t>
      </w:r>
    </w:p>
    <w:sectPr w:rsidR="007A0322" w:rsidRPr="006923AD" w:rsidSect="00103335">
      <w:headerReference w:type="even" r:id="rId7"/>
      <w:headerReference w:type="default" r:id="rId8"/>
      <w:pgSz w:w="11906" w:h="16838"/>
      <w:pgMar w:top="1021" w:right="567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322" w:rsidRDefault="007A0322">
      <w:r>
        <w:separator/>
      </w:r>
    </w:p>
  </w:endnote>
  <w:endnote w:type="continuationSeparator" w:id="0">
    <w:p w:rsidR="007A0322" w:rsidRDefault="007A0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322" w:rsidRDefault="007A0322">
      <w:r>
        <w:separator/>
      </w:r>
    </w:p>
  </w:footnote>
  <w:footnote w:type="continuationSeparator" w:id="0">
    <w:p w:rsidR="007A0322" w:rsidRDefault="007A0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322" w:rsidRDefault="007A0322" w:rsidP="004900D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0322" w:rsidRDefault="007A03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322" w:rsidRDefault="007A0322" w:rsidP="004900D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A0322" w:rsidRDefault="007A03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32D9A"/>
    <w:multiLevelType w:val="multilevel"/>
    <w:tmpl w:val="BC548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26D"/>
    <w:rsid w:val="00000C9D"/>
    <w:rsid w:val="000750DB"/>
    <w:rsid w:val="00103335"/>
    <w:rsid w:val="002142BA"/>
    <w:rsid w:val="002A0329"/>
    <w:rsid w:val="003933C4"/>
    <w:rsid w:val="004900D2"/>
    <w:rsid w:val="005E2D32"/>
    <w:rsid w:val="006923AD"/>
    <w:rsid w:val="007A0322"/>
    <w:rsid w:val="007B126D"/>
    <w:rsid w:val="00925259"/>
    <w:rsid w:val="00BA0EBA"/>
    <w:rsid w:val="00BA5299"/>
    <w:rsid w:val="00C86A1F"/>
    <w:rsid w:val="00CA6694"/>
    <w:rsid w:val="00D87DFD"/>
    <w:rsid w:val="00F54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D3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7B126D"/>
    <w:rPr>
      <w:rFonts w:ascii="Times New Roman" w:hAnsi="Times New Roman" w:cs="Times New Roman"/>
      <w:spacing w:val="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7B126D"/>
    <w:pPr>
      <w:widowControl w:val="0"/>
      <w:shd w:val="clear" w:color="auto" w:fill="FFFFFF"/>
      <w:spacing w:before="420" w:after="180" w:line="240" w:lineRule="atLeast"/>
      <w:jc w:val="both"/>
    </w:pPr>
    <w:rPr>
      <w:rFonts w:ascii="Times New Roman" w:hAnsi="Times New Roman"/>
      <w:spacing w:val="3"/>
    </w:rPr>
  </w:style>
  <w:style w:type="paragraph" w:styleId="BalloonText">
    <w:name w:val="Balloon Text"/>
    <w:basedOn w:val="Normal"/>
    <w:link w:val="BalloonTextChar"/>
    <w:uiPriority w:val="99"/>
    <w:semiHidden/>
    <w:rsid w:val="00C8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6A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A032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2A0329"/>
    <w:rPr>
      <w:rFonts w:cs="Times New Roman"/>
    </w:rPr>
  </w:style>
  <w:style w:type="paragraph" w:customStyle="1" w:styleId="ConsPlusNormal">
    <w:name w:val="ConsPlusNormal"/>
    <w:uiPriority w:val="99"/>
    <w:rsid w:val="00CA669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09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116</TotalTime>
  <Pages>8</Pages>
  <Words>2290</Words>
  <Characters>13059</Characters>
  <Application>Microsoft Office Outlook</Application>
  <DocSecurity>0</DocSecurity>
  <Lines>0</Lines>
  <Paragraphs>0</Paragraphs>
  <ScaleCrop>false</ScaleCrop>
  <Company>AlexSoft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Org4</cp:lastModifiedBy>
  <cp:revision>8</cp:revision>
  <cp:lastPrinted>2018-08-08T03:13:00Z</cp:lastPrinted>
  <dcterms:created xsi:type="dcterms:W3CDTF">2017-03-26T23:18:00Z</dcterms:created>
  <dcterms:modified xsi:type="dcterms:W3CDTF">2018-08-12T21:54:00Z</dcterms:modified>
</cp:coreProperties>
</file>