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76A" w:rsidRDefault="00F1476A" w:rsidP="00653D8B">
      <w:pPr>
        <w:jc w:val="both"/>
        <w:rPr>
          <w:sz w:val="28"/>
          <w:szCs w:val="28"/>
        </w:rPr>
      </w:pPr>
    </w:p>
    <w:p w:rsidR="00F1476A" w:rsidRDefault="00F1476A" w:rsidP="00BC522E">
      <w:pPr>
        <w:pStyle w:val="ConsPlusNormal"/>
        <w:jc w:val="center"/>
        <w:outlineLvl w:val="0"/>
      </w:pPr>
      <w:r>
        <w:t>Администрация</w:t>
      </w:r>
    </w:p>
    <w:p w:rsidR="00F1476A" w:rsidRDefault="00F1476A" w:rsidP="00BC522E">
      <w:pPr>
        <w:pStyle w:val="ConsPlusNormal"/>
        <w:jc w:val="center"/>
        <w:outlineLvl w:val="0"/>
      </w:pPr>
      <w:r>
        <w:t>Верхнебуреинского муниципального района</w:t>
      </w:r>
    </w:p>
    <w:p w:rsidR="00F1476A" w:rsidRDefault="00F1476A" w:rsidP="00BC522E">
      <w:pPr>
        <w:pStyle w:val="ConsPlusNormal"/>
        <w:jc w:val="center"/>
        <w:outlineLvl w:val="0"/>
      </w:pPr>
    </w:p>
    <w:p w:rsidR="00F1476A" w:rsidRDefault="00F1476A" w:rsidP="00BC522E">
      <w:pPr>
        <w:pStyle w:val="ConsPlusNormal"/>
        <w:jc w:val="center"/>
        <w:outlineLvl w:val="0"/>
      </w:pPr>
      <w:r>
        <w:t>ПОСТАНОВЛЕНИЕ</w:t>
      </w:r>
    </w:p>
    <w:p w:rsidR="00F1476A" w:rsidRDefault="00F1476A" w:rsidP="00BC522E">
      <w:pPr>
        <w:pStyle w:val="ConsPlusNormal"/>
        <w:jc w:val="center"/>
        <w:outlineLvl w:val="0"/>
      </w:pPr>
    </w:p>
    <w:p w:rsidR="00F1476A" w:rsidRDefault="00F1476A" w:rsidP="00BC522E">
      <w:pPr>
        <w:pStyle w:val="ConsPlusNormal"/>
        <w:outlineLvl w:val="0"/>
        <w:rPr>
          <w:u w:val="single"/>
        </w:rPr>
      </w:pPr>
      <w:r>
        <w:rPr>
          <w:u w:val="single"/>
        </w:rPr>
        <w:t>14.08.2018    № 423</w:t>
      </w:r>
    </w:p>
    <w:p w:rsidR="00F1476A" w:rsidRDefault="00F1476A" w:rsidP="00BC522E">
      <w:pPr>
        <w:pStyle w:val="ConsPlusNormal"/>
        <w:outlineLvl w:val="0"/>
      </w:pPr>
      <w:r>
        <w:t>п. Чегдомын</w:t>
      </w:r>
    </w:p>
    <w:p w:rsidR="00F1476A" w:rsidRDefault="00F1476A" w:rsidP="00BC522E">
      <w:pPr>
        <w:rPr>
          <w:sz w:val="28"/>
          <w:szCs w:val="28"/>
        </w:rPr>
      </w:pPr>
    </w:p>
    <w:p w:rsidR="00F1476A" w:rsidRDefault="00F1476A" w:rsidP="00211875">
      <w:pPr>
        <w:spacing w:line="240" w:lineRule="exact"/>
        <w:jc w:val="both"/>
        <w:rPr>
          <w:sz w:val="28"/>
          <w:szCs w:val="28"/>
        </w:rPr>
      </w:pPr>
    </w:p>
    <w:p w:rsidR="00F1476A" w:rsidRDefault="00F1476A" w:rsidP="00211875">
      <w:pPr>
        <w:spacing w:line="240" w:lineRule="exact"/>
        <w:jc w:val="both"/>
        <w:rPr>
          <w:sz w:val="28"/>
          <w:szCs w:val="28"/>
        </w:rPr>
      </w:pPr>
    </w:p>
    <w:p w:rsidR="00F1476A" w:rsidRDefault="00F1476A" w:rsidP="00211875">
      <w:pPr>
        <w:spacing w:line="240" w:lineRule="exact"/>
        <w:jc w:val="both"/>
        <w:rPr>
          <w:sz w:val="28"/>
          <w:szCs w:val="28"/>
        </w:rPr>
      </w:pPr>
      <w:r w:rsidRPr="006B1189">
        <w:rPr>
          <w:sz w:val="28"/>
          <w:szCs w:val="28"/>
        </w:rPr>
        <w:t>О внесении дополнения в постановление администрации Верхнебуреинск</w:t>
      </w:r>
      <w:r>
        <w:rPr>
          <w:sz w:val="28"/>
          <w:szCs w:val="28"/>
        </w:rPr>
        <w:t>ого</w:t>
      </w:r>
      <w:r w:rsidRPr="006B1189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6B1189">
        <w:rPr>
          <w:sz w:val="28"/>
          <w:szCs w:val="28"/>
        </w:rPr>
        <w:t>уницип</w:t>
      </w:r>
      <w:r>
        <w:rPr>
          <w:sz w:val="28"/>
          <w:szCs w:val="28"/>
        </w:rPr>
        <w:t xml:space="preserve">ального района от 24.07. 2018 </w:t>
      </w:r>
      <w:r w:rsidRPr="006B1189">
        <w:rPr>
          <w:sz w:val="28"/>
          <w:szCs w:val="28"/>
        </w:rPr>
        <w:t xml:space="preserve"> № 383 «Об определении границ зоны затопления, возникших в результате чрезвычайной ситуации на территории Верхнебуреинского муниципального района Хабаровского края»</w:t>
      </w:r>
    </w:p>
    <w:p w:rsidR="00F1476A" w:rsidRDefault="00F1476A" w:rsidP="00211875">
      <w:pPr>
        <w:spacing w:line="240" w:lineRule="exact"/>
        <w:ind w:firstLine="709"/>
        <w:jc w:val="both"/>
        <w:rPr>
          <w:sz w:val="28"/>
          <w:szCs w:val="28"/>
        </w:rPr>
      </w:pPr>
    </w:p>
    <w:p w:rsidR="00F1476A" w:rsidRPr="00653D8B" w:rsidRDefault="00F1476A" w:rsidP="00211875">
      <w:pPr>
        <w:pStyle w:val="NoSpacing"/>
        <w:ind w:firstLine="700"/>
        <w:jc w:val="both"/>
        <w:rPr>
          <w:rFonts w:ascii="Times New Roman" w:hAnsi="Times New Roman"/>
          <w:sz w:val="28"/>
          <w:szCs w:val="28"/>
        </w:rPr>
      </w:pPr>
      <w:r w:rsidRPr="00653D8B">
        <w:rPr>
          <w:rFonts w:ascii="Times New Roman" w:hAnsi="Times New Roman"/>
          <w:sz w:val="28"/>
          <w:szCs w:val="28"/>
        </w:rPr>
        <w:t xml:space="preserve">В соответствии с Федеральными законами Российской Федерации от 21 декабря </w:t>
      </w:r>
      <w:smartTag w:uri="urn:schemas-microsoft-com:office:smarttags" w:element="metricconverter">
        <w:smartTagPr>
          <w:attr w:name="ProductID" w:val="2003 г"/>
        </w:smartTagPr>
        <w:r w:rsidRPr="00653D8B">
          <w:rPr>
            <w:rFonts w:ascii="Times New Roman" w:hAnsi="Times New Roman"/>
            <w:sz w:val="28"/>
            <w:szCs w:val="28"/>
          </w:rPr>
          <w:t>1994 г</w:t>
        </w:r>
      </w:smartTag>
      <w:r w:rsidRPr="00653D8B">
        <w:rPr>
          <w:rFonts w:ascii="Times New Roman" w:hAnsi="Times New Roman"/>
          <w:sz w:val="28"/>
          <w:szCs w:val="28"/>
        </w:rPr>
        <w:t>. № 68-ФЗ «О защите населения и территорий от чрезвыча</w:t>
      </w:r>
      <w:r w:rsidRPr="00653D8B">
        <w:rPr>
          <w:rFonts w:ascii="Times New Roman" w:hAnsi="Times New Roman"/>
          <w:sz w:val="28"/>
          <w:szCs w:val="28"/>
        </w:rPr>
        <w:t>й</w:t>
      </w:r>
      <w:r w:rsidRPr="00653D8B">
        <w:rPr>
          <w:rFonts w:ascii="Times New Roman" w:hAnsi="Times New Roman"/>
          <w:sz w:val="28"/>
          <w:szCs w:val="28"/>
        </w:rPr>
        <w:t xml:space="preserve">ных ситуаций природного и техногенного характера», от 06 октября </w:t>
      </w:r>
      <w:smartTag w:uri="urn:schemas-microsoft-com:office:smarttags" w:element="metricconverter">
        <w:smartTagPr>
          <w:attr w:name="ProductID" w:val="2003 г"/>
        </w:smartTagPr>
        <w:r w:rsidRPr="00653D8B">
          <w:rPr>
            <w:rFonts w:ascii="Times New Roman" w:hAnsi="Times New Roman"/>
            <w:sz w:val="28"/>
            <w:szCs w:val="28"/>
          </w:rPr>
          <w:t>2003 г</w:t>
        </w:r>
      </w:smartTag>
      <w:r w:rsidRPr="00653D8B">
        <w:rPr>
          <w:rFonts w:ascii="Times New Roman" w:hAnsi="Times New Roman"/>
          <w:sz w:val="28"/>
          <w:szCs w:val="28"/>
        </w:rPr>
        <w:t>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3D8B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постановлением администрации Верхнебуреинск</w:t>
      </w:r>
      <w:r w:rsidRPr="00653D8B">
        <w:rPr>
          <w:rFonts w:ascii="Times New Roman" w:hAnsi="Times New Roman"/>
          <w:sz w:val="28"/>
          <w:szCs w:val="28"/>
        </w:rPr>
        <w:t>о</w:t>
      </w:r>
      <w:r w:rsidRPr="00653D8B">
        <w:rPr>
          <w:rFonts w:ascii="Times New Roman" w:hAnsi="Times New Roman"/>
          <w:sz w:val="28"/>
          <w:szCs w:val="28"/>
        </w:rPr>
        <w:t>го муницип</w:t>
      </w:r>
      <w:r>
        <w:rPr>
          <w:rFonts w:ascii="Times New Roman" w:hAnsi="Times New Roman"/>
          <w:sz w:val="28"/>
          <w:szCs w:val="28"/>
        </w:rPr>
        <w:t xml:space="preserve">ального района от 21.07. 2018 </w:t>
      </w:r>
      <w:r w:rsidRPr="00653D8B">
        <w:rPr>
          <w:rFonts w:ascii="Times New Roman" w:hAnsi="Times New Roman"/>
          <w:sz w:val="28"/>
          <w:szCs w:val="28"/>
        </w:rPr>
        <w:t xml:space="preserve"> № 372 «О введении режима чре</w:t>
      </w:r>
      <w:r w:rsidRPr="00653D8B">
        <w:rPr>
          <w:rFonts w:ascii="Times New Roman" w:hAnsi="Times New Roman"/>
          <w:sz w:val="28"/>
          <w:szCs w:val="28"/>
        </w:rPr>
        <w:t>з</w:t>
      </w:r>
      <w:r w:rsidRPr="00653D8B">
        <w:rPr>
          <w:rFonts w:ascii="Times New Roman" w:hAnsi="Times New Roman"/>
          <w:sz w:val="28"/>
          <w:szCs w:val="28"/>
        </w:rPr>
        <w:t xml:space="preserve">вычайной ситуации для сил районного звена территориальной подсистемы РСЧС </w:t>
      </w:r>
      <w:r w:rsidRPr="00653D8B">
        <w:rPr>
          <w:rFonts w:ascii="Times New Roman" w:hAnsi="Times New Roman"/>
          <w:color w:val="000000"/>
          <w:sz w:val="28"/>
          <w:szCs w:val="28"/>
        </w:rPr>
        <w:t>на межселенной территории Верхнебуреинского муниципального ра</w:t>
      </w:r>
      <w:r w:rsidRPr="00653D8B">
        <w:rPr>
          <w:rFonts w:ascii="Times New Roman" w:hAnsi="Times New Roman"/>
          <w:color w:val="000000"/>
          <w:sz w:val="28"/>
          <w:szCs w:val="28"/>
        </w:rPr>
        <w:t>й</w:t>
      </w:r>
      <w:r w:rsidRPr="00653D8B">
        <w:rPr>
          <w:rFonts w:ascii="Times New Roman" w:hAnsi="Times New Roman"/>
          <w:color w:val="000000"/>
          <w:sz w:val="28"/>
          <w:szCs w:val="28"/>
        </w:rPr>
        <w:t>она</w:t>
      </w:r>
      <w:r w:rsidRPr="00653D8B">
        <w:rPr>
          <w:rFonts w:ascii="Times New Roman" w:hAnsi="Times New Roman"/>
          <w:sz w:val="28"/>
          <w:szCs w:val="28"/>
        </w:rPr>
        <w:t>», постановлением администрации Новоургальского городского посе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 от 01.08. 2018 </w:t>
      </w:r>
      <w:r w:rsidRPr="00653D8B">
        <w:rPr>
          <w:rFonts w:ascii="Times New Roman" w:hAnsi="Times New Roman"/>
          <w:sz w:val="28"/>
          <w:szCs w:val="28"/>
        </w:rPr>
        <w:t xml:space="preserve"> № 315 </w:t>
      </w:r>
      <w:r>
        <w:rPr>
          <w:rFonts w:ascii="Times New Roman" w:hAnsi="Times New Roman"/>
          <w:sz w:val="28"/>
          <w:szCs w:val="28"/>
        </w:rPr>
        <w:t>«</w:t>
      </w:r>
      <w:r w:rsidRPr="00653D8B">
        <w:rPr>
          <w:rFonts w:ascii="Times New Roman" w:hAnsi="Times New Roman"/>
          <w:sz w:val="28"/>
          <w:szCs w:val="28"/>
        </w:rPr>
        <w:t>О внесении изменений и дополнений в Пост</w:t>
      </w:r>
      <w:r>
        <w:rPr>
          <w:rFonts w:ascii="Times New Roman" w:hAnsi="Times New Roman"/>
          <w:sz w:val="28"/>
          <w:szCs w:val="28"/>
        </w:rPr>
        <w:t>ано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ление  от 23.07.2018 </w:t>
      </w:r>
      <w:r w:rsidRPr="00653D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311 «</w:t>
      </w:r>
      <w:r w:rsidRPr="00653D8B">
        <w:rPr>
          <w:rFonts w:ascii="Times New Roman" w:hAnsi="Times New Roman"/>
          <w:sz w:val="28"/>
          <w:szCs w:val="28"/>
        </w:rPr>
        <w:t>Об</w:t>
      </w:r>
      <w:r w:rsidRPr="00736B65">
        <w:rPr>
          <w:rFonts w:ascii="Times New Roman" w:hAnsi="Times New Roman"/>
          <w:sz w:val="28"/>
          <w:szCs w:val="28"/>
        </w:rPr>
        <w:t xml:space="preserve"> определении границ зоны затопления, во</w:t>
      </w:r>
      <w:r w:rsidRPr="00736B65">
        <w:rPr>
          <w:rFonts w:ascii="Times New Roman" w:hAnsi="Times New Roman"/>
          <w:sz w:val="28"/>
          <w:szCs w:val="28"/>
        </w:rPr>
        <w:t>з</w:t>
      </w:r>
      <w:r w:rsidRPr="00736B65">
        <w:rPr>
          <w:rFonts w:ascii="Times New Roman" w:hAnsi="Times New Roman"/>
          <w:sz w:val="28"/>
          <w:szCs w:val="28"/>
        </w:rPr>
        <w:t xml:space="preserve">никших в результате чрезвычайной ситуации на территории посёлка Ургал, Новоургальского городского поселения Верхнебуреинского муниципального района </w:t>
      </w:r>
      <w:r w:rsidRPr="00E6211E">
        <w:rPr>
          <w:rFonts w:ascii="Times New Roman" w:hAnsi="Times New Roman"/>
          <w:sz w:val="28"/>
          <w:szCs w:val="28"/>
        </w:rPr>
        <w:t>Хабаровского края</w:t>
      </w:r>
      <w:r>
        <w:rPr>
          <w:rFonts w:ascii="Times New Roman" w:hAnsi="Times New Roman"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Pr="00653D8B">
        <w:rPr>
          <w:rFonts w:ascii="Times New Roman" w:hAnsi="Times New Roman"/>
          <w:bCs/>
          <w:sz w:val="28"/>
          <w:szCs w:val="28"/>
        </w:rPr>
        <w:t>администрация района</w:t>
      </w:r>
    </w:p>
    <w:p w:rsidR="00F1476A" w:rsidRDefault="00F1476A" w:rsidP="0021187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F1476A" w:rsidRDefault="00F1476A" w:rsidP="00211875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1. </w:t>
      </w:r>
      <w:r>
        <w:rPr>
          <w:sz w:val="28"/>
          <w:szCs w:val="28"/>
        </w:rPr>
        <w:t>Внести в п</w:t>
      </w:r>
      <w:r w:rsidRPr="002D02A1">
        <w:rPr>
          <w:sz w:val="28"/>
          <w:szCs w:val="28"/>
        </w:rPr>
        <w:t>остановление</w:t>
      </w:r>
      <w:r>
        <w:rPr>
          <w:sz w:val="28"/>
          <w:szCs w:val="28"/>
        </w:rPr>
        <w:t xml:space="preserve"> администрации Верхнебуреинского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</w:t>
      </w:r>
      <w:r w:rsidRPr="002D02A1">
        <w:rPr>
          <w:sz w:val="28"/>
          <w:szCs w:val="28"/>
        </w:rPr>
        <w:t xml:space="preserve"> от 2</w:t>
      </w:r>
      <w:r>
        <w:rPr>
          <w:sz w:val="28"/>
          <w:szCs w:val="28"/>
        </w:rPr>
        <w:t>4.07.2018 № 383</w:t>
      </w:r>
      <w:r w:rsidRPr="002D02A1">
        <w:rPr>
          <w:sz w:val="28"/>
          <w:szCs w:val="28"/>
        </w:rPr>
        <w:t xml:space="preserve"> </w:t>
      </w:r>
      <w:r w:rsidRPr="006B1189">
        <w:rPr>
          <w:sz w:val="28"/>
          <w:szCs w:val="28"/>
        </w:rPr>
        <w:t>«Об определении границ зоны затопл</w:t>
      </w:r>
      <w:r w:rsidRPr="006B1189">
        <w:rPr>
          <w:sz w:val="28"/>
          <w:szCs w:val="28"/>
        </w:rPr>
        <w:t>е</w:t>
      </w:r>
      <w:r w:rsidRPr="006B1189">
        <w:rPr>
          <w:sz w:val="28"/>
          <w:szCs w:val="28"/>
        </w:rPr>
        <w:t>ния, возникших в результате чрезвычайной ситуации на территории Верхн</w:t>
      </w:r>
      <w:r w:rsidRPr="006B1189">
        <w:rPr>
          <w:sz w:val="28"/>
          <w:szCs w:val="28"/>
        </w:rPr>
        <w:t>е</w:t>
      </w:r>
      <w:r w:rsidRPr="006B1189">
        <w:rPr>
          <w:sz w:val="28"/>
          <w:szCs w:val="28"/>
        </w:rPr>
        <w:t>буреинского муниципального района Хабаровского края»</w:t>
      </w:r>
      <w:r>
        <w:rPr>
          <w:sz w:val="28"/>
          <w:szCs w:val="28"/>
        </w:rPr>
        <w:t xml:space="preserve"> следующие изм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нения: </w:t>
      </w:r>
    </w:p>
    <w:p w:rsidR="00F1476A" w:rsidRDefault="00F1476A" w:rsidP="002118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Приложение </w:t>
      </w:r>
      <w:r w:rsidRPr="00E6211E">
        <w:rPr>
          <w:sz w:val="28"/>
          <w:szCs w:val="28"/>
        </w:rPr>
        <w:t>«</w:t>
      </w:r>
      <w:r w:rsidRPr="00276409">
        <w:rPr>
          <w:sz w:val="28"/>
          <w:szCs w:val="28"/>
        </w:rPr>
        <w:t>Границ</w:t>
      </w:r>
      <w:r>
        <w:rPr>
          <w:sz w:val="28"/>
          <w:szCs w:val="28"/>
        </w:rPr>
        <w:t>ы</w:t>
      </w:r>
      <w:r w:rsidRPr="00276409">
        <w:rPr>
          <w:sz w:val="28"/>
          <w:szCs w:val="28"/>
        </w:rPr>
        <w:t xml:space="preserve"> зон</w:t>
      </w:r>
      <w:r>
        <w:rPr>
          <w:sz w:val="28"/>
          <w:szCs w:val="28"/>
        </w:rPr>
        <w:t>ы</w:t>
      </w:r>
      <w:r w:rsidRPr="00276409">
        <w:rPr>
          <w:sz w:val="28"/>
          <w:szCs w:val="28"/>
        </w:rPr>
        <w:t xml:space="preserve"> подтопления, возникш</w:t>
      </w:r>
      <w:r>
        <w:rPr>
          <w:sz w:val="28"/>
          <w:szCs w:val="28"/>
        </w:rPr>
        <w:t>ие</w:t>
      </w:r>
      <w:r w:rsidRPr="00276409">
        <w:rPr>
          <w:sz w:val="28"/>
          <w:szCs w:val="28"/>
        </w:rPr>
        <w:t xml:space="preserve"> в результате чрезвычайной ситуации на территории Верхнебуреинского муниципального района приведш</w:t>
      </w:r>
      <w:r>
        <w:rPr>
          <w:sz w:val="28"/>
          <w:szCs w:val="28"/>
        </w:rPr>
        <w:t>ей</w:t>
      </w:r>
      <w:r w:rsidRPr="00276409">
        <w:rPr>
          <w:sz w:val="28"/>
          <w:szCs w:val="28"/>
        </w:rPr>
        <w:t xml:space="preserve"> к подтоплению водами вышедшей из берегов р.</w:t>
      </w:r>
      <w:r>
        <w:rPr>
          <w:sz w:val="28"/>
          <w:szCs w:val="28"/>
        </w:rPr>
        <w:t xml:space="preserve"> </w:t>
      </w:r>
      <w:r w:rsidRPr="00276409">
        <w:rPr>
          <w:sz w:val="28"/>
          <w:szCs w:val="28"/>
        </w:rPr>
        <w:t>Ургал</w:t>
      </w:r>
      <w:r w:rsidRPr="001B55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приусадебных участков, на </w:t>
      </w:r>
      <w:r w:rsidRPr="00526ABA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 п. Ургал  Новоургальского городск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поселения»</w:t>
      </w:r>
      <w:r w:rsidRPr="00736B65">
        <w:rPr>
          <w:sz w:val="28"/>
          <w:szCs w:val="28"/>
        </w:rPr>
        <w:t>,</w:t>
      </w:r>
      <w:r>
        <w:rPr>
          <w:sz w:val="28"/>
          <w:szCs w:val="28"/>
        </w:rPr>
        <w:t xml:space="preserve"> изложить в редакции, согласно приложению</w:t>
      </w:r>
      <w:r w:rsidRPr="00736B65">
        <w:rPr>
          <w:sz w:val="28"/>
          <w:szCs w:val="28"/>
        </w:rPr>
        <w:t xml:space="preserve"> к настоящему постановлению.</w:t>
      </w:r>
    </w:p>
    <w:p w:rsidR="00F1476A" w:rsidRDefault="00F1476A" w:rsidP="0021187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1476A" w:rsidRDefault="00F1476A" w:rsidP="0021187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1476A" w:rsidRDefault="00F1476A" w:rsidP="0021187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1476A" w:rsidRDefault="00F1476A" w:rsidP="0021187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1476A" w:rsidRPr="00980DCB" w:rsidRDefault="00F1476A" w:rsidP="0021187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1476A" w:rsidRDefault="00F1476A" w:rsidP="002118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E5A76">
        <w:rPr>
          <w:sz w:val="28"/>
          <w:szCs w:val="28"/>
        </w:rPr>
        <w:t xml:space="preserve">. </w:t>
      </w:r>
      <w:r w:rsidRPr="007E50A0">
        <w:rPr>
          <w:sz w:val="28"/>
          <w:szCs w:val="28"/>
        </w:rPr>
        <w:t xml:space="preserve">Контроль за выполнением настоящего </w:t>
      </w:r>
      <w:r>
        <w:rPr>
          <w:sz w:val="28"/>
          <w:szCs w:val="28"/>
        </w:rPr>
        <w:t>постановления оставляю за собой.</w:t>
      </w:r>
    </w:p>
    <w:p w:rsidR="00F1476A" w:rsidRDefault="00F1476A" w:rsidP="002118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</w:t>
      </w:r>
      <w:r w:rsidRPr="00652E90">
        <w:rPr>
          <w:sz w:val="28"/>
          <w:szCs w:val="28"/>
        </w:rPr>
        <w:t xml:space="preserve"> вступает в силу </w:t>
      </w:r>
      <w:r>
        <w:rPr>
          <w:sz w:val="28"/>
          <w:szCs w:val="28"/>
        </w:rPr>
        <w:t>после</w:t>
      </w:r>
      <w:r w:rsidRPr="00652E90">
        <w:rPr>
          <w:sz w:val="28"/>
          <w:szCs w:val="28"/>
        </w:rPr>
        <w:t xml:space="preserve"> его </w:t>
      </w:r>
      <w:r>
        <w:rPr>
          <w:sz w:val="28"/>
          <w:szCs w:val="28"/>
        </w:rPr>
        <w:t>официального опубликования (обнародования).</w:t>
      </w:r>
    </w:p>
    <w:p w:rsidR="00F1476A" w:rsidRDefault="00F1476A" w:rsidP="002118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1476A" w:rsidRDefault="00F1476A" w:rsidP="00211875">
      <w:pPr>
        <w:pStyle w:val="a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1476A" w:rsidRDefault="00F1476A" w:rsidP="00211875">
      <w:pPr>
        <w:pStyle w:val="a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1476A" w:rsidRDefault="00F1476A" w:rsidP="00211875">
      <w:pPr>
        <w:pStyle w:val="a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района                                                                                         П.Ф.Титков</w:t>
      </w:r>
    </w:p>
    <w:p w:rsidR="00F1476A" w:rsidRDefault="00F1476A" w:rsidP="00211875">
      <w:pPr>
        <w:pStyle w:val="a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1476A" w:rsidRDefault="00F1476A" w:rsidP="00211875">
      <w:pPr>
        <w:pStyle w:val="a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1476A" w:rsidRDefault="00F1476A" w:rsidP="00211875">
      <w:pPr>
        <w:pStyle w:val="a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1476A" w:rsidRDefault="00F1476A" w:rsidP="00211875">
      <w:pPr>
        <w:pStyle w:val="a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1476A" w:rsidRDefault="00F1476A" w:rsidP="00211875">
      <w:pPr>
        <w:pStyle w:val="a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1476A" w:rsidRDefault="00F1476A" w:rsidP="00211875">
      <w:pPr>
        <w:pStyle w:val="a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1476A" w:rsidRDefault="00F1476A" w:rsidP="00211875">
      <w:pPr>
        <w:pStyle w:val="a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1476A" w:rsidRDefault="00F1476A" w:rsidP="00211875">
      <w:pPr>
        <w:pStyle w:val="a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1476A" w:rsidRDefault="00F1476A" w:rsidP="00211875">
      <w:pPr>
        <w:pStyle w:val="a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1476A" w:rsidRDefault="00F1476A" w:rsidP="00211875">
      <w:pPr>
        <w:pStyle w:val="a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1476A" w:rsidRDefault="00F1476A" w:rsidP="00211875">
      <w:pPr>
        <w:pStyle w:val="a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1476A" w:rsidRDefault="00F1476A" w:rsidP="00211875">
      <w:pPr>
        <w:pStyle w:val="a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1476A" w:rsidRDefault="00F1476A" w:rsidP="00211875">
      <w:pPr>
        <w:pStyle w:val="a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1476A" w:rsidRDefault="00F1476A" w:rsidP="00211875">
      <w:pPr>
        <w:pStyle w:val="a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1476A" w:rsidRDefault="00F1476A" w:rsidP="00211875">
      <w:pPr>
        <w:pStyle w:val="a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1476A" w:rsidRDefault="00F1476A" w:rsidP="00211875">
      <w:pPr>
        <w:pStyle w:val="a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1476A" w:rsidRDefault="00F1476A" w:rsidP="00211875">
      <w:pPr>
        <w:pStyle w:val="a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1476A" w:rsidRDefault="00F1476A" w:rsidP="00211875">
      <w:pPr>
        <w:pStyle w:val="a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1476A" w:rsidRDefault="00F1476A" w:rsidP="00211875">
      <w:pPr>
        <w:pStyle w:val="a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1476A" w:rsidRDefault="00F1476A" w:rsidP="00211875">
      <w:pPr>
        <w:pStyle w:val="a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1476A" w:rsidRDefault="00F1476A" w:rsidP="00211875">
      <w:pPr>
        <w:pStyle w:val="a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1476A" w:rsidRDefault="00F1476A" w:rsidP="00211875">
      <w:pPr>
        <w:pStyle w:val="a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1476A" w:rsidRDefault="00F1476A" w:rsidP="00211875">
      <w:pPr>
        <w:pStyle w:val="a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1476A" w:rsidRDefault="00F1476A" w:rsidP="00211875">
      <w:pPr>
        <w:pStyle w:val="a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1476A" w:rsidRDefault="00F1476A" w:rsidP="00211875">
      <w:pPr>
        <w:pStyle w:val="a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1476A" w:rsidRDefault="00F1476A" w:rsidP="00211875">
      <w:pPr>
        <w:pStyle w:val="a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1476A" w:rsidRDefault="00F1476A" w:rsidP="00211875">
      <w:pPr>
        <w:pStyle w:val="a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1476A" w:rsidRDefault="00F1476A" w:rsidP="00211875">
      <w:pPr>
        <w:pStyle w:val="a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1476A" w:rsidRDefault="00F1476A" w:rsidP="00211875">
      <w:pPr>
        <w:pStyle w:val="a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1476A" w:rsidRDefault="00F1476A" w:rsidP="00211875">
      <w:pPr>
        <w:pStyle w:val="a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1476A" w:rsidRDefault="00F1476A" w:rsidP="00211875">
      <w:pPr>
        <w:pStyle w:val="a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1476A" w:rsidRDefault="00F1476A" w:rsidP="00211875">
      <w:pPr>
        <w:pStyle w:val="a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1476A" w:rsidRDefault="00F1476A" w:rsidP="00211875">
      <w:pPr>
        <w:pStyle w:val="a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1476A" w:rsidRDefault="00F1476A" w:rsidP="00211875">
      <w:pPr>
        <w:pStyle w:val="a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1476A" w:rsidRPr="00653D8B" w:rsidRDefault="00F1476A" w:rsidP="00211875">
      <w:pPr>
        <w:pStyle w:val="a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1476A" w:rsidRDefault="00F1476A" w:rsidP="00211875">
      <w:pPr>
        <w:jc w:val="both"/>
      </w:pPr>
    </w:p>
    <w:p w:rsidR="00F1476A" w:rsidRDefault="00F1476A" w:rsidP="00211875">
      <w:pPr>
        <w:spacing w:line="240" w:lineRule="exact"/>
        <w:jc w:val="right"/>
        <w:rPr>
          <w:sz w:val="28"/>
          <w:szCs w:val="28"/>
        </w:rPr>
      </w:pPr>
      <w:r w:rsidRPr="00211875">
        <w:rPr>
          <w:sz w:val="28"/>
          <w:szCs w:val="28"/>
        </w:rPr>
        <w:t xml:space="preserve">Приложение  </w:t>
      </w:r>
      <w:r w:rsidRPr="00211875">
        <w:rPr>
          <w:sz w:val="28"/>
          <w:szCs w:val="28"/>
        </w:rPr>
        <w:br/>
      </w:r>
      <w:r w:rsidRPr="00211875">
        <w:rPr>
          <w:sz w:val="28"/>
          <w:szCs w:val="28"/>
        </w:rPr>
        <w:br/>
        <w:t>УТВЕРЖДЕНО</w:t>
      </w:r>
    </w:p>
    <w:p w:rsidR="00F1476A" w:rsidRPr="00211875" w:rsidRDefault="00F1476A" w:rsidP="00211875">
      <w:pPr>
        <w:spacing w:line="240" w:lineRule="exact"/>
        <w:jc w:val="right"/>
        <w:rPr>
          <w:sz w:val="28"/>
          <w:szCs w:val="28"/>
        </w:rPr>
      </w:pPr>
      <w:r w:rsidRPr="00211875">
        <w:rPr>
          <w:sz w:val="28"/>
          <w:szCs w:val="28"/>
        </w:rPr>
        <w:br/>
        <w:t>постановлением</w:t>
      </w:r>
      <w:r w:rsidRPr="00211875">
        <w:rPr>
          <w:sz w:val="28"/>
          <w:szCs w:val="28"/>
        </w:rPr>
        <w:br/>
        <w:t>администрации района</w:t>
      </w:r>
      <w:r w:rsidRPr="00211875">
        <w:rPr>
          <w:sz w:val="28"/>
          <w:szCs w:val="28"/>
        </w:rPr>
        <w:br/>
      </w:r>
      <w:r>
        <w:rPr>
          <w:sz w:val="28"/>
          <w:szCs w:val="28"/>
        </w:rPr>
        <w:t>от 14.08.2018 № 423</w:t>
      </w:r>
    </w:p>
    <w:p w:rsidR="00F1476A" w:rsidRDefault="00F1476A" w:rsidP="00211875">
      <w:pPr>
        <w:ind w:firstLine="708"/>
        <w:jc w:val="both"/>
      </w:pPr>
    </w:p>
    <w:p w:rsidR="00F1476A" w:rsidRDefault="00F1476A" w:rsidP="00211875">
      <w:pPr>
        <w:ind w:firstLine="708"/>
        <w:jc w:val="both"/>
      </w:pPr>
    </w:p>
    <w:p w:rsidR="00F1476A" w:rsidRDefault="00F1476A" w:rsidP="00211875">
      <w:pPr>
        <w:ind w:firstLine="708"/>
        <w:jc w:val="both"/>
      </w:pPr>
    </w:p>
    <w:p w:rsidR="00F1476A" w:rsidRPr="002A4BF3" w:rsidRDefault="00F1476A" w:rsidP="00211875">
      <w:pPr>
        <w:ind w:firstLine="708"/>
        <w:jc w:val="both"/>
        <w:rPr>
          <w:sz w:val="28"/>
          <w:szCs w:val="28"/>
        </w:rPr>
      </w:pPr>
      <w:r w:rsidRPr="00276409">
        <w:rPr>
          <w:sz w:val="28"/>
          <w:szCs w:val="28"/>
        </w:rPr>
        <w:t>Границ</w:t>
      </w:r>
      <w:r>
        <w:rPr>
          <w:sz w:val="28"/>
          <w:szCs w:val="28"/>
        </w:rPr>
        <w:t>ы</w:t>
      </w:r>
      <w:r w:rsidRPr="00276409">
        <w:rPr>
          <w:sz w:val="28"/>
          <w:szCs w:val="28"/>
        </w:rPr>
        <w:t xml:space="preserve"> зон</w:t>
      </w:r>
      <w:r>
        <w:rPr>
          <w:sz w:val="28"/>
          <w:szCs w:val="28"/>
        </w:rPr>
        <w:t>ы</w:t>
      </w:r>
      <w:r w:rsidRPr="00276409">
        <w:rPr>
          <w:sz w:val="28"/>
          <w:szCs w:val="28"/>
        </w:rPr>
        <w:t xml:space="preserve"> подтопления, возникш</w:t>
      </w:r>
      <w:r>
        <w:rPr>
          <w:sz w:val="28"/>
          <w:szCs w:val="28"/>
        </w:rPr>
        <w:t>ие</w:t>
      </w:r>
      <w:r w:rsidRPr="00276409">
        <w:rPr>
          <w:sz w:val="28"/>
          <w:szCs w:val="28"/>
        </w:rPr>
        <w:t xml:space="preserve"> в результате чрезвычайной с</w:t>
      </w:r>
      <w:r w:rsidRPr="00276409">
        <w:rPr>
          <w:sz w:val="28"/>
          <w:szCs w:val="28"/>
        </w:rPr>
        <w:t>и</w:t>
      </w:r>
      <w:r w:rsidRPr="00276409">
        <w:rPr>
          <w:sz w:val="28"/>
          <w:szCs w:val="28"/>
        </w:rPr>
        <w:t>туации на территории Верхнебуреинского муниципального района приве</w:t>
      </w:r>
      <w:r w:rsidRPr="00276409">
        <w:rPr>
          <w:sz w:val="28"/>
          <w:szCs w:val="28"/>
        </w:rPr>
        <w:t>д</w:t>
      </w:r>
      <w:r w:rsidRPr="00276409">
        <w:rPr>
          <w:sz w:val="28"/>
          <w:szCs w:val="28"/>
        </w:rPr>
        <w:t>ш</w:t>
      </w:r>
      <w:r>
        <w:rPr>
          <w:sz w:val="28"/>
          <w:szCs w:val="28"/>
        </w:rPr>
        <w:t>ей</w:t>
      </w:r>
      <w:r w:rsidRPr="00276409">
        <w:rPr>
          <w:sz w:val="28"/>
          <w:szCs w:val="28"/>
        </w:rPr>
        <w:t xml:space="preserve"> к подтоплению водами вышедшей из берегов р.Ургал</w:t>
      </w:r>
      <w:r w:rsidRPr="001B55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приусадебных участков, на </w:t>
      </w:r>
      <w:r w:rsidRPr="00526ABA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 п. Ургал  Новоургальского городского поселения</w:t>
      </w:r>
    </w:p>
    <w:p w:rsidR="00F1476A" w:rsidRDefault="00F1476A" w:rsidP="00211875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F1476A" w:rsidRPr="00E6211E" w:rsidRDefault="00F1476A" w:rsidP="0021187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6211E">
        <w:rPr>
          <w:rFonts w:ascii="Times New Roman" w:hAnsi="Times New Roman"/>
          <w:sz w:val="28"/>
          <w:szCs w:val="28"/>
        </w:rPr>
        <w:t xml:space="preserve"> кадастровых кварталах 27:05:0102002; 27:05:0102003; 27:05:0102004; 27:05:0102007, находятся в зоне затопления</w:t>
      </w:r>
      <w:r>
        <w:rPr>
          <w:rFonts w:ascii="Times New Roman" w:hAnsi="Times New Roman"/>
          <w:sz w:val="28"/>
          <w:szCs w:val="28"/>
        </w:rPr>
        <w:t xml:space="preserve"> следующие </w:t>
      </w:r>
      <w:r w:rsidRPr="00E6211E">
        <w:rPr>
          <w:rFonts w:ascii="Times New Roman" w:hAnsi="Times New Roman"/>
          <w:sz w:val="28"/>
          <w:szCs w:val="28"/>
        </w:rPr>
        <w:t xml:space="preserve">домостроения </w:t>
      </w:r>
      <w:r>
        <w:rPr>
          <w:rFonts w:ascii="Times New Roman" w:hAnsi="Times New Roman"/>
          <w:sz w:val="28"/>
          <w:szCs w:val="28"/>
        </w:rPr>
        <w:t>с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усадебными участками, </w:t>
      </w:r>
      <w:r w:rsidRPr="00E6211E">
        <w:rPr>
          <w:rFonts w:ascii="Times New Roman" w:hAnsi="Times New Roman"/>
          <w:sz w:val="28"/>
          <w:szCs w:val="28"/>
        </w:rPr>
        <w:t>использу</w:t>
      </w:r>
      <w:r>
        <w:rPr>
          <w:rFonts w:ascii="Times New Roman" w:hAnsi="Times New Roman"/>
          <w:sz w:val="28"/>
          <w:szCs w:val="28"/>
        </w:rPr>
        <w:t>емые</w:t>
      </w:r>
      <w:r w:rsidRPr="00E6211E">
        <w:rPr>
          <w:rFonts w:ascii="Times New Roman" w:hAnsi="Times New Roman"/>
          <w:sz w:val="28"/>
          <w:szCs w:val="28"/>
        </w:rPr>
        <w:t xml:space="preserve"> для постоянного и временного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211E">
        <w:rPr>
          <w:rFonts w:ascii="Times New Roman" w:hAnsi="Times New Roman"/>
          <w:sz w:val="28"/>
          <w:szCs w:val="28"/>
        </w:rPr>
        <w:t>прож</w:t>
      </w:r>
      <w:r w:rsidRPr="00E6211E">
        <w:rPr>
          <w:rFonts w:ascii="Times New Roman" w:hAnsi="Times New Roman"/>
          <w:sz w:val="28"/>
          <w:szCs w:val="28"/>
        </w:rPr>
        <w:t>и</w:t>
      </w:r>
      <w:r w:rsidRPr="00E6211E">
        <w:rPr>
          <w:rFonts w:ascii="Times New Roman" w:hAnsi="Times New Roman"/>
          <w:sz w:val="28"/>
          <w:szCs w:val="28"/>
        </w:rPr>
        <w:t>вания:</w:t>
      </w:r>
    </w:p>
    <w:p w:rsidR="00F1476A" w:rsidRPr="00E6211E" w:rsidRDefault="00F1476A" w:rsidP="00211875">
      <w:pPr>
        <w:pStyle w:val="NoSpacing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righ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592"/>
        <w:gridCol w:w="3930"/>
        <w:gridCol w:w="6"/>
        <w:gridCol w:w="4811"/>
      </w:tblGrid>
      <w:tr w:rsidR="00F1476A" w:rsidRPr="00E6211E" w:rsidTr="00ED378C">
        <w:trPr>
          <w:trHeight w:val="409"/>
          <w:tblCellSpacing w:w="0" w:type="dxa"/>
          <w:jc w:val="right"/>
        </w:trPr>
        <w:tc>
          <w:tcPr>
            <w:tcW w:w="592" w:type="dxa"/>
            <w:vMerge w:val="restart"/>
            <w:vAlign w:val="center"/>
          </w:tcPr>
          <w:p w:rsidR="00F1476A" w:rsidRPr="007807BE" w:rsidRDefault="00F1476A" w:rsidP="00211875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7B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1476A" w:rsidRPr="007807BE" w:rsidRDefault="00F1476A" w:rsidP="00211875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7BE">
              <w:rPr>
                <w:rFonts w:ascii="Times New Roman" w:hAnsi="Times New Roman"/>
                <w:sz w:val="28"/>
                <w:szCs w:val="28"/>
              </w:rPr>
              <w:t>п/п</w:t>
            </w:r>
          </w:p>
          <w:p w:rsidR="00F1476A" w:rsidRPr="007807BE" w:rsidRDefault="00F1476A" w:rsidP="0021187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7" w:type="dxa"/>
            <w:gridSpan w:val="3"/>
            <w:vAlign w:val="center"/>
          </w:tcPr>
          <w:p w:rsidR="00F1476A" w:rsidRPr="007807BE" w:rsidRDefault="00F1476A" w:rsidP="00211875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7BE">
              <w:rPr>
                <w:rFonts w:ascii="Times New Roman" w:hAnsi="Times New Roman"/>
                <w:sz w:val="28"/>
                <w:szCs w:val="28"/>
              </w:rPr>
              <w:t>Зона затопления с указанием наименования  улиц, номеров домов, иных объектов</w:t>
            </w:r>
          </w:p>
        </w:tc>
      </w:tr>
      <w:tr w:rsidR="00F1476A" w:rsidRPr="00E6211E" w:rsidTr="00ED378C">
        <w:trPr>
          <w:trHeight w:val="442"/>
          <w:tblCellSpacing w:w="0" w:type="dxa"/>
          <w:jc w:val="right"/>
        </w:trPr>
        <w:tc>
          <w:tcPr>
            <w:tcW w:w="592" w:type="dxa"/>
            <w:vMerge/>
            <w:vAlign w:val="center"/>
          </w:tcPr>
          <w:p w:rsidR="00F1476A" w:rsidRPr="007807BE" w:rsidRDefault="00F1476A" w:rsidP="0021187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6" w:type="dxa"/>
            <w:gridSpan w:val="2"/>
            <w:vAlign w:val="center"/>
          </w:tcPr>
          <w:p w:rsidR="00F1476A" w:rsidRPr="007807BE" w:rsidRDefault="00F1476A" w:rsidP="00211875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7BE">
              <w:rPr>
                <w:rFonts w:ascii="Times New Roman" w:hAnsi="Times New Roman"/>
                <w:sz w:val="28"/>
                <w:szCs w:val="28"/>
              </w:rPr>
              <w:t>Улица</w:t>
            </w:r>
          </w:p>
        </w:tc>
        <w:tc>
          <w:tcPr>
            <w:tcW w:w="4811" w:type="dxa"/>
            <w:vAlign w:val="center"/>
          </w:tcPr>
          <w:p w:rsidR="00F1476A" w:rsidRPr="007807BE" w:rsidRDefault="00F1476A" w:rsidP="00211875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7BE">
              <w:rPr>
                <w:rFonts w:ascii="Times New Roman" w:hAnsi="Times New Roman"/>
                <w:sz w:val="28"/>
                <w:szCs w:val="28"/>
              </w:rPr>
              <w:t>Номера домов</w:t>
            </w:r>
          </w:p>
        </w:tc>
      </w:tr>
      <w:tr w:rsidR="00F1476A" w:rsidRPr="00E6211E" w:rsidTr="00ED378C">
        <w:trPr>
          <w:tblCellSpacing w:w="0" w:type="dxa"/>
          <w:jc w:val="right"/>
        </w:trPr>
        <w:tc>
          <w:tcPr>
            <w:tcW w:w="592" w:type="dxa"/>
            <w:vAlign w:val="center"/>
          </w:tcPr>
          <w:p w:rsidR="00F1476A" w:rsidRPr="007807BE" w:rsidRDefault="00F1476A" w:rsidP="00211875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7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36" w:type="dxa"/>
            <w:gridSpan w:val="2"/>
            <w:vAlign w:val="center"/>
          </w:tcPr>
          <w:p w:rsidR="00F1476A" w:rsidRPr="007807BE" w:rsidRDefault="00F1476A" w:rsidP="00211875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7B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11" w:type="dxa"/>
            <w:vAlign w:val="center"/>
          </w:tcPr>
          <w:p w:rsidR="00F1476A" w:rsidRPr="007807BE" w:rsidRDefault="00F1476A" w:rsidP="00211875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7B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1476A" w:rsidRPr="00E6211E" w:rsidTr="00ED378C">
        <w:trPr>
          <w:tblCellSpacing w:w="0" w:type="dxa"/>
          <w:jc w:val="right"/>
        </w:trPr>
        <w:tc>
          <w:tcPr>
            <w:tcW w:w="592" w:type="dxa"/>
            <w:vAlign w:val="center"/>
          </w:tcPr>
          <w:p w:rsidR="00F1476A" w:rsidRPr="007807BE" w:rsidRDefault="00F1476A" w:rsidP="00211875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7B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30" w:type="dxa"/>
            <w:vAlign w:val="center"/>
          </w:tcPr>
          <w:p w:rsidR="00F1476A" w:rsidRPr="007807BE" w:rsidRDefault="00F1476A" w:rsidP="00211875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7807BE">
              <w:rPr>
                <w:rFonts w:ascii="Times New Roman" w:hAnsi="Times New Roman"/>
                <w:sz w:val="28"/>
                <w:szCs w:val="28"/>
              </w:rPr>
              <w:t>л. Линейная</w:t>
            </w:r>
          </w:p>
        </w:tc>
        <w:tc>
          <w:tcPr>
            <w:tcW w:w="4817" w:type="dxa"/>
            <w:gridSpan w:val="2"/>
            <w:vAlign w:val="center"/>
          </w:tcPr>
          <w:p w:rsidR="00F1476A" w:rsidRPr="007807BE" w:rsidRDefault="00F1476A" w:rsidP="00211875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7BE">
              <w:rPr>
                <w:rFonts w:ascii="Times New Roman" w:hAnsi="Times New Roman"/>
                <w:sz w:val="28"/>
                <w:szCs w:val="28"/>
              </w:rPr>
              <w:t>3, 5, 6, 7, 8, 9, 10, 11, 14, 16, 19, 21.</w:t>
            </w:r>
          </w:p>
        </w:tc>
      </w:tr>
      <w:tr w:rsidR="00F1476A" w:rsidRPr="00E6211E" w:rsidTr="00ED378C">
        <w:trPr>
          <w:tblCellSpacing w:w="0" w:type="dxa"/>
          <w:jc w:val="right"/>
        </w:trPr>
        <w:tc>
          <w:tcPr>
            <w:tcW w:w="592" w:type="dxa"/>
            <w:vAlign w:val="center"/>
          </w:tcPr>
          <w:p w:rsidR="00F1476A" w:rsidRPr="007807BE" w:rsidRDefault="00F1476A" w:rsidP="00211875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7B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36" w:type="dxa"/>
            <w:gridSpan w:val="2"/>
            <w:vAlign w:val="center"/>
          </w:tcPr>
          <w:p w:rsidR="00F1476A" w:rsidRPr="007807BE" w:rsidRDefault="00F1476A" w:rsidP="00211875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7807BE">
              <w:rPr>
                <w:rFonts w:ascii="Times New Roman" w:hAnsi="Times New Roman"/>
                <w:sz w:val="28"/>
                <w:szCs w:val="28"/>
              </w:rPr>
              <w:t>л. Цветочная</w:t>
            </w:r>
          </w:p>
        </w:tc>
        <w:tc>
          <w:tcPr>
            <w:tcW w:w="4811" w:type="dxa"/>
            <w:vAlign w:val="center"/>
          </w:tcPr>
          <w:p w:rsidR="00F1476A" w:rsidRPr="007807BE" w:rsidRDefault="00F1476A" w:rsidP="00211875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7BE">
              <w:rPr>
                <w:rFonts w:ascii="Times New Roman" w:hAnsi="Times New Roman"/>
                <w:sz w:val="28"/>
                <w:szCs w:val="28"/>
              </w:rPr>
              <w:t>3, 8.</w:t>
            </w:r>
          </w:p>
        </w:tc>
      </w:tr>
      <w:tr w:rsidR="00F1476A" w:rsidRPr="00E6211E" w:rsidTr="00ED378C">
        <w:trPr>
          <w:tblCellSpacing w:w="0" w:type="dxa"/>
          <w:jc w:val="right"/>
        </w:trPr>
        <w:tc>
          <w:tcPr>
            <w:tcW w:w="592" w:type="dxa"/>
            <w:vAlign w:val="center"/>
          </w:tcPr>
          <w:p w:rsidR="00F1476A" w:rsidRPr="007807BE" w:rsidRDefault="00F1476A" w:rsidP="00211875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7B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36" w:type="dxa"/>
            <w:gridSpan w:val="2"/>
            <w:vAlign w:val="center"/>
          </w:tcPr>
          <w:p w:rsidR="00F1476A" w:rsidRPr="007807BE" w:rsidRDefault="00F1476A" w:rsidP="00211875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7807BE">
              <w:rPr>
                <w:rFonts w:ascii="Times New Roman" w:hAnsi="Times New Roman"/>
                <w:sz w:val="28"/>
                <w:szCs w:val="28"/>
              </w:rPr>
              <w:t>л. Ургальская</w:t>
            </w:r>
          </w:p>
        </w:tc>
        <w:tc>
          <w:tcPr>
            <w:tcW w:w="4811" w:type="dxa"/>
            <w:vAlign w:val="center"/>
          </w:tcPr>
          <w:p w:rsidR="00F1476A" w:rsidRPr="007807BE" w:rsidRDefault="00F1476A" w:rsidP="00211875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7BE">
              <w:rPr>
                <w:rFonts w:ascii="Times New Roman" w:hAnsi="Times New Roman"/>
                <w:sz w:val="28"/>
                <w:szCs w:val="28"/>
              </w:rPr>
              <w:t>1, 2, 7, 9, 9-а, 10, 11, 15, 17, 17-а, 20, 22, 23, 24, 26, 28.</w:t>
            </w:r>
          </w:p>
        </w:tc>
      </w:tr>
      <w:tr w:rsidR="00F1476A" w:rsidRPr="00E6211E" w:rsidTr="00ED378C">
        <w:trPr>
          <w:tblCellSpacing w:w="0" w:type="dxa"/>
          <w:jc w:val="right"/>
        </w:trPr>
        <w:tc>
          <w:tcPr>
            <w:tcW w:w="592" w:type="dxa"/>
            <w:vAlign w:val="center"/>
          </w:tcPr>
          <w:p w:rsidR="00F1476A" w:rsidRPr="007807BE" w:rsidRDefault="00F1476A" w:rsidP="00211875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7B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936" w:type="dxa"/>
            <w:gridSpan w:val="2"/>
            <w:vAlign w:val="center"/>
          </w:tcPr>
          <w:p w:rsidR="00F1476A" w:rsidRPr="007807BE" w:rsidRDefault="00F1476A" w:rsidP="00211875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7807BE">
              <w:rPr>
                <w:rFonts w:ascii="Times New Roman" w:hAnsi="Times New Roman"/>
                <w:sz w:val="28"/>
                <w:szCs w:val="28"/>
              </w:rPr>
              <w:t>л. Проточная</w:t>
            </w:r>
          </w:p>
        </w:tc>
        <w:tc>
          <w:tcPr>
            <w:tcW w:w="4811" w:type="dxa"/>
            <w:vAlign w:val="center"/>
          </w:tcPr>
          <w:p w:rsidR="00F1476A" w:rsidRPr="007807BE" w:rsidRDefault="00F1476A" w:rsidP="00211875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7BE">
              <w:rPr>
                <w:rFonts w:ascii="Times New Roman" w:hAnsi="Times New Roman"/>
                <w:sz w:val="28"/>
                <w:szCs w:val="28"/>
              </w:rPr>
              <w:t>2, 4, 7, 8, 10, 11, 19, 24</w:t>
            </w:r>
            <w:bookmarkStart w:id="0" w:name="_GoBack"/>
            <w:bookmarkEnd w:id="0"/>
          </w:p>
        </w:tc>
      </w:tr>
      <w:tr w:rsidR="00F1476A" w:rsidRPr="00E6211E" w:rsidTr="00ED378C">
        <w:trPr>
          <w:tblCellSpacing w:w="0" w:type="dxa"/>
          <w:jc w:val="right"/>
        </w:trPr>
        <w:tc>
          <w:tcPr>
            <w:tcW w:w="592" w:type="dxa"/>
            <w:vAlign w:val="center"/>
          </w:tcPr>
          <w:p w:rsidR="00F1476A" w:rsidRPr="007807BE" w:rsidRDefault="00F1476A" w:rsidP="00211875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7BE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936" w:type="dxa"/>
            <w:gridSpan w:val="2"/>
            <w:vAlign w:val="center"/>
          </w:tcPr>
          <w:p w:rsidR="00F1476A" w:rsidRPr="007807BE" w:rsidRDefault="00F1476A" w:rsidP="00211875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7807BE">
              <w:rPr>
                <w:rFonts w:ascii="Times New Roman" w:hAnsi="Times New Roman"/>
                <w:sz w:val="28"/>
                <w:szCs w:val="28"/>
              </w:rPr>
              <w:t>л. Лесная</w:t>
            </w:r>
          </w:p>
        </w:tc>
        <w:tc>
          <w:tcPr>
            <w:tcW w:w="4811" w:type="dxa"/>
            <w:vAlign w:val="center"/>
          </w:tcPr>
          <w:p w:rsidR="00F1476A" w:rsidRPr="007807BE" w:rsidRDefault="00F1476A" w:rsidP="00211875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7BE">
              <w:rPr>
                <w:rFonts w:ascii="Times New Roman" w:hAnsi="Times New Roman"/>
                <w:sz w:val="28"/>
                <w:szCs w:val="28"/>
              </w:rPr>
              <w:t>1, 2, 11.</w:t>
            </w:r>
          </w:p>
        </w:tc>
      </w:tr>
      <w:tr w:rsidR="00F1476A" w:rsidRPr="00E6211E" w:rsidTr="00ED378C">
        <w:trPr>
          <w:tblCellSpacing w:w="0" w:type="dxa"/>
          <w:jc w:val="right"/>
        </w:trPr>
        <w:tc>
          <w:tcPr>
            <w:tcW w:w="592" w:type="dxa"/>
            <w:vAlign w:val="center"/>
          </w:tcPr>
          <w:p w:rsidR="00F1476A" w:rsidRPr="007807BE" w:rsidRDefault="00F1476A" w:rsidP="00211875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7BE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936" w:type="dxa"/>
            <w:gridSpan w:val="2"/>
            <w:vAlign w:val="center"/>
          </w:tcPr>
          <w:p w:rsidR="00F1476A" w:rsidRPr="007807BE" w:rsidRDefault="00F1476A" w:rsidP="00211875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7807BE">
              <w:rPr>
                <w:rFonts w:ascii="Times New Roman" w:hAnsi="Times New Roman"/>
                <w:sz w:val="28"/>
                <w:szCs w:val="28"/>
              </w:rPr>
              <w:t>л. Мостовая</w:t>
            </w:r>
          </w:p>
        </w:tc>
        <w:tc>
          <w:tcPr>
            <w:tcW w:w="4811" w:type="dxa"/>
            <w:vAlign w:val="center"/>
          </w:tcPr>
          <w:p w:rsidR="00F1476A" w:rsidRPr="007807BE" w:rsidRDefault="00F1476A" w:rsidP="00211875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7BE">
              <w:rPr>
                <w:rFonts w:ascii="Times New Roman" w:hAnsi="Times New Roman"/>
                <w:sz w:val="28"/>
                <w:szCs w:val="28"/>
              </w:rPr>
              <w:t>1, 2, 3, 4, 5, 6, 7, 8, 10, 12, 19</w:t>
            </w:r>
          </w:p>
        </w:tc>
      </w:tr>
      <w:tr w:rsidR="00F1476A" w:rsidRPr="00E6211E" w:rsidTr="00ED378C">
        <w:trPr>
          <w:tblCellSpacing w:w="0" w:type="dxa"/>
          <w:jc w:val="right"/>
        </w:trPr>
        <w:tc>
          <w:tcPr>
            <w:tcW w:w="592" w:type="dxa"/>
            <w:vAlign w:val="center"/>
          </w:tcPr>
          <w:p w:rsidR="00F1476A" w:rsidRPr="007807BE" w:rsidRDefault="00F1476A" w:rsidP="00211875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7BE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936" w:type="dxa"/>
            <w:gridSpan w:val="2"/>
            <w:vAlign w:val="center"/>
          </w:tcPr>
          <w:p w:rsidR="00F1476A" w:rsidRPr="007807BE" w:rsidRDefault="00F1476A" w:rsidP="00211875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7807BE">
              <w:rPr>
                <w:rFonts w:ascii="Times New Roman" w:hAnsi="Times New Roman"/>
                <w:sz w:val="28"/>
                <w:szCs w:val="28"/>
              </w:rPr>
              <w:t>л. Садовая</w:t>
            </w:r>
          </w:p>
        </w:tc>
        <w:tc>
          <w:tcPr>
            <w:tcW w:w="4811" w:type="dxa"/>
            <w:vAlign w:val="center"/>
          </w:tcPr>
          <w:p w:rsidR="00F1476A" w:rsidRPr="007807BE" w:rsidRDefault="00F1476A" w:rsidP="00211875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7BE">
              <w:rPr>
                <w:rFonts w:ascii="Times New Roman" w:hAnsi="Times New Roman"/>
                <w:sz w:val="28"/>
                <w:szCs w:val="28"/>
              </w:rPr>
              <w:t>1, 2, 3, 4, 7, 9</w:t>
            </w:r>
          </w:p>
        </w:tc>
      </w:tr>
      <w:tr w:rsidR="00F1476A" w:rsidRPr="00E6211E" w:rsidTr="00ED378C">
        <w:trPr>
          <w:tblCellSpacing w:w="0" w:type="dxa"/>
          <w:jc w:val="right"/>
        </w:trPr>
        <w:tc>
          <w:tcPr>
            <w:tcW w:w="592" w:type="dxa"/>
            <w:vAlign w:val="center"/>
          </w:tcPr>
          <w:p w:rsidR="00F1476A" w:rsidRPr="007807BE" w:rsidRDefault="00F1476A" w:rsidP="00211875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7BE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936" w:type="dxa"/>
            <w:gridSpan w:val="2"/>
            <w:vAlign w:val="center"/>
          </w:tcPr>
          <w:p w:rsidR="00F1476A" w:rsidRPr="007807BE" w:rsidRDefault="00F1476A" w:rsidP="00211875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7807BE">
              <w:rPr>
                <w:rFonts w:ascii="Times New Roman" w:hAnsi="Times New Roman"/>
                <w:sz w:val="28"/>
                <w:szCs w:val="28"/>
              </w:rPr>
              <w:t>л. Парковая</w:t>
            </w:r>
          </w:p>
        </w:tc>
        <w:tc>
          <w:tcPr>
            <w:tcW w:w="4811" w:type="dxa"/>
            <w:vAlign w:val="center"/>
          </w:tcPr>
          <w:p w:rsidR="00F1476A" w:rsidRPr="007807BE" w:rsidRDefault="00F1476A" w:rsidP="00211875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7BE">
              <w:rPr>
                <w:rFonts w:ascii="Times New Roman" w:hAnsi="Times New Roman"/>
                <w:sz w:val="28"/>
                <w:szCs w:val="28"/>
              </w:rPr>
              <w:t>1, 1-а, 2,4, 5, 6, 8, 8-а.</w:t>
            </w:r>
          </w:p>
        </w:tc>
      </w:tr>
      <w:tr w:rsidR="00F1476A" w:rsidRPr="00E6211E" w:rsidTr="00ED378C">
        <w:trPr>
          <w:tblCellSpacing w:w="0" w:type="dxa"/>
          <w:jc w:val="right"/>
        </w:trPr>
        <w:tc>
          <w:tcPr>
            <w:tcW w:w="592" w:type="dxa"/>
            <w:vAlign w:val="center"/>
          </w:tcPr>
          <w:p w:rsidR="00F1476A" w:rsidRPr="007807BE" w:rsidRDefault="00F1476A" w:rsidP="00211875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7BE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936" w:type="dxa"/>
            <w:gridSpan w:val="2"/>
            <w:vAlign w:val="center"/>
          </w:tcPr>
          <w:p w:rsidR="00F1476A" w:rsidRPr="007807BE" w:rsidRDefault="00F1476A" w:rsidP="00211875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7BE">
              <w:rPr>
                <w:rFonts w:ascii="Times New Roman" w:hAnsi="Times New Roman"/>
                <w:sz w:val="28"/>
                <w:szCs w:val="28"/>
              </w:rPr>
              <w:t>ул. Школьная</w:t>
            </w:r>
          </w:p>
        </w:tc>
        <w:tc>
          <w:tcPr>
            <w:tcW w:w="4811" w:type="dxa"/>
            <w:vAlign w:val="center"/>
          </w:tcPr>
          <w:p w:rsidR="00F1476A" w:rsidRPr="007807BE" w:rsidRDefault="00F1476A" w:rsidP="00211875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7BE">
              <w:rPr>
                <w:rFonts w:ascii="Times New Roman" w:hAnsi="Times New Roman"/>
                <w:sz w:val="28"/>
                <w:szCs w:val="28"/>
              </w:rPr>
              <w:t>1, 1-а, 1-б, 2, 2-а, 4, 6, 7, 8, 10, 11, 13, 15, 17</w:t>
            </w:r>
          </w:p>
        </w:tc>
      </w:tr>
      <w:tr w:rsidR="00F1476A" w:rsidRPr="00E6211E" w:rsidTr="00ED378C">
        <w:trPr>
          <w:tblCellSpacing w:w="0" w:type="dxa"/>
          <w:jc w:val="right"/>
        </w:trPr>
        <w:tc>
          <w:tcPr>
            <w:tcW w:w="592" w:type="dxa"/>
            <w:vAlign w:val="center"/>
          </w:tcPr>
          <w:p w:rsidR="00F1476A" w:rsidRPr="007807BE" w:rsidRDefault="00F1476A" w:rsidP="00211875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7BE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936" w:type="dxa"/>
            <w:gridSpan w:val="2"/>
            <w:vAlign w:val="center"/>
          </w:tcPr>
          <w:p w:rsidR="00F1476A" w:rsidRPr="007807BE" w:rsidRDefault="00F1476A" w:rsidP="00211875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7807BE">
              <w:rPr>
                <w:rFonts w:ascii="Times New Roman" w:hAnsi="Times New Roman"/>
                <w:sz w:val="28"/>
                <w:szCs w:val="28"/>
              </w:rPr>
              <w:t>л. Новая</w:t>
            </w:r>
          </w:p>
        </w:tc>
        <w:tc>
          <w:tcPr>
            <w:tcW w:w="4811" w:type="dxa"/>
            <w:vAlign w:val="center"/>
          </w:tcPr>
          <w:p w:rsidR="00F1476A" w:rsidRPr="007807BE" w:rsidRDefault="00F1476A" w:rsidP="00211875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7BE">
              <w:rPr>
                <w:rFonts w:ascii="Times New Roman" w:hAnsi="Times New Roman"/>
                <w:sz w:val="28"/>
                <w:szCs w:val="28"/>
              </w:rPr>
              <w:t>1, 3, 5.</w:t>
            </w:r>
          </w:p>
        </w:tc>
      </w:tr>
      <w:tr w:rsidR="00F1476A" w:rsidRPr="00E6211E" w:rsidTr="00ED378C">
        <w:trPr>
          <w:tblCellSpacing w:w="0" w:type="dxa"/>
          <w:jc w:val="right"/>
        </w:trPr>
        <w:tc>
          <w:tcPr>
            <w:tcW w:w="592" w:type="dxa"/>
            <w:vAlign w:val="center"/>
          </w:tcPr>
          <w:p w:rsidR="00F1476A" w:rsidRPr="007807BE" w:rsidRDefault="00F1476A" w:rsidP="00211875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7BE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936" w:type="dxa"/>
            <w:gridSpan w:val="2"/>
            <w:vAlign w:val="center"/>
          </w:tcPr>
          <w:p w:rsidR="00F1476A" w:rsidRPr="007807BE" w:rsidRDefault="00F1476A" w:rsidP="00211875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7807BE">
              <w:rPr>
                <w:rFonts w:ascii="Times New Roman" w:hAnsi="Times New Roman"/>
                <w:sz w:val="28"/>
                <w:szCs w:val="28"/>
              </w:rPr>
              <w:t>л. Дальняя</w:t>
            </w:r>
          </w:p>
        </w:tc>
        <w:tc>
          <w:tcPr>
            <w:tcW w:w="4811" w:type="dxa"/>
            <w:vAlign w:val="center"/>
          </w:tcPr>
          <w:p w:rsidR="00F1476A" w:rsidRPr="007807BE" w:rsidRDefault="00F1476A" w:rsidP="00211875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7BE">
              <w:rPr>
                <w:rFonts w:ascii="Times New Roman" w:hAnsi="Times New Roman"/>
                <w:sz w:val="28"/>
                <w:szCs w:val="28"/>
              </w:rPr>
              <w:t>1, 2.</w:t>
            </w:r>
          </w:p>
        </w:tc>
      </w:tr>
      <w:tr w:rsidR="00F1476A" w:rsidRPr="00E6211E" w:rsidTr="00ED378C">
        <w:trPr>
          <w:tblCellSpacing w:w="0" w:type="dxa"/>
          <w:jc w:val="right"/>
        </w:trPr>
        <w:tc>
          <w:tcPr>
            <w:tcW w:w="592" w:type="dxa"/>
            <w:vAlign w:val="center"/>
          </w:tcPr>
          <w:p w:rsidR="00F1476A" w:rsidRPr="007807BE" w:rsidRDefault="00F1476A" w:rsidP="00211875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7BE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936" w:type="dxa"/>
            <w:gridSpan w:val="2"/>
            <w:vAlign w:val="center"/>
          </w:tcPr>
          <w:p w:rsidR="00F1476A" w:rsidRPr="007807BE" w:rsidRDefault="00F1476A" w:rsidP="00211875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7807BE">
              <w:rPr>
                <w:rFonts w:ascii="Times New Roman" w:hAnsi="Times New Roman"/>
                <w:sz w:val="28"/>
                <w:szCs w:val="28"/>
              </w:rPr>
              <w:t>л. Зелёная</w:t>
            </w:r>
          </w:p>
        </w:tc>
        <w:tc>
          <w:tcPr>
            <w:tcW w:w="4811" w:type="dxa"/>
            <w:vAlign w:val="center"/>
          </w:tcPr>
          <w:p w:rsidR="00F1476A" w:rsidRPr="007807BE" w:rsidRDefault="00F1476A" w:rsidP="00211875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7BE">
              <w:rPr>
                <w:rFonts w:ascii="Times New Roman" w:hAnsi="Times New Roman"/>
                <w:sz w:val="28"/>
                <w:szCs w:val="28"/>
              </w:rPr>
              <w:t>6, 8, 9</w:t>
            </w:r>
          </w:p>
        </w:tc>
      </w:tr>
    </w:tbl>
    <w:p w:rsidR="00F1476A" w:rsidRDefault="00F1476A" w:rsidP="00211875"/>
    <w:p w:rsidR="00F1476A" w:rsidRDefault="00F1476A" w:rsidP="00653D8B">
      <w:pPr>
        <w:spacing w:before="100" w:beforeAutospacing="1" w:after="100" w:afterAutospacing="1"/>
      </w:pPr>
    </w:p>
    <w:p w:rsidR="00F1476A" w:rsidRDefault="00F1476A" w:rsidP="002A4BF3">
      <w:pPr>
        <w:spacing w:before="100" w:beforeAutospacing="1" w:after="100" w:afterAutospacing="1"/>
        <w:jc w:val="right"/>
      </w:pPr>
    </w:p>
    <w:sectPr w:rsidR="00F1476A" w:rsidSect="00E65FAA">
      <w:headerReference w:type="even" r:id="rId6"/>
      <w:headerReference w:type="default" r:id="rId7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76A" w:rsidRDefault="00F1476A">
      <w:r>
        <w:separator/>
      </w:r>
    </w:p>
  </w:endnote>
  <w:endnote w:type="continuationSeparator" w:id="0">
    <w:p w:rsidR="00F1476A" w:rsidRDefault="00F147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76A" w:rsidRDefault="00F1476A">
      <w:r>
        <w:separator/>
      </w:r>
    </w:p>
  </w:footnote>
  <w:footnote w:type="continuationSeparator" w:id="0">
    <w:p w:rsidR="00F1476A" w:rsidRDefault="00F147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76A" w:rsidRDefault="00F1476A" w:rsidP="007A43F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1476A" w:rsidRDefault="00F1476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76A" w:rsidRDefault="00F1476A" w:rsidP="007A43F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1476A" w:rsidRDefault="00F1476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7FA"/>
    <w:rsid w:val="000128EA"/>
    <w:rsid w:val="000B0501"/>
    <w:rsid w:val="000D0E64"/>
    <w:rsid w:val="000D1E63"/>
    <w:rsid w:val="001029FD"/>
    <w:rsid w:val="00127B25"/>
    <w:rsid w:val="00170F75"/>
    <w:rsid w:val="001B55C5"/>
    <w:rsid w:val="001D566C"/>
    <w:rsid w:val="00211875"/>
    <w:rsid w:val="002145D5"/>
    <w:rsid w:val="00222979"/>
    <w:rsid w:val="00225337"/>
    <w:rsid w:val="002507F0"/>
    <w:rsid w:val="002565C4"/>
    <w:rsid w:val="00276409"/>
    <w:rsid w:val="002A4BF3"/>
    <w:rsid w:val="002D02A1"/>
    <w:rsid w:val="002E3706"/>
    <w:rsid w:val="00323D0D"/>
    <w:rsid w:val="00325DB0"/>
    <w:rsid w:val="00362322"/>
    <w:rsid w:val="003641A0"/>
    <w:rsid w:val="003A6F1A"/>
    <w:rsid w:val="003E52A4"/>
    <w:rsid w:val="0042285C"/>
    <w:rsid w:val="004463CF"/>
    <w:rsid w:val="004656A5"/>
    <w:rsid w:val="00474507"/>
    <w:rsid w:val="00526ABA"/>
    <w:rsid w:val="00534B53"/>
    <w:rsid w:val="00556167"/>
    <w:rsid w:val="00567D68"/>
    <w:rsid w:val="00572B6F"/>
    <w:rsid w:val="005A0950"/>
    <w:rsid w:val="00604A32"/>
    <w:rsid w:val="006375CC"/>
    <w:rsid w:val="006506D1"/>
    <w:rsid w:val="00652E90"/>
    <w:rsid w:val="00653D8B"/>
    <w:rsid w:val="00665B05"/>
    <w:rsid w:val="00673978"/>
    <w:rsid w:val="006B1189"/>
    <w:rsid w:val="006E09A9"/>
    <w:rsid w:val="00700443"/>
    <w:rsid w:val="00736B65"/>
    <w:rsid w:val="007807BE"/>
    <w:rsid w:val="00794A72"/>
    <w:rsid w:val="007A43FF"/>
    <w:rsid w:val="007C306C"/>
    <w:rsid w:val="007E1C74"/>
    <w:rsid w:val="007E50A0"/>
    <w:rsid w:val="00980DCB"/>
    <w:rsid w:val="00A53344"/>
    <w:rsid w:val="00AD2BA6"/>
    <w:rsid w:val="00AE4E49"/>
    <w:rsid w:val="00B25986"/>
    <w:rsid w:val="00B94393"/>
    <w:rsid w:val="00BC522E"/>
    <w:rsid w:val="00BE5A76"/>
    <w:rsid w:val="00C2250A"/>
    <w:rsid w:val="00C60996"/>
    <w:rsid w:val="00CC0CE0"/>
    <w:rsid w:val="00CD3006"/>
    <w:rsid w:val="00DA1E33"/>
    <w:rsid w:val="00DB44D8"/>
    <w:rsid w:val="00E10AA0"/>
    <w:rsid w:val="00E27F21"/>
    <w:rsid w:val="00E6211E"/>
    <w:rsid w:val="00E65FAA"/>
    <w:rsid w:val="00E71A84"/>
    <w:rsid w:val="00E93BE1"/>
    <w:rsid w:val="00EB17DC"/>
    <w:rsid w:val="00ED378C"/>
    <w:rsid w:val="00ED7A01"/>
    <w:rsid w:val="00EF0A4A"/>
    <w:rsid w:val="00EF19D7"/>
    <w:rsid w:val="00F11E0E"/>
    <w:rsid w:val="00F1476A"/>
    <w:rsid w:val="00F66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7FA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667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67FA"/>
    <w:rPr>
      <w:rFonts w:ascii="Tahoma" w:hAnsi="Tahoma" w:cs="Tahoma"/>
      <w:color w:val="auto"/>
      <w:sz w:val="16"/>
      <w:szCs w:val="16"/>
      <w:lang w:eastAsia="ru-RU"/>
    </w:rPr>
  </w:style>
  <w:style w:type="paragraph" w:customStyle="1" w:styleId="a">
    <w:name w:val="Стиль"/>
    <w:uiPriority w:val="99"/>
    <w:rsid w:val="00C225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uiPriority w:val="99"/>
    <w:rsid w:val="002565C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2A4BF3"/>
    <w:rPr>
      <w:rFonts w:ascii="Calibri" w:hAnsi="Calibri"/>
      <w:lang w:eastAsia="en-US"/>
    </w:rPr>
  </w:style>
  <w:style w:type="paragraph" w:styleId="Header">
    <w:name w:val="header"/>
    <w:basedOn w:val="Normal"/>
    <w:link w:val="HeaderChar"/>
    <w:uiPriority w:val="99"/>
    <w:rsid w:val="00E65FA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65FAA"/>
    <w:rPr>
      <w:rFonts w:cs="Times New Roman"/>
    </w:rPr>
  </w:style>
  <w:style w:type="paragraph" w:customStyle="1" w:styleId="ConsPlusNormal">
    <w:name w:val="ConsPlusNormal"/>
    <w:uiPriority w:val="99"/>
    <w:rsid w:val="00BC522E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12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3</Pages>
  <Words>523</Words>
  <Characters>2983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GO2</dc:creator>
  <cp:keywords/>
  <dc:description/>
  <cp:lastModifiedBy>Org4</cp:lastModifiedBy>
  <cp:revision>11</cp:revision>
  <cp:lastPrinted>2018-08-14T04:54:00Z</cp:lastPrinted>
  <dcterms:created xsi:type="dcterms:W3CDTF">2018-08-14T04:35:00Z</dcterms:created>
  <dcterms:modified xsi:type="dcterms:W3CDTF">2018-08-14T05:02:00Z</dcterms:modified>
</cp:coreProperties>
</file>