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E4" w:rsidRDefault="004A09E4" w:rsidP="00941C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09E4" w:rsidRDefault="004A09E4" w:rsidP="00941C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A09E4" w:rsidRDefault="004A09E4" w:rsidP="00941C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09E4" w:rsidRDefault="004A09E4" w:rsidP="00941C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09E4" w:rsidRDefault="004A09E4" w:rsidP="00941C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09E4" w:rsidRDefault="004A09E4" w:rsidP="00941C7E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24.07.2018    № 376</w:t>
      </w:r>
    </w:p>
    <w:p w:rsidR="004A09E4" w:rsidRDefault="004A09E4" w:rsidP="00941C7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4A09E4" w:rsidRDefault="004A09E4" w:rsidP="00C8384B">
      <w:pPr>
        <w:spacing w:after="0" w:line="240" w:lineRule="auto"/>
        <w:rPr>
          <w:rStyle w:val="Strong"/>
          <w:rFonts w:ascii="Times New Roman" w:hAnsi="Times New Roman"/>
          <w:b w:val="0"/>
          <w:color w:val="333333"/>
          <w:sz w:val="28"/>
          <w:szCs w:val="28"/>
        </w:rPr>
      </w:pPr>
    </w:p>
    <w:p w:rsidR="004A09E4" w:rsidRDefault="004A09E4" w:rsidP="004B4553">
      <w:pPr>
        <w:spacing w:after="0" w:line="240" w:lineRule="auto"/>
        <w:ind w:left="-567"/>
        <w:rPr>
          <w:rStyle w:val="Strong"/>
          <w:rFonts w:ascii="Times New Roman" w:hAnsi="Times New Roman"/>
          <w:b w:val="0"/>
          <w:color w:val="333333"/>
          <w:sz w:val="28"/>
          <w:szCs w:val="28"/>
        </w:rPr>
      </w:pPr>
    </w:p>
    <w:p w:rsidR="004A09E4" w:rsidRDefault="004A09E4" w:rsidP="004E5065">
      <w:pPr>
        <w:spacing w:after="0" w:line="240" w:lineRule="exact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4A09E4" w:rsidRPr="00643B8F" w:rsidRDefault="004A09E4" w:rsidP="004F5854">
      <w:pPr>
        <w:spacing w:after="0" w:line="240" w:lineRule="exact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643B8F">
        <w:rPr>
          <w:rStyle w:val="Strong"/>
          <w:rFonts w:ascii="Times New Roman" w:hAnsi="Times New Roman"/>
          <w:b w:val="0"/>
          <w:sz w:val="28"/>
          <w:szCs w:val="28"/>
        </w:rPr>
        <w:t xml:space="preserve">О создании районной </w:t>
      </w:r>
      <w:r w:rsidRPr="00643B8F">
        <w:rPr>
          <w:rFonts w:ascii="Times New Roman" w:hAnsi="Times New Roman"/>
          <w:sz w:val="28"/>
          <w:szCs w:val="28"/>
        </w:rPr>
        <w:t>комиссии по обследованию частных жилых помещений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3B8F">
        <w:rPr>
          <w:rFonts w:ascii="Times New Roman" w:hAnsi="Times New Roman"/>
          <w:sz w:val="28"/>
          <w:szCs w:val="28"/>
        </w:rPr>
        <w:t xml:space="preserve"> утраченного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B8F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и урожая сельскохозяйственных культур</w:t>
      </w:r>
      <w:r w:rsidRPr="00643B8F">
        <w:rPr>
          <w:rFonts w:ascii="Times New Roman" w:hAnsi="Times New Roman"/>
          <w:sz w:val="28"/>
          <w:szCs w:val="28"/>
        </w:rPr>
        <w:t>, пострадавших в результате чрезвычайной ситуации</w:t>
      </w:r>
    </w:p>
    <w:p w:rsidR="004A09E4" w:rsidRDefault="004A09E4" w:rsidP="004B4553">
      <w:pPr>
        <w:spacing w:after="0" w:line="240" w:lineRule="auto"/>
        <w:ind w:left="-567"/>
        <w:rPr>
          <w:rStyle w:val="Strong"/>
          <w:rFonts w:ascii="Times New Roman" w:hAnsi="Times New Roman"/>
          <w:b w:val="0"/>
          <w:color w:val="333333"/>
          <w:sz w:val="28"/>
          <w:szCs w:val="28"/>
        </w:rPr>
      </w:pPr>
    </w:p>
    <w:p w:rsidR="004A09E4" w:rsidRDefault="004A09E4" w:rsidP="004E506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377A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45377A">
          <w:rPr>
            <w:rFonts w:ascii="Times New Roman" w:hAnsi="Times New Roman"/>
            <w:sz w:val="28"/>
            <w:szCs w:val="28"/>
          </w:rPr>
          <w:t xml:space="preserve">постановлением Правительства Хабаровского края от 30.09.2015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45377A">
          <w:rPr>
            <w:rFonts w:ascii="Times New Roman" w:hAnsi="Times New Roman"/>
            <w:sz w:val="28"/>
            <w:szCs w:val="28"/>
          </w:rPr>
          <w:t xml:space="preserve"> 318-пр</w:t>
        </w:r>
      </w:hyperlink>
      <w:r w:rsidRPr="00F11E0E">
        <w:rPr>
          <w:rFonts w:ascii="Times New Roman" w:hAnsi="Times New Roman"/>
          <w:sz w:val="28"/>
          <w:szCs w:val="28"/>
        </w:rPr>
        <w:t xml:space="preserve"> «О создании и об использовании резервов финансовых и материальных ресурсов для ликвидации чрезвычайных ситуаций на территории Хабаровского края», </w:t>
      </w:r>
      <w:hyperlink r:id="rId6" w:history="1">
        <w:r w:rsidRPr="0045377A">
          <w:rPr>
            <w:rFonts w:ascii="Times New Roman" w:hAnsi="Times New Roman"/>
            <w:sz w:val="28"/>
            <w:szCs w:val="28"/>
          </w:rPr>
          <w:t>постановлением администрации Верхнебуреинского муниципального района от 21.07.2018 N 372</w:t>
        </w:r>
      </w:hyperlink>
      <w:r w:rsidRPr="00F11E0E">
        <w:rPr>
          <w:rFonts w:ascii="Times New Roman" w:hAnsi="Times New Roman"/>
          <w:sz w:val="28"/>
          <w:szCs w:val="28"/>
        </w:rPr>
        <w:t xml:space="preserve"> </w:t>
      </w:r>
      <w:r w:rsidRPr="0045377A">
        <w:rPr>
          <w:rFonts w:ascii="Times New Roman" w:hAnsi="Times New Roman"/>
          <w:sz w:val="28"/>
          <w:szCs w:val="28"/>
        </w:rPr>
        <w:t xml:space="preserve">«О введении режима чрезвычайной ситуации для сил районного звена территориальной подсистемы РСЧС </w:t>
      </w:r>
      <w:r w:rsidRPr="003C1FDC">
        <w:rPr>
          <w:rFonts w:ascii="Times New Roman" w:hAnsi="Times New Roman"/>
          <w:color w:val="000000"/>
          <w:sz w:val="28"/>
          <w:szCs w:val="28"/>
        </w:rPr>
        <w:t>на межселенной территории</w:t>
      </w:r>
      <w:r w:rsidRPr="00B96212">
        <w:rPr>
          <w:color w:val="000000"/>
          <w:sz w:val="28"/>
          <w:szCs w:val="28"/>
        </w:rPr>
        <w:t xml:space="preserve"> </w:t>
      </w:r>
      <w:r w:rsidRPr="0045377A">
        <w:rPr>
          <w:rFonts w:ascii="Times New Roman" w:hAnsi="Times New Roman"/>
          <w:sz w:val="28"/>
          <w:szCs w:val="28"/>
        </w:rPr>
        <w:t>Верхнебуреинского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E0E">
        <w:rPr>
          <w:rFonts w:ascii="Times New Roman" w:hAnsi="Times New Roman"/>
          <w:sz w:val="28"/>
          <w:szCs w:val="28"/>
        </w:rPr>
        <w:t>решения</w:t>
      </w:r>
      <w:r w:rsidRPr="0045377A">
        <w:rPr>
          <w:rFonts w:ascii="Times New Roman" w:hAnsi="Times New Roman"/>
          <w:sz w:val="28"/>
          <w:szCs w:val="28"/>
        </w:rPr>
        <w:t xml:space="preserve"> районной</w:t>
      </w:r>
      <w:r w:rsidRPr="00F11E0E">
        <w:rPr>
          <w:rFonts w:ascii="Times New Roman" w:hAnsi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</w:t>
      </w:r>
      <w:r>
        <w:rPr>
          <w:rFonts w:ascii="Times New Roman" w:hAnsi="Times New Roman"/>
          <w:sz w:val="28"/>
          <w:szCs w:val="28"/>
        </w:rPr>
        <w:t xml:space="preserve"> администрация района </w:t>
      </w:r>
    </w:p>
    <w:p w:rsidR="004A09E4" w:rsidRPr="003C1FDC" w:rsidRDefault="004A09E4" w:rsidP="004E506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A09E4" w:rsidRPr="00F11E0E" w:rsidRDefault="004A09E4" w:rsidP="004E506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1E0E">
        <w:rPr>
          <w:rFonts w:ascii="Times New Roman" w:hAnsi="Times New Roman"/>
          <w:sz w:val="28"/>
          <w:szCs w:val="28"/>
        </w:rPr>
        <w:t>1. Создать комиссию по обслед</w:t>
      </w:r>
      <w:r>
        <w:rPr>
          <w:rFonts w:ascii="Times New Roman" w:hAnsi="Times New Roman"/>
          <w:sz w:val="28"/>
          <w:szCs w:val="28"/>
        </w:rPr>
        <w:t>ованию частных жилых помещений,</w:t>
      </w:r>
      <w:r w:rsidRPr="00F11E0E">
        <w:rPr>
          <w:rFonts w:ascii="Times New Roman" w:hAnsi="Times New Roman"/>
          <w:sz w:val="28"/>
          <w:szCs w:val="28"/>
        </w:rPr>
        <w:t xml:space="preserve"> утраченного имущества первой необходимости граждан</w:t>
      </w:r>
      <w:r>
        <w:rPr>
          <w:rFonts w:ascii="Times New Roman" w:hAnsi="Times New Roman"/>
          <w:sz w:val="28"/>
          <w:szCs w:val="28"/>
        </w:rPr>
        <w:t xml:space="preserve"> и урожая сельскохозяйственных культур</w:t>
      </w:r>
      <w:r w:rsidRPr="00F11E0E">
        <w:rPr>
          <w:rFonts w:ascii="Times New Roman" w:hAnsi="Times New Roman"/>
          <w:sz w:val="28"/>
          <w:szCs w:val="28"/>
        </w:rPr>
        <w:t xml:space="preserve">, пострадавших в результате чрезвычайной ситуации на территории </w:t>
      </w:r>
      <w:r>
        <w:rPr>
          <w:rFonts w:ascii="Times New Roman" w:hAnsi="Times New Roman"/>
          <w:sz w:val="28"/>
          <w:szCs w:val="28"/>
        </w:rPr>
        <w:t xml:space="preserve">п. Ургал </w:t>
      </w:r>
      <w:r w:rsidRPr="00B230E0">
        <w:rPr>
          <w:rFonts w:ascii="Times New Roman" w:hAnsi="Times New Roman"/>
          <w:sz w:val="28"/>
          <w:szCs w:val="28"/>
        </w:rPr>
        <w:t xml:space="preserve"> Новоургальского городского поселения</w:t>
      </w:r>
      <w:r w:rsidRPr="00F11E0E">
        <w:rPr>
          <w:rFonts w:ascii="Times New Roman" w:hAnsi="Times New Roman"/>
          <w:sz w:val="28"/>
          <w:szCs w:val="28"/>
        </w:rPr>
        <w:t xml:space="preserve">, связанной </w:t>
      </w:r>
      <w:r w:rsidRPr="00B230E0">
        <w:rPr>
          <w:rFonts w:ascii="Times New Roman" w:hAnsi="Times New Roman"/>
          <w:color w:val="000000"/>
          <w:sz w:val="28"/>
          <w:szCs w:val="28"/>
        </w:rPr>
        <w:t>возникновением опасного метеорологического явления</w:t>
      </w:r>
      <w:r w:rsidRPr="00F11E0E">
        <w:rPr>
          <w:rFonts w:ascii="Times New Roman" w:hAnsi="Times New Roman"/>
          <w:sz w:val="28"/>
          <w:szCs w:val="28"/>
        </w:rPr>
        <w:t>.</w:t>
      </w:r>
    </w:p>
    <w:p w:rsidR="004A09E4" w:rsidRPr="00F11E0E" w:rsidRDefault="004A09E4" w:rsidP="004E506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8"/>
          <w:szCs w:val="28"/>
        </w:rPr>
        <w:t xml:space="preserve">2. Утвердить Положение о Комиссии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F11E0E">
        <w:rPr>
          <w:rFonts w:ascii="Times New Roman" w:hAnsi="Times New Roman"/>
          <w:sz w:val="28"/>
          <w:szCs w:val="28"/>
        </w:rPr>
        <w:t xml:space="preserve"> 1 к настоящему постановлению</w:t>
      </w:r>
      <w:r w:rsidRPr="00F11E0E">
        <w:rPr>
          <w:rFonts w:ascii="Times New Roman" w:hAnsi="Times New Roman"/>
          <w:sz w:val="24"/>
          <w:szCs w:val="24"/>
        </w:rPr>
        <w:t>.</w:t>
      </w:r>
    </w:p>
    <w:p w:rsidR="004A09E4" w:rsidRDefault="004A09E4" w:rsidP="004E506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1E0E">
        <w:rPr>
          <w:rFonts w:ascii="Times New Roman" w:hAnsi="Times New Roman"/>
          <w:sz w:val="28"/>
          <w:szCs w:val="28"/>
        </w:rPr>
        <w:t xml:space="preserve">3. Утвердить состав Комиссии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F11E0E">
        <w:rPr>
          <w:rFonts w:ascii="Times New Roman" w:hAnsi="Times New Roman"/>
          <w:sz w:val="28"/>
          <w:szCs w:val="28"/>
        </w:rPr>
        <w:t xml:space="preserve"> 2 к настоящему постановлению.</w:t>
      </w:r>
    </w:p>
    <w:p w:rsidR="004A09E4" w:rsidRDefault="004A09E4" w:rsidP="004E506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за выполнением настоящего постановления оставляю за собой.</w:t>
      </w:r>
    </w:p>
    <w:p w:rsidR="004A09E4" w:rsidRPr="00B230E0" w:rsidRDefault="004A09E4" w:rsidP="004E506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 официального опубликования (обнародования).</w:t>
      </w:r>
    </w:p>
    <w:p w:rsidR="004A09E4" w:rsidRDefault="004A09E4" w:rsidP="004E5065">
      <w:pPr>
        <w:tabs>
          <w:tab w:val="left" w:pos="1080"/>
        </w:tabs>
        <w:spacing w:after="0" w:line="240" w:lineRule="auto"/>
        <w:ind w:left="-567" w:firstLine="720"/>
        <w:rPr>
          <w:rFonts w:ascii="Times New Roman" w:hAnsi="Times New Roman"/>
          <w:sz w:val="24"/>
          <w:szCs w:val="24"/>
        </w:rPr>
      </w:pPr>
    </w:p>
    <w:p w:rsidR="004A09E4" w:rsidRDefault="004A09E4" w:rsidP="004E5065">
      <w:pPr>
        <w:tabs>
          <w:tab w:val="left" w:pos="1080"/>
        </w:tabs>
        <w:spacing w:after="0" w:line="240" w:lineRule="auto"/>
        <w:ind w:left="-567" w:firstLine="720"/>
        <w:rPr>
          <w:rStyle w:val="Strong"/>
          <w:rFonts w:ascii="Times New Roman" w:hAnsi="Times New Roman"/>
          <w:b w:val="0"/>
          <w:color w:val="333333"/>
          <w:sz w:val="28"/>
          <w:szCs w:val="28"/>
        </w:rPr>
      </w:pPr>
    </w:p>
    <w:p w:rsidR="004A09E4" w:rsidRDefault="004A09E4" w:rsidP="004E506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09E4" w:rsidRDefault="004A09E4" w:rsidP="00F6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748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П.Ф.</w:t>
      </w:r>
      <w:r w:rsidRPr="00F63748">
        <w:rPr>
          <w:rFonts w:ascii="Times New Roman" w:hAnsi="Times New Roman"/>
          <w:sz w:val="28"/>
          <w:szCs w:val="28"/>
        </w:rPr>
        <w:t xml:space="preserve">  Титков </w:t>
      </w:r>
    </w:p>
    <w:p w:rsidR="004A09E4" w:rsidRDefault="004A09E4" w:rsidP="00F6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9E4" w:rsidRDefault="004A09E4" w:rsidP="00F6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9E4" w:rsidRDefault="004A09E4" w:rsidP="00F6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9E4" w:rsidRDefault="004A09E4" w:rsidP="00F6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68"/>
        <w:gridCol w:w="4046"/>
      </w:tblGrid>
      <w:tr w:rsidR="004A09E4" w:rsidTr="004F0C21">
        <w:tc>
          <w:tcPr>
            <w:tcW w:w="5508" w:type="dxa"/>
          </w:tcPr>
          <w:p w:rsidR="004A09E4" w:rsidRPr="004F0C21" w:rsidRDefault="004A09E4" w:rsidP="004F0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4A09E4" w:rsidRPr="004F0C21" w:rsidRDefault="004A09E4" w:rsidP="004F0C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C21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  <w:r w:rsidRPr="004F0C21">
              <w:rPr>
                <w:rFonts w:ascii="Times New Roman" w:hAnsi="Times New Roman"/>
                <w:sz w:val="24"/>
                <w:szCs w:val="24"/>
              </w:rPr>
              <w:br/>
            </w:r>
            <w:r w:rsidRPr="004F0C21">
              <w:rPr>
                <w:rFonts w:ascii="Times New Roman" w:hAnsi="Times New Roman"/>
                <w:sz w:val="24"/>
                <w:szCs w:val="24"/>
              </w:rPr>
              <w:br/>
              <w:t>УТВЕРЖДЕНО</w:t>
            </w:r>
            <w:r w:rsidRPr="004F0C21">
              <w:rPr>
                <w:rFonts w:ascii="Times New Roman" w:hAnsi="Times New Roman"/>
                <w:sz w:val="24"/>
                <w:szCs w:val="24"/>
              </w:rPr>
              <w:br/>
              <w:t>постановлением</w:t>
            </w:r>
            <w:r w:rsidRPr="004F0C21">
              <w:rPr>
                <w:rFonts w:ascii="Times New Roman" w:hAnsi="Times New Roman"/>
                <w:sz w:val="24"/>
                <w:szCs w:val="24"/>
              </w:rPr>
              <w:br/>
              <w:t>администрации района</w:t>
            </w:r>
            <w:r w:rsidRPr="004F0C2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от 24.07.2018 №с 376</w:t>
            </w:r>
          </w:p>
          <w:p w:rsidR="004A09E4" w:rsidRPr="004F0C21" w:rsidRDefault="004A09E4" w:rsidP="004F0C2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09E4" w:rsidRDefault="004A09E4" w:rsidP="00F6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9E4" w:rsidRPr="00F11E0E" w:rsidRDefault="004A09E4" w:rsidP="00F637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4"/>
          <w:szCs w:val="24"/>
        </w:rPr>
        <w:t>Положение</w:t>
      </w:r>
      <w:r w:rsidRPr="00F11E0E">
        <w:rPr>
          <w:rFonts w:ascii="Times New Roman" w:hAnsi="Times New Roman"/>
          <w:sz w:val="24"/>
          <w:szCs w:val="24"/>
        </w:rPr>
        <w:br/>
        <w:t>о комиссии по обследо</w:t>
      </w:r>
      <w:r>
        <w:rPr>
          <w:rFonts w:ascii="Times New Roman" w:hAnsi="Times New Roman"/>
          <w:sz w:val="24"/>
          <w:szCs w:val="24"/>
        </w:rPr>
        <w:t xml:space="preserve">ванию частных жилых помещений, </w:t>
      </w:r>
      <w:r w:rsidRPr="00F11E0E">
        <w:rPr>
          <w:rFonts w:ascii="Times New Roman" w:hAnsi="Times New Roman"/>
          <w:sz w:val="24"/>
          <w:szCs w:val="24"/>
        </w:rPr>
        <w:t>утраченного имущества</w:t>
      </w:r>
      <w:r w:rsidRPr="00F11E0E">
        <w:rPr>
          <w:rFonts w:ascii="Times New Roman" w:hAnsi="Times New Roman"/>
          <w:sz w:val="24"/>
          <w:szCs w:val="24"/>
        </w:rPr>
        <w:br/>
        <w:t>граждан</w:t>
      </w:r>
      <w:r>
        <w:rPr>
          <w:rFonts w:ascii="Times New Roman" w:hAnsi="Times New Roman"/>
          <w:sz w:val="24"/>
          <w:szCs w:val="24"/>
        </w:rPr>
        <w:t xml:space="preserve"> и урожая сельскохозяйственных культур</w:t>
      </w:r>
      <w:r w:rsidRPr="00F11E0E">
        <w:rPr>
          <w:rFonts w:ascii="Times New Roman" w:hAnsi="Times New Roman"/>
          <w:sz w:val="24"/>
          <w:szCs w:val="24"/>
        </w:rPr>
        <w:t>, пострадавших в результате чрезвычайной ситуации</w:t>
      </w:r>
      <w:r w:rsidRPr="00F11E0E">
        <w:rPr>
          <w:rFonts w:ascii="Times New Roman" w:hAnsi="Times New Roman"/>
          <w:sz w:val="24"/>
          <w:szCs w:val="24"/>
        </w:rPr>
        <w:br/>
      </w:r>
      <w:r w:rsidRPr="00F11E0E">
        <w:rPr>
          <w:rFonts w:ascii="Times New Roman" w:hAnsi="Times New Roman"/>
          <w:sz w:val="24"/>
          <w:szCs w:val="24"/>
        </w:rPr>
        <w:br/>
      </w:r>
      <w:r w:rsidRPr="00F11E0E">
        <w:rPr>
          <w:rFonts w:ascii="Times New Roman" w:hAnsi="Times New Roman"/>
          <w:sz w:val="24"/>
          <w:szCs w:val="24"/>
        </w:rPr>
        <w:br/>
        <w:t xml:space="preserve">1. Общие положения </w:t>
      </w:r>
    </w:p>
    <w:p w:rsidR="004A09E4" w:rsidRPr="00CA0477" w:rsidRDefault="004A09E4" w:rsidP="00A116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4"/>
          <w:szCs w:val="24"/>
        </w:rPr>
        <w:t>1.1. Комиссия по обследованию частных жилых помещени</w:t>
      </w:r>
      <w:r>
        <w:rPr>
          <w:rFonts w:ascii="Times New Roman" w:hAnsi="Times New Roman"/>
          <w:sz w:val="24"/>
          <w:szCs w:val="24"/>
        </w:rPr>
        <w:t xml:space="preserve">й, </w:t>
      </w:r>
      <w:r w:rsidRPr="00F11E0E">
        <w:rPr>
          <w:rFonts w:ascii="Times New Roman" w:hAnsi="Times New Roman"/>
          <w:sz w:val="24"/>
          <w:szCs w:val="24"/>
        </w:rPr>
        <w:t>утраченного имущества первой необходимости граждан</w:t>
      </w:r>
      <w:r>
        <w:rPr>
          <w:rFonts w:ascii="Times New Roman" w:hAnsi="Times New Roman"/>
          <w:sz w:val="24"/>
          <w:szCs w:val="24"/>
        </w:rPr>
        <w:t xml:space="preserve"> и урожая сельскохозяйственных культур</w:t>
      </w:r>
      <w:r w:rsidRPr="00F11E0E">
        <w:rPr>
          <w:rFonts w:ascii="Times New Roman" w:hAnsi="Times New Roman"/>
          <w:sz w:val="24"/>
          <w:szCs w:val="24"/>
        </w:rPr>
        <w:t>, пострадавших в результате чрезвычайной ситуации (далее - Комиссия) создана для определения размера единовременной материальной помощи, размера финансовой помощи и степени утраты имущества граждан, пострадавших в результате чрезвычайной ситуации, связанной</w:t>
      </w:r>
      <w:r w:rsidRPr="00CA0477">
        <w:rPr>
          <w:rFonts w:ascii="Times New Roman" w:hAnsi="Times New Roman"/>
          <w:sz w:val="24"/>
          <w:szCs w:val="24"/>
        </w:rPr>
        <w:t xml:space="preserve"> с возникновением</w:t>
      </w:r>
      <w:r w:rsidRPr="00F11E0E">
        <w:rPr>
          <w:rFonts w:ascii="Times New Roman" w:hAnsi="Times New Roman"/>
          <w:sz w:val="24"/>
          <w:szCs w:val="24"/>
        </w:rPr>
        <w:t xml:space="preserve"> </w:t>
      </w:r>
      <w:r w:rsidRPr="00CA0477">
        <w:rPr>
          <w:rFonts w:ascii="Times New Roman" w:hAnsi="Times New Roman"/>
          <w:color w:val="000000"/>
          <w:sz w:val="24"/>
          <w:szCs w:val="24"/>
        </w:rPr>
        <w:t>опасного метеорологического явления</w:t>
      </w:r>
      <w:r w:rsidRPr="00F11E0E">
        <w:rPr>
          <w:rFonts w:ascii="Times New Roman" w:hAnsi="Times New Roman"/>
          <w:sz w:val="24"/>
          <w:szCs w:val="24"/>
        </w:rPr>
        <w:t>.</w:t>
      </w:r>
    </w:p>
    <w:p w:rsidR="004A09E4" w:rsidRPr="00F11E0E" w:rsidRDefault="004A09E4" w:rsidP="00A116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4"/>
          <w:szCs w:val="24"/>
        </w:rPr>
        <w:t xml:space="preserve">1.2. Комиссия руководствуется в своей работе </w:t>
      </w:r>
      <w:hyperlink r:id="rId7" w:history="1">
        <w:r w:rsidRPr="00CA0477">
          <w:rPr>
            <w:rFonts w:ascii="Times New Roman" w:hAnsi="Times New Roman"/>
            <w:sz w:val="24"/>
            <w:szCs w:val="24"/>
          </w:rPr>
          <w:t>Конституцией Российской Федерации</w:t>
        </w:r>
      </w:hyperlink>
      <w:r w:rsidRPr="00F11E0E">
        <w:rPr>
          <w:rFonts w:ascii="Times New Roman" w:hAnsi="Times New Roman"/>
          <w:sz w:val="24"/>
          <w:szCs w:val="24"/>
        </w:rPr>
        <w:t xml:space="preserve">, федеральными законами, указами Президента Российской Федерации, нормативными правовыми актами Правительства Российской Федерации, нормативными правовыми актами органов представительной и исполнительной власти Хабаровского края, </w:t>
      </w:r>
      <w:hyperlink r:id="rId8" w:history="1">
        <w:r w:rsidRPr="00CA0477">
          <w:rPr>
            <w:rFonts w:ascii="Times New Roman" w:hAnsi="Times New Roman"/>
            <w:sz w:val="24"/>
            <w:szCs w:val="24"/>
          </w:rPr>
          <w:t>постановлением администрации Верхнебуреинского муниципального района от 21.07.2018 N 372</w:t>
        </w:r>
      </w:hyperlink>
      <w:r w:rsidRPr="00F11E0E">
        <w:rPr>
          <w:rFonts w:ascii="Times New Roman" w:hAnsi="Times New Roman"/>
          <w:sz w:val="24"/>
          <w:szCs w:val="24"/>
        </w:rPr>
        <w:t xml:space="preserve"> </w:t>
      </w:r>
      <w:r w:rsidRPr="00CA0477">
        <w:rPr>
          <w:rFonts w:ascii="Times New Roman" w:hAnsi="Times New Roman"/>
          <w:sz w:val="24"/>
          <w:szCs w:val="24"/>
        </w:rPr>
        <w:t>«О введении режима чрезвычайной ситуации для сил районного звена территориальной подсистемы РСЧС в пределах территории Верхнебуреинского муниципального района»,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477">
        <w:rPr>
          <w:rFonts w:ascii="Times New Roman" w:hAnsi="Times New Roman"/>
          <w:sz w:val="24"/>
          <w:szCs w:val="24"/>
        </w:rPr>
        <w:t xml:space="preserve">а также </w:t>
      </w:r>
      <w:r w:rsidRPr="00F11E0E">
        <w:rPr>
          <w:rFonts w:ascii="Times New Roman" w:hAnsi="Times New Roman"/>
          <w:sz w:val="24"/>
          <w:szCs w:val="24"/>
        </w:rPr>
        <w:t>на</w:t>
      </w:r>
      <w:r w:rsidRPr="00CA0477">
        <w:rPr>
          <w:rFonts w:ascii="Times New Roman" w:hAnsi="Times New Roman"/>
          <w:sz w:val="24"/>
          <w:szCs w:val="24"/>
        </w:rPr>
        <w:t xml:space="preserve">стоящим </w:t>
      </w:r>
      <w:r w:rsidRPr="00F11E0E">
        <w:rPr>
          <w:rFonts w:ascii="Times New Roman" w:hAnsi="Times New Roman"/>
          <w:sz w:val="24"/>
          <w:szCs w:val="24"/>
        </w:rPr>
        <w:t>Положени</w:t>
      </w:r>
      <w:r w:rsidRPr="00CA0477">
        <w:rPr>
          <w:rFonts w:ascii="Times New Roman" w:hAnsi="Times New Roman"/>
          <w:sz w:val="24"/>
          <w:szCs w:val="24"/>
        </w:rPr>
        <w:t>ем.</w:t>
      </w:r>
    </w:p>
    <w:p w:rsidR="004A09E4" w:rsidRPr="00F11E0E" w:rsidRDefault="004A09E4" w:rsidP="004E50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4"/>
          <w:szCs w:val="24"/>
        </w:rPr>
        <w:t xml:space="preserve">2. Организация работы Комиссии </w:t>
      </w:r>
    </w:p>
    <w:p w:rsidR="004A09E4" w:rsidRPr="00F11E0E" w:rsidRDefault="004A09E4" w:rsidP="004E506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4"/>
          <w:szCs w:val="24"/>
        </w:rPr>
        <w:t>2.1. Комиссия проводит обследов</w:t>
      </w:r>
      <w:r>
        <w:rPr>
          <w:rFonts w:ascii="Times New Roman" w:hAnsi="Times New Roman"/>
          <w:sz w:val="24"/>
          <w:szCs w:val="24"/>
        </w:rPr>
        <w:t>ание частного жилого помещения,</w:t>
      </w:r>
      <w:r w:rsidRPr="00F11E0E">
        <w:rPr>
          <w:rFonts w:ascii="Times New Roman" w:hAnsi="Times New Roman"/>
          <w:sz w:val="24"/>
          <w:szCs w:val="24"/>
        </w:rPr>
        <w:t xml:space="preserve"> утраченного имущества первой необходимости</w:t>
      </w:r>
      <w:r>
        <w:rPr>
          <w:rFonts w:ascii="Times New Roman" w:hAnsi="Times New Roman"/>
          <w:sz w:val="24"/>
          <w:szCs w:val="24"/>
        </w:rPr>
        <w:t xml:space="preserve"> и урожая сельскохозяйственных культур</w:t>
      </w:r>
      <w:r w:rsidRPr="00F11E0E">
        <w:rPr>
          <w:rFonts w:ascii="Times New Roman" w:hAnsi="Times New Roman"/>
          <w:sz w:val="24"/>
          <w:szCs w:val="24"/>
        </w:rPr>
        <w:t>, по результатам которого составляются акт обследования частного жилого помещения и акт обследования утраченного имущества граждан, пострадавших в результате чрезвычайной ситуации.</w:t>
      </w:r>
    </w:p>
    <w:p w:rsidR="004A09E4" w:rsidRPr="00F11E0E" w:rsidRDefault="004A09E4" w:rsidP="004E506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4"/>
          <w:szCs w:val="24"/>
        </w:rPr>
        <w:t xml:space="preserve">2.2. Акты, указанные в подпункте 2.1 настоящего пункта, заполняются по формам, утвержденным </w:t>
      </w:r>
      <w:hyperlink r:id="rId9" w:history="1">
        <w:r w:rsidRPr="00BB188F">
          <w:rPr>
            <w:rFonts w:ascii="Times New Roman" w:hAnsi="Times New Roman"/>
            <w:sz w:val="24"/>
            <w:szCs w:val="24"/>
          </w:rPr>
          <w:t>постановлением Правительства Хабаровского края от 30.09.2015 N 318-пр</w:t>
        </w:r>
      </w:hyperlink>
      <w:r w:rsidRPr="00F11E0E">
        <w:rPr>
          <w:rFonts w:ascii="Times New Roman" w:hAnsi="Times New Roman"/>
          <w:sz w:val="24"/>
          <w:szCs w:val="24"/>
        </w:rPr>
        <w:t xml:space="preserve"> «О создании и об использовании резервов финансовых и материальных ресурсов для ликвидации чрезвычайных ситуаций на территории Хабаровского края», согласовываются </w:t>
      </w:r>
      <w:r>
        <w:rPr>
          <w:rFonts w:ascii="Times New Roman" w:hAnsi="Times New Roman"/>
          <w:sz w:val="24"/>
          <w:szCs w:val="24"/>
        </w:rPr>
        <w:t>заведующим сектором</w:t>
      </w:r>
      <w:r w:rsidRPr="00F11E0E">
        <w:rPr>
          <w:rFonts w:ascii="Times New Roman" w:hAnsi="Times New Roman"/>
          <w:sz w:val="24"/>
          <w:szCs w:val="24"/>
        </w:rPr>
        <w:t xml:space="preserve"> по делам ГО и ЧС администрации </w:t>
      </w:r>
      <w:r>
        <w:rPr>
          <w:rFonts w:ascii="Times New Roman" w:hAnsi="Times New Roman"/>
          <w:sz w:val="24"/>
          <w:szCs w:val="24"/>
        </w:rPr>
        <w:t xml:space="preserve">Верхнебуреинского муниципального района </w:t>
      </w:r>
      <w:r w:rsidRPr="00F11E0E">
        <w:rPr>
          <w:rFonts w:ascii="Times New Roman" w:hAnsi="Times New Roman"/>
          <w:sz w:val="24"/>
          <w:szCs w:val="24"/>
        </w:rPr>
        <w:t xml:space="preserve"> и утверждаются </w:t>
      </w:r>
      <w:r>
        <w:rPr>
          <w:rFonts w:ascii="Times New Roman" w:hAnsi="Times New Roman"/>
          <w:sz w:val="24"/>
          <w:szCs w:val="24"/>
        </w:rPr>
        <w:t>главой Верхнебуреинского муниципального района</w:t>
      </w:r>
      <w:r w:rsidRPr="00F11E0E">
        <w:rPr>
          <w:rFonts w:ascii="Times New Roman" w:hAnsi="Times New Roman"/>
          <w:sz w:val="24"/>
          <w:szCs w:val="24"/>
        </w:rPr>
        <w:t>.</w:t>
      </w:r>
    </w:p>
    <w:p w:rsidR="004A09E4" w:rsidRPr="00F11E0E" w:rsidRDefault="004A09E4" w:rsidP="004E506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4"/>
          <w:szCs w:val="24"/>
        </w:rPr>
        <w:t>2.3. Работу Комиссии организует руководитель Комиссии.</w:t>
      </w:r>
    </w:p>
    <w:p w:rsidR="004A09E4" w:rsidRDefault="004A09E4" w:rsidP="004E506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4"/>
          <w:szCs w:val="24"/>
        </w:rPr>
        <w:t>2.4. Работа Комиссии осуществляется в соответствии с планом работы комиссии.</w:t>
      </w:r>
    </w:p>
    <w:p w:rsidR="004A09E4" w:rsidRDefault="004A09E4" w:rsidP="004E506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9E4" w:rsidRDefault="004A09E4" w:rsidP="004E506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9E4" w:rsidRPr="00F11E0E" w:rsidRDefault="004A09E4" w:rsidP="004E5065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 </w:t>
      </w:r>
    </w:p>
    <w:p w:rsidR="004A09E4" w:rsidRDefault="004A09E4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4"/>
          <w:szCs w:val="24"/>
        </w:rPr>
        <w:br/>
      </w:r>
      <w:r w:rsidRPr="00F11E0E">
        <w:rPr>
          <w:rFonts w:ascii="Times New Roman" w:hAnsi="Times New Roman"/>
          <w:sz w:val="24"/>
          <w:szCs w:val="24"/>
        </w:rPr>
        <w:br/>
      </w:r>
      <w:r w:rsidRPr="00F11E0E">
        <w:rPr>
          <w:rFonts w:ascii="Times New Roman" w:hAnsi="Times New Roman"/>
          <w:sz w:val="24"/>
          <w:szCs w:val="24"/>
        </w:rPr>
        <w:br/>
      </w:r>
    </w:p>
    <w:tbl>
      <w:tblPr>
        <w:tblW w:w="13632" w:type="dxa"/>
        <w:tblLook w:val="01E0"/>
      </w:tblPr>
      <w:tblGrid>
        <w:gridCol w:w="5508"/>
        <w:gridCol w:w="4062"/>
        <w:gridCol w:w="4062"/>
      </w:tblGrid>
      <w:tr w:rsidR="004A09E4" w:rsidTr="004F0C21">
        <w:tc>
          <w:tcPr>
            <w:tcW w:w="5508" w:type="dxa"/>
          </w:tcPr>
          <w:p w:rsidR="004A09E4" w:rsidRPr="004F0C21" w:rsidRDefault="004A09E4" w:rsidP="004F0C2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4A09E4" w:rsidRPr="004F0C21" w:rsidRDefault="004A09E4" w:rsidP="004F0C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УТВЕРЖДЕН</w:t>
            </w:r>
            <w:r w:rsidRPr="004F0C21">
              <w:rPr>
                <w:rFonts w:ascii="Times New Roman" w:hAnsi="Times New Roman"/>
                <w:sz w:val="24"/>
                <w:szCs w:val="24"/>
              </w:rPr>
              <w:br/>
              <w:t>постановлением</w:t>
            </w:r>
            <w:r w:rsidRPr="004F0C21">
              <w:rPr>
                <w:rFonts w:ascii="Times New Roman" w:hAnsi="Times New Roman"/>
                <w:sz w:val="24"/>
                <w:szCs w:val="24"/>
              </w:rPr>
              <w:br/>
              <w:t>администрации района</w:t>
            </w:r>
            <w:r w:rsidRPr="004F0C2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от 24.07.2018 № 376</w:t>
            </w:r>
          </w:p>
          <w:p w:rsidR="004A09E4" w:rsidRPr="00704A85" w:rsidRDefault="004A09E4" w:rsidP="004F0C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2" w:type="dxa"/>
          </w:tcPr>
          <w:p w:rsidR="004A09E4" w:rsidRPr="004F0C21" w:rsidRDefault="004A09E4" w:rsidP="004F0C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9E4" w:rsidRPr="00F11E0E" w:rsidRDefault="004A09E4" w:rsidP="00F6374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09E4" w:rsidRPr="00F11E0E" w:rsidRDefault="004A09E4" w:rsidP="00F637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09E4" w:rsidRDefault="004A09E4" w:rsidP="004F58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4"/>
          <w:szCs w:val="24"/>
        </w:rPr>
        <w:t>Состав</w:t>
      </w:r>
      <w:r w:rsidRPr="00F11E0E">
        <w:rPr>
          <w:rFonts w:ascii="Times New Roman" w:hAnsi="Times New Roman"/>
          <w:sz w:val="24"/>
          <w:szCs w:val="24"/>
        </w:rPr>
        <w:br/>
        <w:t>комиссии по обследо</w:t>
      </w:r>
      <w:r>
        <w:rPr>
          <w:rFonts w:ascii="Times New Roman" w:hAnsi="Times New Roman"/>
          <w:sz w:val="24"/>
          <w:szCs w:val="24"/>
        </w:rPr>
        <w:t xml:space="preserve">ванию частных жилых помещений, </w:t>
      </w:r>
      <w:r w:rsidRPr="00F11E0E">
        <w:rPr>
          <w:rFonts w:ascii="Times New Roman" w:hAnsi="Times New Roman"/>
          <w:sz w:val="24"/>
          <w:szCs w:val="24"/>
        </w:rPr>
        <w:t xml:space="preserve">утраченного </w:t>
      </w:r>
      <w:r w:rsidRPr="00F11E0E">
        <w:rPr>
          <w:rFonts w:ascii="Times New Roman" w:hAnsi="Times New Roman"/>
          <w:sz w:val="24"/>
          <w:szCs w:val="24"/>
        </w:rPr>
        <w:br/>
        <w:t>имущества граждан</w:t>
      </w:r>
      <w:r>
        <w:rPr>
          <w:rFonts w:ascii="Times New Roman" w:hAnsi="Times New Roman"/>
          <w:sz w:val="24"/>
          <w:szCs w:val="24"/>
        </w:rPr>
        <w:t xml:space="preserve"> и урожая сельскохозяйственных культур</w:t>
      </w:r>
      <w:r w:rsidRPr="00F11E0E">
        <w:rPr>
          <w:rFonts w:ascii="Times New Roman" w:hAnsi="Times New Roman"/>
          <w:sz w:val="24"/>
          <w:szCs w:val="24"/>
        </w:rPr>
        <w:t xml:space="preserve">, </w:t>
      </w:r>
    </w:p>
    <w:p w:rsidR="004A09E4" w:rsidRDefault="004A09E4" w:rsidP="004F58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4"/>
          <w:szCs w:val="24"/>
        </w:rPr>
        <w:t xml:space="preserve">пострадавших в результате чрезвычайной ситуации </w:t>
      </w:r>
    </w:p>
    <w:p w:rsidR="004A09E4" w:rsidRDefault="004A09E4" w:rsidP="004F58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46"/>
        <w:gridCol w:w="296"/>
        <w:gridCol w:w="4672"/>
      </w:tblGrid>
      <w:tr w:rsidR="004A09E4" w:rsidTr="004F0C21">
        <w:tc>
          <w:tcPr>
            <w:tcW w:w="4576" w:type="dxa"/>
          </w:tcPr>
          <w:p w:rsidR="004A09E4" w:rsidRPr="004F0C21" w:rsidRDefault="004A09E4" w:rsidP="004F0C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C21">
              <w:rPr>
                <w:rFonts w:ascii="Times New Roman" w:hAnsi="Times New Roman"/>
                <w:sz w:val="24"/>
                <w:szCs w:val="24"/>
              </w:rPr>
              <w:t>Федоренко Нина Алексеевна</w:t>
            </w:r>
          </w:p>
        </w:tc>
        <w:tc>
          <w:tcPr>
            <w:tcW w:w="296" w:type="dxa"/>
          </w:tcPr>
          <w:p w:rsidR="004A09E4" w:rsidRPr="004F0C21" w:rsidRDefault="004A09E4" w:rsidP="004F0C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C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4A09E4" w:rsidRPr="004F0C21" w:rsidRDefault="004A09E4" w:rsidP="004F0C2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C21">
              <w:rPr>
                <w:rFonts w:ascii="Times New Roman" w:hAnsi="Times New Roman"/>
                <w:sz w:val="24"/>
                <w:szCs w:val="24"/>
              </w:rPr>
              <w:t>руководитель комиссии, управляющий делами администрации Верхнебуреинского муниципального района;</w:t>
            </w:r>
          </w:p>
          <w:p w:rsidR="004A09E4" w:rsidRPr="004F0C21" w:rsidRDefault="004A09E4" w:rsidP="004F0C2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9E4" w:rsidTr="004F0C21">
        <w:tc>
          <w:tcPr>
            <w:tcW w:w="4576" w:type="dxa"/>
          </w:tcPr>
          <w:p w:rsidR="004A09E4" w:rsidRPr="004F0C21" w:rsidRDefault="004A09E4" w:rsidP="004F0C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C21">
              <w:rPr>
                <w:rFonts w:ascii="Times New Roman" w:hAnsi="Times New Roman"/>
                <w:sz w:val="24"/>
                <w:szCs w:val="24"/>
              </w:rPr>
              <w:t>Мохова Ирина Петровна</w:t>
            </w:r>
          </w:p>
        </w:tc>
        <w:tc>
          <w:tcPr>
            <w:tcW w:w="296" w:type="dxa"/>
          </w:tcPr>
          <w:p w:rsidR="004A09E4" w:rsidRPr="004F0C21" w:rsidRDefault="004A09E4" w:rsidP="004F0C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C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4A09E4" w:rsidRPr="004F0C21" w:rsidRDefault="004A09E4" w:rsidP="004F0C2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C21">
              <w:rPr>
                <w:rFonts w:ascii="Times New Roman" w:hAnsi="Times New Roman"/>
                <w:sz w:val="24"/>
                <w:szCs w:val="24"/>
              </w:rPr>
              <w:t>член комиссии, главный юрисконсульт отдела юридического обеспечения деятельности администрации Верхнебуреинского муниципального района;</w:t>
            </w:r>
          </w:p>
          <w:p w:rsidR="004A09E4" w:rsidRPr="004F0C21" w:rsidRDefault="004A09E4" w:rsidP="004F0C2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9E4" w:rsidTr="004F0C21">
        <w:tc>
          <w:tcPr>
            <w:tcW w:w="4576" w:type="dxa"/>
          </w:tcPr>
          <w:p w:rsidR="004A09E4" w:rsidRPr="004F0C21" w:rsidRDefault="004A09E4" w:rsidP="004F0C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C21">
              <w:rPr>
                <w:rFonts w:ascii="Times New Roman" w:hAnsi="Times New Roman"/>
                <w:sz w:val="24"/>
                <w:szCs w:val="24"/>
              </w:rPr>
              <w:t>Коваленко Ирина Сергеевна</w:t>
            </w:r>
          </w:p>
        </w:tc>
        <w:tc>
          <w:tcPr>
            <w:tcW w:w="296" w:type="dxa"/>
          </w:tcPr>
          <w:p w:rsidR="004A09E4" w:rsidRPr="004F0C21" w:rsidRDefault="004A09E4" w:rsidP="004F0C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C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4A09E4" w:rsidRPr="004F0C21" w:rsidRDefault="004A09E4" w:rsidP="004F0C2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C21">
              <w:rPr>
                <w:rFonts w:ascii="Times New Roman" w:hAnsi="Times New Roman"/>
                <w:sz w:val="24"/>
                <w:szCs w:val="24"/>
              </w:rPr>
              <w:t>член комиссии, Руководитель финансового управление администрации Верхнебуреинского муниципального района;</w:t>
            </w:r>
          </w:p>
          <w:p w:rsidR="004A09E4" w:rsidRPr="004F0C21" w:rsidRDefault="004A09E4" w:rsidP="004F0C2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9E4" w:rsidTr="004F0C21">
        <w:tc>
          <w:tcPr>
            <w:tcW w:w="4576" w:type="dxa"/>
          </w:tcPr>
          <w:p w:rsidR="004A09E4" w:rsidRPr="004F0C21" w:rsidRDefault="004A09E4" w:rsidP="004F0C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C21">
              <w:rPr>
                <w:rFonts w:ascii="Times New Roman" w:hAnsi="Times New Roman"/>
                <w:sz w:val="24"/>
                <w:szCs w:val="24"/>
              </w:rPr>
              <w:t>Белик Татьяна Ивановна</w:t>
            </w:r>
          </w:p>
        </w:tc>
        <w:tc>
          <w:tcPr>
            <w:tcW w:w="296" w:type="dxa"/>
          </w:tcPr>
          <w:p w:rsidR="004A09E4" w:rsidRPr="004F0C21" w:rsidRDefault="004A09E4" w:rsidP="004F0C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C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4A09E4" w:rsidRPr="004F0C21" w:rsidRDefault="004A09E4" w:rsidP="004F0C2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C21">
              <w:rPr>
                <w:rFonts w:ascii="Times New Roman" w:hAnsi="Times New Roman"/>
                <w:sz w:val="24"/>
                <w:szCs w:val="24"/>
              </w:rPr>
              <w:t>член комиссии, главный специалист отдел архитектуры и градостроительства администрации Верхнебуреинского муниципального района;</w:t>
            </w:r>
          </w:p>
          <w:p w:rsidR="004A09E4" w:rsidRPr="004F0C21" w:rsidRDefault="004A09E4" w:rsidP="004F0C2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9E4" w:rsidTr="004F0C21">
        <w:tc>
          <w:tcPr>
            <w:tcW w:w="4576" w:type="dxa"/>
          </w:tcPr>
          <w:p w:rsidR="004A09E4" w:rsidRPr="004F0C21" w:rsidRDefault="004A09E4" w:rsidP="004F0C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C21">
              <w:rPr>
                <w:rFonts w:ascii="Times New Roman" w:hAnsi="Times New Roman"/>
                <w:sz w:val="24"/>
                <w:szCs w:val="24"/>
              </w:rPr>
              <w:t>Войтович Юрий Алексеевич</w:t>
            </w:r>
          </w:p>
        </w:tc>
        <w:tc>
          <w:tcPr>
            <w:tcW w:w="296" w:type="dxa"/>
          </w:tcPr>
          <w:p w:rsidR="004A09E4" w:rsidRPr="004F0C21" w:rsidRDefault="004A09E4" w:rsidP="004F0C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C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4A09E4" w:rsidRPr="004F0C21" w:rsidRDefault="004A09E4" w:rsidP="004F0C2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0C21">
              <w:rPr>
                <w:rFonts w:ascii="Times New Roman" w:hAnsi="Times New Roman"/>
                <w:sz w:val="24"/>
                <w:szCs w:val="24"/>
              </w:rPr>
              <w:t>член комиссии, заведующий сектором по транспорту, дорожной деятельности и связи администрации Верхнебуреинского муниципального района;</w:t>
            </w:r>
          </w:p>
          <w:p w:rsidR="004A09E4" w:rsidRPr="004F0C21" w:rsidRDefault="004A09E4" w:rsidP="004F0C2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9E4" w:rsidTr="004F0C21">
        <w:tc>
          <w:tcPr>
            <w:tcW w:w="4576" w:type="dxa"/>
          </w:tcPr>
          <w:p w:rsidR="004A09E4" w:rsidRPr="004F0C21" w:rsidRDefault="004A09E4" w:rsidP="004F0C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C21">
              <w:rPr>
                <w:rFonts w:ascii="Times New Roman" w:hAnsi="Times New Roman"/>
                <w:sz w:val="24"/>
                <w:szCs w:val="24"/>
              </w:rPr>
              <w:t>Рудык Ирина Александровна</w:t>
            </w:r>
          </w:p>
        </w:tc>
        <w:tc>
          <w:tcPr>
            <w:tcW w:w="296" w:type="dxa"/>
          </w:tcPr>
          <w:p w:rsidR="004A09E4" w:rsidRPr="004F0C21" w:rsidRDefault="004A09E4" w:rsidP="004F0C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C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4A09E4" w:rsidRPr="004F0C21" w:rsidRDefault="004A09E4" w:rsidP="004F0C21">
            <w:pPr>
              <w:spacing w:after="0" w:line="240" w:lineRule="exact"/>
              <w:rPr>
                <w:b/>
                <w:sz w:val="36"/>
                <w:szCs w:val="36"/>
              </w:rPr>
            </w:pPr>
            <w:r w:rsidRPr="004F0C21">
              <w:rPr>
                <w:rFonts w:ascii="Times New Roman" w:hAnsi="Times New Roman"/>
                <w:sz w:val="24"/>
                <w:szCs w:val="24"/>
              </w:rPr>
              <w:t>член комиссии,</w:t>
            </w:r>
            <w:r w:rsidRPr="004F0C21">
              <w:rPr>
                <w:b/>
                <w:sz w:val="36"/>
                <w:szCs w:val="36"/>
              </w:rPr>
              <w:t xml:space="preserve"> </w:t>
            </w:r>
            <w:r w:rsidRPr="004F0C21">
              <w:rPr>
                <w:rFonts w:ascii="Times New Roman" w:hAnsi="Times New Roman"/>
                <w:sz w:val="24"/>
                <w:szCs w:val="24"/>
              </w:rPr>
              <w:t>начальник отдела по экономике и работе с малым бизнесом администрации Верхнебуреинского муниципального района;</w:t>
            </w:r>
          </w:p>
          <w:p w:rsidR="004A09E4" w:rsidRPr="004F0C21" w:rsidRDefault="004A09E4" w:rsidP="004F0C2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9E4" w:rsidRDefault="004A09E4" w:rsidP="00001C2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 </w:t>
      </w:r>
    </w:p>
    <w:p w:rsidR="004A09E4" w:rsidRDefault="004A09E4" w:rsidP="00F637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A09E4" w:rsidSect="00CC1A25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90A34"/>
    <w:multiLevelType w:val="hybridMultilevel"/>
    <w:tmpl w:val="24589FF2"/>
    <w:lvl w:ilvl="0" w:tplc="455429D4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553"/>
    <w:rsid w:val="00001C2F"/>
    <w:rsid w:val="00013208"/>
    <w:rsid w:val="00035F7A"/>
    <w:rsid w:val="000B79D3"/>
    <w:rsid w:val="002506E2"/>
    <w:rsid w:val="00266353"/>
    <w:rsid w:val="00267EB0"/>
    <w:rsid w:val="002809B7"/>
    <w:rsid w:val="002826CA"/>
    <w:rsid w:val="002F0FC5"/>
    <w:rsid w:val="00315AF0"/>
    <w:rsid w:val="00325E5B"/>
    <w:rsid w:val="00356281"/>
    <w:rsid w:val="00384EE9"/>
    <w:rsid w:val="003C1FDC"/>
    <w:rsid w:val="00416896"/>
    <w:rsid w:val="004179F6"/>
    <w:rsid w:val="0045377A"/>
    <w:rsid w:val="00455D11"/>
    <w:rsid w:val="0049799A"/>
    <w:rsid w:val="004A09E4"/>
    <w:rsid w:val="004A2845"/>
    <w:rsid w:val="004B4553"/>
    <w:rsid w:val="004E5065"/>
    <w:rsid w:val="004F0C21"/>
    <w:rsid w:val="004F5854"/>
    <w:rsid w:val="00501100"/>
    <w:rsid w:val="00511AD1"/>
    <w:rsid w:val="00533424"/>
    <w:rsid w:val="00612529"/>
    <w:rsid w:val="00642C0A"/>
    <w:rsid w:val="00643B8F"/>
    <w:rsid w:val="00667B81"/>
    <w:rsid w:val="0067769A"/>
    <w:rsid w:val="00677ADF"/>
    <w:rsid w:val="006B35D4"/>
    <w:rsid w:val="006D3993"/>
    <w:rsid w:val="00704A85"/>
    <w:rsid w:val="00732A74"/>
    <w:rsid w:val="00733C15"/>
    <w:rsid w:val="00941C7E"/>
    <w:rsid w:val="009B566F"/>
    <w:rsid w:val="009D5467"/>
    <w:rsid w:val="009F22ED"/>
    <w:rsid w:val="00A116AD"/>
    <w:rsid w:val="00A95E07"/>
    <w:rsid w:val="00AC3269"/>
    <w:rsid w:val="00B230E0"/>
    <w:rsid w:val="00B30DE7"/>
    <w:rsid w:val="00B502E4"/>
    <w:rsid w:val="00B603E6"/>
    <w:rsid w:val="00B92A0C"/>
    <w:rsid w:val="00B96212"/>
    <w:rsid w:val="00BB188F"/>
    <w:rsid w:val="00BF332A"/>
    <w:rsid w:val="00BF52BC"/>
    <w:rsid w:val="00C12640"/>
    <w:rsid w:val="00C77D0E"/>
    <w:rsid w:val="00C8384B"/>
    <w:rsid w:val="00CA0477"/>
    <w:rsid w:val="00CC1A25"/>
    <w:rsid w:val="00CE7EBF"/>
    <w:rsid w:val="00D47A1C"/>
    <w:rsid w:val="00DC465B"/>
    <w:rsid w:val="00E024CD"/>
    <w:rsid w:val="00E0562A"/>
    <w:rsid w:val="00E2792D"/>
    <w:rsid w:val="00EC0168"/>
    <w:rsid w:val="00EC78C2"/>
    <w:rsid w:val="00ED34A9"/>
    <w:rsid w:val="00EF2BEF"/>
    <w:rsid w:val="00F11E0E"/>
    <w:rsid w:val="00F63748"/>
    <w:rsid w:val="00FD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B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F11E0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1E0E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4B455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B4553"/>
    <w:pPr>
      <w:spacing w:after="63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84EE9"/>
    <w:pPr>
      <w:ind w:left="720"/>
      <w:contextualSpacing/>
    </w:pPr>
  </w:style>
  <w:style w:type="paragraph" w:customStyle="1" w:styleId="headertext">
    <w:name w:val="headertext"/>
    <w:basedOn w:val="Normal"/>
    <w:uiPriority w:val="99"/>
    <w:rsid w:val="00F11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F11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11E0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C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1F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4E5065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1C7E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6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6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457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653457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653266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5326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3</Pages>
  <Words>823</Words>
  <Characters>4697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16</cp:revision>
  <cp:lastPrinted>2018-08-24T05:01:00Z</cp:lastPrinted>
  <dcterms:created xsi:type="dcterms:W3CDTF">2018-07-23T07:11:00Z</dcterms:created>
  <dcterms:modified xsi:type="dcterms:W3CDTF">2018-08-26T22:02:00Z</dcterms:modified>
</cp:coreProperties>
</file>