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69" w:rsidRDefault="00794069" w:rsidP="00854346">
      <w:pPr>
        <w:pStyle w:val="ConsPlusNormal"/>
        <w:jc w:val="center"/>
        <w:outlineLvl w:val="0"/>
      </w:pPr>
      <w:r>
        <w:t>Администрация</w:t>
      </w:r>
    </w:p>
    <w:p w:rsidR="00794069" w:rsidRDefault="00794069" w:rsidP="00086677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794069" w:rsidRDefault="00794069" w:rsidP="00086677">
      <w:pPr>
        <w:pStyle w:val="ConsPlusNormal"/>
        <w:jc w:val="center"/>
        <w:outlineLvl w:val="0"/>
      </w:pPr>
    </w:p>
    <w:p w:rsidR="00794069" w:rsidRDefault="00794069" w:rsidP="00086677">
      <w:pPr>
        <w:pStyle w:val="ConsPlusNormal"/>
        <w:jc w:val="center"/>
        <w:outlineLvl w:val="0"/>
      </w:pPr>
      <w:r>
        <w:t>ПОСТАНОВЛЕНИЕ</w:t>
      </w:r>
    </w:p>
    <w:p w:rsidR="00794069" w:rsidRDefault="00794069" w:rsidP="00086677">
      <w:pPr>
        <w:pStyle w:val="ConsPlusNormal"/>
        <w:jc w:val="center"/>
        <w:outlineLvl w:val="0"/>
      </w:pPr>
    </w:p>
    <w:p w:rsidR="00794069" w:rsidRDefault="00794069" w:rsidP="00086677">
      <w:pPr>
        <w:pStyle w:val="ConsPlusNormal"/>
        <w:outlineLvl w:val="0"/>
        <w:rPr>
          <w:u w:val="single"/>
        </w:rPr>
      </w:pPr>
      <w:r>
        <w:rPr>
          <w:u w:val="single"/>
        </w:rPr>
        <w:t>28.08.2018    № 440</w:t>
      </w:r>
    </w:p>
    <w:p w:rsidR="00794069" w:rsidRDefault="00794069" w:rsidP="00086677">
      <w:pPr>
        <w:pStyle w:val="ConsPlusNormal"/>
        <w:outlineLvl w:val="0"/>
      </w:pPr>
      <w:r>
        <w:t>п. Чегдомын</w:t>
      </w:r>
    </w:p>
    <w:p w:rsidR="00794069" w:rsidRPr="005052C5" w:rsidRDefault="00794069" w:rsidP="005052C5"/>
    <w:p w:rsidR="00794069" w:rsidRDefault="00794069" w:rsidP="00E96C8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069" w:rsidRDefault="00794069" w:rsidP="00E96C8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069" w:rsidRPr="00D23ADE" w:rsidRDefault="00794069" w:rsidP="00E96C8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Pr="00D23ADE">
        <w:rPr>
          <w:sz w:val="28"/>
          <w:szCs w:val="28"/>
        </w:rPr>
        <w:t xml:space="preserve"> </w:t>
      </w:r>
      <w:r w:rsidRPr="00D23AD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 в Верхнебуреинском муниципальном районе», утвержденный постановлением администрации Верхнебуреинского муниципального района от 04.08.2016 № 503</w:t>
      </w:r>
    </w:p>
    <w:p w:rsidR="00794069" w:rsidRDefault="00794069" w:rsidP="00E96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069" w:rsidRPr="00BF09A8" w:rsidRDefault="00794069" w:rsidP="00E96C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Для приведения административного регламента предоставления </w:t>
      </w:r>
      <w:r w:rsidRPr="00BF09A8">
        <w:rPr>
          <w:rFonts w:ascii="Times New Roman" w:hAnsi="Times New Roman"/>
          <w:sz w:val="28"/>
          <w:szCs w:val="28"/>
        </w:rPr>
        <w:t>муниципальной услуги в соответствии юридико-техническим требованиям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794069" w:rsidRPr="00BF09A8" w:rsidRDefault="00794069" w:rsidP="00E96C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09A8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ЕТ:</w:t>
      </w:r>
    </w:p>
    <w:p w:rsidR="00794069" w:rsidRPr="00D23ADE" w:rsidRDefault="00794069" w:rsidP="00E96C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09A8">
        <w:rPr>
          <w:rFonts w:ascii="Times New Roman" w:hAnsi="Times New Roman"/>
          <w:sz w:val="28"/>
          <w:szCs w:val="28"/>
        </w:rPr>
        <w:t xml:space="preserve">           1. Внести </w:t>
      </w:r>
      <w:r>
        <w:rPr>
          <w:rFonts w:ascii="Times New Roman" w:hAnsi="Times New Roman"/>
          <w:sz w:val="28"/>
          <w:szCs w:val="28"/>
        </w:rPr>
        <w:t>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 в Верхнебуреинском муниципальном районе», утвержденный постановлением администрации Верхнебуреинского муниципального района от 04.08.2016 № 503 следующие изменения:</w:t>
      </w:r>
    </w:p>
    <w:p w:rsidR="00794069" w:rsidRPr="000566FD" w:rsidRDefault="00794069" w:rsidP="00E96C8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566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056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Абзацы девятый, десятый </w:t>
      </w:r>
      <w:r w:rsidRPr="00056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5.2. административного регламента изложить в следующей редакции:</w:t>
      </w:r>
    </w:p>
    <w:p w:rsidR="00794069" w:rsidRDefault="00794069" w:rsidP="00E9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794069" w:rsidRPr="00FE6DC4" w:rsidRDefault="00794069" w:rsidP="00E9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актами.</w:t>
      </w:r>
    </w:p>
    <w:p w:rsidR="00794069" w:rsidRDefault="00794069" w:rsidP="00E9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 постановления возложить на управляющего делами администрации района Федоренко Н.А.</w:t>
      </w:r>
    </w:p>
    <w:p w:rsidR="00794069" w:rsidRDefault="00794069" w:rsidP="00E9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 официального опубликования (обнародования).</w:t>
      </w:r>
    </w:p>
    <w:p w:rsidR="00794069" w:rsidRDefault="00794069" w:rsidP="00E9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069" w:rsidRDefault="00794069" w:rsidP="00E9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069" w:rsidRDefault="00794069" w:rsidP="00E96C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069" w:rsidRPr="005052C5" w:rsidRDefault="00794069" w:rsidP="00E96C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794069" w:rsidRPr="000566FD" w:rsidRDefault="00794069" w:rsidP="000566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94069" w:rsidRPr="000566FD" w:rsidSect="00E96C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B61"/>
    <w:rsid w:val="00005CA6"/>
    <w:rsid w:val="00041EE6"/>
    <w:rsid w:val="000566FD"/>
    <w:rsid w:val="00086677"/>
    <w:rsid w:val="000C5843"/>
    <w:rsid w:val="002C514F"/>
    <w:rsid w:val="003B4CC9"/>
    <w:rsid w:val="00431601"/>
    <w:rsid w:val="005052C5"/>
    <w:rsid w:val="00552952"/>
    <w:rsid w:val="00555643"/>
    <w:rsid w:val="00711921"/>
    <w:rsid w:val="007902AB"/>
    <w:rsid w:val="00794069"/>
    <w:rsid w:val="00823BAD"/>
    <w:rsid w:val="00854346"/>
    <w:rsid w:val="008F2290"/>
    <w:rsid w:val="00922B61"/>
    <w:rsid w:val="00951E93"/>
    <w:rsid w:val="009E3B89"/>
    <w:rsid w:val="00A17695"/>
    <w:rsid w:val="00B2730A"/>
    <w:rsid w:val="00B34D52"/>
    <w:rsid w:val="00BF09A8"/>
    <w:rsid w:val="00C27739"/>
    <w:rsid w:val="00C7511C"/>
    <w:rsid w:val="00C87885"/>
    <w:rsid w:val="00D23ADE"/>
    <w:rsid w:val="00E96C83"/>
    <w:rsid w:val="00FE6DC4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52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4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08667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1</Pages>
  <Words>267</Words>
  <Characters>1527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14</cp:revision>
  <cp:lastPrinted>2018-08-24T04:11:00Z</cp:lastPrinted>
  <dcterms:created xsi:type="dcterms:W3CDTF">2018-03-26T12:39:00Z</dcterms:created>
  <dcterms:modified xsi:type="dcterms:W3CDTF">2018-08-28T00:50:00Z</dcterms:modified>
</cp:coreProperties>
</file>