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34" w:rsidRDefault="00B73134" w:rsidP="004E2086">
      <w:pPr>
        <w:pStyle w:val="ConsPlusNormal"/>
        <w:jc w:val="center"/>
        <w:outlineLvl w:val="0"/>
      </w:pPr>
      <w:r>
        <w:t>Администрация</w:t>
      </w:r>
    </w:p>
    <w:p w:rsidR="00B73134" w:rsidRDefault="00B73134" w:rsidP="004E2086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B73134" w:rsidRDefault="00B73134" w:rsidP="004E2086">
      <w:pPr>
        <w:pStyle w:val="ConsPlusNormal"/>
        <w:jc w:val="center"/>
        <w:outlineLvl w:val="0"/>
      </w:pPr>
    </w:p>
    <w:p w:rsidR="00B73134" w:rsidRDefault="00B73134" w:rsidP="004E2086">
      <w:pPr>
        <w:pStyle w:val="ConsPlusNormal"/>
        <w:jc w:val="center"/>
        <w:outlineLvl w:val="0"/>
      </w:pPr>
      <w:r>
        <w:t>ПОСТАНОВЛЕНИЕ</w:t>
      </w:r>
    </w:p>
    <w:p w:rsidR="00B73134" w:rsidRDefault="00B73134" w:rsidP="004E2086">
      <w:pPr>
        <w:pStyle w:val="ConsPlusNormal"/>
        <w:jc w:val="center"/>
        <w:outlineLvl w:val="0"/>
      </w:pPr>
    </w:p>
    <w:p w:rsidR="00B73134" w:rsidRDefault="00B73134" w:rsidP="004E2086">
      <w:pPr>
        <w:pStyle w:val="ConsPlusNormal"/>
        <w:outlineLvl w:val="0"/>
        <w:rPr>
          <w:u w:val="single"/>
        </w:rPr>
      </w:pPr>
    </w:p>
    <w:p w:rsidR="00B73134" w:rsidRDefault="00B73134" w:rsidP="004E2086">
      <w:pPr>
        <w:pStyle w:val="ConsPlusNormal"/>
        <w:outlineLvl w:val="0"/>
        <w:rPr>
          <w:u w:val="single"/>
        </w:rPr>
      </w:pPr>
      <w:r>
        <w:rPr>
          <w:u w:val="single"/>
        </w:rPr>
        <w:t>20.09.2018    № 477</w:t>
      </w:r>
    </w:p>
    <w:p w:rsidR="00B73134" w:rsidRDefault="00B73134" w:rsidP="004E2086">
      <w:pPr>
        <w:pStyle w:val="ConsPlusNormal"/>
        <w:outlineLvl w:val="0"/>
      </w:pPr>
      <w:r>
        <w:t>п. Чегдомын</w:t>
      </w:r>
    </w:p>
    <w:p w:rsidR="00B73134" w:rsidRDefault="00B73134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3134" w:rsidRDefault="00B73134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3134" w:rsidRDefault="00B73134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3134" w:rsidRPr="0099201B" w:rsidRDefault="00B73134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8"/>
        </w:rPr>
        <w:t>Об организации выездной торговли на избирательных участках на территории Верхнебуреинского муниципального р</w:t>
      </w:r>
      <w:r>
        <w:rPr>
          <w:rFonts w:ascii="Times New Roman" w:hAnsi="Times New Roman"/>
          <w:sz w:val="28"/>
          <w:szCs w:val="28"/>
        </w:rPr>
        <w:t xml:space="preserve">айона в день проведения второго тура выборов Губернатора Хабаровского края </w:t>
      </w:r>
      <w:r w:rsidRPr="0099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сентября 2018 года.</w:t>
      </w:r>
    </w:p>
    <w:p w:rsidR="00B73134" w:rsidRDefault="00B73134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B73134" w:rsidRPr="0099201B" w:rsidRDefault="00B73134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B73134" w:rsidRPr="0099201B" w:rsidRDefault="00B73134" w:rsidP="00092B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В связи с проведением второго тура выборов Губернатора Хабаровского края,</w:t>
      </w:r>
      <w:r w:rsidRPr="003D2E3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</w:t>
      </w:r>
      <w:r w:rsidRPr="0099201B">
        <w:rPr>
          <w:rFonts w:ascii="Times New Roman" w:hAnsi="Times New Roman"/>
          <w:sz w:val="28"/>
          <w:szCs w:val="20"/>
        </w:rPr>
        <w:t xml:space="preserve"> соответствии с Избирательным кодексом Хабаровского </w:t>
      </w:r>
      <w:r>
        <w:rPr>
          <w:rFonts w:ascii="Times New Roman" w:hAnsi="Times New Roman"/>
          <w:sz w:val="28"/>
          <w:szCs w:val="20"/>
        </w:rPr>
        <w:t xml:space="preserve">края </w:t>
      </w:r>
      <w:r w:rsidRPr="0099201B">
        <w:rPr>
          <w:rFonts w:ascii="Times New Roman" w:hAnsi="Times New Roman"/>
          <w:sz w:val="28"/>
          <w:szCs w:val="20"/>
        </w:rPr>
        <w:t>и в целях   организации торгового обслуживания населения на избирательных уча</w:t>
      </w:r>
      <w:r>
        <w:rPr>
          <w:rFonts w:ascii="Times New Roman" w:hAnsi="Times New Roman"/>
          <w:sz w:val="28"/>
          <w:szCs w:val="20"/>
        </w:rPr>
        <w:t xml:space="preserve">стках, </w:t>
      </w:r>
      <w:r w:rsidRPr="0099201B">
        <w:rPr>
          <w:rFonts w:ascii="Times New Roman" w:hAnsi="Times New Roman"/>
          <w:sz w:val="28"/>
          <w:szCs w:val="20"/>
        </w:rPr>
        <w:t>администрация района</w:t>
      </w:r>
    </w:p>
    <w:p w:rsidR="00B73134" w:rsidRPr="0099201B" w:rsidRDefault="00B73134" w:rsidP="00092BB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ПОСТАНОВЛЯЕТ:</w:t>
      </w:r>
    </w:p>
    <w:p w:rsidR="00B73134" w:rsidRPr="0099201B" w:rsidRDefault="00B73134" w:rsidP="00092B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>
        <w:rPr>
          <w:rFonts w:ascii="Times New Roman" w:hAnsi="Times New Roman"/>
          <w:sz w:val="28"/>
          <w:szCs w:val="20"/>
        </w:rPr>
        <w:tab/>
        <w:t xml:space="preserve">Рекомендовать </w:t>
      </w:r>
      <w:r w:rsidRPr="0099201B">
        <w:rPr>
          <w:rFonts w:ascii="Times New Roman" w:hAnsi="Times New Roman"/>
          <w:sz w:val="28"/>
          <w:szCs w:val="20"/>
        </w:rPr>
        <w:t>руководителям предприятий торговли</w:t>
      </w:r>
      <w:r>
        <w:rPr>
          <w:rFonts w:ascii="Times New Roman" w:hAnsi="Times New Roman"/>
          <w:sz w:val="28"/>
          <w:szCs w:val="20"/>
        </w:rPr>
        <w:t xml:space="preserve">, </w:t>
      </w:r>
      <w:r w:rsidRPr="0099201B">
        <w:rPr>
          <w:rFonts w:ascii="Times New Roman" w:hAnsi="Times New Roman"/>
          <w:sz w:val="28"/>
          <w:szCs w:val="20"/>
        </w:rPr>
        <w:t xml:space="preserve">общественного питания </w:t>
      </w:r>
      <w:r>
        <w:rPr>
          <w:rFonts w:ascii="Times New Roman" w:hAnsi="Times New Roman"/>
          <w:sz w:val="28"/>
          <w:szCs w:val="20"/>
        </w:rPr>
        <w:t xml:space="preserve">и пищевой промышленности </w:t>
      </w:r>
      <w:r w:rsidRPr="0099201B">
        <w:rPr>
          <w:rFonts w:ascii="Times New Roman" w:hAnsi="Times New Roman"/>
          <w:sz w:val="28"/>
          <w:szCs w:val="20"/>
        </w:rPr>
        <w:t xml:space="preserve">независимо от форм собственности организовать в день </w:t>
      </w:r>
      <w:r>
        <w:rPr>
          <w:rFonts w:ascii="Times New Roman" w:hAnsi="Times New Roman"/>
          <w:sz w:val="28"/>
          <w:szCs w:val="20"/>
        </w:rPr>
        <w:t xml:space="preserve">второго тура </w:t>
      </w:r>
      <w:r w:rsidRPr="0099201B">
        <w:rPr>
          <w:rFonts w:ascii="Times New Roman" w:hAnsi="Times New Roman"/>
          <w:sz w:val="28"/>
          <w:szCs w:val="20"/>
        </w:rPr>
        <w:t xml:space="preserve">выборов </w:t>
      </w:r>
      <w:r>
        <w:rPr>
          <w:rFonts w:ascii="Times New Roman" w:hAnsi="Times New Roman"/>
          <w:sz w:val="28"/>
          <w:szCs w:val="20"/>
        </w:rPr>
        <w:t>Губернатора Хабаровского края, назначенных на 23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сентября</w:t>
      </w:r>
      <w:r w:rsidRPr="0099201B">
        <w:rPr>
          <w:rFonts w:ascii="Times New Roman" w:hAnsi="Times New Roman"/>
          <w:sz w:val="28"/>
          <w:szCs w:val="20"/>
        </w:rPr>
        <w:t xml:space="preserve"> 201</w:t>
      </w:r>
      <w:r>
        <w:rPr>
          <w:rFonts w:ascii="Times New Roman" w:hAnsi="Times New Roman"/>
          <w:sz w:val="28"/>
          <w:szCs w:val="20"/>
        </w:rPr>
        <w:t>8 года, с 9</w:t>
      </w:r>
      <w:r w:rsidRPr="0099201B">
        <w:rPr>
          <w:rFonts w:ascii="Times New Roman" w:hAnsi="Times New Roman"/>
          <w:sz w:val="28"/>
          <w:szCs w:val="20"/>
        </w:rPr>
        <w:t xml:space="preserve"> час. 00 мин. до </w:t>
      </w:r>
      <w:r>
        <w:rPr>
          <w:rFonts w:ascii="Times New Roman" w:hAnsi="Times New Roman"/>
          <w:sz w:val="28"/>
          <w:szCs w:val="20"/>
        </w:rPr>
        <w:t>14</w:t>
      </w:r>
      <w:r w:rsidRPr="0099201B">
        <w:rPr>
          <w:rFonts w:ascii="Times New Roman" w:hAnsi="Times New Roman"/>
          <w:sz w:val="28"/>
          <w:szCs w:val="20"/>
        </w:rPr>
        <w:t xml:space="preserve"> час.</w:t>
      </w:r>
      <w:r>
        <w:rPr>
          <w:rFonts w:ascii="Times New Roman" w:hAnsi="Times New Roman"/>
          <w:sz w:val="28"/>
          <w:szCs w:val="20"/>
        </w:rPr>
        <w:t xml:space="preserve"> </w:t>
      </w:r>
      <w:r w:rsidRPr="0099201B">
        <w:rPr>
          <w:rFonts w:ascii="Times New Roman" w:hAnsi="Times New Roman"/>
          <w:sz w:val="28"/>
          <w:szCs w:val="20"/>
        </w:rPr>
        <w:t>00 мин. выездную торговлю на избирательных участка</w:t>
      </w:r>
      <w:r>
        <w:rPr>
          <w:rFonts w:ascii="Times New Roman" w:hAnsi="Times New Roman"/>
          <w:sz w:val="28"/>
          <w:szCs w:val="20"/>
        </w:rPr>
        <w:t xml:space="preserve">х , </w:t>
      </w:r>
      <w:r>
        <w:rPr>
          <w:rFonts w:ascii="Times New Roman" w:hAnsi="Times New Roman"/>
          <w:sz w:val="28"/>
          <w:szCs w:val="20"/>
        </w:rPr>
        <w:tab/>
        <w:t>не в рамках проекта "Народный стол - Наш выбор 27", без использования брендированных предметов.</w:t>
      </w:r>
    </w:p>
    <w:p w:rsidR="00B73134" w:rsidRPr="0099201B" w:rsidRDefault="00B73134" w:rsidP="00092B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>Рекомендовать руко</w:t>
      </w:r>
      <w:r>
        <w:rPr>
          <w:rFonts w:ascii="Times New Roman" w:hAnsi="Times New Roman"/>
          <w:sz w:val="28"/>
          <w:szCs w:val="20"/>
        </w:rPr>
        <w:t>водителям предприятий торговли, общественного питания и пищевой промышленности:</w:t>
      </w:r>
    </w:p>
    <w:p w:rsidR="00B73134" w:rsidRPr="0099201B" w:rsidRDefault="00B73134" w:rsidP="00092B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2.1.</w:t>
      </w:r>
      <w:r>
        <w:rPr>
          <w:rFonts w:ascii="Times New Roman" w:hAnsi="Times New Roman"/>
          <w:sz w:val="28"/>
          <w:szCs w:val="20"/>
        </w:rPr>
        <w:tab/>
        <w:t>Реализовывать продовольственные товары ниже от средней цены в рознице на  10-15%.</w:t>
      </w:r>
    </w:p>
    <w:p w:rsidR="00B73134" w:rsidRDefault="00B73134" w:rsidP="00092BBF">
      <w:pPr>
        <w:tabs>
          <w:tab w:val="num" w:pos="567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2.2.</w:t>
      </w:r>
      <w:r>
        <w:rPr>
          <w:rFonts w:ascii="Times New Roman" w:hAnsi="Times New Roman"/>
          <w:sz w:val="28"/>
          <w:szCs w:val="20"/>
        </w:rPr>
        <w:tab/>
        <w:t>Использовать</w:t>
      </w:r>
      <w:r w:rsidRPr="0099201B">
        <w:rPr>
          <w:rFonts w:ascii="Times New Roman" w:hAnsi="Times New Roman"/>
          <w:sz w:val="28"/>
          <w:szCs w:val="20"/>
        </w:rPr>
        <w:t xml:space="preserve"> ассортиментные перечни товаров</w:t>
      </w:r>
      <w:r>
        <w:rPr>
          <w:rFonts w:ascii="Times New Roman" w:hAnsi="Times New Roman"/>
          <w:sz w:val="28"/>
          <w:szCs w:val="20"/>
        </w:rPr>
        <w:t>, утвержденные ранее для выездной торговли</w:t>
      </w:r>
      <w:r w:rsidRPr="0099201B">
        <w:rPr>
          <w:rFonts w:ascii="Times New Roman" w:hAnsi="Times New Roman"/>
          <w:sz w:val="28"/>
          <w:szCs w:val="20"/>
        </w:rPr>
        <w:t xml:space="preserve"> на избирательных учас</w:t>
      </w:r>
      <w:r>
        <w:rPr>
          <w:rFonts w:ascii="Times New Roman" w:hAnsi="Times New Roman"/>
          <w:sz w:val="28"/>
          <w:szCs w:val="20"/>
        </w:rPr>
        <w:t>тках в день проведения выборов 09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сентября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9201B">
          <w:rPr>
            <w:rFonts w:ascii="Times New Roman" w:hAnsi="Times New Roman"/>
            <w:sz w:val="28"/>
            <w:szCs w:val="20"/>
          </w:rPr>
          <w:t>201</w:t>
        </w:r>
        <w:r>
          <w:rPr>
            <w:rFonts w:ascii="Times New Roman" w:hAnsi="Times New Roman"/>
            <w:sz w:val="28"/>
            <w:szCs w:val="20"/>
          </w:rPr>
          <w:t>8</w:t>
        </w:r>
        <w:r w:rsidRPr="0099201B">
          <w:rPr>
            <w:rFonts w:ascii="Times New Roman" w:hAnsi="Times New Roman"/>
            <w:sz w:val="28"/>
            <w:szCs w:val="20"/>
          </w:rPr>
          <w:t xml:space="preserve"> г</w:t>
        </w:r>
      </w:smartTag>
      <w:r w:rsidRPr="0099201B">
        <w:rPr>
          <w:rFonts w:ascii="Times New Roman" w:hAnsi="Times New Roman"/>
          <w:sz w:val="28"/>
          <w:szCs w:val="20"/>
        </w:rPr>
        <w:t>.</w:t>
      </w:r>
    </w:p>
    <w:p w:rsidR="00B73134" w:rsidRPr="0099201B" w:rsidRDefault="00B73134" w:rsidP="00092BBF">
      <w:pPr>
        <w:tabs>
          <w:tab w:val="num" w:pos="567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2.3.</w:t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>Предусмотреть для организации выездной торговли на избирательных участках:</w:t>
      </w:r>
    </w:p>
    <w:p w:rsidR="00B73134" w:rsidRPr="0099201B" w:rsidRDefault="00B73134" w:rsidP="00092BBF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наличие ценников на товары;</w:t>
      </w:r>
    </w:p>
    <w:p w:rsidR="00B73134" w:rsidRPr="0099201B" w:rsidRDefault="00B73134" w:rsidP="00092BBF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информацию о продавце, нагрудные знаки.</w:t>
      </w:r>
    </w:p>
    <w:p w:rsidR="00B73134" w:rsidRPr="0099201B" w:rsidRDefault="00B73134" w:rsidP="00092BBF">
      <w:pPr>
        <w:tabs>
          <w:tab w:val="num" w:pos="720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2.4.</w:t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>При подборе обслуживающего персонала учитывать опыт привлекаемых продавцов в организации обслуживания подобных мероприятий, профессиональную подготовку, личные качества, умение создать атмосферу праздника на избирательных участках, внешний вид продавцов.</w:t>
      </w:r>
    </w:p>
    <w:p w:rsidR="00B73134" w:rsidRPr="0099201B" w:rsidRDefault="00B73134" w:rsidP="00092B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Pr="0099201B">
        <w:rPr>
          <w:rFonts w:ascii="Times New Roman" w:hAnsi="Times New Roman"/>
          <w:sz w:val="28"/>
          <w:szCs w:val="20"/>
        </w:rPr>
        <w:t>.</w:t>
      </w:r>
      <w:r w:rsidRPr="0099201B">
        <w:rPr>
          <w:rFonts w:ascii="Times New Roman" w:hAnsi="Times New Roman"/>
          <w:sz w:val="28"/>
          <w:szCs w:val="20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0"/>
        </w:rPr>
        <w:t>оставляю за собой.</w:t>
      </w:r>
    </w:p>
    <w:p w:rsidR="00B73134" w:rsidRPr="0099201B" w:rsidRDefault="00B73134" w:rsidP="00092B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Pr="0099201B">
        <w:rPr>
          <w:rFonts w:ascii="Times New Roman" w:hAnsi="Times New Roman"/>
          <w:sz w:val="28"/>
          <w:szCs w:val="20"/>
        </w:rPr>
        <w:t>.</w:t>
      </w:r>
      <w:r w:rsidRPr="0099201B">
        <w:rPr>
          <w:rFonts w:ascii="Times New Roman" w:hAnsi="Times New Roman"/>
          <w:sz w:val="28"/>
          <w:szCs w:val="20"/>
        </w:rPr>
        <w:tab/>
        <w:t>Настоящее постановление  вступает в силу после его официального опубликования (обнародования).</w:t>
      </w:r>
    </w:p>
    <w:p w:rsidR="00B73134" w:rsidRPr="0099201B" w:rsidRDefault="00B73134" w:rsidP="00092BBF">
      <w:pPr>
        <w:tabs>
          <w:tab w:val="left" w:pos="1080"/>
        </w:tabs>
        <w:spacing w:after="0" w:line="240" w:lineRule="exact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B73134" w:rsidRDefault="00B73134" w:rsidP="00092BBF">
      <w:pPr>
        <w:tabs>
          <w:tab w:val="left" w:pos="1080"/>
        </w:tabs>
        <w:spacing w:after="0" w:line="240" w:lineRule="exact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B73134" w:rsidRDefault="00B73134" w:rsidP="00092BBF">
      <w:pPr>
        <w:tabs>
          <w:tab w:val="left" w:pos="1080"/>
        </w:tabs>
        <w:spacing w:after="0" w:line="240" w:lineRule="exact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B73134" w:rsidRPr="0099201B" w:rsidRDefault="00B73134" w:rsidP="00092BBF">
      <w:pPr>
        <w:tabs>
          <w:tab w:val="left" w:pos="1080"/>
        </w:tabs>
        <w:spacing w:after="0" w:line="240" w:lineRule="exact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B73134" w:rsidRDefault="00B73134" w:rsidP="0052783E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А.М.Маслов          </w:t>
      </w:r>
    </w:p>
    <w:sectPr w:rsidR="00B73134" w:rsidSect="0052783E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34" w:rsidRDefault="00B73134">
      <w:r>
        <w:separator/>
      </w:r>
    </w:p>
  </w:endnote>
  <w:endnote w:type="continuationSeparator" w:id="0">
    <w:p w:rsidR="00B73134" w:rsidRDefault="00B7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34" w:rsidRDefault="00B73134">
      <w:r>
        <w:separator/>
      </w:r>
    </w:p>
  </w:footnote>
  <w:footnote w:type="continuationSeparator" w:id="0">
    <w:p w:rsidR="00B73134" w:rsidRDefault="00B73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34" w:rsidRDefault="00B73134" w:rsidP="00092B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134" w:rsidRDefault="00B731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34" w:rsidRDefault="00B73134" w:rsidP="00AF0D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3134" w:rsidRDefault="00B73134" w:rsidP="000B1298">
    <w:pPr>
      <w:pStyle w:val="Header"/>
      <w:framePr w:wrap="around" w:vAnchor="text" w:hAnchor="margin" w:xAlign="center" w:y="1"/>
      <w:rPr>
        <w:rStyle w:val="PageNumber"/>
      </w:rPr>
    </w:pPr>
  </w:p>
  <w:p w:rsidR="00B73134" w:rsidRDefault="00B73134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983B64"/>
    <w:multiLevelType w:val="singleLevel"/>
    <w:tmpl w:val="3C8C3C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1B65"/>
    <w:rsid w:val="00061854"/>
    <w:rsid w:val="00062B84"/>
    <w:rsid w:val="00075F20"/>
    <w:rsid w:val="00090FE6"/>
    <w:rsid w:val="0009115D"/>
    <w:rsid w:val="00092BBF"/>
    <w:rsid w:val="00093F96"/>
    <w:rsid w:val="00097359"/>
    <w:rsid w:val="000A2079"/>
    <w:rsid w:val="000B1298"/>
    <w:rsid w:val="000D6AC1"/>
    <w:rsid w:val="0010160B"/>
    <w:rsid w:val="00126D12"/>
    <w:rsid w:val="00137F73"/>
    <w:rsid w:val="001439AD"/>
    <w:rsid w:val="0015624C"/>
    <w:rsid w:val="001600F5"/>
    <w:rsid w:val="0016280A"/>
    <w:rsid w:val="0017363D"/>
    <w:rsid w:val="00194ED6"/>
    <w:rsid w:val="001B167A"/>
    <w:rsid w:val="001C2260"/>
    <w:rsid w:val="001D2050"/>
    <w:rsid w:val="001E0961"/>
    <w:rsid w:val="001E5A72"/>
    <w:rsid w:val="001F0D7D"/>
    <w:rsid w:val="002020DC"/>
    <w:rsid w:val="0020648A"/>
    <w:rsid w:val="0021436A"/>
    <w:rsid w:val="00214E05"/>
    <w:rsid w:val="0021778E"/>
    <w:rsid w:val="00233CAB"/>
    <w:rsid w:val="00241284"/>
    <w:rsid w:val="00244DED"/>
    <w:rsid w:val="00246674"/>
    <w:rsid w:val="00257A27"/>
    <w:rsid w:val="002648B0"/>
    <w:rsid w:val="00270839"/>
    <w:rsid w:val="00271822"/>
    <w:rsid w:val="00281051"/>
    <w:rsid w:val="00295B57"/>
    <w:rsid w:val="002A0629"/>
    <w:rsid w:val="002A7D96"/>
    <w:rsid w:val="002B2FF9"/>
    <w:rsid w:val="002E317D"/>
    <w:rsid w:val="002E345C"/>
    <w:rsid w:val="002F7366"/>
    <w:rsid w:val="00304482"/>
    <w:rsid w:val="003209E5"/>
    <w:rsid w:val="00360B1C"/>
    <w:rsid w:val="003631AE"/>
    <w:rsid w:val="0037036A"/>
    <w:rsid w:val="00377F6C"/>
    <w:rsid w:val="00381683"/>
    <w:rsid w:val="00381E01"/>
    <w:rsid w:val="00393AA0"/>
    <w:rsid w:val="003A5DF2"/>
    <w:rsid w:val="003B70E9"/>
    <w:rsid w:val="003C2222"/>
    <w:rsid w:val="003C4147"/>
    <w:rsid w:val="003D2E31"/>
    <w:rsid w:val="003D7F72"/>
    <w:rsid w:val="003E332C"/>
    <w:rsid w:val="003E4803"/>
    <w:rsid w:val="0042125B"/>
    <w:rsid w:val="0042562C"/>
    <w:rsid w:val="00430071"/>
    <w:rsid w:val="00471908"/>
    <w:rsid w:val="004740E9"/>
    <w:rsid w:val="00485F6F"/>
    <w:rsid w:val="00487DA7"/>
    <w:rsid w:val="004A7108"/>
    <w:rsid w:val="004B7B08"/>
    <w:rsid w:val="004C2E78"/>
    <w:rsid w:val="004C50FD"/>
    <w:rsid w:val="004C5A8E"/>
    <w:rsid w:val="004D4CB0"/>
    <w:rsid w:val="004D7B81"/>
    <w:rsid w:val="004E2086"/>
    <w:rsid w:val="004F56D4"/>
    <w:rsid w:val="004F5E1A"/>
    <w:rsid w:val="004F644A"/>
    <w:rsid w:val="004F772F"/>
    <w:rsid w:val="00507679"/>
    <w:rsid w:val="00526E77"/>
    <w:rsid w:val="0052783E"/>
    <w:rsid w:val="00541972"/>
    <w:rsid w:val="0054494E"/>
    <w:rsid w:val="00555D77"/>
    <w:rsid w:val="00562252"/>
    <w:rsid w:val="00573CA1"/>
    <w:rsid w:val="0057476F"/>
    <w:rsid w:val="00586025"/>
    <w:rsid w:val="005901B0"/>
    <w:rsid w:val="005A4295"/>
    <w:rsid w:val="005B363A"/>
    <w:rsid w:val="005C1018"/>
    <w:rsid w:val="005C3DC1"/>
    <w:rsid w:val="005C5FA5"/>
    <w:rsid w:val="005E5BB3"/>
    <w:rsid w:val="005E6E3F"/>
    <w:rsid w:val="005F01F4"/>
    <w:rsid w:val="005F7ABE"/>
    <w:rsid w:val="00600FB7"/>
    <w:rsid w:val="00607B6B"/>
    <w:rsid w:val="0061637D"/>
    <w:rsid w:val="00631DB8"/>
    <w:rsid w:val="006359F0"/>
    <w:rsid w:val="00661BF4"/>
    <w:rsid w:val="00663FDA"/>
    <w:rsid w:val="00675FE5"/>
    <w:rsid w:val="00682060"/>
    <w:rsid w:val="00687967"/>
    <w:rsid w:val="0069798A"/>
    <w:rsid w:val="006A6B4D"/>
    <w:rsid w:val="006B2F8C"/>
    <w:rsid w:val="006B5492"/>
    <w:rsid w:val="006C12D8"/>
    <w:rsid w:val="007010D7"/>
    <w:rsid w:val="00707601"/>
    <w:rsid w:val="00717D23"/>
    <w:rsid w:val="00725094"/>
    <w:rsid w:val="007426C4"/>
    <w:rsid w:val="007534F8"/>
    <w:rsid w:val="00766772"/>
    <w:rsid w:val="007842F9"/>
    <w:rsid w:val="00786A4A"/>
    <w:rsid w:val="00792C5E"/>
    <w:rsid w:val="007F2585"/>
    <w:rsid w:val="00813B1F"/>
    <w:rsid w:val="00823B50"/>
    <w:rsid w:val="00824CB9"/>
    <w:rsid w:val="00831C91"/>
    <w:rsid w:val="00842639"/>
    <w:rsid w:val="008436B9"/>
    <w:rsid w:val="00845896"/>
    <w:rsid w:val="00852178"/>
    <w:rsid w:val="00855652"/>
    <w:rsid w:val="00865B2C"/>
    <w:rsid w:val="00872822"/>
    <w:rsid w:val="00876BED"/>
    <w:rsid w:val="008A34ED"/>
    <w:rsid w:val="008B4D09"/>
    <w:rsid w:val="008C3A1A"/>
    <w:rsid w:val="008D060C"/>
    <w:rsid w:val="008F7F83"/>
    <w:rsid w:val="00906B59"/>
    <w:rsid w:val="00946808"/>
    <w:rsid w:val="009567CE"/>
    <w:rsid w:val="00964A9C"/>
    <w:rsid w:val="00985C00"/>
    <w:rsid w:val="0099201B"/>
    <w:rsid w:val="0099446E"/>
    <w:rsid w:val="009A2511"/>
    <w:rsid w:val="009A3B71"/>
    <w:rsid w:val="009A6E8C"/>
    <w:rsid w:val="009B558B"/>
    <w:rsid w:val="009C669F"/>
    <w:rsid w:val="009E3A5F"/>
    <w:rsid w:val="009F191D"/>
    <w:rsid w:val="00A30650"/>
    <w:rsid w:val="00A3165B"/>
    <w:rsid w:val="00A42507"/>
    <w:rsid w:val="00A67E8F"/>
    <w:rsid w:val="00A71E4F"/>
    <w:rsid w:val="00A757F8"/>
    <w:rsid w:val="00A93BA3"/>
    <w:rsid w:val="00AC01C7"/>
    <w:rsid w:val="00AC0E30"/>
    <w:rsid w:val="00AC2379"/>
    <w:rsid w:val="00AC7C2C"/>
    <w:rsid w:val="00AF0D7F"/>
    <w:rsid w:val="00B070BA"/>
    <w:rsid w:val="00B21D50"/>
    <w:rsid w:val="00B350DE"/>
    <w:rsid w:val="00B52FDB"/>
    <w:rsid w:val="00B66F5F"/>
    <w:rsid w:val="00B73134"/>
    <w:rsid w:val="00B90239"/>
    <w:rsid w:val="00B930D8"/>
    <w:rsid w:val="00BA5B12"/>
    <w:rsid w:val="00BB7439"/>
    <w:rsid w:val="00BC58A6"/>
    <w:rsid w:val="00BC64DC"/>
    <w:rsid w:val="00BD248E"/>
    <w:rsid w:val="00BF412B"/>
    <w:rsid w:val="00BF4F27"/>
    <w:rsid w:val="00C17258"/>
    <w:rsid w:val="00C219B6"/>
    <w:rsid w:val="00C26D65"/>
    <w:rsid w:val="00C305C4"/>
    <w:rsid w:val="00C34AE3"/>
    <w:rsid w:val="00C362AE"/>
    <w:rsid w:val="00C71C0C"/>
    <w:rsid w:val="00CA1330"/>
    <w:rsid w:val="00CA2DBA"/>
    <w:rsid w:val="00CB572A"/>
    <w:rsid w:val="00CC3BDD"/>
    <w:rsid w:val="00CD1441"/>
    <w:rsid w:val="00CF0DE6"/>
    <w:rsid w:val="00CF338B"/>
    <w:rsid w:val="00CF41D7"/>
    <w:rsid w:val="00D21971"/>
    <w:rsid w:val="00D301B2"/>
    <w:rsid w:val="00D671BB"/>
    <w:rsid w:val="00D75705"/>
    <w:rsid w:val="00D770A4"/>
    <w:rsid w:val="00D8118F"/>
    <w:rsid w:val="00D863EF"/>
    <w:rsid w:val="00DA65C9"/>
    <w:rsid w:val="00DA6BB3"/>
    <w:rsid w:val="00DB28B0"/>
    <w:rsid w:val="00DB42FD"/>
    <w:rsid w:val="00DC10CD"/>
    <w:rsid w:val="00E2407A"/>
    <w:rsid w:val="00E34693"/>
    <w:rsid w:val="00E44001"/>
    <w:rsid w:val="00E74B36"/>
    <w:rsid w:val="00E81E8B"/>
    <w:rsid w:val="00E81FA7"/>
    <w:rsid w:val="00E95ADF"/>
    <w:rsid w:val="00EB6477"/>
    <w:rsid w:val="00EC7690"/>
    <w:rsid w:val="00EF2666"/>
    <w:rsid w:val="00F22629"/>
    <w:rsid w:val="00F25B02"/>
    <w:rsid w:val="00F35BDC"/>
    <w:rsid w:val="00F35F7C"/>
    <w:rsid w:val="00F412EC"/>
    <w:rsid w:val="00F55039"/>
    <w:rsid w:val="00F608FF"/>
    <w:rsid w:val="00F73F2F"/>
    <w:rsid w:val="00F970B7"/>
    <w:rsid w:val="00FA507F"/>
    <w:rsid w:val="00FB1321"/>
    <w:rsid w:val="00FB2384"/>
    <w:rsid w:val="00FB2577"/>
    <w:rsid w:val="00FB53A4"/>
    <w:rsid w:val="00FC22B6"/>
    <w:rsid w:val="00FC4D99"/>
    <w:rsid w:val="00FE72C6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5565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5652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CAB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  <w:style w:type="paragraph" w:customStyle="1" w:styleId="ConsPlusNormal">
    <w:name w:val="ConsPlusNormal"/>
    <w:uiPriority w:val="99"/>
    <w:rsid w:val="004E208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1952</TotalTime>
  <Pages>2</Pages>
  <Words>297</Words>
  <Characters>1693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292</cp:revision>
  <cp:lastPrinted>2018-09-19T00:35:00Z</cp:lastPrinted>
  <dcterms:created xsi:type="dcterms:W3CDTF">2018-01-10T02:52:00Z</dcterms:created>
  <dcterms:modified xsi:type="dcterms:W3CDTF">2018-09-21T01:24:00Z</dcterms:modified>
</cp:coreProperties>
</file>