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6D" w:rsidRDefault="0088026D" w:rsidP="00045B9F">
      <w:pPr>
        <w:pStyle w:val="ConsPlusNormal"/>
        <w:jc w:val="center"/>
        <w:outlineLvl w:val="0"/>
      </w:pPr>
      <w:r>
        <w:t>Администрация</w:t>
      </w:r>
    </w:p>
    <w:p w:rsidR="0088026D" w:rsidRDefault="0088026D" w:rsidP="00045B9F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88026D" w:rsidRDefault="0088026D" w:rsidP="00045B9F">
      <w:pPr>
        <w:pStyle w:val="ConsPlusNormal"/>
        <w:jc w:val="center"/>
        <w:outlineLvl w:val="0"/>
      </w:pPr>
    </w:p>
    <w:p w:rsidR="0088026D" w:rsidRDefault="0088026D" w:rsidP="00045B9F">
      <w:pPr>
        <w:pStyle w:val="ConsPlusNormal"/>
        <w:jc w:val="center"/>
        <w:outlineLvl w:val="0"/>
      </w:pPr>
      <w:r>
        <w:t>ПОСТАНОВЛЕНИЕ</w:t>
      </w:r>
    </w:p>
    <w:p w:rsidR="0088026D" w:rsidRDefault="0088026D" w:rsidP="00045B9F">
      <w:pPr>
        <w:pStyle w:val="ConsPlusNormal"/>
        <w:jc w:val="center"/>
        <w:outlineLvl w:val="0"/>
      </w:pPr>
    </w:p>
    <w:p w:rsidR="0088026D" w:rsidRDefault="0088026D" w:rsidP="00045B9F">
      <w:pPr>
        <w:pStyle w:val="ConsPlusNormal"/>
        <w:outlineLvl w:val="0"/>
        <w:rPr>
          <w:u w:val="single"/>
        </w:rPr>
      </w:pPr>
    </w:p>
    <w:p w:rsidR="0088026D" w:rsidRDefault="0088026D" w:rsidP="00045B9F">
      <w:pPr>
        <w:pStyle w:val="ConsPlusNormal"/>
        <w:outlineLvl w:val="0"/>
        <w:rPr>
          <w:u w:val="single"/>
        </w:rPr>
      </w:pPr>
      <w:r>
        <w:rPr>
          <w:u w:val="single"/>
        </w:rPr>
        <w:t>20.09.2018    № 478</w:t>
      </w:r>
    </w:p>
    <w:p w:rsidR="0088026D" w:rsidRDefault="0088026D" w:rsidP="00045B9F">
      <w:pPr>
        <w:pStyle w:val="ConsPlusNormal"/>
        <w:outlineLvl w:val="0"/>
      </w:pPr>
      <w:r>
        <w:t>п. Чегдомын</w:t>
      </w:r>
    </w:p>
    <w:p w:rsidR="0088026D" w:rsidRDefault="0088026D" w:rsidP="00EF770F">
      <w:pPr>
        <w:spacing w:line="240" w:lineRule="exact"/>
        <w:jc w:val="both"/>
        <w:rPr>
          <w:sz w:val="28"/>
          <w:szCs w:val="28"/>
        </w:rPr>
      </w:pPr>
    </w:p>
    <w:p w:rsidR="0088026D" w:rsidRDefault="0088026D" w:rsidP="00EF770F">
      <w:pPr>
        <w:spacing w:line="240" w:lineRule="exact"/>
        <w:jc w:val="both"/>
        <w:rPr>
          <w:sz w:val="28"/>
          <w:szCs w:val="28"/>
        </w:rPr>
      </w:pPr>
    </w:p>
    <w:p w:rsidR="0088026D" w:rsidRPr="002220E1" w:rsidRDefault="0088026D" w:rsidP="00EF770F">
      <w:pPr>
        <w:spacing w:line="240" w:lineRule="exact"/>
        <w:jc w:val="both"/>
        <w:rPr>
          <w:sz w:val="28"/>
          <w:szCs w:val="28"/>
        </w:rPr>
      </w:pPr>
      <w:r w:rsidRPr="002220E1">
        <w:rPr>
          <w:sz w:val="28"/>
          <w:szCs w:val="28"/>
        </w:rPr>
        <w:t xml:space="preserve">Об организации проезда </w:t>
      </w:r>
    </w:p>
    <w:p w:rsidR="0088026D" w:rsidRPr="002220E1" w:rsidRDefault="0088026D" w:rsidP="00EF770F">
      <w:pPr>
        <w:spacing w:line="240" w:lineRule="exact"/>
        <w:jc w:val="both"/>
        <w:rPr>
          <w:sz w:val="28"/>
          <w:szCs w:val="28"/>
        </w:rPr>
      </w:pPr>
      <w:r w:rsidRPr="002220E1">
        <w:rPr>
          <w:sz w:val="28"/>
          <w:szCs w:val="28"/>
        </w:rPr>
        <w:t xml:space="preserve">школьников к месту учебы </w:t>
      </w:r>
    </w:p>
    <w:p w:rsidR="0088026D" w:rsidRPr="002220E1" w:rsidRDefault="0088026D" w:rsidP="00EF770F">
      <w:pPr>
        <w:spacing w:line="240" w:lineRule="exact"/>
        <w:jc w:val="both"/>
        <w:rPr>
          <w:sz w:val="28"/>
          <w:szCs w:val="28"/>
        </w:rPr>
      </w:pPr>
      <w:r w:rsidRPr="002220E1">
        <w:rPr>
          <w:sz w:val="28"/>
          <w:szCs w:val="28"/>
        </w:rPr>
        <w:t>и обратно</w:t>
      </w:r>
    </w:p>
    <w:p w:rsidR="0088026D" w:rsidRPr="002220E1" w:rsidRDefault="0088026D" w:rsidP="00474863">
      <w:pPr>
        <w:ind w:firstLine="708"/>
        <w:jc w:val="both"/>
        <w:rPr>
          <w:sz w:val="28"/>
          <w:szCs w:val="28"/>
        </w:rPr>
      </w:pPr>
    </w:p>
    <w:p w:rsidR="0088026D" w:rsidRDefault="0088026D" w:rsidP="004748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Законами Российской Федерации от 29.12.2012 </w:t>
      </w:r>
    </w:p>
    <w:p w:rsidR="0088026D" w:rsidRPr="002220E1" w:rsidRDefault="0088026D" w:rsidP="00EF7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273-ФЗ «Об образовании в Российской Федерации», от 06.10.2003 № 131-ФЗ «Об общих принципах организации местного самоуправления в Российской Федерации», с целью полного охвата обучением детей и подростков школьного возраста из малообеспеченных семей, проживающих на значительном расстоянии от школ, администрация района      </w:t>
      </w:r>
    </w:p>
    <w:p w:rsidR="0088026D" w:rsidRPr="002220E1" w:rsidRDefault="0088026D" w:rsidP="00EF770F">
      <w:pPr>
        <w:jc w:val="both"/>
        <w:rPr>
          <w:sz w:val="28"/>
          <w:szCs w:val="28"/>
        </w:rPr>
      </w:pPr>
      <w:r w:rsidRPr="002220E1">
        <w:rPr>
          <w:sz w:val="28"/>
          <w:szCs w:val="28"/>
        </w:rPr>
        <w:t>ПОСТАНОВЛЯЕТ:</w:t>
      </w:r>
    </w:p>
    <w:p w:rsidR="0088026D" w:rsidRDefault="0088026D" w:rsidP="00EF770F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2220E1">
        <w:rPr>
          <w:sz w:val="28"/>
          <w:szCs w:val="28"/>
        </w:rPr>
        <w:t>Управлению образования администрации Верхнебуреинского муниципального района (Т.С. Гермаш) обеспечить организацию проезда на территории Верхнебуреинского муниципального района учащихся к месту учебы и обратно в соответствии с действующим законодательством Российской Федерации и в рамках Муниципальной программы «Развитие системы образования Верхнебуреинского муниципального района на 2014 – 2020гг.», утвержденной Постановлением администрации Верхнебуреинского муниципального района от 11.10</w:t>
      </w:r>
      <w:r>
        <w:rPr>
          <w:sz w:val="28"/>
          <w:szCs w:val="28"/>
        </w:rPr>
        <w:t>.2013</w:t>
      </w:r>
      <w:r w:rsidRPr="002220E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220E1">
        <w:rPr>
          <w:sz w:val="28"/>
          <w:szCs w:val="28"/>
        </w:rPr>
        <w:t>970.</w:t>
      </w:r>
    </w:p>
    <w:p w:rsidR="0088026D" w:rsidRPr="006341CD" w:rsidRDefault="0088026D" w:rsidP="00EF770F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6341CD">
        <w:rPr>
          <w:sz w:val="28"/>
          <w:szCs w:val="28"/>
        </w:rPr>
        <w:t xml:space="preserve"> Утвердить  прилагаемую смету расходов по организации проезда  школьников к месту учебы и обратно на период с 01.01.2018 г. по 31.12.2018г</w:t>
      </w:r>
      <w:r>
        <w:rPr>
          <w:sz w:val="28"/>
          <w:szCs w:val="28"/>
        </w:rPr>
        <w:t>.</w:t>
      </w:r>
      <w:r w:rsidRPr="006341CD">
        <w:rPr>
          <w:sz w:val="28"/>
          <w:szCs w:val="28"/>
        </w:rPr>
        <w:t xml:space="preserve"> </w:t>
      </w:r>
    </w:p>
    <w:p w:rsidR="0088026D" w:rsidRPr="002220E1" w:rsidRDefault="0088026D" w:rsidP="00EF770F">
      <w:pPr>
        <w:numPr>
          <w:ilvl w:val="0"/>
          <w:numId w:val="1"/>
        </w:numPr>
        <w:tabs>
          <w:tab w:val="clear" w:pos="54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2220E1">
        <w:rPr>
          <w:sz w:val="28"/>
          <w:szCs w:val="28"/>
        </w:rPr>
        <w:t xml:space="preserve">Финансовому управлению </w:t>
      </w:r>
      <w:r>
        <w:rPr>
          <w:sz w:val="28"/>
          <w:szCs w:val="28"/>
        </w:rPr>
        <w:t xml:space="preserve">администрации Верхнебуреинского </w:t>
      </w:r>
      <w:r w:rsidRPr="002220E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220E1">
        <w:rPr>
          <w:sz w:val="28"/>
          <w:szCs w:val="28"/>
        </w:rPr>
        <w:t>(И.С.Коваленко)  обеспечить своевременное финансирование, согласно прилагаемой смете расходов  по предоставленным  заявкам управления образования, в пределах бюджетных ассигнований, утвержденных в районном бюджете на эти цели.</w:t>
      </w:r>
    </w:p>
    <w:p w:rsidR="0088026D" w:rsidRPr="002220E1" w:rsidRDefault="0088026D" w:rsidP="00EF770F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2220E1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К.А. Вольф.</w:t>
      </w:r>
    </w:p>
    <w:p w:rsidR="0088026D" w:rsidRPr="002220E1" w:rsidRDefault="0088026D" w:rsidP="00EF770F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2220E1">
        <w:rPr>
          <w:sz w:val="28"/>
          <w:szCs w:val="28"/>
        </w:rPr>
        <w:t>Опубликовать на сайте администрации Верхнебуреинского муниципального района и в газете «Рабочее слово».</w:t>
      </w:r>
    </w:p>
    <w:p w:rsidR="0088026D" w:rsidRPr="002220E1" w:rsidRDefault="0088026D" w:rsidP="00EF770F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2220E1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</w:t>
      </w:r>
      <w:r w:rsidRPr="002220E1">
        <w:rPr>
          <w:sz w:val="28"/>
          <w:szCs w:val="28"/>
        </w:rPr>
        <w:t xml:space="preserve"> его официального опубликования (обнародования).</w:t>
      </w:r>
    </w:p>
    <w:p w:rsidR="0088026D" w:rsidRDefault="0088026D" w:rsidP="00474863">
      <w:pPr>
        <w:rPr>
          <w:sz w:val="28"/>
          <w:szCs w:val="28"/>
        </w:rPr>
      </w:pPr>
    </w:p>
    <w:p w:rsidR="0088026D" w:rsidRPr="002220E1" w:rsidRDefault="0088026D" w:rsidP="00474863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А.М. Маслов</w:t>
      </w:r>
    </w:p>
    <w:p w:rsidR="0088026D" w:rsidRDefault="0088026D" w:rsidP="00F204CD">
      <w:pPr>
        <w:ind w:left="567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88026D" w:rsidTr="00A4152E">
        <w:tc>
          <w:tcPr>
            <w:tcW w:w="5508" w:type="dxa"/>
          </w:tcPr>
          <w:p w:rsidR="0088026D" w:rsidRPr="00A4152E" w:rsidRDefault="0088026D" w:rsidP="00F204CD">
            <w:pPr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88026D" w:rsidRPr="00A4152E" w:rsidRDefault="0088026D" w:rsidP="00A4152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4152E">
              <w:rPr>
                <w:sz w:val="28"/>
                <w:szCs w:val="28"/>
              </w:rPr>
              <w:t>УТВЕРЖДЕНА</w:t>
            </w:r>
          </w:p>
          <w:p w:rsidR="0088026D" w:rsidRPr="00A4152E" w:rsidRDefault="0088026D" w:rsidP="00A4152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8026D" w:rsidRPr="00A4152E" w:rsidRDefault="0088026D" w:rsidP="00A4152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4152E">
              <w:rPr>
                <w:sz w:val="28"/>
                <w:szCs w:val="28"/>
              </w:rPr>
              <w:t>постановлением</w:t>
            </w:r>
          </w:p>
          <w:p w:rsidR="0088026D" w:rsidRPr="00A4152E" w:rsidRDefault="0088026D" w:rsidP="00A4152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4152E">
              <w:rPr>
                <w:sz w:val="28"/>
                <w:szCs w:val="28"/>
              </w:rPr>
              <w:t>администрации района</w:t>
            </w:r>
          </w:p>
          <w:p w:rsidR="0088026D" w:rsidRPr="00A4152E" w:rsidRDefault="0088026D" w:rsidP="00A4152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8026D" w:rsidRPr="00A4152E" w:rsidRDefault="0088026D" w:rsidP="00A4152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20.09.2018  № 478</w:t>
            </w:r>
          </w:p>
        </w:tc>
      </w:tr>
    </w:tbl>
    <w:p w:rsidR="0088026D" w:rsidRDefault="0088026D" w:rsidP="00F204CD">
      <w:pPr>
        <w:ind w:left="5670"/>
        <w:rPr>
          <w:sz w:val="28"/>
          <w:szCs w:val="28"/>
        </w:rPr>
      </w:pPr>
    </w:p>
    <w:p w:rsidR="0088026D" w:rsidRDefault="0088026D" w:rsidP="00F204CD">
      <w:pPr>
        <w:ind w:left="5670"/>
        <w:rPr>
          <w:sz w:val="28"/>
          <w:szCs w:val="28"/>
        </w:rPr>
      </w:pPr>
    </w:p>
    <w:p w:rsidR="0088026D" w:rsidRDefault="0088026D" w:rsidP="00F204CD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</w:t>
      </w:r>
    </w:p>
    <w:p w:rsidR="0088026D" w:rsidRDefault="0088026D" w:rsidP="00EF770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расходов на организацию проезда школьников к месту учебы и обратно </w:t>
      </w:r>
    </w:p>
    <w:p w:rsidR="0088026D" w:rsidRDefault="0088026D" w:rsidP="00EF770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период с 01.01.2018 г. по 31.12.2018 г.</w:t>
      </w:r>
    </w:p>
    <w:p w:rsidR="0088026D" w:rsidRDefault="0088026D" w:rsidP="00EF770F">
      <w:pPr>
        <w:spacing w:line="240" w:lineRule="exact"/>
        <w:jc w:val="center"/>
        <w:rPr>
          <w:sz w:val="28"/>
          <w:szCs w:val="28"/>
        </w:rPr>
      </w:pPr>
    </w:p>
    <w:p w:rsidR="0088026D" w:rsidRDefault="0088026D" w:rsidP="00F204CD">
      <w:pPr>
        <w:rPr>
          <w:sz w:val="28"/>
          <w:szCs w:val="28"/>
        </w:rPr>
      </w:pPr>
      <w:r>
        <w:rPr>
          <w:sz w:val="28"/>
          <w:szCs w:val="28"/>
        </w:rPr>
        <w:t>1.Проезд школьников:</w:t>
      </w:r>
    </w:p>
    <w:p w:rsidR="0088026D" w:rsidRDefault="0088026D" w:rsidP="00F204CD">
      <w:pPr>
        <w:rPr>
          <w:sz w:val="28"/>
          <w:szCs w:val="28"/>
        </w:rPr>
      </w:pPr>
    </w:p>
    <w:p w:rsidR="0088026D" w:rsidRPr="00EF770F" w:rsidRDefault="0088026D" w:rsidP="00EF770F">
      <w:pPr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F770F">
        <w:rPr>
          <w:b/>
          <w:sz w:val="28"/>
          <w:szCs w:val="28"/>
        </w:rPr>
        <w:t>январь</w:t>
      </w:r>
    </w:p>
    <w:p w:rsidR="0088026D" w:rsidRDefault="0088026D" w:rsidP="00EF770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п.Чегдомын: 30руб * 76чел * 2п * 18дн = 82080,00 руб.</w:t>
      </w:r>
    </w:p>
    <w:p w:rsidR="0088026D" w:rsidRDefault="0088026D" w:rsidP="00EF770F">
      <w:pPr>
        <w:spacing w:line="240" w:lineRule="exact"/>
        <w:jc w:val="both"/>
        <w:rPr>
          <w:sz w:val="28"/>
          <w:szCs w:val="28"/>
        </w:rPr>
      </w:pPr>
    </w:p>
    <w:p w:rsidR="0088026D" w:rsidRPr="00EF770F" w:rsidRDefault="0088026D" w:rsidP="00EF770F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F770F">
        <w:rPr>
          <w:b/>
          <w:sz w:val="28"/>
          <w:szCs w:val="28"/>
        </w:rPr>
        <w:t xml:space="preserve">февраль </w:t>
      </w:r>
    </w:p>
    <w:p w:rsidR="0088026D" w:rsidRDefault="0088026D" w:rsidP="00EF770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п.Чегдомын: 30руб * 76чел * 2п * 23дн = 104880,00 руб.</w:t>
      </w:r>
    </w:p>
    <w:p w:rsidR="0088026D" w:rsidRDefault="0088026D" w:rsidP="00F204CD">
      <w:pPr>
        <w:jc w:val="both"/>
        <w:rPr>
          <w:sz w:val="28"/>
          <w:szCs w:val="28"/>
        </w:rPr>
      </w:pPr>
    </w:p>
    <w:p w:rsidR="0088026D" w:rsidRPr="00EF770F" w:rsidRDefault="0088026D" w:rsidP="00EF770F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F770F">
        <w:rPr>
          <w:b/>
          <w:sz w:val="28"/>
          <w:szCs w:val="28"/>
        </w:rPr>
        <w:t>март</w:t>
      </w:r>
    </w:p>
    <w:p w:rsidR="0088026D" w:rsidRDefault="0088026D" w:rsidP="00EF770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п.Чегдомын: 30руб * 77чел * 2п * 20дн = 92400,00 руб.</w:t>
      </w:r>
    </w:p>
    <w:p w:rsidR="0088026D" w:rsidRDefault="0088026D" w:rsidP="001F307D">
      <w:pPr>
        <w:jc w:val="both"/>
        <w:rPr>
          <w:sz w:val="28"/>
          <w:szCs w:val="28"/>
        </w:rPr>
      </w:pPr>
    </w:p>
    <w:p w:rsidR="0088026D" w:rsidRPr="00EF770F" w:rsidRDefault="0088026D" w:rsidP="00EF770F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EF770F">
        <w:rPr>
          <w:b/>
          <w:sz w:val="28"/>
          <w:szCs w:val="28"/>
        </w:rPr>
        <w:t>апрель</w:t>
      </w:r>
    </w:p>
    <w:p w:rsidR="0088026D" w:rsidRDefault="0088026D" w:rsidP="00EF770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п.Чегдомын: 30руб * 78чел * 2п * 25дн = 117000,00 руб.</w:t>
      </w:r>
    </w:p>
    <w:p w:rsidR="0088026D" w:rsidRDefault="0088026D" w:rsidP="00EF770F">
      <w:pPr>
        <w:spacing w:line="240" w:lineRule="exact"/>
        <w:jc w:val="both"/>
        <w:rPr>
          <w:sz w:val="28"/>
          <w:szCs w:val="28"/>
        </w:rPr>
      </w:pPr>
    </w:p>
    <w:p w:rsidR="0088026D" w:rsidRPr="00EF770F" w:rsidRDefault="0088026D" w:rsidP="00EF770F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1.5. </w:t>
      </w:r>
      <w:r w:rsidRPr="00EF770F">
        <w:rPr>
          <w:b/>
          <w:sz w:val="28"/>
          <w:szCs w:val="28"/>
        </w:rPr>
        <w:t>май</w:t>
      </w:r>
    </w:p>
    <w:p w:rsidR="0088026D" w:rsidRDefault="0088026D" w:rsidP="00EF770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п.Чегдомын: 30руб  * 78чел * 2п * 25дн = 117000,00 руб.</w:t>
      </w:r>
    </w:p>
    <w:p w:rsidR="0088026D" w:rsidRDefault="0088026D" w:rsidP="00F204CD">
      <w:pPr>
        <w:jc w:val="both"/>
        <w:rPr>
          <w:sz w:val="28"/>
          <w:szCs w:val="28"/>
        </w:rPr>
      </w:pPr>
    </w:p>
    <w:p w:rsidR="0088026D" w:rsidRPr="00EF770F" w:rsidRDefault="0088026D" w:rsidP="00EF770F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EF770F">
        <w:rPr>
          <w:b/>
          <w:sz w:val="28"/>
          <w:szCs w:val="28"/>
        </w:rPr>
        <w:t>июнь</w:t>
      </w:r>
    </w:p>
    <w:p w:rsidR="0088026D" w:rsidRDefault="0088026D" w:rsidP="00EF770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п.Чегдомын: 30руб  * 7чел * 2п * 13дн  = 5460,00руб.</w:t>
      </w:r>
    </w:p>
    <w:p w:rsidR="0088026D" w:rsidRDefault="0088026D" w:rsidP="00EF770F">
      <w:pPr>
        <w:spacing w:line="240" w:lineRule="exact"/>
        <w:jc w:val="both"/>
        <w:rPr>
          <w:sz w:val="28"/>
          <w:szCs w:val="28"/>
        </w:rPr>
      </w:pPr>
    </w:p>
    <w:p w:rsidR="0088026D" w:rsidRDefault="0088026D" w:rsidP="00EF770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65061D">
        <w:rPr>
          <w:b/>
          <w:sz w:val="28"/>
          <w:szCs w:val="28"/>
        </w:rPr>
        <w:t xml:space="preserve">сентябрь </w:t>
      </w:r>
    </w:p>
    <w:p w:rsidR="0088026D" w:rsidRDefault="0088026D" w:rsidP="00EF770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п.Чегдомын: 30 руб. * 72чел * 2п * 1дн = 4320,00 руб.</w:t>
      </w:r>
    </w:p>
    <w:p w:rsidR="0088026D" w:rsidRDefault="0088026D" w:rsidP="00EF770F">
      <w:pPr>
        <w:spacing w:line="240" w:lineRule="exact"/>
        <w:jc w:val="both"/>
        <w:rPr>
          <w:sz w:val="28"/>
          <w:szCs w:val="28"/>
        </w:rPr>
      </w:pPr>
    </w:p>
    <w:p w:rsidR="0088026D" w:rsidRDefault="0088026D" w:rsidP="00EF770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65061D">
        <w:rPr>
          <w:b/>
          <w:sz w:val="28"/>
          <w:szCs w:val="28"/>
        </w:rPr>
        <w:t>сентябрь</w:t>
      </w:r>
      <w:r>
        <w:rPr>
          <w:sz w:val="28"/>
          <w:szCs w:val="28"/>
        </w:rPr>
        <w:t xml:space="preserve"> </w:t>
      </w:r>
    </w:p>
    <w:p w:rsidR="0088026D" w:rsidRDefault="0088026D" w:rsidP="00EF770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п.Чегдомын: 40 руб. * 72чел * 2п * 24дн = 138240,00 руб.</w:t>
      </w:r>
    </w:p>
    <w:p w:rsidR="0088026D" w:rsidRDefault="0088026D" w:rsidP="00F204CD">
      <w:pPr>
        <w:jc w:val="both"/>
        <w:rPr>
          <w:sz w:val="28"/>
          <w:szCs w:val="28"/>
        </w:rPr>
      </w:pPr>
    </w:p>
    <w:p w:rsidR="0088026D" w:rsidRDefault="0088026D" w:rsidP="00EF770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65061D">
        <w:rPr>
          <w:b/>
          <w:sz w:val="28"/>
          <w:szCs w:val="28"/>
        </w:rPr>
        <w:t>октябрь</w:t>
      </w:r>
    </w:p>
    <w:p w:rsidR="0088026D" w:rsidRDefault="0088026D" w:rsidP="00EF770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п.Чегдомын: 40 руб. * 78чел * 2п * 27дн = 168480,00 руб.</w:t>
      </w:r>
    </w:p>
    <w:p w:rsidR="0088026D" w:rsidRDefault="0088026D" w:rsidP="00F204CD">
      <w:pPr>
        <w:jc w:val="both"/>
        <w:rPr>
          <w:sz w:val="28"/>
          <w:szCs w:val="28"/>
        </w:rPr>
      </w:pPr>
    </w:p>
    <w:p w:rsidR="0088026D" w:rsidRDefault="0088026D" w:rsidP="00EF770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65061D">
        <w:rPr>
          <w:b/>
          <w:sz w:val="28"/>
          <w:szCs w:val="28"/>
        </w:rPr>
        <w:t>ноябрь</w:t>
      </w:r>
    </w:p>
    <w:p w:rsidR="0088026D" w:rsidRDefault="0088026D" w:rsidP="00EF770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п.Чегдомын: 40 руб. * 78чел * 2п * 20дн = 124800,00 руб.</w:t>
      </w:r>
    </w:p>
    <w:p w:rsidR="0088026D" w:rsidRDefault="0088026D" w:rsidP="00EF770F">
      <w:pPr>
        <w:spacing w:line="240" w:lineRule="exact"/>
        <w:jc w:val="both"/>
        <w:rPr>
          <w:sz w:val="28"/>
          <w:szCs w:val="28"/>
        </w:rPr>
      </w:pPr>
    </w:p>
    <w:p w:rsidR="0088026D" w:rsidRDefault="0088026D" w:rsidP="00EF770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65061D">
        <w:rPr>
          <w:b/>
          <w:sz w:val="28"/>
          <w:szCs w:val="28"/>
        </w:rPr>
        <w:t>декабрь</w:t>
      </w:r>
    </w:p>
    <w:p w:rsidR="0088026D" w:rsidRDefault="0088026D" w:rsidP="00EF770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п.Чегдомын: 40 руб. * 78чел * 2п * 26дн = 162240,00 руб.</w:t>
      </w:r>
    </w:p>
    <w:p w:rsidR="0088026D" w:rsidRDefault="0088026D" w:rsidP="00EF770F">
      <w:pPr>
        <w:spacing w:line="240" w:lineRule="exact"/>
        <w:jc w:val="both"/>
        <w:rPr>
          <w:sz w:val="28"/>
          <w:szCs w:val="28"/>
        </w:rPr>
      </w:pPr>
    </w:p>
    <w:p w:rsidR="0088026D" w:rsidRDefault="0088026D" w:rsidP="00EF770F">
      <w:pPr>
        <w:spacing w:line="240" w:lineRule="exact"/>
        <w:jc w:val="both"/>
        <w:rPr>
          <w:b/>
          <w:sz w:val="28"/>
          <w:szCs w:val="28"/>
        </w:rPr>
      </w:pPr>
    </w:p>
    <w:p w:rsidR="0088026D" w:rsidRDefault="0088026D" w:rsidP="000D47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 1116900рублей 00 копеек (Один миллион сто шестнадцать тысяч девятьсот рублей, 00копеек).</w:t>
      </w:r>
    </w:p>
    <w:p w:rsidR="0088026D" w:rsidRDefault="0088026D" w:rsidP="000D47A8">
      <w:pPr>
        <w:jc w:val="both"/>
        <w:rPr>
          <w:b/>
          <w:sz w:val="28"/>
          <w:szCs w:val="28"/>
        </w:rPr>
      </w:pPr>
    </w:p>
    <w:p w:rsidR="0088026D" w:rsidRDefault="0088026D" w:rsidP="000D47A8">
      <w:pPr>
        <w:jc w:val="both"/>
        <w:rPr>
          <w:b/>
          <w:sz w:val="28"/>
          <w:szCs w:val="28"/>
        </w:rPr>
      </w:pPr>
    </w:p>
    <w:p w:rsidR="0088026D" w:rsidRPr="0065061D" w:rsidRDefault="0088026D" w:rsidP="006506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</w:p>
    <w:sectPr w:rsidR="0088026D" w:rsidRPr="0065061D" w:rsidSect="00EF770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209CE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2CE4FEA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2" w:tplc="55E8343A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3" w:tplc="24E0EAE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4" w:tplc="53A44B86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5" w:tplc="AA9A58D6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6" w:tplc="6E3084D6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7" w:tplc="AEE2852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8" w:tplc="DC5C6286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863"/>
    <w:rsid w:val="00045B9F"/>
    <w:rsid w:val="0006155E"/>
    <w:rsid w:val="00096D4C"/>
    <w:rsid w:val="000D47A8"/>
    <w:rsid w:val="000E5A2E"/>
    <w:rsid w:val="00127C1D"/>
    <w:rsid w:val="001313F9"/>
    <w:rsid w:val="001324F3"/>
    <w:rsid w:val="00186602"/>
    <w:rsid w:val="00191521"/>
    <w:rsid w:val="00193F5E"/>
    <w:rsid w:val="001F307D"/>
    <w:rsid w:val="002220E1"/>
    <w:rsid w:val="0022216D"/>
    <w:rsid w:val="00233A9F"/>
    <w:rsid w:val="0025172B"/>
    <w:rsid w:val="00272BC5"/>
    <w:rsid w:val="00291132"/>
    <w:rsid w:val="002A57FA"/>
    <w:rsid w:val="002B7D96"/>
    <w:rsid w:val="002F4E60"/>
    <w:rsid w:val="00384666"/>
    <w:rsid w:val="003B75D0"/>
    <w:rsid w:val="003C73D4"/>
    <w:rsid w:val="003D3E4D"/>
    <w:rsid w:val="00474863"/>
    <w:rsid w:val="00485F1E"/>
    <w:rsid w:val="00535DC9"/>
    <w:rsid w:val="00551059"/>
    <w:rsid w:val="00583D98"/>
    <w:rsid w:val="005842B7"/>
    <w:rsid w:val="005D46A3"/>
    <w:rsid w:val="006341CD"/>
    <w:rsid w:val="0065061D"/>
    <w:rsid w:val="006F039B"/>
    <w:rsid w:val="00771E2A"/>
    <w:rsid w:val="007853E2"/>
    <w:rsid w:val="007E564C"/>
    <w:rsid w:val="0088026D"/>
    <w:rsid w:val="008B185A"/>
    <w:rsid w:val="00916DDD"/>
    <w:rsid w:val="00947756"/>
    <w:rsid w:val="009A3E15"/>
    <w:rsid w:val="009B656A"/>
    <w:rsid w:val="009D5996"/>
    <w:rsid w:val="00A31DDB"/>
    <w:rsid w:val="00A4152E"/>
    <w:rsid w:val="00A55B97"/>
    <w:rsid w:val="00A7320D"/>
    <w:rsid w:val="00AA73B8"/>
    <w:rsid w:val="00AC0D01"/>
    <w:rsid w:val="00AC5B68"/>
    <w:rsid w:val="00B13638"/>
    <w:rsid w:val="00B24608"/>
    <w:rsid w:val="00B4097D"/>
    <w:rsid w:val="00B556D2"/>
    <w:rsid w:val="00B63571"/>
    <w:rsid w:val="00C049DC"/>
    <w:rsid w:val="00C937AB"/>
    <w:rsid w:val="00CA4CF6"/>
    <w:rsid w:val="00D17CD2"/>
    <w:rsid w:val="00DD270C"/>
    <w:rsid w:val="00DF69AC"/>
    <w:rsid w:val="00E025B8"/>
    <w:rsid w:val="00E37D15"/>
    <w:rsid w:val="00E45E95"/>
    <w:rsid w:val="00E71ED9"/>
    <w:rsid w:val="00E93149"/>
    <w:rsid w:val="00EA3C8B"/>
    <w:rsid w:val="00EA6C7F"/>
    <w:rsid w:val="00EE2CDC"/>
    <w:rsid w:val="00EE7A80"/>
    <w:rsid w:val="00EF770F"/>
    <w:rsid w:val="00F204CD"/>
    <w:rsid w:val="00F65761"/>
    <w:rsid w:val="00FD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63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EF77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0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045B9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268</TotalTime>
  <Pages>2</Pages>
  <Words>451</Words>
  <Characters>2573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Org4</cp:lastModifiedBy>
  <cp:revision>36</cp:revision>
  <cp:lastPrinted>2018-09-17T04:47:00Z</cp:lastPrinted>
  <dcterms:created xsi:type="dcterms:W3CDTF">2016-09-06T05:33:00Z</dcterms:created>
  <dcterms:modified xsi:type="dcterms:W3CDTF">2018-09-21T01:32:00Z</dcterms:modified>
</cp:coreProperties>
</file>