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05" w:rsidRPr="00382BEA" w:rsidRDefault="00443005" w:rsidP="002001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2BE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43005" w:rsidRPr="00382BEA" w:rsidRDefault="00443005" w:rsidP="002001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2BE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43005" w:rsidRPr="00382BEA" w:rsidRDefault="00443005" w:rsidP="002001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3005" w:rsidRPr="00382BEA" w:rsidRDefault="00443005" w:rsidP="002001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2B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3005" w:rsidRPr="00382BEA" w:rsidRDefault="00443005" w:rsidP="002001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3005" w:rsidRPr="00382BEA" w:rsidRDefault="00443005" w:rsidP="002001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43005" w:rsidRPr="00382BEA" w:rsidRDefault="00443005" w:rsidP="0020013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21.09.2018    № 484</w:t>
      </w:r>
    </w:p>
    <w:p w:rsidR="00443005" w:rsidRPr="00382BEA" w:rsidRDefault="00443005" w:rsidP="002001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382BEA">
        <w:rPr>
          <w:rFonts w:ascii="Times New Roman" w:hAnsi="Times New Roman" w:cs="Times New Roman"/>
          <w:sz w:val="28"/>
          <w:szCs w:val="28"/>
        </w:rPr>
        <w:t>п. Чегдомын</w:t>
      </w:r>
    </w:p>
    <w:p w:rsidR="00443005" w:rsidRDefault="00443005" w:rsidP="00E050DA"/>
    <w:p w:rsidR="00443005" w:rsidRDefault="00443005" w:rsidP="00E71DBD">
      <w:pPr>
        <w:spacing w:line="240" w:lineRule="exact"/>
        <w:jc w:val="both"/>
        <w:rPr>
          <w:b/>
          <w:sz w:val="28"/>
          <w:szCs w:val="28"/>
        </w:rPr>
      </w:pPr>
      <w:r w:rsidRPr="00E050DA">
        <w:rPr>
          <w:sz w:val="28"/>
          <w:szCs w:val="28"/>
        </w:rPr>
        <w:t xml:space="preserve">О дополнительной компенсации на питание детям из малоимущих и многодетных семей, обучающимся в муниципальных общеобразовательных учреждениях Верхнебуреинского муниципального района на </w:t>
      </w:r>
      <w:r>
        <w:rPr>
          <w:sz w:val="28"/>
          <w:szCs w:val="28"/>
        </w:rPr>
        <w:t>второе</w:t>
      </w:r>
      <w:r w:rsidRPr="00E050DA">
        <w:rPr>
          <w:sz w:val="28"/>
          <w:szCs w:val="28"/>
        </w:rPr>
        <w:t xml:space="preserve"> полугодие 2018 года</w:t>
      </w:r>
    </w:p>
    <w:p w:rsidR="00443005" w:rsidRPr="005B28E7" w:rsidRDefault="00443005" w:rsidP="003E1232">
      <w:pPr>
        <w:jc w:val="both"/>
        <w:rPr>
          <w:b/>
          <w:sz w:val="28"/>
          <w:szCs w:val="28"/>
        </w:rPr>
      </w:pPr>
    </w:p>
    <w:p w:rsidR="00443005" w:rsidRDefault="00443005" w:rsidP="003E1232">
      <w:pPr>
        <w:ind w:firstLine="708"/>
        <w:jc w:val="both"/>
        <w:rPr>
          <w:sz w:val="28"/>
          <w:szCs w:val="28"/>
        </w:rPr>
      </w:pPr>
      <w:r w:rsidRPr="00857FA4">
        <w:rPr>
          <w:sz w:val="28"/>
          <w:szCs w:val="28"/>
        </w:rPr>
        <w:t>На основании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Закона  Хабаровского края от 14.11.2007 № 153 «О наделении органов местного самоуправления Хабаровского края  отдельными государственными полномочиями Хабаровского края по предоставлению отдельных гарантий  прав граждан в области образования» по выплате дополнительной компенсации на питание детям из малоимущих и многодетных семей, обучающимся в муниципальных общеобразовательных организациях (в том числе для несовершеннолетних, не работающих учащихся (в сменных) общеобразовательных организациях) района, </w:t>
      </w:r>
      <w:r w:rsidRPr="00803F0D">
        <w:rPr>
          <w:sz w:val="28"/>
          <w:szCs w:val="28"/>
        </w:rPr>
        <w:t>постановления Правительства Хабаровского края  от 05.07.2013 № 184-пр «О  дополнительной компенсации на питание детям из малообеспеченных и многодетных семей, обучающимся  в муниципальных общеобразовательных учреждениях края»</w:t>
      </w:r>
      <w:r>
        <w:rPr>
          <w:sz w:val="28"/>
          <w:szCs w:val="28"/>
        </w:rPr>
        <w:t>, в соответствии с муниципальной программой</w:t>
      </w:r>
      <w:r w:rsidRPr="00803F0D">
        <w:rPr>
          <w:sz w:val="28"/>
          <w:szCs w:val="28"/>
        </w:rPr>
        <w:t xml:space="preserve"> «Развитие системы образования Верхнебуреинского муниципального района на 2014-2020</w:t>
      </w:r>
      <w:r>
        <w:rPr>
          <w:sz w:val="28"/>
          <w:szCs w:val="28"/>
        </w:rPr>
        <w:t xml:space="preserve"> </w:t>
      </w:r>
      <w:r w:rsidRPr="00803F0D">
        <w:rPr>
          <w:sz w:val="28"/>
          <w:szCs w:val="28"/>
        </w:rPr>
        <w:t>годы», утвержденной постановлением администрации Верхнебуреинского муниципального района от 11.10.2013 № 970</w:t>
      </w:r>
      <w:r>
        <w:rPr>
          <w:sz w:val="28"/>
          <w:szCs w:val="28"/>
        </w:rPr>
        <w:t>,</w:t>
      </w:r>
      <w:r w:rsidRPr="00803F0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района</w:t>
      </w:r>
    </w:p>
    <w:p w:rsidR="00443005" w:rsidRDefault="00443005" w:rsidP="00E71DB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43005" w:rsidRDefault="00443005" w:rsidP="003E1232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3F1EB8">
        <w:rPr>
          <w:sz w:val="28"/>
          <w:szCs w:val="28"/>
        </w:rPr>
        <w:t>Утвердить состав районного межведомственного координационного Совета по организации школьного питания (согласно приложению №</w:t>
      </w:r>
      <w:r>
        <w:rPr>
          <w:sz w:val="28"/>
          <w:szCs w:val="28"/>
        </w:rPr>
        <w:t xml:space="preserve"> </w:t>
      </w:r>
      <w:r w:rsidRPr="003F1EB8">
        <w:rPr>
          <w:sz w:val="28"/>
          <w:szCs w:val="28"/>
        </w:rPr>
        <w:t>1).</w:t>
      </w:r>
    </w:p>
    <w:p w:rsidR="00443005" w:rsidRPr="00803F0D" w:rsidRDefault="00443005" w:rsidP="003E1232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03F0D">
        <w:rPr>
          <w:sz w:val="28"/>
          <w:szCs w:val="28"/>
        </w:rPr>
        <w:t xml:space="preserve">Установить с </w:t>
      </w:r>
      <w:r>
        <w:rPr>
          <w:sz w:val="28"/>
          <w:szCs w:val="28"/>
        </w:rPr>
        <w:t>01.09</w:t>
      </w:r>
      <w:r w:rsidRPr="00803F0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03F0D">
        <w:rPr>
          <w:sz w:val="28"/>
          <w:szCs w:val="28"/>
        </w:rPr>
        <w:t xml:space="preserve"> по </w:t>
      </w:r>
      <w:r>
        <w:rPr>
          <w:sz w:val="28"/>
          <w:szCs w:val="28"/>
        </w:rPr>
        <w:t>31</w:t>
      </w:r>
      <w:r w:rsidRPr="00803F0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03F0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03F0D">
        <w:rPr>
          <w:sz w:val="28"/>
          <w:szCs w:val="28"/>
        </w:rPr>
        <w:t xml:space="preserve"> года размер  дополнительной компенсации на питание  детям из малоимущих и многодетных семей </w:t>
      </w:r>
      <w:r>
        <w:rPr>
          <w:sz w:val="28"/>
          <w:szCs w:val="28"/>
        </w:rPr>
        <w:t>за счет средств</w:t>
      </w:r>
      <w:r w:rsidRPr="00803F0D">
        <w:rPr>
          <w:sz w:val="28"/>
          <w:szCs w:val="28"/>
        </w:rPr>
        <w:t xml:space="preserve"> краевого бюджета в размере 19</w:t>
      </w:r>
      <w:r>
        <w:rPr>
          <w:sz w:val="28"/>
          <w:szCs w:val="28"/>
        </w:rPr>
        <w:t xml:space="preserve"> </w:t>
      </w:r>
      <w:r w:rsidRPr="00803F0D">
        <w:rPr>
          <w:sz w:val="28"/>
          <w:szCs w:val="28"/>
        </w:rPr>
        <w:t>рублей 95 коп в день на каждого обучающего</w:t>
      </w:r>
      <w:r>
        <w:rPr>
          <w:sz w:val="28"/>
          <w:szCs w:val="28"/>
        </w:rPr>
        <w:t>ся и с 01.09.2018 по 31.12.2018 года за счет средств районного</w:t>
      </w:r>
      <w:r w:rsidRPr="00803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Pr="00803F0D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4 рубля 52 коп в день</w:t>
      </w:r>
      <w:r w:rsidRPr="00803F0D">
        <w:rPr>
          <w:sz w:val="28"/>
          <w:szCs w:val="28"/>
        </w:rPr>
        <w:t xml:space="preserve"> на каждого обучающего</w:t>
      </w:r>
      <w:r>
        <w:rPr>
          <w:sz w:val="28"/>
          <w:szCs w:val="28"/>
        </w:rPr>
        <w:t>ся</w:t>
      </w:r>
      <w:r w:rsidRPr="00803F0D">
        <w:rPr>
          <w:sz w:val="28"/>
          <w:szCs w:val="28"/>
        </w:rPr>
        <w:t xml:space="preserve"> (согласно приложению № 2)</w:t>
      </w:r>
    </w:p>
    <w:p w:rsidR="00443005" w:rsidRDefault="00443005" w:rsidP="003E1232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03F0D">
        <w:rPr>
          <w:sz w:val="28"/>
          <w:szCs w:val="28"/>
        </w:rPr>
        <w:t>Управлению образования</w:t>
      </w:r>
      <w:r>
        <w:rPr>
          <w:sz w:val="28"/>
          <w:szCs w:val="28"/>
        </w:rPr>
        <w:t xml:space="preserve"> администрации Верхнебуреинского муниципального района (Т.С. Гермаш)</w:t>
      </w:r>
      <w:r w:rsidRPr="00803F0D">
        <w:rPr>
          <w:sz w:val="28"/>
          <w:szCs w:val="28"/>
        </w:rPr>
        <w:t>:</w:t>
      </w:r>
    </w:p>
    <w:p w:rsidR="00443005" w:rsidRDefault="00443005" w:rsidP="00FA0C15">
      <w:pPr>
        <w:pStyle w:val="ListParagraph"/>
        <w:tabs>
          <w:tab w:val="left" w:pos="540"/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>
        <w:rPr>
          <w:sz w:val="28"/>
          <w:szCs w:val="28"/>
        </w:rPr>
        <w:tab/>
        <w:t>Организовать питание обучающихся из малообеспеченных и многодетных семей за счет средств краевого и районного бюджетов.</w:t>
      </w:r>
    </w:p>
    <w:p w:rsidR="00443005" w:rsidRDefault="00443005" w:rsidP="00FA0C15">
      <w:pPr>
        <w:pStyle w:val="ListParagraph"/>
        <w:tabs>
          <w:tab w:val="left" w:pos="54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Осуществлять финансирование дополнительной компенсации на питание детям из малообеспеченных и многодетных семей в пределах утвержденных бюджетных ассигнований на эти цели и сметы расчета (согласно приложению № 2) </w:t>
      </w:r>
    </w:p>
    <w:p w:rsidR="00443005" w:rsidRPr="00803F0D" w:rsidRDefault="00443005" w:rsidP="00FA0C15">
      <w:pPr>
        <w:pStyle w:val="ListParagraph"/>
        <w:tabs>
          <w:tab w:val="left" w:pos="540"/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При обращении заявителя за получением компенсации на питание детям из малоимущих и многодетных семей, обучающимся в муниципальных общеобразовательных учреждениях, осуществляющих обучение, в течении трех рабочих дней направить в Единую государственную информационную систему социального обеспечения запрос о фактах назначения заявителю мер социальной поддержки.</w:t>
      </w:r>
    </w:p>
    <w:p w:rsidR="00443005" w:rsidRPr="00803F0D" w:rsidRDefault="00443005" w:rsidP="003E1232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03F0D">
        <w:rPr>
          <w:sz w:val="28"/>
          <w:szCs w:val="28"/>
        </w:rPr>
        <w:t>Финансовому управлению (И.С.</w:t>
      </w:r>
      <w:r>
        <w:rPr>
          <w:sz w:val="28"/>
          <w:szCs w:val="28"/>
        </w:rPr>
        <w:t xml:space="preserve"> </w:t>
      </w:r>
      <w:r w:rsidRPr="00803F0D">
        <w:rPr>
          <w:sz w:val="28"/>
          <w:szCs w:val="28"/>
        </w:rPr>
        <w:t xml:space="preserve">Коваленко) производить финансирование дополнительной компенсации на питание детям из малообеспеченных и многодетных семей обучающимся в муниципальных общеобразовательных организациях района в пределах утвержденных ассигнований </w:t>
      </w:r>
      <w:r>
        <w:rPr>
          <w:sz w:val="28"/>
          <w:szCs w:val="28"/>
        </w:rPr>
        <w:t xml:space="preserve">в районном бюджете в 2018 году </w:t>
      </w:r>
      <w:r w:rsidRPr="00803F0D">
        <w:rPr>
          <w:sz w:val="28"/>
          <w:szCs w:val="28"/>
        </w:rPr>
        <w:t>на эти цели.</w:t>
      </w:r>
    </w:p>
    <w:p w:rsidR="00443005" w:rsidRDefault="00443005" w:rsidP="003E1232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F66C3E">
        <w:rPr>
          <w:sz w:val="28"/>
          <w:szCs w:val="28"/>
        </w:rPr>
        <w:t>Контроль  за исполнением настоящего постановления возложить на заместителя главы администрации района Вольф К.А.</w:t>
      </w:r>
    </w:p>
    <w:p w:rsidR="00443005" w:rsidRDefault="00443005" w:rsidP="003E1232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F66C3E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  <w:bookmarkStart w:id="0" w:name="_GoBack"/>
      <w:bookmarkEnd w:id="0"/>
    </w:p>
    <w:p w:rsidR="00443005" w:rsidRDefault="00443005" w:rsidP="003E1232">
      <w:pPr>
        <w:jc w:val="both"/>
        <w:rPr>
          <w:sz w:val="28"/>
          <w:szCs w:val="28"/>
        </w:rPr>
      </w:pPr>
    </w:p>
    <w:p w:rsidR="00443005" w:rsidRDefault="00443005" w:rsidP="003E1232">
      <w:pPr>
        <w:jc w:val="both"/>
        <w:rPr>
          <w:sz w:val="28"/>
          <w:szCs w:val="28"/>
        </w:rPr>
      </w:pPr>
    </w:p>
    <w:p w:rsidR="00443005" w:rsidRDefault="00443005" w:rsidP="003E1232">
      <w:pPr>
        <w:jc w:val="both"/>
        <w:rPr>
          <w:sz w:val="28"/>
          <w:szCs w:val="28"/>
        </w:rPr>
      </w:pPr>
    </w:p>
    <w:p w:rsidR="00443005" w:rsidRDefault="00443005" w:rsidP="003E12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А.М. Маслов</w:t>
      </w:r>
    </w:p>
    <w:p w:rsidR="00443005" w:rsidRDefault="00443005" w:rsidP="00AD29E8">
      <w:pPr>
        <w:spacing w:line="360" w:lineRule="auto"/>
      </w:pPr>
    </w:p>
    <w:p w:rsidR="00443005" w:rsidRDefault="00443005" w:rsidP="00D25C51">
      <w:pPr>
        <w:spacing w:after="200" w:line="276" w:lineRule="auto"/>
      </w:pPr>
    </w:p>
    <w:p w:rsidR="00443005" w:rsidRDefault="00443005" w:rsidP="00D25C51">
      <w:pPr>
        <w:spacing w:after="200" w:line="276" w:lineRule="auto"/>
      </w:pPr>
    </w:p>
    <w:p w:rsidR="00443005" w:rsidRDefault="00443005" w:rsidP="00D25C51">
      <w:pPr>
        <w:spacing w:after="200" w:line="276" w:lineRule="auto"/>
      </w:pPr>
    </w:p>
    <w:p w:rsidR="00443005" w:rsidRDefault="00443005" w:rsidP="00D25C51">
      <w:pPr>
        <w:spacing w:after="200" w:line="276" w:lineRule="auto"/>
      </w:pPr>
    </w:p>
    <w:p w:rsidR="00443005" w:rsidRDefault="00443005" w:rsidP="00D25C51">
      <w:pPr>
        <w:spacing w:after="200" w:line="276" w:lineRule="auto"/>
      </w:pPr>
    </w:p>
    <w:p w:rsidR="00443005" w:rsidRDefault="00443005" w:rsidP="00D25C51">
      <w:pPr>
        <w:spacing w:after="200" w:line="276" w:lineRule="auto"/>
      </w:pPr>
    </w:p>
    <w:p w:rsidR="00443005" w:rsidRDefault="00443005" w:rsidP="00D25C51">
      <w:pPr>
        <w:spacing w:after="200" w:line="276" w:lineRule="auto"/>
      </w:pPr>
    </w:p>
    <w:p w:rsidR="00443005" w:rsidRDefault="00443005" w:rsidP="00D25C51">
      <w:pPr>
        <w:spacing w:after="200" w:line="276" w:lineRule="auto"/>
      </w:pPr>
    </w:p>
    <w:p w:rsidR="00443005" w:rsidRDefault="00443005" w:rsidP="00D25C51">
      <w:pPr>
        <w:spacing w:after="200" w:line="276" w:lineRule="auto"/>
      </w:pPr>
    </w:p>
    <w:p w:rsidR="00443005" w:rsidRDefault="00443005" w:rsidP="00D25C51">
      <w:pPr>
        <w:spacing w:after="200" w:line="276" w:lineRule="auto"/>
      </w:pPr>
    </w:p>
    <w:p w:rsidR="00443005" w:rsidRDefault="00443005" w:rsidP="00D25C51">
      <w:pPr>
        <w:spacing w:after="200" w:line="276" w:lineRule="auto"/>
      </w:pPr>
    </w:p>
    <w:p w:rsidR="00443005" w:rsidRDefault="00443005" w:rsidP="00D25C51">
      <w:pPr>
        <w:spacing w:after="200" w:line="276" w:lineRule="auto"/>
      </w:pPr>
    </w:p>
    <w:p w:rsidR="00443005" w:rsidRDefault="00443005" w:rsidP="00D25C51">
      <w:pPr>
        <w:spacing w:after="200" w:line="276" w:lineRule="auto"/>
      </w:pPr>
    </w:p>
    <w:p w:rsidR="00443005" w:rsidRDefault="00443005" w:rsidP="00D25C51">
      <w:pPr>
        <w:spacing w:after="200" w:line="276" w:lineRule="auto"/>
      </w:pPr>
    </w:p>
    <w:tbl>
      <w:tblPr>
        <w:tblW w:w="0" w:type="auto"/>
        <w:tblLook w:val="01E0"/>
      </w:tblPr>
      <w:tblGrid>
        <w:gridCol w:w="5508"/>
        <w:gridCol w:w="4062"/>
      </w:tblGrid>
      <w:tr w:rsidR="00443005" w:rsidTr="00BB1694">
        <w:tc>
          <w:tcPr>
            <w:tcW w:w="5508" w:type="dxa"/>
          </w:tcPr>
          <w:p w:rsidR="00443005" w:rsidRPr="00BB1694" w:rsidRDefault="00443005" w:rsidP="00FA0C15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4062" w:type="dxa"/>
          </w:tcPr>
          <w:p w:rsidR="00443005" w:rsidRPr="00BB1694" w:rsidRDefault="00443005" w:rsidP="00BB16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1694">
              <w:rPr>
                <w:sz w:val="28"/>
                <w:szCs w:val="28"/>
              </w:rPr>
              <w:t>Приложение 1</w:t>
            </w:r>
          </w:p>
          <w:p w:rsidR="00443005" w:rsidRPr="00BB1694" w:rsidRDefault="00443005" w:rsidP="00BB169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43005" w:rsidRPr="00BB1694" w:rsidRDefault="00443005" w:rsidP="00BB16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1694">
              <w:rPr>
                <w:sz w:val="28"/>
                <w:szCs w:val="28"/>
              </w:rPr>
              <w:t>к постановлению</w:t>
            </w:r>
          </w:p>
          <w:p w:rsidR="00443005" w:rsidRPr="00BB1694" w:rsidRDefault="00443005" w:rsidP="00BB16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1694">
              <w:rPr>
                <w:sz w:val="28"/>
                <w:szCs w:val="28"/>
              </w:rPr>
              <w:t>администрации района</w:t>
            </w:r>
          </w:p>
          <w:p w:rsidR="00443005" w:rsidRPr="00BB1694" w:rsidRDefault="00443005" w:rsidP="00BB169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43005" w:rsidRPr="00BB1694" w:rsidRDefault="00443005" w:rsidP="00BB169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21.09.2018  № 484</w:t>
            </w:r>
          </w:p>
        </w:tc>
      </w:tr>
    </w:tbl>
    <w:p w:rsidR="00443005" w:rsidRDefault="00443005" w:rsidP="00FA0C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443005" w:rsidRDefault="00443005" w:rsidP="00546413">
      <w:pPr>
        <w:jc w:val="right"/>
        <w:rPr>
          <w:sz w:val="28"/>
          <w:szCs w:val="28"/>
        </w:rPr>
      </w:pPr>
    </w:p>
    <w:p w:rsidR="00443005" w:rsidRDefault="00443005" w:rsidP="00546413">
      <w:pPr>
        <w:rPr>
          <w:sz w:val="28"/>
          <w:szCs w:val="28"/>
        </w:rPr>
      </w:pPr>
    </w:p>
    <w:p w:rsidR="00443005" w:rsidRDefault="00443005" w:rsidP="005464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43005" w:rsidRDefault="00443005" w:rsidP="00FA0C1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районного межведомственного координационного Совета </w:t>
      </w:r>
    </w:p>
    <w:p w:rsidR="00443005" w:rsidRDefault="00443005" w:rsidP="00FA0C1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школьного питания</w:t>
      </w:r>
    </w:p>
    <w:p w:rsidR="00443005" w:rsidRDefault="00443005" w:rsidP="0054641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973"/>
        <w:gridCol w:w="4780"/>
      </w:tblGrid>
      <w:tr w:rsidR="00443005" w:rsidRPr="004108F9" w:rsidTr="00F0093A">
        <w:tc>
          <w:tcPr>
            <w:tcW w:w="717" w:type="dxa"/>
          </w:tcPr>
          <w:p w:rsidR="00443005" w:rsidRPr="004108F9" w:rsidRDefault="00443005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№ п/п</w:t>
            </w:r>
          </w:p>
        </w:tc>
        <w:tc>
          <w:tcPr>
            <w:tcW w:w="4102" w:type="dxa"/>
          </w:tcPr>
          <w:p w:rsidR="00443005" w:rsidRPr="004108F9" w:rsidRDefault="00443005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ФИО</w:t>
            </w:r>
          </w:p>
        </w:tc>
        <w:tc>
          <w:tcPr>
            <w:tcW w:w="4927" w:type="dxa"/>
          </w:tcPr>
          <w:p w:rsidR="00443005" w:rsidRPr="004108F9" w:rsidRDefault="00443005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должность</w:t>
            </w:r>
          </w:p>
        </w:tc>
      </w:tr>
      <w:tr w:rsidR="00443005" w:rsidRPr="004108F9" w:rsidTr="00F0093A">
        <w:tc>
          <w:tcPr>
            <w:tcW w:w="717" w:type="dxa"/>
          </w:tcPr>
          <w:p w:rsidR="00443005" w:rsidRPr="004108F9" w:rsidRDefault="00443005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1.</w:t>
            </w:r>
          </w:p>
        </w:tc>
        <w:tc>
          <w:tcPr>
            <w:tcW w:w="4102" w:type="dxa"/>
          </w:tcPr>
          <w:p w:rsidR="00443005" w:rsidRPr="004108F9" w:rsidRDefault="00443005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 xml:space="preserve">Вольф </w:t>
            </w:r>
          </w:p>
          <w:p w:rsidR="00443005" w:rsidRPr="004108F9" w:rsidRDefault="00443005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Кристина Александровна</w:t>
            </w:r>
          </w:p>
        </w:tc>
        <w:tc>
          <w:tcPr>
            <w:tcW w:w="4927" w:type="dxa"/>
          </w:tcPr>
          <w:p w:rsidR="00443005" w:rsidRDefault="00443005" w:rsidP="00FA0C1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Заместитель главы администрации Верхнебуреинского муниципального района</w:t>
            </w:r>
          </w:p>
          <w:p w:rsidR="00443005" w:rsidRPr="004108F9" w:rsidRDefault="00443005" w:rsidP="00FA0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43005" w:rsidRPr="004108F9" w:rsidTr="00F0093A">
        <w:tc>
          <w:tcPr>
            <w:tcW w:w="717" w:type="dxa"/>
          </w:tcPr>
          <w:p w:rsidR="00443005" w:rsidRPr="004108F9" w:rsidRDefault="00443005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2.</w:t>
            </w:r>
          </w:p>
        </w:tc>
        <w:tc>
          <w:tcPr>
            <w:tcW w:w="4102" w:type="dxa"/>
          </w:tcPr>
          <w:p w:rsidR="00443005" w:rsidRDefault="00443005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 xml:space="preserve">Хоменко </w:t>
            </w:r>
          </w:p>
          <w:p w:rsidR="00443005" w:rsidRPr="004108F9" w:rsidRDefault="00443005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Александра Анатольевна</w:t>
            </w:r>
          </w:p>
        </w:tc>
        <w:tc>
          <w:tcPr>
            <w:tcW w:w="4927" w:type="dxa"/>
          </w:tcPr>
          <w:p w:rsidR="00443005" w:rsidRDefault="00443005" w:rsidP="00FA0C1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108F9">
              <w:rPr>
                <w:sz w:val="28"/>
                <w:szCs w:val="28"/>
              </w:rPr>
              <w:t xml:space="preserve"> территориального отдела Управления Роспотребнадзора по Хабаровскому краю в Верхнебуреинском районе</w:t>
            </w:r>
          </w:p>
          <w:p w:rsidR="00443005" w:rsidRPr="004108F9" w:rsidRDefault="00443005" w:rsidP="00FA0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43005" w:rsidRPr="004108F9" w:rsidTr="00F0093A">
        <w:tc>
          <w:tcPr>
            <w:tcW w:w="717" w:type="dxa"/>
          </w:tcPr>
          <w:p w:rsidR="00443005" w:rsidRPr="004108F9" w:rsidRDefault="00443005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3.</w:t>
            </w:r>
          </w:p>
        </w:tc>
        <w:tc>
          <w:tcPr>
            <w:tcW w:w="4102" w:type="dxa"/>
          </w:tcPr>
          <w:p w:rsidR="00443005" w:rsidRDefault="00443005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 xml:space="preserve">Гермаш </w:t>
            </w:r>
          </w:p>
          <w:p w:rsidR="00443005" w:rsidRDefault="00443005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Татьяна Сергеевна</w:t>
            </w:r>
          </w:p>
          <w:p w:rsidR="00443005" w:rsidRPr="004108F9" w:rsidRDefault="00443005" w:rsidP="00F00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43005" w:rsidRPr="004108F9" w:rsidRDefault="00443005" w:rsidP="00FA0C1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Руководитель управления образования</w:t>
            </w:r>
          </w:p>
        </w:tc>
      </w:tr>
      <w:tr w:rsidR="00443005" w:rsidRPr="004108F9" w:rsidTr="00F0093A">
        <w:tc>
          <w:tcPr>
            <w:tcW w:w="717" w:type="dxa"/>
          </w:tcPr>
          <w:p w:rsidR="00443005" w:rsidRPr="004108F9" w:rsidRDefault="00443005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4.</w:t>
            </w:r>
          </w:p>
        </w:tc>
        <w:tc>
          <w:tcPr>
            <w:tcW w:w="4102" w:type="dxa"/>
          </w:tcPr>
          <w:p w:rsidR="00443005" w:rsidRDefault="00443005" w:rsidP="00E0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Грищенко </w:t>
            </w:r>
          </w:p>
          <w:p w:rsidR="00443005" w:rsidRPr="004108F9" w:rsidRDefault="00443005" w:rsidP="00E0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Витальевна</w:t>
            </w:r>
          </w:p>
        </w:tc>
        <w:tc>
          <w:tcPr>
            <w:tcW w:w="4927" w:type="dxa"/>
          </w:tcPr>
          <w:p w:rsidR="00443005" w:rsidRPr="004108F9" w:rsidRDefault="00443005" w:rsidP="00FA0C1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руководителя </w:t>
            </w:r>
            <w:r w:rsidRPr="004108F9">
              <w:rPr>
                <w:sz w:val="28"/>
                <w:szCs w:val="28"/>
              </w:rPr>
              <w:t>управления образования</w:t>
            </w:r>
          </w:p>
        </w:tc>
      </w:tr>
    </w:tbl>
    <w:p w:rsidR="00443005" w:rsidRDefault="00443005" w:rsidP="00795502"/>
    <w:p w:rsidR="00443005" w:rsidRDefault="00443005" w:rsidP="00795502"/>
    <w:p w:rsidR="00443005" w:rsidRDefault="00443005" w:rsidP="00795502"/>
    <w:p w:rsidR="00443005" w:rsidRDefault="00443005" w:rsidP="00FA0C15">
      <w:pPr>
        <w:jc w:val="center"/>
        <w:sectPr w:rsidR="00443005" w:rsidSect="00FA0C15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t xml:space="preserve">_________________________________ </w:t>
      </w:r>
    </w:p>
    <w:tbl>
      <w:tblPr>
        <w:tblW w:w="14510" w:type="dxa"/>
        <w:tblInd w:w="108" w:type="dxa"/>
        <w:tblLayout w:type="fixed"/>
        <w:tblLook w:val="00A0"/>
      </w:tblPr>
      <w:tblGrid>
        <w:gridCol w:w="957"/>
        <w:gridCol w:w="2162"/>
        <w:gridCol w:w="922"/>
        <w:gridCol w:w="800"/>
        <w:gridCol w:w="1460"/>
        <w:gridCol w:w="1540"/>
        <w:gridCol w:w="1300"/>
        <w:gridCol w:w="840"/>
        <w:gridCol w:w="1359"/>
        <w:gridCol w:w="1360"/>
        <w:gridCol w:w="1810"/>
      </w:tblGrid>
      <w:tr w:rsidR="00443005" w:rsidRPr="009620AA" w:rsidTr="009620AA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Default="00443005" w:rsidP="009620AA">
            <w:pPr>
              <w:rPr>
                <w:sz w:val="20"/>
                <w:szCs w:val="20"/>
              </w:rPr>
            </w:pPr>
          </w:p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rFonts w:ascii="Arial CYR" w:hAnsi="Arial CYR" w:cs="Arial CYR"/>
              </w:rPr>
            </w:pPr>
            <w:r w:rsidRPr="009620AA">
              <w:rPr>
                <w:rFonts w:ascii="Arial CYR" w:hAnsi="Arial CYR" w:cs="Arial CYR"/>
              </w:rPr>
              <w:t xml:space="preserve">                  Приложение №2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rFonts w:ascii="Arial CYR" w:hAnsi="Arial CYR" w:cs="Arial CY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</w:tr>
      <w:tr w:rsidR="00443005" w:rsidRPr="009620AA" w:rsidTr="009620AA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  к постановлению администрации района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3005" w:rsidRPr="009620AA" w:rsidTr="002607E9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Default="00443005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20013F">
              <w:rPr>
                <w:rFonts w:ascii="Arial CYR" w:hAnsi="Arial CYR" w:cs="Arial CYR"/>
                <w:sz w:val="20"/>
                <w:szCs w:val="20"/>
              </w:rPr>
              <w:t xml:space="preserve">               от 21.09.2018  № 484</w:t>
            </w:r>
          </w:p>
          <w:p w:rsidR="00443005" w:rsidRPr="0020013F" w:rsidRDefault="00443005" w:rsidP="009620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</w:tr>
      <w:tr w:rsidR="00443005" w:rsidRPr="009620AA" w:rsidTr="009620AA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117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Расчет дополнительной компенсации на питание детям из малообеспеченных и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3005" w:rsidRPr="009620AA" w:rsidTr="009620AA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117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многодетных семей, обучающимся в муниципальных общеобразовательных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3005" w:rsidRPr="009620AA" w:rsidTr="009620AA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90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362F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учреждениях края на </w:t>
            </w:r>
            <w:r>
              <w:rPr>
                <w:rFonts w:ascii="Arial CYR" w:hAnsi="Arial CYR" w:cs="Arial CYR"/>
                <w:sz w:val="20"/>
                <w:szCs w:val="20"/>
              </w:rPr>
              <w:t>второе</w:t>
            </w: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полугодие 201</w:t>
            </w:r>
            <w:r>
              <w:rPr>
                <w:rFonts w:ascii="Arial CYR" w:hAnsi="Arial CYR" w:cs="Arial CYR"/>
                <w:sz w:val="20"/>
                <w:szCs w:val="20"/>
              </w:rPr>
              <w:t>8</w:t>
            </w: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года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</w:tr>
      <w:tr w:rsidR="00443005" w:rsidRPr="009620AA" w:rsidTr="009620AA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3005" w:rsidRPr="009620AA" w:rsidRDefault="00443005" w:rsidP="009620AA">
            <w:pPr>
              <w:rPr>
                <w:sz w:val="20"/>
                <w:szCs w:val="20"/>
              </w:rPr>
            </w:pPr>
          </w:p>
        </w:tc>
      </w:tr>
      <w:tr w:rsidR="00443005" w:rsidRPr="009620AA" w:rsidTr="009D3AC6">
        <w:trPr>
          <w:trHeight w:val="144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№</w:t>
            </w:r>
          </w:p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учреждения</w:t>
            </w:r>
          </w:p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Кол-во детей из мног-ных </w:t>
            </w:r>
          </w:p>
          <w:p w:rsidR="00443005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и малообес-ых семей</w:t>
            </w:r>
          </w:p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(чел.)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Кол-во дней</w:t>
            </w:r>
          </w:p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Ст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оимос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ть пит-я в день</w:t>
            </w:r>
          </w:p>
          <w:p w:rsidR="00443005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за счет ср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едст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в краев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ого бюдже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та</w:t>
            </w:r>
          </w:p>
          <w:p w:rsidR="00443005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(руб)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3005" w:rsidRPr="009620AA" w:rsidRDefault="00443005" w:rsidP="00C42D1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Ст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оимос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ть питания 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второе 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полугодие</w:t>
            </w:r>
          </w:p>
          <w:p w:rsidR="00443005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 счет средств краевого бюдже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та</w:t>
            </w:r>
          </w:p>
          <w:p w:rsidR="00443005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(руб)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Сумма за </w:t>
            </w:r>
          </w:p>
          <w:p w:rsidR="00443005" w:rsidRDefault="00443005" w:rsidP="00C42D1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второе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полуг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оди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е</w:t>
            </w:r>
          </w:p>
          <w:p w:rsidR="00443005" w:rsidRDefault="00443005" w:rsidP="00C42D1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443005" w:rsidRPr="009620AA" w:rsidRDefault="00443005" w:rsidP="00C42D1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(руб)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3005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Кол-</w:t>
            </w:r>
          </w:p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во дней</w:t>
            </w:r>
          </w:p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Ст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оимос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ть пит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ания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 день</w:t>
            </w:r>
          </w:p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за счет ср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едст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в район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ногобюдже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та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3005" w:rsidRPr="009620AA" w:rsidRDefault="00443005" w:rsidP="00C42D1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Ст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оимос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ть питания 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второе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полугодие</w:t>
            </w:r>
          </w:p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за счет ср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едств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район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ного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бюд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жета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(руб)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3005" w:rsidRPr="009620AA" w:rsidRDefault="00443005" w:rsidP="00C42D1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Сумма за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второе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443005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полугодие</w:t>
            </w:r>
          </w:p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(руб.)</w:t>
            </w:r>
          </w:p>
        </w:tc>
      </w:tr>
      <w:tr w:rsidR="00443005" w:rsidRPr="009620AA" w:rsidTr="009D3AC6">
        <w:trPr>
          <w:trHeight w:val="8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4=2*3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5=4*1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8=6*7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9=8*1</w:t>
            </w:r>
          </w:p>
        </w:tc>
      </w:tr>
      <w:tr w:rsidR="00443005" w:rsidRPr="009620AA" w:rsidTr="00BC3941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СОШ№2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8775F" w:rsidRDefault="00443005" w:rsidP="009620AA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8775F" w:rsidRDefault="00443005" w:rsidP="009620AA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8775F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104238,75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F60CE0" w:rsidRDefault="00443005" w:rsidP="009620AA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F60CE0" w:rsidRDefault="00443005" w:rsidP="00BC3941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429.40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673801" w:rsidRDefault="00443005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23617,00</w:t>
            </w:r>
          </w:p>
        </w:tc>
      </w:tr>
      <w:tr w:rsidR="00443005" w:rsidRPr="009620AA" w:rsidTr="00C5268A">
        <w:trPr>
          <w:trHeight w:val="476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2.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r>
              <w:rPr>
                <w:rFonts w:ascii="Arial CYR" w:hAnsi="Arial CYR" w:cs="Arial CYR"/>
                <w:sz w:val="20"/>
                <w:szCs w:val="20"/>
              </w:rPr>
              <w:t>«М</w:t>
            </w:r>
            <w:r w:rsidRPr="009620AA">
              <w:rPr>
                <w:rFonts w:ascii="Arial CYR" w:hAnsi="Arial CYR" w:cs="Arial CYR"/>
                <w:sz w:val="20"/>
                <w:szCs w:val="20"/>
              </w:rPr>
              <w:t>ногопроф</w:t>
            </w:r>
            <w:r>
              <w:rPr>
                <w:rFonts w:ascii="Arial CYR" w:hAnsi="Arial CYR" w:cs="Arial CYR"/>
                <w:sz w:val="20"/>
                <w:szCs w:val="20"/>
              </w:rPr>
              <w:t>ильн</w:t>
            </w:r>
            <w:r w:rsidRPr="009620AA">
              <w:rPr>
                <w:rFonts w:ascii="Arial CYR" w:hAnsi="Arial CYR" w:cs="Arial CYR"/>
                <w:sz w:val="20"/>
                <w:szCs w:val="20"/>
              </w:rPr>
              <w:t>ый лицей"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443005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443005" w:rsidRDefault="00443005" w:rsidP="00F60CE0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199001,25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C4270F">
              <w:rPr>
                <w:rFonts w:ascii="Arial CYR" w:hAnsi="Arial CYR" w:cs="Arial CYR"/>
                <w:sz w:val="20"/>
                <w:szCs w:val="20"/>
                <w:lang w:val="en-US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443005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443005" w:rsidRPr="00C5268A" w:rsidRDefault="00443005" w:rsidP="00F60CE0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429.40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F60CE0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45087</w:t>
            </w:r>
            <w:r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443005" w:rsidRPr="009620AA" w:rsidTr="001B3A1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3.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FE3BA5"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66333,75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C4270F">
              <w:rPr>
                <w:rFonts w:ascii="Arial CYR" w:hAnsi="Arial CYR" w:cs="Arial CYR"/>
                <w:sz w:val="20"/>
                <w:szCs w:val="20"/>
                <w:lang w:val="en-US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9D72CF">
              <w:rPr>
                <w:rFonts w:ascii="Arial CYR" w:hAnsi="Arial CYR" w:cs="Arial CYR"/>
                <w:sz w:val="20"/>
                <w:szCs w:val="20"/>
                <w:lang w:val="en-US"/>
              </w:rPr>
              <w:t>429.40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15029,00</w:t>
            </w:r>
          </w:p>
        </w:tc>
      </w:tr>
      <w:tr w:rsidR="00443005" w:rsidRPr="009620AA" w:rsidTr="001B3A1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FE3BA5"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227430,00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C4270F">
              <w:rPr>
                <w:rFonts w:ascii="Arial CYR" w:hAnsi="Arial CYR" w:cs="Arial CYR"/>
                <w:sz w:val="20"/>
                <w:szCs w:val="20"/>
                <w:lang w:val="en-US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9D72CF">
              <w:rPr>
                <w:rFonts w:ascii="Arial CYR" w:hAnsi="Arial CYR" w:cs="Arial CYR"/>
                <w:sz w:val="20"/>
                <w:szCs w:val="20"/>
                <w:lang w:val="en-US"/>
              </w:rPr>
              <w:t>429.40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51528,00</w:t>
            </w:r>
          </w:p>
        </w:tc>
      </w:tr>
      <w:tr w:rsidR="00443005" w:rsidRPr="009620AA" w:rsidTr="001B3A1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5.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1576,05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15760,50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Pr="00673801" w:rsidRDefault="00443005" w:rsidP="00F60CE0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Pr="00673801" w:rsidRDefault="00443005" w:rsidP="00F60CE0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357,08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3570,80</w:t>
            </w:r>
          </w:p>
        </w:tc>
      </w:tr>
      <w:tr w:rsidR="00443005" w:rsidRPr="009620AA" w:rsidTr="001B3A1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6.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FE3BA5"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170572,50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C4270F">
              <w:rPr>
                <w:rFonts w:ascii="Arial CYR" w:hAnsi="Arial CYR" w:cs="Arial CYR"/>
                <w:sz w:val="20"/>
                <w:szCs w:val="20"/>
                <w:lang w:val="en-US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9D72CF">
              <w:rPr>
                <w:rFonts w:ascii="Arial CYR" w:hAnsi="Arial CYR" w:cs="Arial CYR"/>
                <w:sz w:val="20"/>
                <w:szCs w:val="20"/>
                <w:lang w:val="en-US"/>
              </w:rPr>
              <w:t>429.40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38646,00</w:t>
            </w:r>
          </w:p>
        </w:tc>
      </w:tr>
      <w:tr w:rsidR="00443005" w:rsidRPr="009620AA" w:rsidTr="001B3A1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7.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FE3BA5"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5E6350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394212,00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C4270F">
              <w:rPr>
                <w:rFonts w:ascii="Arial CYR" w:hAnsi="Arial CYR" w:cs="Arial CYR"/>
                <w:sz w:val="20"/>
                <w:szCs w:val="20"/>
                <w:lang w:val="en-US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9D72CF">
              <w:rPr>
                <w:rFonts w:ascii="Arial CYR" w:hAnsi="Arial CYR" w:cs="Arial CYR"/>
                <w:sz w:val="20"/>
                <w:szCs w:val="20"/>
                <w:lang w:val="en-US"/>
              </w:rPr>
              <w:t>429.40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89315,20</w:t>
            </w:r>
          </w:p>
        </w:tc>
      </w:tr>
      <w:tr w:rsidR="00443005" w:rsidRPr="009620AA" w:rsidTr="001B3A1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8.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1576,05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E10C60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28368,90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Pr="00673801" w:rsidRDefault="00443005" w:rsidP="00F60CE0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Pr="00673801" w:rsidRDefault="00443005" w:rsidP="00F60CE0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357,08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6427,44</w:t>
            </w:r>
          </w:p>
        </w:tc>
      </w:tr>
      <w:tr w:rsidR="00443005" w:rsidRPr="009620AA" w:rsidTr="001B3A1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9.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FE3BA5"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8775F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20847.75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C4270F">
              <w:rPr>
                <w:rFonts w:ascii="Arial CYR" w:hAnsi="Arial CYR" w:cs="Arial CYR"/>
                <w:sz w:val="20"/>
                <w:szCs w:val="20"/>
                <w:lang w:val="en-US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9D72CF">
              <w:rPr>
                <w:rFonts w:ascii="Arial CYR" w:hAnsi="Arial CYR" w:cs="Arial CYR"/>
                <w:sz w:val="20"/>
                <w:szCs w:val="20"/>
                <w:lang w:val="en-US"/>
              </w:rPr>
              <w:t>429.40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4723,40</w:t>
            </w:r>
          </w:p>
        </w:tc>
      </w:tr>
      <w:tr w:rsidR="00443005" w:rsidRPr="009620AA" w:rsidTr="001B3A1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10.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 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1576,05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E10C60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26792,85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Pr="00673801" w:rsidRDefault="00443005" w:rsidP="00F60CE0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Pr="00673801" w:rsidRDefault="00443005" w:rsidP="00F60CE0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357,08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6070,36</w:t>
            </w:r>
          </w:p>
        </w:tc>
      </w:tr>
      <w:tr w:rsidR="00443005" w:rsidRPr="009620AA" w:rsidTr="001B3A1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11.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 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FE3BA5"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8775F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32219.25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C4270F">
              <w:rPr>
                <w:rFonts w:ascii="Arial CYR" w:hAnsi="Arial CYR" w:cs="Arial CYR"/>
                <w:sz w:val="20"/>
                <w:szCs w:val="20"/>
                <w:lang w:val="en-US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9D72CF">
              <w:rPr>
                <w:rFonts w:ascii="Arial CYR" w:hAnsi="Arial CYR" w:cs="Arial CYR"/>
                <w:sz w:val="20"/>
                <w:szCs w:val="20"/>
                <w:lang w:val="en-US"/>
              </w:rPr>
              <w:t>429.40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7299,80</w:t>
            </w:r>
          </w:p>
        </w:tc>
      </w:tr>
      <w:tr w:rsidR="00443005" w:rsidRPr="009620AA" w:rsidTr="001B3A1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12.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FE3BA5"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8775F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183839.25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C4270F">
              <w:rPr>
                <w:rFonts w:ascii="Arial CYR" w:hAnsi="Arial CYR" w:cs="Arial CYR"/>
                <w:sz w:val="20"/>
                <w:szCs w:val="20"/>
                <w:lang w:val="en-US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9D72CF">
              <w:rPr>
                <w:rFonts w:ascii="Arial CYR" w:hAnsi="Arial CYR" w:cs="Arial CYR"/>
                <w:sz w:val="20"/>
                <w:szCs w:val="20"/>
                <w:lang w:val="en-US"/>
              </w:rPr>
              <w:t>429.40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41651,80</w:t>
            </w:r>
          </w:p>
        </w:tc>
      </w:tr>
      <w:tr w:rsidR="00443005" w:rsidRPr="009620AA" w:rsidTr="001B3A1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13.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 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FE3BA5"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8775F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26533.50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C4270F">
              <w:rPr>
                <w:rFonts w:ascii="Arial CYR" w:hAnsi="Arial CYR" w:cs="Arial CYR"/>
                <w:sz w:val="20"/>
                <w:szCs w:val="20"/>
                <w:lang w:val="en-US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9D72CF">
              <w:rPr>
                <w:rFonts w:ascii="Arial CYR" w:hAnsi="Arial CYR" w:cs="Arial CYR"/>
                <w:sz w:val="20"/>
                <w:szCs w:val="20"/>
                <w:lang w:val="en-US"/>
              </w:rPr>
              <w:t>429.40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6011,60</w:t>
            </w:r>
          </w:p>
        </w:tc>
      </w:tr>
      <w:tr w:rsidR="00443005" w:rsidRPr="009620AA" w:rsidTr="001B3A1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14.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FE3BA5"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8775F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34114.50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C4270F">
              <w:rPr>
                <w:rFonts w:ascii="Arial CYR" w:hAnsi="Arial CYR" w:cs="Arial CYR"/>
                <w:sz w:val="20"/>
                <w:szCs w:val="20"/>
                <w:lang w:val="en-US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9D72CF">
              <w:rPr>
                <w:rFonts w:ascii="Arial CYR" w:hAnsi="Arial CYR" w:cs="Arial CYR"/>
                <w:sz w:val="20"/>
                <w:szCs w:val="20"/>
                <w:lang w:val="en-US"/>
              </w:rPr>
              <w:t>429.40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7729,20</w:t>
            </w:r>
          </w:p>
        </w:tc>
      </w:tr>
      <w:tr w:rsidR="00443005" w:rsidRPr="009620AA" w:rsidTr="001B3A1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15.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МБОУ СОШ №20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FE3BA5"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8775F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58752.75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C4270F">
              <w:rPr>
                <w:rFonts w:ascii="Arial CYR" w:hAnsi="Arial CYR" w:cs="Arial CYR"/>
                <w:sz w:val="20"/>
                <w:szCs w:val="20"/>
                <w:lang w:val="en-US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9D72CF">
              <w:rPr>
                <w:rFonts w:ascii="Arial CYR" w:hAnsi="Arial CYR" w:cs="Arial CYR"/>
                <w:sz w:val="20"/>
                <w:szCs w:val="20"/>
                <w:lang w:val="en-US"/>
              </w:rPr>
              <w:t>429.40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13311,40</w:t>
            </w:r>
          </w:p>
        </w:tc>
      </w:tr>
      <w:tr w:rsidR="00443005" w:rsidRPr="009620AA" w:rsidTr="001B3A1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16.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 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FE3BA5"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8775F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34114.50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C4270F">
              <w:rPr>
                <w:rFonts w:ascii="Arial CYR" w:hAnsi="Arial CYR" w:cs="Arial CYR"/>
                <w:sz w:val="20"/>
                <w:szCs w:val="20"/>
                <w:lang w:val="en-US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9D72CF">
              <w:rPr>
                <w:rFonts w:ascii="Arial CYR" w:hAnsi="Arial CYR" w:cs="Arial CYR"/>
                <w:sz w:val="20"/>
                <w:szCs w:val="20"/>
                <w:lang w:val="en-US"/>
              </w:rPr>
              <w:t>429.40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7729,20</w:t>
            </w:r>
          </w:p>
        </w:tc>
      </w:tr>
      <w:tr w:rsidR="00443005" w:rsidRPr="009620AA" w:rsidTr="001B3A1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17.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F60CE0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77705.25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C4270F">
              <w:rPr>
                <w:rFonts w:ascii="Arial CYR" w:hAnsi="Arial CYR" w:cs="Arial CYR"/>
                <w:sz w:val="20"/>
                <w:szCs w:val="20"/>
                <w:lang w:val="en-US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05" w:rsidRDefault="00443005" w:rsidP="00F60CE0">
            <w:pPr>
              <w:jc w:val="center"/>
            </w:pPr>
            <w:r w:rsidRPr="009D72CF">
              <w:rPr>
                <w:rFonts w:ascii="Arial CYR" w:hAnsi="Arial CYR" w:cs="Arial CYR"/>
                <w:sz w:val="20"/>
                <w:szCs w:val="20"/>
                <w:lang w:val="en-US"/>
              </w:rPr>
              <w:t>429.40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F60C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17605,40</w:t>
            </w:r>
          </w:p>
        </w:tc>
      </w:tr>
      <w:tr w:rsidR="00443005" w:rsidRPr="009620AA" w:rsidTr="00F60CE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ИТОГО: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1B2E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5D65B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1700837,25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005" w:rsidRPr="009620AA" w:rsidRDefault="00443005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385352,60</w:t>
            </w:r>
          </w:p>
        </w:tc>
      </w:tr>
    </w:tbl>
    <w:p w:rsidR="00443005" w:rsidRPr="00284554" w:rsidRDefault="00443005" w:rsidP="00284554"/>
    <w:p w:rsidR="00443005" w:rsidRDefault="00443005" w:rsidP="00C5268A">
      <w:pPr>
        <w:jc w:val="center"/>
      </w:pPr>
      <w:r>
        <w:t xml:space="preserve">___________________________________________________ </w:t>
      </w:r>
    </w:p>
    <w:sectPr w:rsidR="00443005" w:rsidSect="00E358ED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05" w:rsidRDefault="00443005">
      <w:r>
        <w:separator/>
      </w:r>
    </w:p>
  </w:endnote>
  <w:endnote w:type="continuationSeparator" w:id="0">
    <w:p w:rsidR="00443005" w:rsidRDefault="00443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05" w:rsidRDefault="00443005">
      <w:r>
        <w:separator/>
      </w:r>
    </w:p>
  </w:footnote>
  <w:footnote w:type="continuationSeparator" w:id="0">
    <w:p w:rsidR="00443005" w:rsidRDefault="00443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05" w:rsidRDefault="00443005" w:rsidP="00F64F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3005" w:rsidRDefault="004430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05" w:rsidRDefault="00443005" w:rsidP="00F64F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43005" w:rsidRDefault="004430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139"/>
    <w:rsid w:val="00032174"/>
    <w:rsid w:val="00047F8A"/>
    <w:rsid w:val="00073488"/>
    <w:rsid w:val="00080C32"/>
    <w:rsid w:val="000A0555"/>
    <w:rsid w:val="000D3B10"/>
    <w:rsid w:val="00120891"/>
    <w:rsid w:val="00127F1E"/>
    <w:rsid w:val="001802F0"/>
    <w:rsid w:val="001933D5"/>
    <w:rsid w:val="001A6821"/>
    <w:rsid w:val="001B2EA0"/>
    <w:rsid w:val="001B36B7"/>
    <w:rsid w:val="001B3A10"/>
    <w:rsid w:val="001C0B15"/>
    <w:rsid w:val="0020013F"/>
    <w:rsid w:val="00202C2C"/>
    <w:rsid w:val="002171ED"/>
    <w:rsid w:val="002360FE"/>
    <w:rsid w:val="002607E9"/>
    <w:rsid w:val="00284554"/>
    <w:rsid w:val="002C30C0"/>
    <w:rsid w:val="00320B85"/>
    <w:rsid w:val="00322139"/>
    <w:rsid w:val="00350ED2"/>
    <w:rsid w:val="003612A2"/>
    <w:rsid w:val="00362FE0"/>
    <w:rsid w:val="00373CD1"/>
    <w:rsid w:val="00382BEA"/>
    <w:rsid w:val="003A6D35"/>
    <w:rsid w:val="003D0469"/>
    <w:rsid w:val="003D135E"/>
    <w:rsid w:val="003E1232"/>
    <w:rsid w:val="003F1EB8"/>
    <w:rsid w:val="00407255"/>
    <w:rsid w:val="004108F9"/>
    <w:rsid w:val="00434551"/>
    <w:rsid w:val="00443005"/>
    <w:rsid w:val="00515AAE"/>
    <w:rsid w:val="00546413"/>
    <w:rsid w:val="00554D9D"/>
    <w:rsid w:val="00565D6A"/>
    <w:rsid w:val="00595BDF"/>
    <w:rsid w:val="005B28E7"/>
    <w:rsid w:val="005D65B5"/>
    <w:rsid w:val="005E6350"/>
    <w:rsid w:val="00654246"/>
    <w:rsid w:val="0065481E"/>
    <w:rsid w:val="00666CED"/>
    <w:rsid w:val="00671FB2"/>
    <w:rsid w:val="00673801"/>
    <w:rsid w:val="0067662A"/>
    <w:rsid w:val="00695239"/>
    <w:rsid w:val="006B7A39"/>
    <w:rsid w:val="006C2058"/>
    <w:rsid w:val="006C6E24"/>
    <w:rsid w:val="006E06E9"/>
    <w:rsid w:val="006E4EA1"/>
    <w:rsid w:val="006E793F"/>
    <w:rsid w:val="00742FE8"/>
    <w:rsid w:val="00767C13"/>
    <w:rsid w:val="00795502"/>
    <w:rsid w:val="007F19B0"/>
    <w:rsid w:val="00803F0D"/>
    <w:rsid w:val="00832192"/>
    <w:rsid w:val="008460C7"/>
    <w:rsid w:val="00854FCB"/>
    <w:rsid w:val="00857FA4"/>
    <w:rsid w:val="008729F5"/>
    <w:rsid w:val="00895EDC"/>
    <w:rsid w:val="008A14B9"/>
    <w:rsid w:val="008C3A8B"/>
    <w:rsid w:val="008C6B0A"/>
    <w:rsid w:val="008D2B5E"/>
    <w:rsid w:val="00931DA6"/>
    <w:rsid w:val="00942EBA"/>
    <w:rsid w:val="009620AA"/>
    <w:rsid w:val="00970F9C"/>
    <w:rsid w:val="0098775F"/>
    <w:rsid w:val="009A0CF1"/>
    <w:rsid w:val="009A513B"/>
    <w:rsid w:val="009D3AC6"/>
    <w:rsid w:val="009D72CF"/>
    <w:rsid w:val="009E3E89"/>
    <w:rsid w:val="009F6A1A"/>
    <w:rsid w:val="00A22B5D"/>
    <w:rsid w:val="00A51A06"/>
    <w:rsid w:val="00A62E5E"/>
    <w:rsid w:val="00AA2AB5"/>
    <w:rsid w:val="00AA6793"/>
    <w:rsid w:val="00AB08A7"/>
    <w:rsid w:val="00AD29E8"/>
    <w:rsid w:val="00AE3C26"/>
    <w:rsid w:val="00AE54A3"/>
    <w:rsid w:val="00B23B38"/>
    <w:rsid w:val="00B651E0"/>
    <w:rsid w:val="00BA1AAE"/>
    <w:rsid w:val="00BA52A3"/>
    <w:rsid w:val="00BB1694"/>
    <w:rsid w:val="00BC3941"/>
    <w:rsid w:val="00BE02F2"/>
    <w:rsid w:val="00BE35F1"/>
    <w:rsid w:val="00C204E0"/>
    <w:rsid w:val="00C2348E"/>
    <w:rsid w:val="00C4270F"/>
    <w:rsid w:val="00C42D19"/>
    <w:rsid w:val="00C5268A"/>
    <w:rsid w:val="00C577A2"/>
    <w:rsid w:val="00C67FDF"/>
    <w:rsid w:val="00C75D1A"/>
    <w:rsid w:val="00CC14A5"/>
    <w:rsid w:val="00CC5AE2"/>
    <w:rsid w:val="00D036EB"/>
    <w:rsid w:val="00D14E09"/>
    <w:rsid w:val="00D24B4F"/>
    <w:rsid w:val="00D25C51"/>
    <w:rsid w:val="00D33909"/>
    <w:rsid w:val="00D762B3"/>
    <w:rsid w:val="00D809C1"/>
    <w:rsid w:val="00D90218"/>
    <w:rsid w:val="00D91777"/>
    <w:rsid w:val="00DB671B"/>
    <w:rsid w:val="00DE3F71"/>
    <w:rsid w:val="00E050DA"/>
    <w:rsid w:val="00E10C60"/>
    <w:rsid w:val="00E358ED"/>
    <w:rsid w:val="00E3637A"/>
    <w:rsid w:val="00E41D43"/>
    <w:rsid w:val="00E47BBF"/>
    <w:rsid w:val="00E566FE"/>
    <w:rsid w:val="00E64EB4"/>
    <w:rsid w:val="00E71DBD"/>
    <w:rsid w:val="00E74365"/>
    <w:rsid w:val="00F0093A"/>
    <w:rsid w:val="00F60CE0"/>
    <w:rsid w:val="00F64FA5"/>
    <w:rsid w:val="00F66C3E"/>
    <w:rsid w:val="00F76541"/>
    <w:rsid w:val="00F80615"/>
    <w:rsid w:val="00F8511E"/>
    <w:rsid w:val="00FA0C15"/>
    <w:rsid w:val="00FA1573"/>
    <w:rsid w:val="00FB02A3"/>
    <w:rsid w:val="00FE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3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C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6CE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322139"/>
    <w:pPr>
      <w:ind w:left="720"/>
      <w:contextualSpacing/>
    </w:pPr>
  </w:style>
  <w:style w:type="paragraph" w:styleId="NoSpacing">
    <w:name w:val="No Spacing"/>
    <w:uiPriority w:val="99"/>
    <w:qFormat/>
    <w:rsid w:val="00666CED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A055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A0555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17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71ED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FA0C1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A0C15"/>
    <w:rPr>
      <w:rFonts w:cs="Times New Roman"/>
    </w:rPr>
  </w:style>
  <w:style w:type="table" w:styleId="TableGrid">
    <w:name w:val="Table Grid"/>
    <w:basedOn w:val="TableNormal"/>
    <w:uiPriority w:val="99"/>
    <w:locked/>
    <w:rsid w:val="00FA0C1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0013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4</Pages>
  <Words>951</Words>
  <Characters>5424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027024PaulsNG</dc:creator>
  <cp:keywords/>
  <dc:description/>
  <cp:lastModifiedBy>Org4</cp:lastModifiedBy>
  <cp:revision>18</cp:revision>
  <cp:lastPrinted>2018-09-18T23:42:00Z</cp:lastPrinted>
  <dcterms:created xsi:type="dcterms:W3CDTF">2018-08-21T01:51:00Z</dcterms:created>
  <dcterms:modified xsi:type="dcterms:W3CDTF">2018-09-21T04:35:00Z</dcterms:modified>
</cp:coreProperties>
</file>