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CA" w:rsidRPr="00382BEA" w:rsidRDefault="00442ECA" w:rsidP="00664784">
      <w:pPr>
        <w:pStyle w:val="ConsPlusNormal"/>
        <w:jc w:val="center"/>
        <w:outlineLvl w:val="0"/>
      </w:pPr>
      <w:r>
        <w:t xml:space="preserve">    </w:t>
      </w:r>
      <w:r w:rsidRPr="00382BEA">
        <w:t>Администрация</w:t>
      </w:r>
    </w:p>
    <w:p w:rsidR="00442ECA" w:rsidRPr="00382BEA" w:rsidRDefault="00442ECA" w:rsidP="00664784">
      <w:pPr>
        <w:pStyle w:val="ConsPlusNormal"/>
        <w:jc w:val="center"/>
        <w:outlineLvl w:val="0"/>
      </w:pPr>
      <w:r w:rsidRPr="00382BEA">
        <w:t>Верхнебуреинского муниципального района</w:t>
      </w:r>
    </w:p>
    <w:p w:rsidR="00442ECA" w:rsidRPr="00382BEA" w:rsidRDefault="00442ECA" w:rsidP="00664784">
      <w:pPr>
        <w:pStyle w:val="ConsPlusNormal"/>
        <w:jc w:val="center"/>
        <w:outlineLvl w:val="0"/>
      </w:pPr>
    </w:p>
    <w:p w:rsidR="00442ECA" w:rsidRPr="00382BEA" w:rsidRDefault="00442ECA" w:rsidP="00664784">
      <w:pPr>
        <w:pStyle w:val="ConsPlusNormal"/>
        <w:jc w:val="center"/>
        <w:outlineLvl w:val="0"/>
      </w:pPr>
      <w:r w:rsidRPr="00382BEA">
        <w:t>ПОСТАНОВЛЕНИЕ</w:t>
      </w:r>
    </w:p>
    <w:p w:rsidR="00442ECA" w:rsidRPr="00382BEA" w:rsidRDefault="00442ECA" w:rsidP="00664784">
      <w:pPr>
        <w:pStyle w:val="ConsPlusNormal"/>
        <w:jc w:val="center"/>
        <w:outlineLvl w:val="0"/>
      </w:pPr>
    </w:p>
    <w:p w:rsidR="00442ECA" w:rsidRPr="00382BEA" w:rsidRDefault="00442ECA" w:rsidP="00664784">
      <w:pPr>
        <w:pStyle w:val="ConsPlusNormal"/>
        <w:jc w:val="center"/>
        <w:outlineLvl w:val="0"/>
        <w:rPr>
          <w:u w:val="single"/>
        </w:rPr>
      </w:pPr>
    </w:p>
    <w:p w:rsidR="00442ECA" w:rsidRPr="00382BEA" w:rsidRDefault="00442ECA" w:rsidP="00664784">
      <w:pPr>
        <w:pStyle w:val="ConsPlusNormal"/>
        <w:outlineLvl w:val="0"/>
        <w:rPr>
          <w:u w:val="single"/>
        </w:rPr>
      </w:pPr>
      <w:r>
        <w:rPr>
          <w:u w:val="single"/>
        </w:rPr>
        <w:t>21.09.2018    № 485</w:t>
      </w:r>
    </w:p>
    <w:p w:rsidR="00442ECA" w:rsidRPr="00382BEA" w:rsidRDefault="00442ECA" w:rsidP="00664784">
      <w:pPr>
        <w:pStyle w:val="ConsPlusNormal"/>
        <w:outlineLvl w:val="0"/>
      </w:pPr>
      <w:r w:rsidRPr="00382BEA">
        <w:t>п. Чегдомын</w:t>
      </w:r>
    </w:p>
    <w:p w:rsidR="00442ECA" w:rsidRDefault="00442ECA" w:rsidP="004573EA">
      <w:pPr>
        <w:pStyle w:val="Heading1"/>
        <w:spacing w:line="240" w:lineRule="exact"/>
        <w:jc w:val="both"/>
      </w:pPr>
      <w:bookmarkStart w:id="0" w:name="_GoBack"/>
    </w:p>
    <w:p w:rsidR="00442ECA" w:rsidRDefault="00442ECA" w:rsidP="004573EA">
      <w:pPr>
        <w:pStyle w:val="Heading1"/>
        <w:spacing w:line="240" w:lineRule="exact"/>
        <w:jc w:val="both"/>
      </w:pPr>
    </w:p>
    <w:p w:rsidR="00442ECA" w:rsidRPr="00C814EC" w:rsidRDefault="00442ECA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линейному объекту «ВЛ 6 кВ от ПС 35/6 «Пихта», входящему в состав проекта «Реконструкция участка открытых работ шахты «Ургал» (разрез «Буреинский») на Ургальском каменноугольном месторождения с увеличением мощности до 3,0 млн. тонн угля в год</w:t>
      </w:r>
      <w:bookmarkEnd w:id="0"/>
      <w:r>
        <w:rPr>
          <w:szCs w:val="28"/>
        </w:rPr>
        <w:t>»</w:t>
      </w:r>
    </w:p>
    <w:p w:rsidR="00442ECA" w:rsidRPr="0066728C" w:rsidRDefault="00442ECA" w:rsidP="004573EA">
      <w:pPr>
        <w:pStyle w:val="Heading1"/>
      </w:pPr>
      <w:r>
        <w:t xml:space="preserve">           </w:t>
      </w:r>
    </w:p>
    <w:p w:rsidR="00442ECA" w:rsidRDefault="00442ECA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 района Хабаровского, на основании обращения акционерного общества «Ургалуголь», и представленных материалов, администрация района</w:t>
      </w:r>
    </w:p>
    <w:p w:rsidR="00442ECA" w:rsidRDefault="00442EC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42ECA" w:rsidRPr="00037BCE" w:rsidRDefault="00442ECA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>1.</w:t>
      </w:r>
      <w:r>
        <w:rPr>
          <w:szCs w:val="28"/>
        </w:rPr>
        <w:t> Разрешить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линейному объекту «ВЛ 6 кВ от ПС 35/6 «Пихта», входящему в состав проекта «Реконструкция участка открытых работ шахты «Ургал» (разрез «Буреинский») на Ургальском каменноугольном месторождения с увеличением мощности до 3,0 млн. тонн угля в год», расположенного на территории Верхнебуреинского муниципального района Хабаровского края.</w:t>
      </w:r>
      <w:r>
        <w:t xml:space="preserve">            </w:t>
      </w:r>
    </w:p>
    <w:p w:rsidR="00442ECA" w:rsidRDefault="00442ECA" w:rsidP="004573EA">
      <w:pPr>
        <w:jc w:val="both"/>
        <w:rPr>
          <w:sz w:val="28"/>
        </w:rPr>
      </w:pPr>
      <w:r>
        <w:rPr>
          <w:sz w:val="28"/>
        </w:rPr>
        <w:t xml:space="preserve">          2. Сектору информационных технологий (Н.Л. Макаренко) разместить сообщение о принятии решения по подготовке документации по планировке территории по проектируемому объекту «</w:t>
      </w:r>
      <w:r w:rsidRPr="00BD62D1">
        <w:rPr>
          <w:sz w:val="28"/>
          <w:szCs w:val="28"/>
        </w:rPr>
        <w:t>ВЛ 6 кВ от ПС 35/6 «Пихта», входящему в состав проекта «Реконструкция участка открытых работ шахты «Ургал» (разрез «Буреинский») на Ургальском каменноугольном месторождения с увеличением мощности до 3,0 млн. тонн угля в год</w:t>
      </w:r>
      <w:r>
        <w:rPr>
          <w:sz w:val="28"/>
          <w:szCs w:val="28"/>
        </w:rPr>
        <w:t>», на официальном сайте администрации района в разделе «Деятельность/Градостроительная деятельность/Документация по планировке территорий»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</w:rPr>
        <w:t xml:space="preserve"> </w:t>
      </w:r>
    </w:p>
    <w:p w:rsidR="00442ECA" w:rsidRDefault="00442ECA" w:rsidP="00534E23">
      <w:pPr>
        <w:pStyle w:val="ConsPlusNormal"/>
        <w:tabs>
          <w:tab w:val="left" w:pos="709"/>
        </w:tabs>
        <w:ind w:firstLine="540"/>
        <w:jc w:val="both"/>
      </w:pPr>
      <w:r>
        <w:t xml:space="preserve">  3. 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442ECA" w:rsidRDefault="00442ECA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4. Контроль за исполнением настоящего постановления оставляю за собой.</w:t>
      </w:r>
    </w:p>
    <w:p w:rsidR="00442ECA" w:rsidRDefault="00442ECA" w:rsidP="004573EA">
      <w:pPr>
        <w:ind w:left="300"/>
        <w:jc w:val="both"/>
        <w:rPr>
          <w:sz w:val="28"/>
        </w:rPr>
      </w:pPr>
      <w:r>
        <w:rPr>
          <w:sz w:val="28"/>
        </w:rPr>
        <w:t xml:space="preserve">      5. Настоящее постановление вступает в силу со дня его официального опубликования (обнародования).</w:t>
      </w:r>
    </w:p>
    <w:p w:rsidR="00442ECA" w:rsidRDefault="00442ECA" w:rsidP="004573EA">
      <w:pPr>
        <w:ind w:left="300"/>
        <w:jc w:val="both"/>
        <w:rPr>
          <w:sz w:val="28"/>
        </w:rPr>
      </w:pPr>
    </w:p>
    <w:p w:rsidR="00442ECA" w:rsidRDefault="00442ECA">
      <w:r>
        <w:rPr>
          <w:sz w:val="28"/>
        </w:rPr>
        <w:t>Глава района                                                                                        А.М. Маслов</w:t>
      </w:r>
    </w:p>
    <w:sectPr w:rsidR="00442ECA" w:rsidSect="00C236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0E6425"/>
    <w:rsid w:val="001E6F0F"/>
    <w:rsid w:val="00217594"/>
    <w:rsid w:val="00236CF0"/>
    <w:rsid w:val="002378EF"/>
    <w:rsid w:val="002958EA"/>
    <w:rsid w:val="00382BEA"/>
    <w:rsid w:val="00442ECA"/>
    <w:rsid w:val="004573EA"/>
    <w:rsid w:val="00534E23"/>
    <w:rsid w:val="005B42B2"/>
    <w:rsid w:val="00602AB6"/>
    <w:rsid w:val="0062077B"/>
    <w:rsid w:val="006548BD"/>
    <w:rsid w:val="00664784"/>
    <w:rsid w:val="0066728C"/>
    <w:rsid w:val="00691A60"/>
    <w:rsid w:val="006F24BB"/>
    <w:rsid w:val="00743AE8"/>
    <w:rsid w:val="007A6945"/>
    <w:rsid w:val="00855816"/>
    <w:rsid w:val="008B56CF"/>
    <w:rsid w:val="00A51C73"/>
    <w:rsid w:val="00AD1CA4"/>
    <w:rsid w:val="00AF3740"/>
    <w:rsid w:val="00BD62D1"/>
    <w:rsid w:val="00C23621"/>
    <w:rsid w:val="00C814EC"/>
    <w:rsid w:val="00CA0169"/>
    <w:rsid w:val="00CA69AB"/>
    <w:rsid w:val="00CC57CD"/>
    <w:rsid w:val="00E15640"/>
    <w:rsid w:val="00F11106"/>
    <w:rsid w:val="00F43E5B"/>
    <w:rsid w:val="00F51803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3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1</Pages>
  <Words>339</Words>
  <Characters>1937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16</cp:revision>
  <cp:lastPrinted>2018-09-20T05:26:00Z</cp:lastPrinted>
  <dcterms:created xsi:type="dcterms:W3CDTF">2016-05-20T01:09:00Z</dcterms:created>
  <dcterms:modified xsi:type="dcterms:W3CDTF">2018-09-21T04:47:00Z</dcterms:modified>
</cp:coreProperties>
</file>