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33" w:rsidRPr="00382BEA" w:rsidRDefault="00274933" w:rsidP="009117F7">
      <w:pPr>
        <w:pStyle w:val="ConsPlusNormal"/>
        <w:jc w:val="center"/>
        <w:outlineLvl w:val="0"/>
      </w:pPr>
      <w:r>
        <w:t xml:space="preserve">        </w:t>
      </w:r>
      <w:r w:rsidRPr="00382BEA">
        <w:t>Администрация</w:t>
      </w:r>
    </w:p>
    <w:p w:rsidR="00274933" w:rsidRPr="00382BEA" w:rsidRDefault="00274933" w:rsidP="009117F7">
      <w:pPr>
        <w:pStyle w:val="ConsPlusNormal"/>
        <w:jc w:val="center"/>
        <w:outlineLvl w:val="0"/>
      </w:pPr>
      <w:r w:rsidRPr="00382BEA">
        <w:t>Верхнебуреинского муниципального района</w:t>
      </w:r>
    </w:p>
    <w:p w:rsidR="00274933" w:rsidRPr="00382BEA" w:rsidRDefault="00274933" w:rsidP="009117F7">
      <w:pPr>
        <w:pStyle w:val="ConsPlusNormal"/>
        <w:jc w:val="center"/>
        <w:outlineLvl w:val="0"/>
      </w:pPr>
    </w:p>
    <w:p w:rsidR="00274933" w:rsidRPr="00382BEA" w:rsidRDefault="00274933" w:rsidP="009117F7">
      <w:pPr>
        <w:pStyle w:val="ConsPlusNormal"/>
        <w:jc w:val="center"/>
        <w:outlineLvl w:val="0"/>
      </w:pPr>
      <w:r w:rsidRPr="00382BEA">
        <w:t>ПОСТАНОВЛЕНИЕ</w:t>
      </w:r>
    </w:p>
    <w:p w:rsidR="00274933" w:rsidRPr="00382BEA" w:rsidRDefault="00274933" w:rsidP="009117F7">
      <w:pPr>
        <w:pStyle w:val="ConsPlusNormal"/>
        <w:jc w:val="center"/>
        <w:outlineLvl w:val="0"/>
      </w:pPr>
    </w:p>
    <w:p w:rsidR="00274933" w:rsidRPr="00382BEA" w:rsidRDefault="00274933" w:rsidP="009117F7">
      <w:pPr>
        <w:pStyle w:val="ConsPlusNormal"/>
        <w:jc w:val="center"/>
        <w:outlineLvl w:val="0"/>
        <w:rPr>
          <w:u w:val="single"/>
        </w:rPr>
      </w:pPr>
    </w:p>
    <w:p w:rsidR="00274933" w:rsidRPr="00382BEA" w:rsidRDefault="00274933" w:rsidP="009117F7">
      <w:pPr>
        <w:pStyle w:val="ConsPlusNormal"/>
        <w:outlineLvl w:val="0"/>
        <w:rPr>
          <w:u w:val="single"/>
        </w:rPr>
      </w:pPr>
      <w:r>
        <w:rPr>
          <w:u w:val="single"/>
        </w:rPr>
        <w:t>21.09.2018    № 486</w:t>
      </w:r>
    </w:p>
    <w:p w:rsidR="00274933" w:rsidRPr="00382BEA" w:rsidRDefault="00274933" w:rsidP="009117F7">
      <w:pPr>
        <w:pStyle w:val="ConsPlusNormal"/>
        <w:outlineLvl w:val="0"/>
      </w:pPr>
      <w:r w:rsidRPr="00382BEA">
        <w:t>п. Чегдомын</w:t>
      </w:r>
    </w:p>
    <w:p w:rsidR="00274933" w:rsidRDefault="00274933" w:rsidP="004573EA">
      <w:pPr>
        <w:pStyle w:val="Heading1"/>
        <w:spacing w:line="240" w:lineRule="exact"/>
        <w:jc w:val="both"/>
      </w:pPr>
    </w:p>
    <w:p w:rsidR="00274933" w:rsidRPr="00C814EC" w:rsidRDefault="00274933" w:rsidP="004573EA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>по  проектируемому объекту «Кабельная эстакада от ПС «Северная» до промплощадки пласта В-26», входящему в состав проекта «Пересмотр проекта строительства шахты «Северная»</w:t>
      </w:r>
    </w:p>
    <w:p w:rsidR="00274933" w:rsidRPr="0066728C" w:rsidRDefault="00274933" w:rsidP="004573EA">
      <w:pPr>
        <w:pStyle w:val="Heading1"/>
      </w:pPr>
      <w:r>
        <w:t xml:space="preserve">           </w:t>
      </w:r>
    </w:p>
    <w:p w:rsidR="00274933" w:rsidRDefault="00274933" w:rsidP="004573EA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В соответствии </w:t>
      </w:r>
      <w:r w:rsidRPr="00691A60">
        <w:rPr>
          <w:sz w:val="28"/>
        </w:rPr>
        <w:t xml:space="preserve">со статьями </w:t>
      </w:r>
      <w:r>
        <w:rPr>
          <w:sz w:val="28"/>
        </w:rPr>
        <w:t>41, 42, 43, 45 и 46 главы 5 Градостроительного кодекса Российской Федерации, Схемой территориального планирования Верхнебуреинского муниципального  района Хабаровского, на основании обращения акционерного общества «Ургалуголь», и представленных материалов, администрация района</w:t>
      </w:r>
    </w:p>
    <w:p w:rsidR="00274933" w:rsidRDefault="00274933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274933" w:rsidRPr="00037BCE" w:rsidRDefault="00274933" w:rsidP="004573EA">
      <w:pPr>
        <w:pStyle w:val="Heading1"/>
        <w:jc w:val="both"/>
        <w:rPr>
          <w:szCs w:val="28"/>
        </w:rPr>
      </w:pPr>
      <w:r>
        <w:t xml:space="preserve">          </w:t>
      </w:r>
      <w:r w:rsidRPr="00C814EC">
        <w:rPr>
          <w:szCs w:val="28"/>
        </w:rPr>
        <w:t>1.</w:t>
      </w:r>
      <w:r>
        <w:rPr>
          <w:szCs w:val="28"/>
        </w:rPr>
        <w:t> Разрешить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проектируемому объекту «Кабельная эстакада от ПС «Северная» до промплощадки пласта В-26», входящему в состав проекта «Пересмотр проекта строительства шахты «Северная», расположенного на территории Верхнебуреинского муниципального района Хабаровского края.</w:t>
      </w:r>
      <w:r>
        <w:t xml:space="preserve">            </w:t>
      </w:r>
    </w:p>
    <w:p w:rsidR="00274933" w:rsidRDefault="00274933" w:rsidP="004573EA">
      <w:pPr>
        <w:jc w:val="both"/>
        <w:rPr>
          <w:sz w:val="28"/>
        </w:rPr>
      </w:pPr>
      <w:r>
        <w:rPr>
          <w:sz w:val="28"/>
        </w:rPr>
        <w:t xml:space="preserve">          2. Сектору информационных технологий (Н.Л. Макаренко) разместить сообщение о принятии решения по подготовке документации по планировке территории по проектируемому объекту «</w:t>
      </w:r>
      <w:r w:rsidRPr="00A50BCA">
        <w:rPr>
          <w:sz w:val="28"/>
          <w:szCs w:val="28"/>
        </w:rPr>
        <w:t>Кабельная эстакада от ПС «Северная» до промплощадки пласта В-26», входящему в состав проекта «Пересмотр проекта строительства шахты «Северная</w:t>
      </w:r>
      <w:r>
        <w:rPr>
          <w:sz w:val="28"/>
          <w:szCs w:val="28"/>
        </w:rPr>
        <w:t>», на официальном сайте администрации района в разделе «Деятельность/Градостроительная деятельность/Документация по планировке территорий»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sz w:val="28"/>
        </w:rPr>
        <w:t xml:space="preserve"> </w:t>
      </w:r>
    </w:p>
    <w:p w:rsidR="00274933" w:rsidRDefault="00274933" w:rsidP="00534E23">
      <w:pPr>
        <w:pStyle w:val="ConsPlusNormal"/>
        <w:tabs>
          <w:tab w:val="left" w:pos="709"/>
        </w:tabs>
        <w:ind w:firstLine="540"/>
        <w:jc w:val="both"/>
      </w:pPr>
      <w:r>
        <w:t xml:space="preserve">  3. Отделу архитектуры и градостроительства администрации Верхнебуреинского муниципального района (</w:t>
      </w:r>
      <w:bookmarkStart w:id="0" w:name="_GoBack"/>
      <w:bookmarkEnd w:id="0"/>
      <w:r>
        <w:t>Т.М. Писарева) в недельный срок со дня вступления в силу настоящего постановления направить заявителю копию настоящего постановления.</w:t>
      </w:r>
    </w:p>
    <w:p w:rsidR="00274933" w:rsidRDefault="00274933" w:rsidP="004573EA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 4. Контроль за исполнением настоящего постановления оставляю за собой.</w:t>
      </w:r>
    </w:p>
    <w:p w:rsidR="00274933" w:rsidRDefault="00274933" w:rsidP="004573EA">
      <w:pPr>
        <w:ind w:left="300"/>
        <w:jc w:val="both"/>
        <w:rPr>
          <w:sz w:val="28"/>
        </w:rPr>
      </w:pPr>
      <w:r>
        <w:rPr>
          <w:sz w:val="28"/>
        </w:rPr>
        <w:t xml:space="preserve">      5. Настоящее постановление вступает в силу после его официального опубликования (обнародования).</w:t>
      </w:r>
    </w:p>
    <w:p w:rsidR="00274933" w:rsidRDefault="00274933" w:rsidP="004573EA">
      <w:pPr>
        <w:ind w:left="300"/>
        <w:jc w:val="both"/>
        <w:rPr>
          <w:sz w:val="28"/>
        </w:rPr>
      </w:pPr>
    </w:p>
    <w:p w:rsidR="00274933" w:rsidRDefault="00274933" w:rsidP="004573EA">
      <w:pPr>
        <w:ind w:left="300"/>
        <w:jc w:val="both"/>
        <w:rPr>
          <w:sz w:val="28"/>
        </w:rPr>
      </w:pPr>
    </w:p>
    <w:p w:rsidR="00274933" w:rsidRDefault="00274933" w:rsidP="004573EA">
      <w:r>
        <w:rPr>
          <w:sz w:val="28"/>
        </w:rPr>
        <w:t>Глава района                                                                                        А.М. Маслов</w:t>
      </w:r>
    </w:p>
    <w:p w:rsidR="00274933" w:rsidRDefault="00274933"/>
    <w:sectPr w:rsidR="00274933" w:rsidSect="00F371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37BCE"/>
    <w:rsid w:val="0004483D"/>
    <w:rsid w:val="000651F3"/>
    <w:rsid w:val="000E6425"/>
    <w:rsid w:val="001E6F0F"/>
    <w:rsid w:val="00217594"/>
    <w:rsid w:val="00236CF0"/>
    <w:rsid w:val="00274933"/>
    <w:rsid w:val="002958EA"/>
    <w:rsid w:val="00382BEA"/>
    <w:rsid w:val="003F235A"/>
    <w:rsid w:val="00447D74"/>
    <w:rsid w:val="004573EA"/>
    <w:rsid w:val="00534E23"/>
    <w:rsid w:val="005B42B2"/>
    <w:rsid w:val="00602AB6"/>
    <w:rsid w:val="0062077B"/>
    <w:rsid w:val="006548BD"/>
    <w:rsid w:val="0066728C"/>
    <w:rsid w:val="00691A60"/>
    <w:rsid w:val="006A4732"/>
    <w:rsid w:val="006F24BB"/>
    <w:rsid w:val="0074721C"/>
    <w:rsid w:val="007A6945"/>
    <w:rsid w:val="00855816"/>
    <w:rsid w:val="008563AA"/>
    <w:rsid w:val="00861A73"/>
    <w:rsid w:val="008B56CF"/>
    <w:rsid w:val="009117F7"/>
    <w:rsid w:val="00A50BCA"/>
    <w:rsid w:val="00A51C73"/>
    <w:rsid w:val="00AD1CA4"/>
    <w:rsid w:val="00AF3740"/>
    <w:rsid w:val="00C64382"/>
    <w:rsid w:val="00C814EC"/>
    <w:rsid w:val="00CA69AB"/>
    <w:rsid w:val="00EC0EFE"/>
    <w:rsid w:val="00F37151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7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524</TotalTime>
  <Pages>1</Pages>
  <Words>305</Words>
  <Characters>1739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15</cp:revision>
  <cp:lastPrinted>2018-09-20T05:29:00Z</cp:lastPrinted>
  <dcterms:created xsi:type="dcterms:W3CDTF">2016-05-20T01:09:00Z</dcterms:created>
  <dcterms:modified xsi:type="dcterms:W3CDTF">2018-09-21T05:01:00Z</dcterms:modified>
</cp:coreProperties>
</file>