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05" w:rsidRPr="00830449" w:rsidRDefault="00227C05" w:rsidP="00BF4D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27C05" w:rsidRPr="00830449" w:rsidRDefault="00227C05" w:rsidP="00BF4D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27C05" w:rsidRPr="00830449" w:rsidRDefault="00227C05" w:rsidP="00BF4D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7C05" w:rsidRPr="00830449" w:rsidRDefault="00227C05" w:rsidP="00BF4D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27C05" w:rsidRPr="00830449" w:rsidRDefault="00227C05" w:rsidP="00BF4D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27C05" w:rsidRPr="00830449" w:rsidRDefault="00227C05" w:rsidP="00BF4D9D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01.10.2018    № 502</w:t>
      </w:r>
    </w:p>
    <w:p w:rsidR="00227C05" w:rsidRPr="00830449" w:rsidRDefault="00227C05" w:rsidP="00BF4D9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п. Чегдомын</w:t>
      </w:r>
    </w:p>
    <w:p w:rsidR="00227C05" w:rsidRDefault="00227C05" w:rsidP="003002E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7C05" w:rsidRDefault="00227C05" w:rsidP="003002E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7C05" w:rsidRPr="009D475E" w:rsidRDefault="00227C05" w:rsidP="003002E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475E">
        <w:rPr>
          <w:rFonts w:ascii="Times New Roman" w:hAnsi="Times New Roman" w:cs="Times New Roman"/>
          <w:b w:val="0"/>
          <w:sz w:val="28"/>
          <w:szCs w:val="28"/>
        </w:rPr>
        <w:t>О внесении изменений в приложение № 2 к постановлению администрации Верхнебуреинского муниципального района от 15.09.2014 № 1021 «Об утверждении положения и состава комиссии по жилищным вопросам Верхнебуреинского муниципального района»</w:t>
      </w:r>
    </w:p>
    <w:p w:rsidR="00227C05" w:rsidRPr="009D475E" w:rsidRDefault="00227C05" w:rsidP="006250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C05" w:rsidRPr="009D475E" w:rsidRDefault="00227C05" w:rsidP="009D475E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475E">
        <w:rPr>
          <w:rFonts w:ascii="Times New Roman" w:hAnsi="Times New Roman" w:cs="Times New Roman"/>
          <w:sz w:val="28"/>
          <w:szCs w:val="28"/>
        </w:rPr>
        <w:t xml:space="preserve">В связи с изменением кадрового состава администрация Верхнебуреинского муниципального района </w:t>
      </w:r>
    </w:p>
    <w:p w:rsidR="00227C05" w:rsidRPr="009D475E" w:rsidRDefault="00227C05" w:rsidP="009D475E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75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27C05" w:rsidRDefault="00227C05" w:rsidP="009D475E">
      <w:pPr>
        <w:pStyle w:val="ConsPlusTitle"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9D475E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приложение № 2 к постановлению администрации Верхнебуреинского муниципального района от 15.09.2014 </w:t>
      </w:r>
    </w:p>
    <w:p w:rsidR="00227C05" w:rsidRPr="009D475E" w:rsidRDefault="00227C05" w:rsidP="009D475E">
      <w:pPr>
        <w:pStyle w:val="ConsPlusTitle"/>
        <w:tabs>
          <w:tab w:val="left" w:pos="10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475E">
        <w:rPr>
          <w:rFonts w:ascii="Times New Roman" w:hAnsi="Times New Roman" w:cs="Times New Roman"/>
          <w:b w:val="0"/>
          <w:sz w:val="28"/>
          <w:szCs w:val="28"/>
        </w:rPr>
        <w:t xml:space="preserve">№ 1021 «Об утверждении положения и состава комиссии по жилищным вопросам Верхнебуреинского муниципального района» изложив  </w:t>
      </w:r>
      <w:hyperlink r:id="rId4" w:history="1">
        <w:r w:rsidRPr="009D475E">
          <w:rPr>
            <w:rFonts w:ascii="Times New Roman" w:hAnsi="Times New Roman" w:cs="Times New Roman"/>
            <w:b w:val="0"/>
            <w:sz w:val="28"/>
            <w:szCs w:val="28"/>
          </w:rPr>
          <w:t>состав</w:t>
        </w:r>
      </w:hyperlink>
      <w:r w:rsidRPr="009D475E">
        <w:rPr>
          <w:rFonts w:ascii="Times New Roman" w:hAnsi="Times New Roman" w:cs="Times New Roman"/>
          <w:b w:val="0"/>
          <w:sz w:val="28"/>
          <w:szCs w:val="28"/>
        </w:rPr>
        <w:t xml:space="preserve"> комиссии по жилищным вопросам Верхнебуреинского муниципального района в следующей редакции:</w:t>
      </w: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917"/>
      </w:tblGrid>
      <w:tr w:rsidR="00227C05" w:rsidRPr="009D475E" w:rsidTr="00497137">
        <w:tc>
          <w:tcPr>
            <w:tcW w:w="9638" w:type="dxa"/>
            <w:gridSpan w:val="2"/>
          </w:tcPr>
          <w:p w:rsidR="00227C05" w:rsidRPr="009D475E" w:rsidRDefault="00227C05" w:rsidP="009D475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475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227C05" w:rsidRPr="009D475E" w:rsidTr="00497137">
        <w:tc>
          <w:tcPr>
            <w:tcW w:w="2721" w:type="dxa"/>
          </w:tcPr>
          <w:p w:rsidR="00227C05" w:rsidRPr="009D475E" w:rsidRDefault="00227C05" w:rsidP="009D475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D475E">
              <w:rPr>
                <w:rFonts w:ascii="Times New Roman" w:hAnsi="Times New Roman" w:cs="Times New Roman"/>
                <w:sz w:val="28"/>
                <w:szCs w:val="28"/>
              </w:rPr>
              <w:t>Маслов А.М.</w:t>
            </w:r>
          </w:p>
        </w:tc>
        <w:tc>
          <w:tcPr>
            <w:tcW w:w="6917" w:type="dxa"/>
          </w:tcPr>
          <w:p w:rsidR="00227C05" w:rsidRPr="009D475E" w:rsidRDefault="00227C05" w:rsidP="009D475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475E">
              <w:rPr>
                <w:rFonts w:ascii="Times New Roman" w:hAnsi="Times New Roman" w:cs="Times New Roman"/>
                <w:sz w:val="28"/>
                <w:szCs w:val="28"/>
              </w:rPr>
              <w:t>глава Верхнебуреинского муниципального района</w:t>
            </w:r>
          </w:p>
        </w:tc>
      </w:tr>
      <w:tr w:rsidR="00227C05" w:rsidRPr="009D475E" w:rsidTr="00497137">
        <w:tc>
          <w:tcPr>
            <w:tcW w:w="9638" w:type="dxa"/>
            <w:gridSpan w:val="2"/>
          </w:tcPr>
          <w:p w:rsidR="00227C05" w:rsidRPr="009D475E" w:rsidRDefault="00227C05" w:rsidP="009D475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D475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227C05" w:rsidRPr="009D475E" w:rsidTr="00497137">
        <w:tc>
          <w:tcPr>
            <w:tcW w:w="2721" w:type="dxa"/>
          </w:tcPr>
          <w:p w:rsidR="00227C05" w:rsidRPr="009D475E" w:rsidRDefault="00227C05" w:rsidP="009D475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D475E">
              <w:rPr>
                <w:rFonts w:ascii="Times New Roman" w:hAnsi="Times New Roman" w:cs="Times New Roman"/>
                <w:sz w:val="28"/>
                <w:szCs w:val="28"/>
              </w:rPr>
              <w:t>Бурлаков А.А.</w:t>
            </w:r>
          </w:p>
        </w:tc>
        <w:tc>
          <w:tcPr>
            <w:tcW w:w="6917" w:type="dxa"/>
          </w:tcPr>
          <w:p w:rsidR="00227C05" w:rsidRPr="009D475E" w:rsidRDefault="00227C05" w:rsidP="009D475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D475E">
              <w:rPr>
                <w:rFonts w:ascii="Times New Roman" w:hAnsi="Times New Roman" w:cs="Times New Roman"/>
                <w:sz w:val="28"/>
                <w:szCs w:val="28"/>
              </w:rPr>
              <w:t>- начальник отдела земельных и имущественных отношений администрации района</w:t>
            </w:r>
          </w:p>
        </w:tc>
      </w:tr>
      <w:tr w:rsidR="00227C05" w:rsidRPr="009D475E" w:rsidTr="00497137">
        <w:tc>
          <w:tcPr>
            <w:tcW w:w="2721" w:type="dxa"/>
          </w:tcPr>
          <w:p w:rsidR="00227C05" w:rsidRPr="009D475E" w:rsidRDefault="00227C05" w:rsidP="009D475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D475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917" w:type="dxa"/>
          </w:tcPr>
          <w:p w:rsidR="00227C05" w:rsidRPr="009D475E" w:rsidRDefault="00227C05" w:rsidP="00C116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C05" w:rsidRPr="009D475E" w:rsidTr="00497137">
        <w:tc>
          <w:tcPr>
            <w:tcW w:w="2721" w:type="dxa"/>
          </w:tcPr>
          <w:p w:rsidR="00227C05" w:rsidRPr="009D475E" w:rsidRDefault="00227C05" w:rsidP="009D475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D475E">
              <w:rPr>
                <w:rFonts w:ascii="Times New Roman" w:hAnsi="Times New Roman" w:cs="Times New Roman"/>
                <w:sz w:val="28"/>
                <w:szCs w:val="28"/>
              </w:rPr>
              <w:t>Исайко С.В.</w:t>
            </w:r>
          </w:p>
        </w:tc>
        <w:tc>
          <w:tcPr>
            <w:tcW w:w="6917" w:type="dxa"/>
          </w:tcPr>
          <w:p w:rsidR="00227C05" w:rsidRPr="009D475E" w:rsidRDefault="00227C05" w:rsidP="009D475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D475E">
              <w:rPr>
                <w:rFonts w:ascii="Times New Roman" w:hAnsi="Times New Roman" w:cs="Times New Roman"/>
                <w:sz w:val="28"/>
                <w:szCs w:val="28"/>
              </w:rPr>
              <w:t>- начальник отдела юридического обеспечения деятельности администрации района</w:t>
            </w:r>
          </w:p>
        </w:tc>
      </w:tr>
      <w:tr w:rsidR="00227C05" w:rsidRPr="009D475E" w:rsidTr="00497137">
        <w:tc>
          <w:tcPr>
            <w:tcW w:w="2721" w:type="dxa"/>
          </w:tcPr>
          <w:p w:rsidR="00227C05" w:rsidRPr="009D475E" w:rsidRDefault="00227C05" w:rsidP="00C116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75E">
              <w:rPr>
                <w:rFonts w:ascii="Times New Roman" w:hAnsi="Times New Roman" w:cs="Times New Roman"/>
                <w:sz w:val="28"/>
                <w:szCs w:val="28"/>
              </w:rPr>
              <w:t>Писарева Т.М.</w:t>
            </w:r>
          </w:p>
        </w:tc>
        <w:tc>
          <w:tcPr>
            <w:tcW w:w="6917" w:type="dxa"/>
          </w:tcPr>
          <w:p w:rsidR="00227C05" w:rsidRPr="009D475E" w:rsidRDefault="00227C05" w:rsidP="009D475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D475E"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 администрации района</w:t>
            </w:r>
          </w:p>
        </w:tc>
      </w:tr>
      <w:tr w:rsidR="00227C05" w:rsidRPr="009D475E" w:rsidTr="00497137">
        <w:tc>
          <w:tcPr>
            <w:tcW w:w="2721" w:type="dxa"/>
          </w:tcPr>
          <w:p w:rsidR="00227C05" w:rsidRPr="009D475E" w:rsidRDefault="00227C05" w:rsidP="009D475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D475E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227C05" w:rsidRPr="009D475E" w:rsidRDefault="00227C05" w:rsidP="009D475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C05" w:rsidRPr="009D475E" w:rsidRDefault="00227C05" w:rsidP="009D475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D475E">
              <w:rPr>
                <w:rFonts w:ascii="Times New Roman" w:hAnsi="Times New Roman" w:cs="Times New Roman"/>
                <w:sz w:val="28"/>
                <w:szCs w:val="28"/>
              </w:rPr>
              <w:t>Полуполтинных И.А.</w:t>
            </w:r>
          </w:p>
        </w:tc>
        <w:tc>
          <w:tcPr>
            <w:tcW w:w="6917" w:type="dxa"/>
          </w:tcPr>
          <w:p w:rsidR="00227C05" w:rsidRPr="009D475E" w:rsidRDefault="00227C05" w:rsidP="009D475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C05" w:rsidRPr="009D475E" w:rsidRDefault="00227C05" w:rsidP="009D475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C05" w:rsidRPr="009D475E" w:rsidRDefault="00227C05" w:rsidP="009D475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D475E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земельных и имущественных отношений администрации района.».</w:t>
            </w:r>
          </w:p>
        </w:tc>
      </w:tr>
    </w:tbl>
    <w:p w:rsidR="00227C05" w:rsidRPr="009D475E" w:rsidRDefault="00227C05" w:rsidP="00C11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5E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227C05" w:rsidRDefault="00227C05" w:rsidP="00C11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75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227C05" w:rsidRDefault="00227C05" w:rsidP="00C11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7C05" w:rsidRPr="009D475E" w:rsidRDefault="00227C05" w:rsidP="006250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475E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475E">
        <w:rPr>
          <w:rFonts w:ascii="Times New Roman" w:hAnsi="Times New Roman" w:cs="Times New Roman"/>
          <w:sz w:val="28"/>
          <w:szCs w:val="28"/>
        </w:rPr>
        <w:t>А.М. Маслов</w:t>
      </w:r>
    </w:p>
    <w:p w:rsidR="00227C05" w:rsidRPr="009D475E" w:rsidRDefault="00227C05">
      <w:pPr>
        <w:rPr>
          <w:rFonts w:ascii="Times New Roman" w:hAnsi="Times New Roman"/>
          <w:sz w:val="28"/>
          <w:szCs w:val="28"/>
        </w:rPr>
      </w:pPr>
    </w:p>
    <w:sectPr w:rsidR="00227C05" w:rsidRPr="009D475E" w:rsidSect="009D475E">
      <w:pgSz w:w="11906" w:h="16838"/>
      <w:pgMar w:top="1134" w:right="567" w:bottom="719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0A1"/>
    <w:rsid w:val="00041FD1"/>
    <w:rsid w:val="00064D7C"/>
    <w:rsid w:val="00067882"/>
    <w:rsid w:val="00081673"/>
    <w:rsid w:val="00113614"/>
    <w:rsid w:val="0013487C"/>
    <w:rsid w:val="0013497F"/>
    <w:rsid w:val="00144E62"/>
    <w:rsid w:val="00163CC8"/>
    <w:rsid w:val="00164C13"/>
    <w:rsid w:val="001F6DEB"/>
    <w:rsid w:val="00227C05"/>
    <w:rsid w:val="003002E1"/>
    <w:rsid w:val="003070E2"/>
    <w:rsid w:val="003208E7"/>
    <w:rsid w:val="0034578C"/>
    <w:rsid w:val="003D587A"/>
    <w:rsid w:val="00497137"/>
    <w:rsid w:val="004A058E"/>
    <w:rsid w:val="004A7117"/>
    <w:rsid w:val="005E78DC"/>
    <w:rsid w:val="006250A1"/>
    <w:rsid w:val="006C440C"/>
    <w:rsid w:val="00735643"/>
    <w:rsid w:val="00743E60"/>
    <w:rsid w:val="00783C9C"/>
    <w:rsid w:val="00830449"/>
    <w:rsid w:val="00845DFE"/>
    <w:rsid w:val="008623EA"/>
    <w:rsid w:val="00874CD1"/>
    <w:rsid w:val="009C3EAC"/>
    <w:rsid w:val="009D475E"/>
    <w:rsid w:val="00A17197"/>
    <w:rsid w:val="00B9329F"/>
    <w:rsid w:val="00BA1C0B"/>
    <w:rsid w:val="00BF4D9D"/>
    <w:rsid w:val="00C116BD"/>
    <w:rsid w:val="00CF3B18"/>
    <w:rsid w:val="00DF773A"/>
    <w:rsid w:val="00E54FA3"/>
    <w:rsid w:val="00E75797"/>
    <w:rsid w:val="00E84EAA"/>
    <w:rsid w:val="00F5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9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0A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250A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D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DDAEB91724096819EF2C1C84D314249AB5679EBE9993CA6F405140EE02B49284FF1C151945D81A05685C3rF3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261</Words>
  <Characters>1490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Org4</cp:lastModifiedBy>
  <cp:revision>7</cp:revision>
  <cp:lastPrinted>2018-10-03T04:57:00Z</cp:lastPrinted>
  <dcterms:created xsi:type="dcterms:W3CDTF">2018-10-01T05:19:00Z</dcterms:created>
  <dcterms:modified xsi:type="dcterms:W3CDTF">2018-10-04T04:25:00Z</dcterms:modified>
</cp:coreProperties>
</file>