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2F" w:rsidRPr="00830449" w:rsidRDefault="004F0C2F" w:rsidP="00C019A6">
      <w:pPr>
        <w:pStyle w:val="ConsPlusNormal"/>
        <w:jc w:val="center"/>
        <w:outlineLvl w:val="0"/>
      </w:pPr>
      <w:r w:rsidRPr="00830449">
        <w:t>Администрация</w:t>
      </w:r>
    </w:p>
    <w:p w:rsidR="004F0C2F" w:rsidRPr="00830449" w:rsidRDefault="004F0C2F" w:rsidP="00C019A6">
      <w:pPr>
        <w:pStyle w:val="ConsPlusNormal"/>
        <w:jc w:val="center"/>
        <w:outlineLvl w:val="0"/>
      </w:pPr>
      <w:r w:rsidRPr="00830449">
        <w:t>Верхнебуреинского муниципального района</w:t>
      </w:r>
    </w:p>
    <w:p w:rsidR="004F0C2F" w:rsidRPr="00830449" w:rsidRDefault="004F0C2F" w:rsidP="00C019A6">
      <w:pPr>
        <w:pStyle w:val="ConsPlusNormal"/>
        <w:jc w:val="center"/>
        <w:outlineLvl w:val="0"/>
      </w:pPr>
    </w:p>
    <w:p w:rsidR="004F0C2F" w:rsidRPr="00830449" w:rsidRDefault="004F0C2F" w:rsidP="00C019A6">
      <w:pPr>
        <w:pStyle w:val="ConsPlusNormal"/>
        <w:jc w:val="center"/>
        <w:outlineLvl w:val="0"/>
      </w:pPr>
      <w:r>
        <w:t>РАСПОРЯЖЕНИЕ</w:t>
      </w:r>
    </w:p>
    <w:p w:rsidR="004F0C2F" w:rsidRPr="00830449" w:rsidRDefault="004F0C2F" w:rsidP="00C019A6">
      <w:pPr>
        <w:pStyle w:val="ConsPlusNormal"/>
        <w:jc w:val="center"/>
        <w:outlineLvl w:val="0"/>
        <w:rPr>
          <w:u w:val="single"/>
        </w:rPr>
      </w:pPr>
    </w:p>
    <w:p w:rsidR="004F0C2F" w:rsidRPr="00830449" w:rsidRDefault="004F0C2F" w:rsidP="00C019A6">
      <w:pPr>
        <w:pStyle w:val="ConsPlusNormal"/>
        <w:outlineLvl w:val="0"/>
        <w:rPr>
          <w:u w:val="single"/>
        </w:rPr>
      </w:pPr>
      <w:r>
        <w:rPr>
          <w:u w:val="single"/>
        </w:rPr>
        <w:t>10.10.2018    № 197-р</w:t>
      </w:r>
    </w:p>
    <w:p w:rsidR="004F0C2F" w:rsidRPr="00830449" w:rsidRDefault="004F0C2F" w:rsidP="00C019A6">
      <w:pPr>
        <w:pStyle w:val="ConsPlusNormal"/>
        <w:outlineLvl w:val="0"/>
      </w:pPr>
      <w:r w:rsidRPr="00830449">
        <w:t>п. Чегдомын</w:t>
      </w:r>
    </w:p>
    <w:p w:rsidR="004F0C2F" w:rsidRDefault="004F0C2F" w:rsidP="009E3244">
      <w:pPr>
        <w:tabs>
          <w:tab w:val="left" w:pos="6860"/>
        </w:tabs>
        <w:spacing w:line="240" w:lineRule="exact"/>
        <w:jc w:val="center"/>
        <w:rPr>
          <w:b/>
          <w:sz w:val="28"/>
          <w:szCs w:val="28"/>
        </w:rPr>
      </w:pPr>
    </w:p>
    <w:p w:rsidR="004F0C2F" w:rsidRDefault="004F0C2F" w:rsidP="009E3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приема </w:t>
      </w:r>
    </w:p>
    <w:p w:rsidR="004F0C2F" w:rsidRDefault="004F0C2F" w:rsidP="009E3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по личным вопросам </w:t>
      </w:r>
    </w:p>
    <w:p w:rsidR="004F0C2F" w:rsidRDefault="004F0C2F" w:rsidP="009E3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главой Верхнебуреинского муни-</w:t>
      </w:r>
    </w:p>
    <w:p w:rsidR="004F0C2F" w:rsidRDefault="004F0C2F" w:rsidP="009E3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ципального района на 2018 год</w:t>
      </w:r>
    </w:p>
    <w:p w:rsidR="004F0C2F" w:rsidRDefault="004F0C2F" w:rsidP="009E3244">
      <w:pPr>
        <w:spacing w:line="240" w:lineRule="exact"/>
        <w:rPr>
          <w:sz w:val="28"/>
          <w:szCs w:val="28"/>
        </w:rPr>
      </w:pPr>
    </w:p>
    <w:p w:rsidR="004F0C2F" w:rsidRDefault="004F0C2F" w:rsidP="009E3244">
      <w:pPr>
        <w:spacing w:line="240" w:lineRule="exact"/>
        <w:rPr>
          <w:sz w:val="28"/>
          <w:szCs w:val="28"/>
        </w:rPr>
      </w:pPr>
    </w:p>
    <w:p w:rsidR="004F0C2F" w:rsidRDefault="004F0C2F" w:rsidP="009E32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Согласно постановления администрации района от 25.06.2015 № 608 «О регламенте администрации Верхнебуреинского муниципального района Хабаровского края», постановления администрации района от 08.09.2017  </w:t>
      </w:r>
    </w:p>
    <w:p w:rsidR="004F0C2F" w:rsidRDefault="004F0C2F" w:rsidP="0044390F">
      <w:pPr>
        <w:jc w:val="both"/>
        <w:rPr>
          <w:sz w:val="28"/>
          <w:szCs w:val="28"/>
        </w:rPr>
      </w:pPr>
      <w:r>
        <w:rPr>
          <w:sz w:val="28"/>
          <w:szCs w:val="28"/>
        </w:rPr>
        <w:t>№ 577 «Об утверждении Положения о порядке рассмотрения обращений граждан, поступивших в администрацию Верхнебуреинского муниципального района» утвердить график приема граждан по личным вопросам главой района на 2018 год (прилагается).</w:t>
      </w:r>
    </w:p>
    <w:p w:rsidR="004F0C2F" w:rsidRDefault="004F0C2F" w:rsidP="00443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распоряжение администрации района:</w:t>
      </w:r>
    </w:p>
    <w:p w:rsidR="004F0C2F" w:rsidRDefault="004F0C2F" w:rsidP="00443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05.12.2017 № 267-р «Об утверждении графика приема граждан по личным вопросам главой Верхнебуреинского муниципального района на 2018 год»;</w:t>
      </w:r>
    </w:p>
    <w:p w:rsidR="004F0C2F" w:rsidRDefault="004F0C2F" w:rsidP="00443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выполнением настоящего распоряжения оставляю за собой.</w:t>
      </w:r>
    </w:p>
    <w:p w:rsidR="004F0C2F" w:rsidRDefault="004F0C2F" w:rsidP="006D16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Распоряжение вступает в силу после его официального опубликования (обнародования).</w:t>
      </w:r>
    </w:p>
    <w:p w:rsidR="004F0C2F" w:rsidRDefault="004F0C2F" w:rsidP="009E3244">
      <w:pPr>
        <w:jc w:val="both"/>
        <w:rPr>
          <w:sz w:val="28"/>
          <w:szCs w:val="28"/>
        </w:rPr>
      </w:pPr>
    </w:p>
    <w:p w:rsidR="004F0C2F" w:rsidRDefault="004F0C2F" w:rsidP="009E3244">
      <w:pPr>
        <w:jc w:val="both"/>
        <w:rPr>
          <w:sz w:val="28"/>
          <w:szCs w:val="28"/>
        </w:rPr>
      </w:pPr>
    </w:p>
    <w:p w:rsidR="004F0C2F" w:rsidRDefault="004F0C2F" w:rsidP="0044390F">
      <w:pPr>
        <w:jc w:val="both"/>
        <w:rPr>
          <w:sz w:val="28"/>
          <w:szCs w:val="28"/>
        </w:rPr>
      </w:pPr>
    </w:p>
    <w:p w:rsidR="004F0C2F" w:rsidRDefault="004F0C2F" w:rsidP="004439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А.М. Маслов</w:t>
      </w:r>
    </w:p>
    <w:p w:rsidR="004F0C2F" w:rsidRDefault="004F0C2F" w:rsidP="009E3244">
      <w:pPr>
        <w:jc w:val="both"/>
        <w:rPr>
          <w:sz w:val="28"/>
          <w:szCs w:val="28"/>
        </w:rPr>
      </w:pPr>
    </w:p>
    <w:p w:rsidR="004F0C2F" w:rsidRDefault="004F0C2F" w:rsidP="009E3244">
      <w:pPr>
        <w:jc w:val="both"/>
        <w:rPr>
          <w:sz w:val="28"/>
          <w:szCs w:val="28"/>
        </w:rPr>
      </w:pPr>
    </w:p>
    <w:p w:rsidR="004F0C2F" w:rsidRDefault="004F0C2F" w:rsidP="009E3244">
      <w:pPr>
        <w:jc w:val="both"/>
        <w:rPr>
          <w:sz w:val="28"/>
          <w:szCs w:val="28"/>
        </w:rPr>
      </w:pPr>
    </w:p>
    <w:p w:rsidR="004F0C2F" w:rsidRDefault="004F0C2F" w:rsidP="009E3244">
      <w:pPr>
        <w:jc w:val="both"/>
        <w:rPr>
          <w:sz w:val="28"/>
          <w:szCs w:val="28"/>
        </w:rPr>
      </w:pPr>
    </w:p>
    <w:p w:rsidR="004F0C2F" w:rsidRDefault="004F0C2F" w:rsidP="009E3244">
      <w:pPr>
        <w:jc w:val="both"/>
        <w:rPr>
          <w:sz w:val="28"/>
          <w:szCs w:val="28"/>
        </w:rPr>
      </w:pPr>
    </w:p>
    <w:p w:rsidR="004F0C2F" w:rsidRDefault="004F0C2F" w:rsidP="009E3244">
      <w:pPr>
        <w:jc w:val="both"/>
        <w:rPr>
          <w:sz w:val="28"/>
          <w:szCs w:val="28"/>
        </w:rPr>
      </w:pPr>
    </w:p>
    <w:p w:rsidR="004F0C2F" w:rsidRDefault="004F0C2F" w:rsidP="009E3244">
      <w:pPr>
        <w:jc w:val="both"/>
        <w:rPr>
          <w:sz w:val="28"/>
          <w:szCs w:val="28"/>
        </w:rPr>
      </w:pPr>
    </w:p>
    <w:p w:rsidR="004F0C2F" w:rsidRDefault="004F0C2F" w:rsidP="009E3244">
      <w:pPr>
        <w:jc w:val="both"/>
        <w:rPr>
          <w:sz w:val="28"/>
          <w:szCs w:val="28"/>
        </w:rPr>
      </w:pPr>
    </w:p>
    <w:p w:rsidR="004F0C2F" w:rsidRDefault="004F0C2F" w:rsidP="009E3244">
      <w:pPr>
        <w:jc w:val="both"/>
        <w:rPr>
          <w:sz w:val="28"/>
          <w:szCs w:val="28"/>
        </w:rPr>
      </w:pPr>
    </w:p>
    <w:p w:rsidR="004F0C2F" w:rsidRDefault="004F0C2F" w:rsidP="009E3244">
      <w:pPr>
        <w:jc w:val="both"/>
        <w:rPr>
          <w:sz w:val="28"/>
          <w:szCs w:val="28"/>
        </w:rPr>
      </w:pPr>
    </w:p>
    <w:p w:rsidR="004F0C2F" w:rsidRDefault="004F0C2F" w:rsidP="009E3244">
      <w:pPr>
        <w:jc w:val="both"/>
        <w:rPr>
          <w:sz w:val="28"/>
          <w:szCs w:val="28"/>
        </w:rPr>
      </w:pPr>
    </w:p>
    <w:p w:rsidR="004F0C2F" w:rsidRDefault="004F0C2F" w:rsidP="009E3244">
      <w:pPr>
        <w:jc w:val="both"/>
        <w:rPr>
          <w:sz w:val="28"/>
          <w:szCs w:val="28"/>
        </w:rPr>
        <w:sectPr w:rsidR="004F0C2F" w:rsidSect="0044390F">
          <w:pgSz w:w="11906" w:h="16838"/>
          <w:pgMar w:top="1134" w:right="567" w:bottom="1134" w:left="1985" w:header="709" w:footer="709" w:gutter="0"/>
          <w:cols w:space="72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4F0C2F" w:rsidTr="00073FEA">
        <w:tc>
          <w:tcPr>
            <w:tcW w:w="10008" w:type="dxa"/>
          </w:tcPr>
          <w:p w:rsidR="004F0C2F" w:rsidRPr="00073FEA" w:rsidRDefault="004F0C2F" w:rsidP="00073F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4F0C2F" w:rsidRPr="00073FEA" w:rsidRDefault="004F0C2F" w:rsidP="00073FE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FEA">
              <w:rPr>
                <w:sz w:val="28"/>
                <w:szCs w:val="28"/>
              </w:rPr>
              <w:t>УТВЕРЖДЕН</w:t>
            </w:r>
          </w:p>
          <w:p w:rsidR="004F0C2F" w:rsidRPr="00073FEA" w:rsidRDefault="004F0C2F" w:rsidP="00073FE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F0C2F" w:rsidRPr="00073FEA" w:rsidRDefault="004F0C2F" w:rsidP="00073FE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FEA">
              <w:rPr>
                <w:sz w:val="28"/>
                <w:szCs w:val="28"/>
              </w:rPr>
              <w:t>распоряжением</w:t>
            </w:r>
          </w:p>
          <w:p w:rsidR="004F0C2F" w:rsidRPr="00073FEA" w:rsidRDefault="004F0C2F" w:rsidP="00073FE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FEA">
              <w:rPr>
                <w:sz w:val="28"/>
                <w:szCs w:val="28"/>
              </w:rPr>
              <w:t>администрации района</w:t>
            </w:r>
          </w:p>
          <w:p w:rsidR="004F0C2F" w:rsidRPr="00073FEA" w:rsidRDefault="004F0C2F" w:rsidP="00073FE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F0C2F" w:rsidRPr="00073FEA" w:rsidRDefault="004F0C2F" w:rsidP="00073FE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10.10.2018  № 197-р</w:t>
            </w:r>
          </w:p>
        </w:tc>
      </w:tr>
    </w:tbl>
    <w:p w:rsidR="004F0C2F" w:rsidRDefault="004F0C2F" w:rsidP="009E3244">
      <w:pPr>
        <w:jc w:val="right"/>
        <w:rPr>
          <w:sz w:val="28"/>
          <w:szCs w:val="28"/>
        </w:rPr>
      </w:pPr>
    </w:p>
    <w:p w:rsidR="004F0C2F" w:rsidRDefault="004F0C2F" w:rsidP="009E3244">
      <w:pPr>
        <w:jc w:val="right"/>
        <w:rPr>
          <w:sz w:val="28"/>
          <w:szCs w:val="28"/>
        </w:rPr>
      </w:pPr>
    </w:p>
    <w:p w:rsidR="004F0C2F" w:rsidRDefault="004F0C2F" w:rsidP="009E3244">
      <w:pPr>
        <w:jc w:val="right"/>
        <w:rPr>
          <w:sz w:val="28"/>
          <w:szCs w:val="28"/>
        </w:rPr>
      </w:pPr>
    </w:p>
    <w:p w:rsidR="004F0C2F" w:rsidRPr="000214A8" w:rsidRDefault="004F0C2F" w:rsidP="007378E6">
      <w:pPr>
        <w:spacing w:line="240" w:lineRule="exact"/>
        <w:jc w:val="both"/>
        <w:rPr>
          <w:sz w:val="28"/>
          <w:szCs w:val="28"/>
        </w:rPr>
      </w:pPr>
      <w:r w:rsidRPr="000214A8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0214A8">
        <w:rPr>
          <w:sz w:val="28"/>
          <w:szCs w:val="28"/>
        </w:rPr>
        <w:t xml:space="preserve"> </w:t>
      </w:r>
    </w:p>
    <w:p w:rsidR="004F0C2F" w:rsidRPr="000214A8" w:rsidRDefault="004F0C2F" w:rsidP="009E3244">
      <w:pPr>
        <w:spacing w:line="240" w:lineRule="exact"/>
        <w:jc w:val="center"/>
        <w:rPr>
          <w:sz w:val="28"/>
          <w:szCs w:val="28"/>
        </w:rPr>
      </w:pPr>
    </w:p>
    <w:p w:rsidR="004F0C2F" w:rsidRDefault="004F0C2F" w:rsidP="009E3244">
      <w:pPr>
        <w:spacing w:line="240" w:lineRule="exact"/>
        <w:jc w:val="center"/>
        <w:rPr>
          <w:sz w:val="28"/>
          <w:szCs w:val="28"/>
        </w:rPr>
      </w:pPr>
      <w:r w:rsidRPr="000214A8">
        <w:rPr>
          <w:sz w:val="28"/>
          <w:szCs w:val="28"/>
        </w:rPr>
        <w:t>График</w:t>
      </w:r>
    </w:p>
    <w:p w:rsidR="004F0C2F" w:rsidRPr="000214A8" w:rsidRDefault="004F0C2F" w:rsidP="009E3244">
      <w:pPr>
        <w:spacing w:line="240" w:lineRule="exact"/>
        <w:jc w:val="center"/>
        <w:rPr>
          <w:sz w:val="28"/>
          <w:szCs w:val="28"/>
        </w:rPr>
      </w:pPr>
      <w:r w:rsidRPr="000214A8">
        <w:rPr>
          <w:sz w:val="28"/>
          <w:szCs w:val="28"/>
        </w:rPr>
        <w:t xml:space="preserve">     </w:t>
      </w:r>
    </w:p>
    <w:p w:rsidR="004F0C2F" w:rsidRDefault="004F0C2F" w:rsidP="009E3244">
      <w:pPr>
        <w:spacing w:line="240" w:lineRule="exact"/>
        <w:jc w:val="center"/>
        <w:rPr>
          <w:sz w:val="28"/>
          <w:szCs w:val="28"/>
        </w:rPr>
      </w:pPr>
      <w:r w:rsidRPr="000214A8">
        <w:rPr>
          <w:sz w:val="28"/>
          <w:szCs w:val="28"/>
        </w:rPr>
        <w:t xml:space="preserve">приема граждан по личным вопросам главой Верхнебуреинского </w:t>
      </w:r>
    </w:p>
    <w:p w:rsidR="004F0C2F" w:rsidRDefault="004F0C2F" w:rsidP="009E3244">
      <w:pPr>
        <w:spacing w:line="240" w:lineRule="exact"/>
        <w:jc w:val="center"/>
        <w:rPr>
          <w:sz w:val="28"/>
          <w:szCs w:val="28"/>
        </w:rPr>
      </w:pPr>
      <w:r w:rsidRPr="000214A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0214A8">
        <w:rPr>
          <w:sz w:val="28"/>
          <w:szCs w:val="28"/>
        </w:rPr>
        <w:t xml:space="preserve">на </w:t>
      </w:r>
      <w:r>
        <w:rPr>
          <w:sz w:val="28"/>
          <w:szCs w:val="28"/>
        </w:rPr>
        <w:t>2018</w:t>
      </w:r>
      <w:r w:rsidRPr="000214A8">
        <w:rPr>
          <w:sz w:val="28"/>
          <w:szCs w:val="28"/>
        </w:rPr>
        <w:t xml:space="preserve"> год</w:t>
      </w:r>
    </w:p>
    <w:p w:rsidR="004F0C2F" w:rsidRPr="000214A8" w:rsidRDefault="004F0C2F" w:rsidP="009E3244">
      <w:pPr>
        <w:spacing w:line="240" w:lineRule="exact"/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214"/>
        <w:gridCol w:w="2700"/>
        <w:gridCol w:w="540"/>
        <w:gridCol w:w="636"/>
        <w:gridCol w:w="636"/>
        <w:gridCol w:w="671"/>
        <w:gridCol w:w="506"/>
        <w:gridCol w:w="512"/>
        <w:gridCol w:w="554"/>
        <w:gridCol w:w="7"/>
        <w:gridCol w:w="533"/>
        <w:gridCol w:w="7"/>
        <w:gridCol w:w="699"/>
        <w:gridCol w:w="20"/>
        <w:gridCol w:w="700"/>
        <w:gridCol w:w="20"/>
        <w:gridCol w:w="636"/>
        <w:gridCol w:w="636"/>
        <w:gridCol w:w="911"/>
        <w:gridCol w:w="1260"/>
      </w:tblGrid>
      <w:tr w:rsidR="004F0C2F" w:rsidRPr="000214A8" w:rsidTr="00A66F5B">
        <w:trPr>
          <w:trHeight w:val="720"/>
        </w:trPr>
        <w:tc>
          <w:tcPr>
            <w:tcW w:w="594" w:type="dxa"/>
            <w:vMerge w:val="restart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№</w:t>
            </w:r>
          </w:p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214" w:type="dxa"/>
            <w:vMerge w:val="restart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Фамилия, имя, отчество,</w:t>
            </w:r>
          </w:p>
        </w:tc>
        <w:tc>
          <w:tcPr>
            <w:tcW w:w="2700" w:type="dxa"/>
            <w:vMerge w:val="restart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7313" w:type="dxa"/>
            <w:gridSpan w:val="16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 xml:space="preserve">                                                   Месяц и дата</w:t>
            </w:r>
          </w:p>
        </w:tc>
        <w:tc>
          <w:tcPr>
            <w:tcW w:w="911" w:type="dxa"/>
            <w:vMerge w:val="restart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 xml:space="preserve"> № кабинета</w:t>
            </w:r>
          </w:p>
        </w:tc>
        <w:tc>
          <w:tcPr>
            <w:tcW w:w="1260" w:type="dxa"/>
            <w:vMerge w:val="restart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Часы приема</w:t>
            </w:r>
          </w:p>
        </w:tc>
      </w:tr>
      <w:tr w:rsidR="004F0C2F" w:rsidRPr="000214A8" w:rsidTr="00A66F5B">
        <w:trPr>
          <w:cantSplit/>
          <w:trHeight w:val="1406"/>
        </w:trPr>
        <w:tc>
          <w:tcPr>
            <w:tcW w:w="594" w:type="dxa"/>
            <w:vMerge/>
          </w:tcPr>
          <w:p w:rsidR="004F0C2F" w:rsidRPr="00A66F5B" w:rsidRDefault="004F0C2F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  <w:vMerge/>
          </w:tcPr>
          <w:p w:rsidR="004F0C2F" w:rsidRPr="00A66F5B" w:rsidRDefault="004F0C2F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vMerge/>
          </w:tcPr>
          <w:p w:rsidR="004F0C2F" w:rsidRPr="00A66F5B" w:rsidRDefault="004F0C2F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extDirection w:val="btLr"/>
          </w:tcPr>
          <w:p w:rsidR="004F0C2F" w:rsidRPr="00A66F5B" w:rsidRDefault="004F0C2F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636" w:type="dxa"/>
            <w:textDirection w:val="btLr"/>
          </w:tcPr>
          <w:p w:rsidR="004F0C2F" w:rsidRPr="00A66F5B" w:rsidRDefault="004F0C2F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636" w:type="dxa"/>
            <w:textDirection w:val="btLr"/>
          </w:tcPr>
          <w:p w:rsidR="004F0C2F" w:rsidRPr="00A66F5B" w:rsidRDefault="004F0C2F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671" w:type="dxa"/>
            <w:textDirection w:val="btLr"/>
          </w:tcPr>
          <w:p w:rsidR="004F0C2F" w:rsidRPr="00A66F5B" w:rsidRDefault="004F0C2F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06" w:type="dxa"/>
            <w:textDirection w:val="btLr"/>
          </w:tcPr>
          <w:p w:rsidR="004F0C2F" w:rsidRPr="00A66F5B" w:rsidRDefault="004F0C2F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12" w:type="dxa"/>
            <w:textDirection w:val="btLr"/>
          </w:tcPr>
          <w:p w:rsidR="004F0C2F" w:rsidRPr="00A66F5B" w:rsidRDefault="004F0C2F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54" w:type="dxa"/>
            <w:textDirection w:val="btLr"/>
          </w:tcPr>
          <w:p w:rsidR="004F0C2F" w:rsidRPr="00A66F5B" w:rsidRDefault="004F0C2F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540" w:type="dxa"/>
            <w:gridSpan w:val="2"/>
            <w:textDirection w:val="btLr"/>
          </w:tcPr>
          <w:p w:rsidR="004F0C2F" w:rsidRPr="00A66F5B" w:rsidRDefault="004F0C2F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706" w:type="dxa"/>
            <w:gridSpan w:val="2"/>
            <w:textDirection w:val="btLr"/>
          </w:tcPr>
          <w:p w:rsidR="004F0C2F" w:rsidRPr="00A66F5B" w:rsidRDefault="004F0C2F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720" w:type="dxa"/>
            <w:gridSpan w:val="2"/>
            <w:textDirection w:val="btLr"/>
          </w:tcPr>
          <w:p w:rsidR="004F0C2F" w:rsidRPr="00A66F5B" w:rsidRDefault="004F0C2F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656" w:type="dxa"/>
            <w:gridSpan w:val="2"/>
            <w:textDirection w:val="btLr"/>
          </w:tcPr>
          <w:p w:rsidR="004F0C2F" w:rsidRPr="00A66F5B" w:rsidRDefault="004F0C2F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636" w:type="dxa"/>
            <w:textDirection w:val="btLr"/>
          </w:tcPr>
          <w:p w:rsidR="004F0C2F" w:rsidRPr="00A66F5B" w:rsidRDefault="004F0C2F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911" w:type="dxa"/>
            <w:vMerge/>
          </w:tcPr>
          <w:p w:rsidR="004F0C2F" w:rsidRPr="00A66F5B" w:rsidRDefault="004F0C2F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vMerge/>
          </w:tcPr>
          <w:p w:rsidR="004F0C2F" w:rsidRPr="00A66F5B" w:rsidRDefault="004F0C2F" w:rsidP="00103A84">
            <w:pPr>
              <w:rPr>
                <w:sz w:val="28"/>
                <w:szCs w:val="28"/>
                <w:lang w:eastAsia="en-US"/>
              </w:rPr>
            </w:pPr>
          </w:p>
        </w:tc>
      </w:tr>
      <w:tr w:rsidR="004F0C2F" w:rsidRPr="000214A8" w:rsidTr="00A66F5B">
        <w:tc>
          <w:tcPr>
            <w:tcW w:w="594" w:type="dxa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14" w:type="dxa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Маслов Алексей Михайлович</w:t>
            </w:r>
          </w:p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глава района</w:t>
            </w:r>
          </w:p>
        </w:tc>
        <w:tc>
          <w:tcPr>
            <w:tcW w:w="540" w:type="dxa"/>
          </w:tcPr>
          <w:p w:rsidR="004F0C2F" w:rsidRPr="00A66F5B" w:rsidRDefault="004F0C2F" w:rsidP="003E5611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</w:tcPr>
          <w:p w:rsidR="004F0C2F" w:rsidRPr="00A66F5B" w:rsidRDefault="004F0C2F" w:rsidP="003E5611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</w:tcPr>
          <w:p w:rsidR="004F0C2F" w:rsidRPr="00A66F5B" w:rsidRDefault="004F0C2F" w:rsidP="003E5611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gridSpan w:val="2"/>
          </w:tcPr>
          <w:p w:rsidR="004F0C2F" w:rsidRPr="00A66F5B" w:rsidRDefault="004F0C2F" w:rsidP="003E5611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gridSpan w:val="2"/>
          </w:tcPr>
          <w:p w:rsidR="004F0C2F" w:rsidRPr="00A66F5B" w:rsidRDefault="004F0C2F" w:rsidP="003E5611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  <w:gridSpan w:val="2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</w:tcPr>
          <w:p w:rsidR="004F0C2F" w:rsidRPr="00A66F5B" w:rsidRDefault="004F0C2F" w:rsidP="003E5611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6" w:type="dxa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36" w:type="dxa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11" w:type="dxa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1260" w:type="dxa"/>
          </w:tcPr>
          <w:p w:rsidR="004F0C2F" w:rsidRPr="00A66F5B" w:rsidRDefault="004F0C2F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14-18</w:t>
            </w:r>
          </w:p>
        </w:tc>
      </w:tr>
    </w:tbl>
    <w:p w:rsidR="004F0C2F" w:rsidRPr="000214A8" w:rsidRDefault="004F0C2F" w:rsidP="009E3244">
      <w:pPr>
        <w:spacing w:line="240" w:lineRule="exact"/>
      </w:pPr>
    </w:p>
    <w:p w:rsidR="004F0C2F" w:rsidRPr="000214A8" w:rsidRDefault="004F0C2F" w:rsidP="009E3244">
      <w:pPr>
        <w:spacing w:line="240" w:lineRule="exact"/>
      </w:pPr>
    </w:p>
    <w:p w:rsidR="004F0C2F" w:rsidRDefault="004F0C2F" w:rsidP="009E3244">
      <w:pPr>
        <w:jc w:val="both"/>
        <w:rPr>
          <w:sz w:val="28"/>
          <w:szCs w:val="28"/>
        </w:rPr>
      </w:pPr>
    </w:p>
    <w:p w:rsidR="004F0C2F" w:rsidRDefault="004F0C2F" w:rsidP="00443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sectPr w:rsidR="004F0C2F" w:rsidSect="009E32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244"/>
    <w:rsid w:val="0000027B"/>
    <w:rsid w:val="000214A8"/>
    <w:rsid w:val="00027280"/>
    <w:rsid w:val="00073FEA"/>
    <w:rsid w:val="000D05E3"/>
    <w:rsid w:val="00103A84"/>
    <w:rsid w:val="00144DEC"/>
    <w:rsid w:val="002028F8"/>
    <w:rsid w:val="0022343E"/>
    <w:rsid w:val="002E1FE7"/>
    <w:rsid w:val="002E48A4"/>
    <w:rsid w:val="002E4A25"/>
    <w:rsid w:val="00323B22"/>
    <w:rsid w:val="00343808"/>
    <w:rsid w:val="003620A5"/>
    <w:rsid w:val="003E0C74"/>
    <w:rsid w:val="003E5611"/>
    <w:rsid w:val="0040627C"/>
    <w:rsid w:val="0044390F"/>
    <w:rsid w:val="004A78AF"/>
    <w:rsid w:val="004F0C2F"/>
    <w:rsid w:val="004F67EE"/>
    <w:rsid w:val="00532D00"/>
    <w:rsid w:val="00571B30"/>
    <w:rsid w:val="006C3A5D"/>
    <w:rsid w:val="006D1687"/>
    <w:rsid w:val="00706F54"/>
    <w:rsid w:val="007378E6"/>
    <w:rsid w:val="00773940"/>
    <w:rsid w:val="007E7EC5"/>
    <w:rsid w:val="00800019"/>
    <w:rsid w:val="00830449"/>
    <w:rsid w:val="00836527"/>
    <w:rsid w:val="008C3F28"/>
    <w:rsid w:val="008F7CD4"/>
    <w:rsid w:val="00945BD0"/>
    <w:rsid w:val="0096775F"/>
    <w:rsid w:val="00987547"/>
    <w:rsid w:val="009A5C6E"/>
    <w:rsid w:val="009B7739"/>
    <w:rsid w:val="009E3244"/>
    <w:rsid w:val="00A01F22"/>
    <w:rsid w:val="00A11653"/>
    <w:rsid w:val="00A263F0"/>
    <w:rsid w:val="00A66F5B"/>
    <w:rsid w:val="00AE453E"/>
    <w:rsid w:val="00B36AD1"/>
    <w:rsid w:val="00B6771C"/>
    <w:rsid w:val="00BB0F8A"/>
    <w:rsid w:val="00BB3995"/>
    <w:rsid w:val="00BE2793"/>
    <w:rsid w:val="00C019A6"/>
    <w:rsid w:val="00C471F4"/>
    <w:rsid w:val="00C97170"/>
    <w:rsid w:val="00CE4B7B"/>
    <w:rsid w:val="00D05162"/>
    <w:rsid w:val="00D3335D"/>
    <w:rsid w:val="00D44405"/>
    <w:rsid w:val="00DE7106"/>
    <w:rsid w:val="00E23EF3"/>
    <w:rsid w:val="00E507FB"/>
    <w:rsid w:val="00E64395"/>
    <w:rsid w:val="00F549D1"/>
    <w:rsid w:val="00F74333"/>
    <w:rsid w:val="00FB76EE"/>
    <w:rsid w:val="00FE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3335D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3335D"/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9E324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TableGrid">
    <w:name w:val="Table Grid"/>
    <w:basedOn w:val="TableNormal"/>
    <w:uiPriority w:val="99"/>
    <w:rsid w:val="009E3244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F7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C6E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C019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2</Pages>
  <Words>279</Words>
  <Characters>1593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30</cp:revision>
  <cp:lastPrinted>2018-10-09T23:15:00Z</cp:lastPrinted>
  <dcterms:created xsi:type="dcterms:W3CDTF">2015-12-21T05:52:00Z</dcterms:created>
  <dcterms:modified xsi:type="dcterms:W3CDTF">2018-10-11T00:31:00Z</dcterms:modified>
</cp:coreProperties>
</file>