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DC" w:rsidRPr="00830449" w:rsidRDefault="008747DC" w:rsidP="006F5658">
      <w:pPr>
        <w:pStyle w:val="ConsPlusNormal"/>
        <w:jc w:val="center"/>
        <w:outlineLvl w:val="0"/>
      </w:pPr>
      <w:r w:rsidRPr="00830449">
        <w:t>Администрация</w:t>
      </w:r>
    </w:p>
    <w:p w:rsidR="008747DC" w:rsidRPr="00830449" w:rsidRDefault="008747DC" w:rsidP="006F5658">
      <w:pPr>
        <w:pStyle w:val="ConsPlusNormal"/>
        <w:jc w:val="center"/>
        <w:outlineLvl w:val="0"/>
      </w:pPr>
      <w:r w:rsidRPr="00830449">
        <w:t>Верхнебуреинского муниципального района</w:t>
      </w:r>
    </w:p>
    <w:p w:rsidR="008747DC" w:rsidRPr="00830449" w:rsidRDefault="008747DC" w:rsidP="006F5658">
      <w:pPr>
        <w:pStyle w:val="ConsPlusNormal"/>
        <w:jc w:val="center"/>
        <w:outlineLvl w:val="0"/>
      </w:pPr>
    </w:p>
    <w:p w:rsidR="008747DC" w:rsidRPr="00830449" w:rsidRDefault="008747DC" w:rsidP="006F5658">
      <w:pPr>
        <w:pStyle w:val="ConsPlusNormal"/>
        <w:jc w:val="center"/>
        <w:outlineLvl w:val="0"/>
      </w:pPr>
      <w:r w:rsidRPr="00830449">
        <w:t>ПОСТАНОВЛЕНИЕ</w:t>
      </w:r>
    </w:p>
    <w:p w:rsidR="008747DC" w:rsidRPr="00830449" w:rsidRDefault="008747DC" w:rsidP="006F5658">
      <w:pPr>
        <w:pStyle w:val="ConsPlusNormal"/>
        <w:jc w:val="center"/>
        <w:outlineLvl w:val="0"/>
        <w:rPr>
          <w:u w:val="single"/>
        </w:rPr>
      </w:pPr>
    </w:p>
    <w:p w:rsidR="008747DC" w:rsidRPr="00830449" w:rsidRDefault="008747DC" w:rsidP="006F5658">
      <w:pPr>
        <w:pStyle w:val="ConsPlusNormal"/>
        <w:outlineLvl w:val="0"/>
        <w:rPr>
          <w:u w:val="single"/>
        </w:rPr>
      </w:pPr>
      <w:r>
        <w:rPr>
          <w:u w:val="single"/>
        </w:rPr>
        <w:t>10.10.2018    № 521</w:t>
      </w:r>
    </w:p>
    <w:p w:rsidR="008747DC" w:rsidRPr="00830449" w:rsidRDefault="008747DC" w:rsidP="006F5658">
      <w:pPr>
        <w:pStyle w:val="ConsPlusNormal"/>
        <w:outlineLvl w:val="0"/>
      </w:pPr>
      <w:r w:rsidRPr="00830449">
        <w:t>п. Чегдомын</w:t>
      </w:r>
    </w:p>
    <w:p w:rsidR="008747DC" w:rsidRDefault="008747DC" w:rsidP="008C211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747DC" w:rsidRDefault="008747DC" w:rsidP="008C211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747DC" w:rsidRPr="008C211E" w:rsidRDefault="008747DC" w:rsidP="008C211E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211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Верхнебуреинского муниципального района № 455 от 05.09.2018 года «О  предоставлении иных межбюджетных трансфертов из районного бюджета  бюджету Новоургальского городского поселения в 2018 году»</w:t>
      </w:r>
    </w:p>
    <w:p w:rsidR="008747DC" w:rsidRDefault="008747DC" w:rsidP="00381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47DC" w:rsidRDefault="008747DC" w:rsidP="001053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распоряжением Правительства Хабаровского края от 22 сентября 2018 года № 620-рп «О внесении изменений в распоряжение Правительства Хабаровского края от 04 сентября 2018 года № 566-рп «Об оказании финансовой помощи Верхнебуреинскому муниципальному району» администрация района </w:t>
      </w:r>
    </w:p>
    <w:p w:rsidR="008747DC" w:rsidRDefault="008747DC" w:rsidP="008C21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8747DC" w:rsidRDefault="008747DC" w:rsidP="008C211E">
      <w:pPr>
        <w:shd w:val="clear" w:color="auto" w:fill="FFFFFF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Bodytext"/>
          <w:sz w:val="28"/>
          <w:szCs w:val="28"/>
        </w:rPr>
        <w:t>1.</w:t>
      </w:r>
      <w:r>
        <w:rPr>
          <w:rStyle w:val="Bodytext"/>
          <w:sz w:val="28"/>
          <w:szCs w:val="28"/>
        </w:rPr>
        <w:tab/>
      </w:r>
      <w:r w:rsidRPr="00C17E05">
        <w:rPr>
          <w:rStyle w:val="Bodytext"/>
          <w:sz w:val="28"/>
          <w:szCs w:val="28"/>
        </w:rPr>
        <w:t>Внести в постановление администрации Верхнебуреинского муниципального района от 05.09.2018 года №</w:t>
      </w:r>
      <w:r>
        <w:rPr>
          <w:rStyle w:val="Bodytext"/>
          <w:sz w:val="28"/>
          <w:szCs w:val="28"/>
        </w:rPr>
        <w:t xml:space="preserve"> </w:t>
      </w:r>
      <w:r w:rsidRPr="00C17E05">
        <w:rPr>
          <w:rStyle w:val="Bodytext"/>
          <w:sz w:val="28"/>
          <w:szCs w:val="28"/>
        </w:rPr>
        <w:t>455 «</w:t>
      </w:r>
      <w:r w:rsidRPr="00C17E05">
        <w:rPr>
          <w:rFonts w:ascii="Times New Roman" w:hAnsi="Times New Roman"/>
          <w:bCs/>
          <w:color w:val="000000"/>
          <w:sz w:val="28"/>
          <w:szCs w:val="28"/>
        </w:rPr>
        <w:t>О  предоставлении иных межбюджетных трансфертов из районного бюджета  бюджету Новоургальского городского поселения в 2018 году»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изменения:</w:t>
      </w:r>
    </w:p>
    <w:p w:rsidR="008747DC" w:rsidRPr="00C17E05" w:rsidRDefault="008747DC" w:rsidP="008C211E">
      <w:pPr>
        <w:shd w:val="clear" w:color="auto" w:fill="FFFFFF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в пункте 1 слова «2 403,30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(два миллиона четыреста три тысячи триста)» заменить словами «2 413,30 (два миллиона четыреста тринадцать тысяч триста)»</w:t>
      </w:r>
    </w:p>
    <w:p w:rsidR="008747DC" w:rsidRPr="00C61C94" w:rsidRDefault="008747DC" w:rsidP="008C211E">
      <w:pPr>
        <w:shd w:val="clear" w:color="auto" w:fill="FFFFFF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приложение изложить в новой редакции согласно приложению к настоящему постановлению.</w:t>
      </w:r>
    </w:p>
    <w:p w:rsidR="008747DC" w:rsidRPr="00A5457F" w:rsidRDefault="008747DC" w:rsidP="008C211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5457F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8747DC" w:rsidRPr="00A5457F" w:rsidRDefault="008747DC" w:rsidP="008C211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457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A5457F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A5457F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8747DC" w:rsidRPr="00187EB9" w:rsidRDefault="008747DC" w:rsidP="008C211E">
      <w:pPr>
        <w:tabs>
          <w:tab w:val="left" w:pos="1100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8747DC" w:rsidRDefault="008747DC" w:rsidP="008C211E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C61C94">
      <w:pPr>
        <w:autoSpaceDE w:val="0"/>
        <w:autoSpaceDN w:val="0"/>
        <w:adjustRightInd w:val="0"/>
        <w:spacing w:after="0" w:line="240" w:lineRule="exact"/>
        <w:jc w:val="both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>Глава района                                                                                     А.М. Маслов</w:t>
      </w: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tbl>
      <w:tblPr>
        <w:tblW w:w="0" w:type="auto"/>
        <w:tblLook w:val="01E0"/>
      </w:tblPr>
      <w:tblGrid>
        <w:gridCol w:w="5278"/>
        <w:gridCol w:w="4295"/>
      </w:tblGrid>
      <w:tr w:rsidR="008747DC" w:rsidTr="00001906">
        <w:tc>
          <w:tcPr>
            <w:tcW w:w="5278" w:type="dxa"/>
          </w:tcPr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odytext"/>
                <w:sz w:val="28"/>
                <w:szCs w:val="28"/>
              </w:rPr>
            </w:pPr>
          </w:p>
        </w:tc>
        <w:tc>
          <w:tcPr>
            <w:tcW w:w="4295" w:type="dxa"/>
          </w:tcPr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>Приложение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Style w:val="Bodytext"/>
                <w:sz w:val="28"/>
                <w:szCs w:val="28"/>
              </w:rPr>
            </w:pP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>к постановлению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>администрации района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sz w:val="28"/>
                <w:szCs w:val="28"/>
              </w:rPr>
            </w:pPr>
            <w:r>
              <w:rPr>
                <w:rStyle w:val="Bodytext"/>
                <w:sz w:val="28"/>
                <w:szCs w:val="28"/>
              </w:rPr>
              <w:t>от 10.10.2018  № 521</w:t>
            </w:r>
          </w:p>
          <w:p w:rsidR="008747DC" w:rsidRPr="00001906" w:rsidRDefault="008747DC" w:rsidP="00001906">
            <w:pPr>
              <w:tabs>
                <w:tab w:val="left" w:pos="6663"/>
                <w:tab w:val="left" w:pos="6946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>« Приложение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>к постановлению администрации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>Верхнебуреинского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>муниципального района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Style w:val="Bodytext"/>
                <w:sz w:val="28"/>
                <w:szCs w:val="28"/>
              </w:rPr>
            </w:pPr>
            <w:r w:rsidRPr="00001906">
              <w:rPr>
                <w:rStyle w:val="Bodytext"/>
                <w:sz w:val="28"/>
                <w:szCs w:val="28"/>
              </w:rPr>
              <w:t xml:space="preserve">от «04»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01906">
                <w:rPr>
                  <w:rStyle w:val="Bodytext"/>
                  <w:sz w:val="28"/>
                  <w:szCs w:val="28"/>
                </w:rPr>
                <w:t>2018 г</w:t>
              </w:r>
            </w:smartTag>
            <w:r w:rsidRPr="00001906">
              <w:rPr>
                <w:rStyle w:val="Bodytext"/>
                <w:sz w:val="28"/>
                <w:szCs w:val="28"/>
              </w:rPr>
              <w:t>. № 455»</w:t>
            </w:r>
          </w:p>
          <w:p w:rsidR="008747DC" w:rsidRPr="00001906" w:rsidRDefault="008747DC" w:rsidP="0000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sz w:val="28"/>
                <w:szCs w:val="28"/>
              </w:rPr>
            </w:pPr>
          </w:p>
        </w:tc>
      </w:tr>
    </w:tbl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8747DC" w:rsidRDefault="008747DC" w:rsidP="00AC1068">
      <w:pPr>
        <w:autoSpaceDE w:val="0"/>
        <w:autoSpaceDN w:val="0"/>
        <w:adjustRightInd w:val="0"/>
        <w:spacing w:after="0" w:line="240" w:lineRule="auto"/>
        <w:jc w:val="right"/>
        <w:rPr>
          <w:rStyle w:val="Bodytext"/>
          <w:sz w:val="28"/>
          <w:szCs w:val="28"/>
        </w:rPr>
      </w:pPr>
    </w:p>
    <w:p w:rsidR="008747DC" w:rsidRDefault="008747DC" w:rsidP="00AC1068">
      <w:pPr>
        <w:autoSpaceDE w:val="0"/>
        <w:autoSpaceDN w:val="0"/>
        <w:adjustRightInd w:val="0"/>
        <w:spacing w:after="0" w:line="240" w:lineRule="auto"/>
        <w:jc w:val="center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>РАСПРЕДЕЛЕНИЕ</w:t>
      </w:r>
    </w:p>
    <w:p w:rsidR="008747DC" w:rsidRDefault="008747DC" w:rsidP="00AC1068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1068">
        <w:rPr>
          <w:rStyle w:val="Bodytext"/>
          <w:sz w:val="28"/>
          <w:szCs w:val="28"/>
        </w:rPr>
        <w:t xml:space="preserve">иных </w:t>
      </w:r>
      <w:r w:rsidRPr="00AC1068">
        <w:rPr>
          <w:rFonts w:ascii="Times New Roman" w:hAnsi="Times New Roman"/>
          <w:bCs/>
          <w:color w:val="000000"/>
          <w:sz w:val="28"/>
          <w:szCs w:val="28"/>
        </w:rPr>
        <w:t xml:space="preserve">межбюджетных трансфертов из районного бюджета  </w:t>
      </w:r>
      <w:r>
        <w:rPr>
          <w:rFonts w:ascii="Times New Roman" w:hAnsi="Times New Roman"/>
          <w:bCs/>
          <w:color w:val="000000"/>
          <w:sz w:val="28"/>
          <w:szCs w:val="28"/>
        </w:rPr>
        <w:t>на оказание единовременной материальной, финансовой помощи в связи с утратой имущества первой необходимости граждан, пострадавшим в результате чрезвычайной ситуации, связанной с выпадением большого количества осадков в виде дождя в период с 19 по 20 июля 2018 года, бюджету Новоургальского городского поселения</w:t>
      </w:r>
    </w:p>
    <w:p w:rsidR="008747DC" w:rsidRDefault="008747DC" w:rsidP="00AC1068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103"/>
        <w:gridCol w:w="2802"/>
      </w:tblGrid>
      <w:tr w:rsidR="008747DC" w:rsidTr="008A7060">
        <w:tc>
          <w:tcPr>
            <w:tcW w:w="1668" w:type="dxa"/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№ п/п</w:t>
            </w:r>
          </w:p>
        </w:tc>
        <w:tc>
          <w:tcPr>
            <w:tcW w:w="5103" w:type="dxa"/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Наименование расходов</w:t>
            </w:r>
          </w:p>
        </w:tc>
        <w:tc>
          <w:tcPr>
            <w:tcW w:w="2802" w:type="dxa"/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Бюджетные ассигнования</w:t>
            </w:r>
          </w:p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(тыс. руб.)</w:t>
            </w:r>
          </w:p>
        </w:tc>
      </w:tr>
      <w:tr w:rsidR="008747DC" w:rsidTr="008A7060">
        <w:tc>
          <w:tcPr>
            <w:tcW w:w="1668" w:type="dxa"/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5103" w:type="dxa"/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W w:w="2802" w:type="dxa"/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3</w:t>
            </w:r>
          </w:p>
        </w:tc>
      </w:tr>
      <w:tr w:rsidR="008747DC" w:rsidTr="008A706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Оказание единовременной материальной помощи</w:t>
            </w:r>
          </w:p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180,00</w:t>
            </w:r>
          </w:p>
        </w:tc>
      </w:tr>
      <w:tr w:rsidR="008747DC" w:rsidTr="008A706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Оказание финансовой помощи в связи с утратой имущества первой необходимости</w:t>
            </w:r>
          </w:p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2 233,30</w:t>
            </w:r>
          </w:p>
        </w:tc>
      </w:tr>
      <w:tr w:rsidR="008747DC" w:rsidTr="008A706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Всего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7DC" w:rsidRPr="008A7060" w:rsidRDefault="008747DC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</w:pPr>
            <w:r w:rsidRPr="008A7060">
              <w:rPr>
                <w:rStyle w:val="Bodytext"/>
                <w:bCs/>
                <w:color w:val="000000"/>
                <w:sz w:val="28"/>
                <w:szCs w:val="28"/>
                <w:shd w:val="clear" w:color="auto" w:fill="auto"/>
              </w:rPr>
              <w:t>2 413,30</w:t>
            </w:r>
          </w:p>
        </w:tc>
      </w:tr>
    </w:tbl>
    <w:p w:rsidR="008747DC" w:rsidRDefault="008747DC" w:rsidP="00097A2B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Style w:val="Bodytext"/>
          <w:bCs/>
          <w:color w:val="000000"/>
          <w:sz w:val="28"/>
          <w:szCs w:val="28"/>
          <w:shd w:val="clear" w:color="auto" w:fill="auto"/>
        </w:rPr>
      </w:pPr>
    </w:p>
    <w:p w:rsidR="008747DC" w:rsidRDefault="008747DC" w:rsidP="00097A2B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Style w:val="Bodytext"/>
          <w:bCs/>
          <w:color w:val="000000"/>
          <w:sz w:val="28"/>
          <w:szCs w:val="28"/>
          <w:shd w:val="clear" w:color="auto" w:fill="auto"/>
        </w:rPr>
      </w:pPr>
      <w:r>
        <w:rPr>
          <w:rStyle w:val="Bodytext"/>
          <w:bCs/>
          <w:color w:val="000000"/>
          <w:sz w:val="28"/>
          <w:szCs w:val="28"/>
          <w:shd w:val="clear" w:color="auto" w:fill="auto"/>
        </w:rPr>
        <w:t>_</w:t>
      </w:r>
    </w:p>
    <w:p w:rsidR="008747DC" w:rsidRPr="00097A2B" w:rsidRDefault="008747DC" w:rsidP="003E32F2">
      <w:pPr>
        <w:autoSpaceDE w:val="0"/>
        <w:autoSpaceDN w:val="0"/>
        <w:adjustRightInd w:val="0"/>
        <w:spacing w:after="0" w:line="240" w:lineRule="auto"/>
        <w:jc w:val="center"/>
        <w:rPr>
          <w:rStyle w:val="Bodytext"/>
          <w:b/>
          <w:sz w:val="28"/>
          <w:szCs w:val="28"/>
        </w:rPr>
      </w:pPr>
      <w:r w:rsidRPr="00097A2B">
        <w:rPr>
          <w:rStyle w:val="Bodytext"/>
          <w:b/>
          <w:sz w:val="28"/>
          <w:szCs w:val="28"/>
        </w:rPr>
        <w:t>______________</w:t>
      </w:r>
      <w:r>
        <w:rPr>
          <w:rStyle w:val="Bodytext"/>
          <w:b/>
          <w:sz w:val="28"/>
          <w:szCs w:val="28"/>
        </w:rPr>
        <w:t xml:space="preserve">______________ </w:t>
      </w:r>
    </w:p>
    <w:sectPr w:rsidR="008747DC" w:rsidRPr="00097A2B" w:rsidSect="00E24574">
      <w:headerReference w:type="default" r:id="rId6"/>
      <w:pgSz w:w="11909" w:h="16834"/>
      <w:pgMar w:top="1134" w:right="567" w:bottom="1134" w:left="1985" w:header="5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DC" w:rsidRDefault="008747DC" w:rsidP="00C61C94">
      <w:pPr>
        <w:spacing w:after="0" w:line="240" w:lineRule="auto"/>
      </w:pPr>
      <w:r>
        <w:separator/>
      </w:r>
    </w:p>
  </w:endnote>
  <w:endnote w:type="continuationSeparator" w:id="0">
    <w:p w:rsidR="008747DC" w:rsidRDefault="008747DC" w:rsidP="00C6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DC" w:rsidRDefault="008747DC" w:rsidP="00C61C94">
      <w:pPr>
        <w:spacing w:after="0" w:line="240" w:lineRule="auto"/>
      </w:pPr>
      <w:r>
        <w:separator/>
      </w:r>
    </w:p>
  </w:footnote>
  <w:footnote w:type="continuationSeparator" w:id="0">
    <w:p w:rsidR="008747DC" w:rsidRDefault="008747DC" w:rsidP="00C6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DC" w:rsidRDefault="008747DC">
    <w:pPr>
      <w:pStyle w:val="Header"/>
      <w:jc w:val="center"/>
    </w:pPr>
  </w:p>
  <w:p w:rsidR="008747DC" w:rsidRDefault="008747DC" w:rsidP="00C61C94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B5C"/>
    <w:rsid w:val="00001906"/>
    <w:rsid w:val="00027D76"/>
    <w:rsid w:val="0009232C"/>
    <w:rsid w:val="00097A2B"/>
    <w:rsid w:val="000A0538"/>
    <w:rsid w:val="000C1C24"/>
    <w:rsid w:val="000C5E9D"/>
    <w:rsid w:val="00105338"/>
    <w:rsid w:val="00184C20"/>
    <w:rsid w:val="00187EB9"/>
    <w:rsid w:val="001D5B2A"/>
    <w:rsid w:val="00231B5C"/>
    <w:rsid w:val="00232080"/>
    <w:rsid w:val="00261C5F"/>
    <w:rsid w:val="00266F2B"/>
    <w:rsid w:val="00272A5D"/>
    <w:rsid w:val="00286C52"/>
    <w:rsid w:val="0029694C"/>
    <w:rsid w:val="00350BE1"/>
    <w:rsid w:val="003819D2"/>
    <w:rsid w:val="003A3706"/>
    <w:rsid w:val="003E32F2"/>
    <w:rsid w:val="004055DC"/>
    <w:rsid w:val="00454426"/>
    <w:rsid w:val="00472DA3"/>
    <w:rsid w:val="005B5F5B"/>
    <w:rsid w:val="005C66F2"/>
    <w:rsid w:val="005D60DA"/>
    <w:rsid w:val="005F1E93"/>
    <w:rsid w:val="00605AF2"/>
    <w:rsid w:val="0061199F"/>
    <w:rsid w:val="00673E07"/>
    <w:rsid w:val="00691C25"/>
    <w:rsid w:val="006A1722"/>
    <w:rsid w:val="006D6007"/>
    <w:rsid w:val="006F5658"/>
    <w:rsid w:val="00782FF8"/>
    <w:rsid w:val="00830449"/>
    <w:rsid w:val="008747DC"/>
    <w:rsid w:val="008A7060"/>
    <w:rsid w:val="008C211E"/>
    <w:rsid w:val="00900EEE"/>
    <w:rsid w:val="009204FE"/>
    <w:rsid w:val="009A6146"/>
    <w:rsid w:val="009C688E"/>
    <w:rsid w:val="00A151F1"/>
    <w:rsid w:val="00A5457F"/>
    <w:rsid w:val="00AB386C"/>
    <w:rsid w:val="00AC1068"/>
    <w:rsid w:val="00B7387C"/>
    <w:rsid w:val="00B811C3"/>
    <w:rsid w:val="00BE146F"/>
    <w:rsid w:val="00BF2925"/>
    <w:rsid w:val="00BF3EA7"/>
    <w:rsid w:val="00C17E05"/>
    <w:rsid w:val="00C26807"/>
    <w:rsid w:val="00C41674"/>
    <w:rsid w:val="00C61C94"/>
    <w:rsid w:val="00C80E06"/>
    <w:rsid w:val="00CF19A8"/>
    <w:rsid w:val="00DB6115"/>
    <w:rsid w:val="00DE3832"/>
    <w:rsid w:val="00E1000D"/>
    <w:rsid w:val="00E155A1"/>
    <w:rsid w:val="00E24574"/>
    <w:rsid w:val="00E60196"/>
    <w:rsid w:val="00E94C13"/>
    <w:rsid w:val="00EB7BB0"/>
    <w:rsid w:val="00F64BFC"/>
    <w:rsid w:val="00FD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uiPriority w:val="99"/>
    <w:locked/>
    <w:rsid w:val="00027D76"/>
    <w:rPr>
      <w:rFonts w:ascii="Times New Roman" w:hAnsi="Times New Roman"/>
      <w:spacing w:val="10"/>
      <w:sz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027D76"/>
    <w:pPr>
      <w:widowControl w:val="0"/>
      <w:shd w:val="clear" w:color="auto" w:fill="FFFFFF"/>
      <w:spacing w:before="420" w:after="300" w:line="259" w:lineRule="exact"/>
      <w:jc w:val="both"/>
    </w:pPr>
    <w:rPr>
      <w:rFonts w:ascii="Times New Roman" w:hAnsi="Times New Roman"/>
      <w:spacing w:val="10"/>
      <w:sz w:val="23"/>
      <w:szCs w:val="20"/>
      <w:lang w:eastAsia="ru-RU"/>
    </w:rPr>
  </w:style>
  <w:style w:type="character" w:customStyle="1" w:styleId="Bodytext">
    <w:name w:val="Body text_"/>
    <w:link w:val="Bodytext1"/>
    <w:uiPriority w:val="99"/>
    <w:locked/>
    <w:rsid w:val="00027D76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27D76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hAnsi="Times New Roman"/>
      <w:sz w:val="26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61C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1C94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61C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C94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C1C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F2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F565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338</Words>
  <Characters>1932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10</cp:revision>
  <cp:lastPrinted>2018-10-10T00:22:00Z</cp:lastPrinted>
  <dcterms:created xsi:type="dcterms:W3CDTF">2018-09-05T01:51:00Z</dcterms:created>
  <dcterms:modified xsi:type="dcterms:W3CDTF">2018-10-11T00:59:00Z</dcterms:modified>
</cp:coreProperties>
</file>