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CD" w:rsidRPr="00EE5D44" w:rsidRDefault="00991BCD" w:rsidP="004A6270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Администрация</w:t>
      </w:r>
    </w:p>
    <w:p w:rsidR="00991BCD" w:rsidRPr="00EE5D44" w:rsidRDefault="00991BCD" w:rsidP="004A6270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Верхнебуреинского муниципального района</w:t>
      </w:r>
    </w:p>
    <w:p w:rsidR="00991BCD" w:rsidRPr="00EE5D44" w:rsidRDefault="00991BCD" w:rsidP="004A6270">
      <w:pPr>
        <w:pStyle w:val="ConsPlusNormal"/>
        <w:jc w:val="center"/>
        <w:outlineLvl w:val="0"/>
        <w:rPr>
          <w:szCs w:val="28"/>
        </w:rPr>
      </w:pPr>
    </w:p>
    <w:p w:rsidR="00991BCD" w:rsidRPr="00EE5D44" w:rsidRDefault="00991BCD" w:rsidP="004A6270">
      <w:pPr>
        <w:pStyle w:val="ConsPlusNormal"/>
        <w:jc w:val="center"/>
        <w:outlineLvl w:val="0"/>
        <w:rPr>
          <w:szCs w:val="28"/>
        </w:rPr>
      </w:pPr>
      <w:r w:rsidRPr="00EE5D44">
        <w:rPr>
          <w:szCs w:val="28"/>
        </w:rPr>
        <w:t>ПОСТАНОВЛЕНИЕ</w:t>
      </w:r>
    </w:p>
    <w:p w:rsidR="00991BCD" w:rsidRPr="00EE5D44" w:rsidRDefault="00991BCD" w:rsidP="004A6270">
      <w:pPr>
        <w:pStyle w:val="ConsPlusNormal"/>
        <w:jc w:val="center"/>
        <w:outlineLvl w:val="0"/>
        <w:rPr>
          <w:szCs w:val="28"/>
          <w:u w:val="single"/>
        </w:rPr>
      </w:pPr>
    </w:p>
    <w:p w:rsidR="00991BCD" w:rsidRPr="00EE5D44" w:rsidRDefault="00991BCD" w:rsidP="004A6270">
      <w:pPr>
        <w:pStyle w:val="ConsPlusNormal"/>
        <w:ind w:firstLine="0"/>
        <w:outlineLvl w:val="0"/>
        <w:rPr>
          <w:szCs w:val="28"/>
          <w:u w:val="single"/>
        </w:rPr>
      </w:pPr>
      <w:r>
        <w:rPr>
          <w:szCs w:val="28"/>
          <w:u w:val="single"/>
        </w:rPr>
        <w:t>22.10.2018    № 536</w:t>
      </w:r>
    </w:p>
    <w:p w:rsidR="00991BCD" w:rsidRPr="00EE5D44" w:rsidRDefault="00991BCD" w:rsidP="004A6270">
      <w:pPr>
        <w:pStyle w:val="ConsPlusNormal"/>
        <w:ind w:firstLine="0"/>
        <w:outlineLvl w:val="0"/>
        <w:rPr>
          <w:szCs w:val="28"/>
        </w:rPr>
      </w:pPr>
      <w:r w:rsidRPr="00EE5D44">
        <w:rPr>
          <w:szCs w:val="28"/>
        </w:rPr>
        <w:t>п. Чегдомын</w:t>
      </w:r>
    </w:p>
    <w:p w:rsidR="00991BCD" w:rsidRDefault="00991BCD" w:rsidP="00EA05CC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991BCD" w:rsidRDefault="00991BCD" w:rsidP="00EA05CC">
      <w:pPr>
        <w:spacing w:line="240" w:lineRule="exact"/>
        <w:jc w:val="both"/>
        <w:rPr>
          <w:sz w:val="28"/>
          <w:szCs w:val="28"/>
        </w:rPr>
      </w:pPr>
    </w:p>
    <w:p w:rsidR="00991BCD" w:rsidRDefault="00991BCD" w:rsidP="00EA05CC">
      <w:pPr>
        <w:spacing w:line="240" w:lineRule="exact"/>
        <w:jc w:val="both"/>
        <w:rPr>
          <w:sz w:val="28"/>
          <w:szCs w:val="28"/>
        </w:rPr>
      </w:pPr>
    </w:p>
    <w:p w:rsidR="00991BCD" w:rsidRDefault="00991BCD" w:rsidP="00EA05CC">
      <w:pPr>
        <w:spacing w:line="240" w:lineRule="exact"/>
        <w:jc w:val="both"/>
        <w:rPr>
          <w:sz w:val="28"/>
          <w:szCs w:val="28"/>
        </w:rPr>
      </w:pPr>
    </w:p>
    <w:p w:rsidR="00991BCD" w:rsidRPr="007E50A0" w:rsidRDefault="00991BCD" w:rsidP="00EA05C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отмене особого </w:t>
      </w:r>
      <w:r w:rsidRPr="007E50A0">
        <w:rPr>
          <w:sz w:val="28"/>
          <w:szCs w:val="28"/>
        </w:rPr>
        <w:t>противопожарного</w:t>
      </w:r>
      <w:r>
        <w:rPr>
          <w:sz w:val="28"/>
          <w:szCs w:val="28"/>
        </w:rPr>
        <w:t xml:space="preserve"> </w:t>
      </w:r>
      <w:r w:rsidRPr="007E50A0">
        <w:rPr>
          <w:sz w:val="28"/>
          <w:szCs w:val="28"/>
        </w:rPr>
        <w:t xml:space="preserve">режима </w:t>
      </w:r>
      <w:r>
        <w:rPr>
          <w:sz w:val="28"/>
          <w:szCs w:val="28"/>
        </w:rPr>
        <w:t xml:space="preserve">в границах  Ургальского, Тырминского и Баджальского лесничеств </w:t>
      </w:r>
      <w:r w:rsidRPr="007E50A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7E50A0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7E50A0">
        <w:rPr>
          <w:sz w:val="28"/>
          <w:szCs w:val="28"/>
        </w:rPr>
        <w:t>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небуреинского  муниципального района</w:t>
      </w:r>
    </w:p>
    <w:p w:rsidR="00991BCD" w:rsidRDefault="00991BCD" w:rsidP="00EA05CC">
      <w:pPr>
        <w:spacing w:line="240" w:lineRule="exact"/>
        <w:jc w:val="both"/>
        <w:rPr>
          <w:sz w:val="28"/>
          <w:szCs w:val="28"/>
        </w:rPr>
      </w:pPr>
    </w:p>
    <w:p w:rsidR="00991BCD" w:rsidRDefault="00991BCD" w:rsidP="007A3848">
      <w:pPr>
        <w:ind w:firstLine="709"/>
        <w:jc w:val="both"/>
        <w:rPr>
          <w:sz w:val="28"/>
          <w:szCs w:val="28"/>
        </w:rPr>
      </w:pPr>
      <w:r w:rsidRPr="00BE2EDC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>с началом формирования снежного покрова и установлением устойчивой погоды с отрицательными температурами</w:t>
      </w:r>
      <w:r w:rsidRPr="00BE2EDC">
        <w:rPr>
          <w:sz w:val="28"/>
          <w:szCs w:val="28"/>
        </w:rPr>
        <w:t>, на основании Фед</w:t>
      </w:r>
      <w:r w:rsidRPr="00BE2EDC">
        <w:rPr>
          <w:sz w:val="28"/>
          <w:szCs w:val="28"/>
        </w:rPr>
        <w:t>е</w:t>
      </w:r>
      <w:r w:rsidRPr="00BE2EDC">
        <w:rPr>
          <w:sz w:val="28"/>
          <w:szCs w:val="28"/>
        </w:rPr>
        <w:t>рального закона от 21.12.1994 № 69-ФЗ «О пожарной безопасности» админ</w:t>
      </w:r>
      <w:r w:rsidRPr="00BE2EDC">
        <w:rPr>
          <w:sz w:val="28"/>
          <w:szCs w:val="28"/>
        </w:rPr>
        <w:t>и</w:t>
      </w:r>
      <w:r w:rsidRPr="00BE2EDC">
        <w:rPr>
          <w:sz w:val="28"/>
          <w:szCs w:val="28"/>
        </w:rPr>
        <w:t>страция Верхнебуреинского муниципального района</w:t>
      </w:r>
    </w:p>
    <w:p w:rsidR="00991BCD" w:rsidRDefault="00991BCD" w:rsidP="00AD03D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1BCD" w:rsidRDefault="00991BCD" w:rsidP="00EA0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Pr="007E50A0">
        <w:rPr>
          <w:sz w:val="28"/>
          <w:szCs w:val="28"/>
        </w:rPr>
        <w:t xml:space="preserve"> с </w:t>
      </w:r>
      <w:r>
        <w:rPr>
          <w:sz w:val="28"/>
          <w:szCs w:val="28"/>
        </w:rPr>
        <w:t>9-00 22.10</w:t>
      </w:r>
      <w:r w:rsidRPr="007E50A0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7E50A0">
        <w:rPr>
          <w:sz w:val="28"/>
          <w:szCs w:val="28"/>
        </w:rPr>
        <w:t xml:space="preserve"> особый противопожарный режим,</w:t>
      </w:r>
      <w:r>
        <w:rPr>
          <w:sz w:val="28"/>
          <w:szCs w:val="28"/>
        </w:rPr>
        <w:t xml:space="preserve">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вующий в границах Ургальского, Тырминского и Баджальского лесничеств, на межселенной территории Верхнебуреинского муниципального района.</w:t>
      </w:r>
    </w:p>
    <w:p w:rsidR="00991BCD" w:rsidRDefault="00991BCD" w:rsidP="00EA0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Верхнеб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реинского муниципального района от 18.04.2018 № 188 «О</w:t>
      </w:r>
      <w:r w:rsidRPr="007E50A0">
        <w:rPr>
          <w:sz w:val="28"/>
          <w:szCs w:val="28"/>
        </w:rPr>
        <w:t xml:space="preserve"> введении</w:t>
      </w:r>
      <w:r>
        <w:rPr>
          <w:sz w:val="28"/>
          <w:szCs w:val="28"/>
        </w:rPr>
        <w:t xml:space="preserve"> особого </w:t>
      </w:r>
      <w:r w:rsidRPr="007E50A0">
        <w:rPr>
          <w:sz w:val="28"/>
          <w:szCs w:val="28"/>
        </w:rPr>
        <w:t>противопожарного</w:t>
      </w:r>
      <w:r>
        <w:rPr>
          <w:sz w:val="28"/>
          <w:szCs w:val="28"/>
        </w:rPr>
        <w:t xml:space="preserve"> </w:t>
      </w:r>
      <w:r w:rsidRPr="007E50A0">
        <w:rPr>
          <w:sz w:val="28"/>
          <w:szCs w:val="28"/>
        </w:rPr>
        <w:t>режима на территори</w:t>
      </w:r>
      <w:r>
        <w:rPr>
          <w:sz w:val="28"/>
          <w:szCs w:val="28"/>
        </w:rPr>
        <w:t xml:space="preserve">и </w:t>
      </w:r>
      <w:r w:rsidRPr="007E50A0">
        <w:rPr>
          <w:sz w:val="28"/>
          <w:szCs w:val="28"/>
        </w:rPr>
        <w:t>Вер</w:t>
      </w:r>
      <w:r>
        <w:rPr>
          <w:sz w:val="28"/>
          <w:szCs w:val="28"/>
        </w:rPr>
        <w:t>хнебуреинского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района». </w:t>
      </w:r>
    </w:p>
    <w:p w:rsidR="00991BCD" w:rsidRDefault="00991BCD" w:rsidP="00B81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50A0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постановления </w:t>
      </w:r>
      <w:r w:rsidRPr="007E50A0">
        <w:rPr>
          <w:sz w:val="28"/>
          <w:szCs w:val="28"/>
        </w:rPr>
        <w:t>оставляю за собой.</w:t>
      </w:r>
    </w:p>
    <w:p w:rsidR="00991BCD" w:rsidRDefault="00991BCD" w:rsidP="009525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</w:t>
      </w:r>
      <w:r w:rsidRPr="00652E90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 его официального опубликования (обнародования).</w:t>
      </w:r>
    </w:p>
    <w:p w:rsidR="00991BCD" w:rsidRPr="007E50A0" w:rsidRDefault="00991BCD" w:rsidP="009525DD">
      <w:pPr>
        <w:ind w:left="600"/>
        <w:jc w:val="both"/>
        <w:rPr>
          <w:sz w:val="28"/>
          <w:szCs w:val="28"/>
        </w:rPr>
      </w:pPr>
    </w:p>
    <w:p w:rsidR="00991BCD" w:rsidRPr="007E50A0" w:rsidRDefault="00991BCD" w:rsidP="009525DD">
      <w:pPr>
        <w:ind w:left="600"/>
        <w:jc w:val="both"/>
        <w:rPr>
          <w:sz w:val="28"/>
          <w:szCs w:val="28"/>
        </w:rPr>
      </w:pPr>
    </w:p>
    <w:p w:rsidR="00991BCD" w:rsidRDefault="00991BCD" w:rsidP="00787F00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А.М. Маслов</w:t>
      </w:r>
      <w:r>
        <w:t xml:space="preserve">  </w:t>
      </w:r>
    </w:p>
    <w:sectPr w:rsidR="00991BCD" w:rsidSect="00787F0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400BB"/>
    <w:multiLevelType w:val="multilevel"/>
    <w:tmpl w:val="F8904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D95"/>
    <w:rsid w:val="001141BD"/>
    <w:rsid w:val="00167D78"/>
    <w:rsid w:val="001702CC"/>
    <w:rsid w:val="00213CCA"/>
    <w:rsid w:val="002152C5"/>
    <w:rsid w:val="002253C9"/>
    <w:rsid w:val="0025528D"/>
    <w:rsid w:val="002C5FDB"/>
    <w:rsid w:val="003B2369"/>
    <w:rsid w:val="004A6270"/>
    <w:rsid w:val="004B1AD8"/>
    <w:rsid w:val="004B2FE2"/>
    <w:rsid w:val="004D40DB"/>
    <w:rsid w:val="005A4B55"/>
    <w:rsid w:val="005C1B20"/>
    <w:rsid w:val="00634700"/>
    <w:rsid w:val="00652E90"/>
    <w:rsid w:val="006A5DCE"/>
    <w:rsid w:val="00701D95"/>
    <w:rsid w:val="00726D50"/>
    <w:rsid w:val="007354E1"/>
    <w:rsid w:val="007435E2"/>
    <w:rsid w:val="00787F00"/>
    <w:rsid w:val="007A3848"/>
    <w:rsid w:val="007E50A0"/>
    <w:rsid w:val="00831C59"/>
    <w:rsid w:val="009266E3"/>
    <w:rsid w:val="009525DD"/>
    <w:rsid w:val="00991BCD"/>
    <w:rsid w:val="00AA4F37"/>
    <w:rsid w:val="00AD03D8"/>
    <w:rsid w:val="00B20A68"/>
    <w:rsid w:val="00B36DE0"/>
    <w:rsid w:val="00B81E79"/>
    <w:rsid w:val="00BE2EDC"/>
    <w:rsid w:val="00C04A8A"/>
    <w:rsid w:val="00C32EE6"/>
    <w:rsid w:val="00CA799B"/>
    <w:rsid w:val="00DE18AE"/>
    <w:rsid w:val="00E2144C"/>
    <w:rsid w:val="00E75390"/>
    <w:rsid w:val="00E8644F"/>
    <w:rsid w:val="00EA05CC"/>
    <w:rsid w:val="00EE5D44"/>
    <w:rsid w:val="00F8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C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1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8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A6270"/>
    <w:pPr>
      <w:widowControl w:val="0"/>
      <w:autoSpaceDE w:val="0"/>
      <w:autoSpaceDN w:val="0"/>
      <w:ind w:firstLine="709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185</Words>
  <Characters>1059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 и МП 2</dc:creator>
  <cp:keywords/>
  <dc:description/>
  <cp:lastModifiedBy>Org4</cp:lastModifiedBy>
  <cp:revision>5</cp:revision>
  <cp:lastPrinted>2018-10-19T00:16:00Z</cp:lastPrinted>
  <dcterms:created xsi:type="dcterms:W3CDTF">2018-10-19T00:31:00Z</dcterms:created>
  <dcterms:modified xsi:type="dcterms:W3CDTF">2018-10-22T23:13:00Z</dcterms:modified>
</cp:coreProperties>
</file>