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3F" w:rsidRPr="00EE5D44" w:rsidRDefault="00D01B3F" w:rsidP="0011142C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D01B3F" w:rsidRPr="00EE5D44" w:rsidRDefault="00D01B3F" w:rsidP="0011142C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D01B3F" w:rsidRPr="00EE5D44" w:rsidRDefault="00D01B3F" w:rsidP="0011142C">
      <w:pPr>
        <w:pStyle w:val="ConsPlusNormal"/>
        <w:jc w:val="center"/>
        <w:outlineLvl w:val="0"/>
        <w:rPr>
          <w:szCs w:val="28"/>
        </w:rPr>
      </w:pPr>
    </w:p>
    <w:p w:rsidR="00D01B3F" w:rsidRPr="00EE5D44" w:rsidRDefault="00D01B3F" w:rsidP="0011142C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D01B3F" w:rsidRPr="00EE5D44" w:rsidRDefault="00D01B3F" w:rsidP="0011142C">
      <w:pPr>
        <w:pStyle w:val="ConsPlusNormal"/>
        <w:jc w:val="center"/>
        <w:outlineLvl w:val="0"/>
        <w:rPr>
          <w:szCs w:val="28"/>
          <w:u w:val="single"/>
        </w:rPr>
      </w:pPr>
    </w:p>
    <w:p w:rsidR="00D01B3F" w:rsidRPr="00EE5D44" w:rsidRDefault="00D01B3F" w:rsidP="0011142C">
      <w:pPr>
        <w:pStyle w:val="ConsPlusNormal"/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22.10.2018    № 538</w:t>
      </w:r>
    </w:p>
    <w:p w:rsidR="00D01B3F" w:rsidRPr="00EE5D44" w:rsidRDefault="00D01B3F" w:rsidP="0011142C">
      <w:pPr>
        <w:pStyle w:val="ConsPlusNormal"/>
        <w:ind w:firstLine="0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D01B3F" w:rsidRDefault="00D01B3F" w:rsidP="00BF7AD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1B3F" w:rsidRDefault="00D01B3F" w:rsidP="00BF7AD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1B3F" w:rsidRDefault="00D01B3F" w:rsidP="00BF7AD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BF7AD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16.11.2016 № 657</w:t>
      </w:r>
    </w:p>
    <w:p w:rsidR="00D01B3F" w:rsidRPr="007F7149" w:rsidRDefault="00D01B3F" w:rsidP="007F7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В связи с кадровыми изменениями, администрация района</w:t>
      </w:r>
      <w:r>
        <w:rPr>
          <w:rFonts w:ascii="Times New Roman" w:hAnsi="Times New Roman"/>
          <w:sz w:val="28"/>
          <w:szCs w:val="28"/>
        </w:rPr>
        <w:t>,</w:t>
      </w:r>
      <w:r w:rsidRPr="007F7149">
        <w:rPr>
          <w:rFonts w:ascii="Times New Roman" w:hAnsi="Times New Roman"/>
          <w:sz w:val="28"/>
          <w:szCs w:val="28"/>
        </w:rPr>
        <w:t xml:space="preserve"> </w:t>
      </w:r>
    </w:p>
    <w:p w:rsidR="00D01B3F" w:rsidRPr="007F7149" w:rsidRDefault="00D01B3F" w:rsidP="007F71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ПОСТАНОВЛЯЕТ:</w:t>
      </w:r>
    </w:p>
    <w:p w:rsidR="00D01B3F" w:rsidRPr="007F7149" w:rsidRDefault="00D01B3F" w:rsidP="00BF7ADA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Внести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16.11.2016 № 657 (далее – Порядок) следующие изменения:</w:t>
      </w:r>
    </w:p>
    <w:p w:rsidR="00D01B3F" w:rsidRPr="007F7149" w:rsidRDefault="00D01B3F" w:rsidP="00836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1.1. В приложении №4 к Порядку слова "Титков Петр Федорович" заменить словами "Маслов Алексей Михайлович".</w:t>
      </w:r>
    </w:p>
    <w:p w:rsidR="00D01B3F" w:rsidRPr="007F7149" w:rsidRDefault="00D01B3F" w:rsidP="00BF7ADA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01B3F" w:rsidRPr="007F7149" w:rsidRDefault="00D01B3F" w:rsidP="00BF7ADA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14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01B3F" w:rsidRPr="007F7149" w:rsidRDefault="00D01B3F" w:rsidP="008366B2">
      <w:pPr>
        <w:tabs>
          <w:tab w:val="left" w:pos="900"/>
          <w:tab w:val="left" w:pos="98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F7149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149">
        <w:rPr>
          <w:rFonts w:ascii="Times New Roman" w:hAnsi="Times New Roman"/>
          <w:sz w:val="28"/>
          <w:szCs w:val="28"/>
        </w:rPr>
        <w:t>Маслов</w:t>
      </w:r>
    </w:p>
    <w:p w:rsidR="00D01B3F" w:rsidRPr="007F7149" w:rsidRDefault="00D01B3F" w:rsidP="007F7149">
      <w:pPr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rPr>
          <w:rFonts w:ascii="Times New Roman" w:hAnsi="Times New Roman"/>
          <w:sz w:val="28"/>
          <w:szCs w:val="28"/>
        </w:rPr>
      </w:pPr>
    </w:p>
    <w:p w:rsidR="00D01B3F" w:rsidRPr="007F7149" w:rsidRDefault="00D01B3F" w:rsidP="007F7149">
      <w:pPr>
        <w:rPr>
          <w:rFonts w:ascii="Times New Roman" w:hAnsi="Times New Roman"/>
          <w:sz w:val="28"/>
          <w:szCs w:val="28"/>
        </w:rPr>
      </w:pPr>
    </w:p>
    <w:p w:rsidR="00D01B3F" w:rsidRDefault="00D01B3F"/>
    <w:sectPr w:rsidR="00D01B3F" w:rsidSect="00BF7A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49"/>
    <w:rsid w:val="00107323"/>
    <w:rsid w:val="0011142C"/>
    <w:rsid w:val="003C3E8E"/>
    <w:rsid w:val="00494D4A"/>
    <w:rsid w:val="00715785"/>
    <w:rsid w:val="007F7149"/>
    <w:rsid w:val="008366B2"/>
    <w:rsid w:val="00AC61DD"/>
    <w:rsid w:val="00BF7ADA"/>
    <w:rsid w:val="00D01B3F"/>
    <w:rsid w:val="00DC3E9B"/>
    <w:rsid w:val="00EE5D44"/>
    <w:rsid w:val="00F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11142C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147</Words>
  <Characters>843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7</cp:revision>
  <cp:lastPrinted>2018-10-22T04:20:00Z</cp:lastPrinted>
  <dcterms:created xsi:type="dcterms:W3CDTF">2018-10-22T10:30:00Z</dcterms:created>
  <dcterms:modified xsi:type="dcterms:W3CDTF">2018-10-23T22:54:00Z</dcterms:modified>
</cp:coreProperties>
</file>