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63" w:rsidRPr="00EE5D44" w:rsidRDefault="00707463" w:rsidP="00F5302F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Администрация</w:t>
      </w:r>
    </w:p>
    <w:p w:rsidR="00707463" w:rsidRPr="00EE5D44" w:rsidRDefault="00707463" w:rsidP="00F5302F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Верхнебуреинского муниципального района</w:t>
      </w:r>
    </w:p>
    <w:p w:rsidR="00707463" w:rsidRPr="00EE5D44" w:rsidRDefault="00707463" w:rsidP="00F5302F">
      <w:pPr>
        <w:pStyle w:val="ConsPlusNormal"/>
        <w:jc w:val="center"/>
        <w:outlineLvl w:val="0"/>
        <w:rPr>
          <w:szCs w:val="28"/>
        </w:rPr>
      </w:pPr>
    </w:p>
    <w:p w:rsidR="00707463" w:rsidRPr="00EE5D44" w:rsidRDefault="00707463" w:rsidP="00F5302F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ПОСТАНОВЛЕНИЕ</w:t>
      </w:r>
    </w:p>
    <w:p w:rsidR="00707463" w:rsidRPr="00EE5D44" w:rsidRDefault="00707463" w:rsidP="00F5302F">
      <w:pPr>
        <w:pStyle w:val="ConsPlusNormal"/>
        <w:jc w:val="center"/>
        <w:outlineLvl w:val="0"/>
        <w:rPr>
          <w:szCs w:val="28"/>
          <w:u w:val="single"/>
        </w:rPr>
      </w:pPr>
    </w:p>
    <w:p w:rsidR="00707463" w:rsidRPr="00EE5D44" w:rsidRDefault="00707463" w:rsidP="00F5302F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25.10.2018    № 545</w:t>
      </w:r>
    </w:p>
    <w:p w:rsidR="00707463" w:rsidRPr="00EE5D44" w:rsidRDefault="00707463" w:rsidP="00F5302F">
      <w:pPr>
        <w:pStyle w:val="ConsPlusNormal"/>
        <w:outlineLvl w:val="0"/>
        <w:rPr>
          <w:szCs w:val="28"/>
        </w:rPr>
      </w:pPr>
      <w:r w:rsidRPr="00EE5D44">
        <w:rPr>
          <w:szCs w:val="28"/>
        </w:rPr>
        <w:t>п. Чегдомын</w:t>
      </w:r>
    </w:p>
    <w:p w:rsidR="00707463" w:rsidRDefault="00707463" w:rsidP="005757AB">
      <w:pPr>
        <w:spacing w:line="240" w:lineRule="exact"/>
        <w:jc w:val="both"/>
        <w:rPr>
          <w:sz w:val="28"/>
          <w:szCs w:val="28"/>
        </w:rPr>
      </w:pPr>
    </w:p>
    <w:p w:rsidR="00707463" w:rsidRDefault="00707463" w:rsidP="005757AB">
      <w:pPr>
        <w:spacing w:line="240" w:lineRule="exact"/>
        <w:jc w:val="both"/>
        <w:rPr>
          <w:sz w:val="28"/>
          <w:szCs w:val="28"/>
        </w:rPr>
      </w:pPr>
    </w:p>
    <w:p w:rsidR="00707463" w:rsidRDefault="00707463" w:rsidP="005757AB">
      <w:pPr>
        <w:spacing w:line="240" w:lineRule="exact"/>
        <w:jc w:val="both"/>
        <w:rPr>
          <w:sz w:val="28"/>
          <w:szCs w:val="28"/>
        </w:rPr>
      </w:pPr>
    </w:p>
    <w:p w:rsidR="00707463" w:rsidRPr="007E50A0" w:rsidRDefault="00707463" w:rsidP="005757A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введении</w:t>
      </w:r>
      <w:r w:rsidRPr="007E50A0">
        <w:rPr>
          <w:sz w:val="28"/>
          <w:szCs w:val="28"/>
        </w:rPr>
        <w:t xml:space="preserve"> режима</w:t>
      </w:r>
      <w:r>
        <w:rPr>
          <w:sz w:val="28"/>
          <w:szCs w:val="28"/>
        </w:rPr>
        <w:t xml:space="preserve"> повышенной готовности органов управления сил и средств</w:t>
      </w:r>
      <w:r w:rsidRPr="007E50A0">
        <w:rPr>
          <w:sz w:val="28"/>
          <w:szCs w:val="28"/>
        </w:rPr>
        <w:t xml:space="preserve"> 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707463" w:rsidRPr="007E50A0" w:rsidRDefault="00707463" w:rsidP="005757AB">
      <w:pPr>
        <w:ind w:left="540"/>
        <w:rPr>
          <w:sz w:val="28"/>
          <w:szCs w:val="28"/>
        </w:rPr>
      </w:pPr>
      <w:r w:rsidRPr="007E50A0">
        <w:rPr>
          <w:sz w:val="28"/>
          <w:szCs w:val="28"/>
        </w:rPr>
        <w:t xml:space="preserve">    </w:t>
      </w:r>
    </w:p>
    <w:p w:rsidR="00707463" w:rsidRDefault="00707463" w:rsidP="00E3249A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«Дальневосточного УГМС» в связи с выходом гл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бокого циклона 27-28 октября 2018 года в центральных и северных районах Хабаровского края ожидаются осадки в виде дождя и мокрого снега, местами сильные, усиление ветра до 20 м/с. На дорогах возможны гололедные 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707463" w:rsidRPr="00E84DEE" w:rsidRDefault="00707463" w:rsidP="00E3249A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обеспечения безаварийного функционирования объектов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необеспечения, своевременного реагирования на аварийные и чрезвычайные ситуации в период возможного возникновения происшествий 27-28 октября 2018 года на территории Верхнебуреинского муниципального района,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словленных ухудшением погодных условий и выпадением осадков в виде снега мокрого снега, сопровождающихся понижением температурного реж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ма, и  в соответствии с Федеральным законом от 21.12.1994 № 68-ФЗ «О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щите населения и территорий от чрезвычайных ситуаций природного и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ногенного характера» администрация района</w:t>
      </w:r>
    </w:p>
    <w:p w:rsidR="00707463" w:rsidRPr="00C35AA1" w:rsidRDefault="00707463" w:rsidP="005757AB">
      <w:pPr>
        <w:rPr>
          <w:sz w:val="28"/>
          <w:szCs w:val="28"/>
        </w:rPr>
      </w:pPr>
      <w:r w:rsidRPr="00C35AA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35AA1">
        <w:rPr>
          <w:sz w:val="28"/>
          <w:szCs w:val="28"/>
        </w:rPr>
        <w:t>:</w:t>
      </w:r>
    </w:p>
    <w:p w:rsidR="00707463" w:rsidRPr="00C35AA1" w:rsidRDefault="00707463" w:rsidP="005757A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Ввести с 09 часов 00 минут 26.10.2018 года режим повышенной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товности органов управления сил</w:t>
      </w:r>
      <w:r w:rsidRPr="007E5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средств </w:t>
      </w:r>
      <w:r w:rsidRPr="007E50A0">
        <w:rPr>
          <w:sz w:val="28"/>
          <w:szCs w:val="28"/>
        </w:rPr>
        <w:t xml:space="preserve">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  <w:r w:rsidRPr="00C35AA1">
        <w:rPr>
          <w:sz w:val="28"/>
          <w:szCs w:val="28"/>
        </w:rPr>
        <w:t>.</w:t>
      </w:r>
    </w:p>
    <w:p w:rsidR="00707463" w:rsidRDefault="00707463" w:rsidP="005757AB">
      <w:pPr>
        <w:ind w:firstLine="708"/>
        <w:jc w:val="both"/>
        <w:rPr>
          <w:sz w:val="28"/>
          <w:szCs w:val="28"/>
        </w:rPr>
      </w:pPr>
      <w:r>
        <w:rPr>
          <w:sz w:val="28"/>
        </w:rPr>
        <w:t>2.</w:t>
      </w:r>
      <w:r w:rsidRPr="00593CAF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главам городских и сельских поселений Верхнебур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инского муниципального района:</w:t>
      </w:r>
    </w:p>
    <w:p w:rsidR="00707463" w:rsidRDefault="00707463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Оповестить население об угрозе возникновения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 и правилах поведения;</w:t>
      </w:r>
    </w:p>
    <w:p w:rsidR="00707463" w:rsidRDefault="00707463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Взять под личный контроль работу объектов жизнеобеспечения и энергетики на территории поселений;</w:t>
      </w:r>
    </w:p>
    <w:p w:rsidR="00707463" w:rsidRDefault="00707463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Организовать дежурство должностных лиц администрации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период ухудшения погоды;</w:t>
      </w:r>
    </w:p>
    <w:p w:rsidR="00707463" w:rsidRDefault="00707463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 период выпадения осадков для проведения неотложных работ по стабилизации обстановки предусмотреть привлечение коммунальных служб и других заинтересованных лиц.</w:t>
      </w:r>
    </w:p>
    <w:p w:rsidR="00707463" w:rsidRDefault="00707463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предприятий жизнеобеспечения и энергоснабжения назначить распорядительными документами ответственных должностных лиц и привести аварийные и диспетчерские службы, ремон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бригады в режим повышенной готовности.</w:t>
      </w:r>
    </w:p>
    <w:p w:rsidR="00707463" w:rsidRDefault="00707463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МКУ ЕДДС (Вдовин В.И.) обеспечить своевременное информиров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руководящего состава, экстренных и дежурных служб при возникнов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аварийных и чрезвычайных ситуаций.</w:t>
      </w:r>
    </w:p>
    <w:p w:rsidR="00707463" w:rsidRPr="00C35AA1" w:rsidRDefault="00707463" w:rsidP="0057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35AA1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07463" w:rsidRPr="00C35AA1" w:rsidRDefault="00707463" w:rsidP="005757A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35AA1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 xml:space="preserve">официального </w:t>
      </w:r>
      <w:r w:rsidRPr="00C35AA1">
        <w:rPr>
          <w:sz w:val="28"/>
          <w:szCs w:val="28"/>
        </w:rPr>
        <w:t>опубликования (обнародования).</w:t>
      </w:r>
    </w:p>
    <w:p w:rsidR="00707463" w:rsidRPr="00C35AA1" w:rsidRDefault="00707463" w:rsidP="005757AB">
      <w:pPr>
        <w:ind w:firstLine="700"/>
        <w:rPr>
          <w:sz w:val="28"/>
          <w:szCs w:val="28"/>
        </w:rPr>
      </w:pPr>
    </w:p>
    <w:p w:rsidR="00707463" w:rsidRDefault="00707463" w:rsidP="005757AB">
      <w:pPr>
        <w:rPr>
          <w:sz w:val="28"/>
          <w:szCs w:val="28"/>
        </w:rPr>
      </w:pPr>
    </w:p>
    <w:p w:rsidR="00707463" w:rsidRDefault="00707463" w:rsidP="005757AB">
      <w:pPr>
        <w:rPr>
          <w:sz w:val="28"/>
          <w:szCs w:val="28"/>
        </w:rPr>
      </w:pPr>
    </w:p>
    <w:p w:rsidR="00707463" w:rsidRDefault="00707463" w:rsidP="005757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 главы </w:t>
      </w:r>
    </w:p>
    <w:p w:rsidR="00707463" w:rsidRDefault="00707463" w:rsidP="005757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Н.А. Федоренко</w:t>
      </w:r>
    </w:p>
    <w:p w:rsidR="00707463" w:rsidRDefault="00707463"/>
    <w:sectPr w:rsidR="00707463" w:rsidSect="00E3249A">
      <w:headerReference w:type="even" r:id="rId6"/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463" w:rsidRDefault="00707463">
      <w:r>
        <w:separator/>
      </w:r>
    </w:p>
  </w:endnote>
  <w:endnote w:type="continuationSeparator" w:id="0">
    <w:p w:rsidR="00707463" w:rsidRDefault="0070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463" w:rsidRDefault="00707463">
      <w:r>
        <w:separator/>
      </w:r>
    </w:p>
  </w:footnote>
  <w:footnote w:type="continuationSeparator" w:id="0">
    <w:p w:rsidR="00707463" w:rsidRDefault="00707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63" w:rsidRDefault="00707463" w:rsidP="00E15E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7463" w:rsidRDefault="007074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63" w:rsidRDefault="00707463" w:rsidP="00E15E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07463" w:rsidRDefault="007074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7AB"/>
    <w:rsid w:val="000128EA"/>
    <w:rsid w:val="000B0501"/>
    <w:rsid w:val="00103497"/>
    <w:rsid w:val="001D07EA"/>
    <w:rsid w:val="001F41F3"/>
    <w:rsid w:val="002507F0"/>
    <w:rsid w:val="00290DD0"/>
    <w:rsid w:val="0037213F"/>
    <w:rsid w:val="00375EB7"/>
    <w:rsid w:val="00384C5B"/>
    <w:rsid w:val="003A031C"/>
    <w:rsid w:val="003A64BD"/>
    <w:rsid w:val="00487BAB"/>
    <w:rsid w:val="004A35A5"/>
    <w:rsid w:val="005757AB"/>
    <w:rsid w:val="00587601"/>
    <w:rsid w:val="00593CAF"/>
    <w:rsid w:val="0062669E"/>
    <w:rsid w:val="00707463"/>
    <w:rsid w:val="00753B6C"/>
    <w:rsid w:val="007E50A0"/>
    <w:rsid w:val="007F1457"/>
    <w:rsid w:val="008F14B8"/>
    <w:rsid w:val="00906A52"/>
    <w:rsid w:val="00920CEE"/>
    <w:rsid w:val="00921117"/>
    <w:rsid w:val="00997B7F"/>
    <w:rsid w:val="009A257C"/>
    <w:rsid w:val="009E30C2"/>
    <w:rsid w:val="009E48DA"/>
    <w:rsid w:val="00A37415"/>
    <w:rsid w:val="00AA2C2B"/>
    <w:rsid w:val="00B05761"/>
    <w:rsid w:val="00B375BA"/>
    <w:rsid w:val="00B90141"/>
    <w:rsid w:val="00B93DA1"/>
    <w:rsid w:val="00BE6493"/>
    <w:rsid w:val="00BF278D"/>
    <w:rsid w:val="00C35AA1"/>
    <w:rsid w:val="00CB4765"/>
    <w:rsid w:val="00CC0CE0"/>
    <w:rsid w:val="00DA1E33"/>
    <w:rsid w:val="00E15EDC"/>
    <w:rsid w:val="00E3249A"/>
    <w:rsid w:val="00E44A26"/>
    <w:rsid w:val="00E84DEE"/>
    <w:rsid w:val="00EE5D44"/>
    <w:rsid w:val="00EF19D7"/>
    <w:rsid w:val="00F03E5D"/>
    <w:rsid w:val="00F5302F"/>
    <w:rsid w:val="00FA4F4A"/>
    <w:rsid w:val="00FE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0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141"/>
    <w:rPr>
      <w:rFonts w:ascii="Tahoma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E324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249A"/>
    <w:rPr>
      <w:rFonts w:cs="Times New Roman"/>
    </w:rPr>
  </w:style>
  <w:style w:type="paragraph" w:customStyle="1" w:styleId="ConsPlusNormal">
    <w:name w:val="ConsPlusNormal"/>
    <w:uiPriority w:val="99"/>
    <w:rsid w:val="00F5302F"/>
    <w:pPr>
      <w:widowControl w:val="0"/>
      <w:autoSpaceDE w:val="0"/>
      <w:autoSpaceDN w:val="0"/>
    </w:pPr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407</Words>
  <Characters>2323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4</cp:revision>
  <cp:lastPrinted>2018-10-25T00:06:00Z</cp:lastPrinted>
  <dcterms:created xsi:type="dcterms:W3CDTF">2018-10-25T00:49:00Z</dcterms:created>
  <dcterms:modified xsi:type="dcterms:W3CDTF">2018-10-25T00:42:00Z</dcterms:modified>
</cp:coreProperties>
</file>