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F95" w:rsidRPr="00830449" w:rsidRDefault="00E13F95" w:rsidP="00A54405">
      <w:pPr>
        <w:pStyle w:val="ConsPlusNormal"/>
        <w:jc w:val="center"/>
        <w:outlineLvl w:val="0"/>
      </w:pPr>
      <w:r w:rsidRPr="00830449">
        <w:t>Администрация</w:t>
      </w:r>
    </w:p>
    <w:p w:rsidR="00E13F95" w:rsidRPr="00830449" w:rsidRDefault="00E13F95" w:rsidP="00A54405">
      <w:pPr>
        <w:pStyle w:val="ConsPlusNormal"/>
        <w:jc w:val="center"/>
        <w:outlineLvl w:val="0"/>
      </w:pPr>
      <w:r w:rsidRPr="00830449">
        <w:t>Верхнебуреинского муниципального района</w:t>
      </w:r>
    </w:p>
    <w:p w:rsidR="00E13F95" w:rsidRPr="00830449" w:rsidRDefault="00E13F95" w:rsidP="00A54405">
      <w:pPr>
        <w:pStyle w:val="ConsPlusNormal"/>
        <w:jc w:val="center"/>
        <w:outlineLvl w:val="0"/>
      </w:pPr>
    </w:p>
    <w:p w:rsidR="00E13F95" w:rsidRPr="00830449" w:rsidRDefault="00E13F95" w:rsidP="00A54405">
      <w:pPr>
        <w:pStyle w:val="ConsPlusNormal"/>
        <w:jc w:val="center"/>
        <w:outlineLvl w:val="0"/>
      </w:pPr>
      <w:r w:rsidRPr="00830449">
        <w:t>ПОСТАНОВЛЕНИЕ</w:t>
      </w:r>
    </w:p>
    <w:p w:rsidR="00E13F95" w:rsidRPr="00830449" w:rsidRDefault="00E13F95" w:rsidP="00A54405">
      <w:pPr>
        <w:pStyle w:val="ConsPlusNormal"/>
        <w:jc w:val="center"/>
        <w:outlineLvl w:val="0"/>
        <w:rPr>
          <w:u w:val="single"/>
        </w:rPr>
      </w:pPr>
    </w:p>
    <w:p w:rsidR="00E13F95" w:rsidRPr="00830449" w:rsidRDefault="00E13F95" w:rsidP="00A54405">
      <w:pPr>
        <w:pStyle w:val="ConsPlusNormal"/>
        <w:outlineLvl w:val="0"/>
        <w:rPr>
          <w:u w:val="single"/>
        </w:rPr>
      </w:pPr>
      <w:r>
        <w:rPr>
          <w:u w:val="single"/>
        </w:rPr>
        <w:t>29.10.2018    № 548</w:t>
      </w:r>
    </w:p>
    <w:p w:rsidR="00E13F95" w:rsidRPr="00830449" w:rsidRDefault="00E13F95" w:rsidP="00A54405">
      <w:pPr>
        <w:pStyle w:val="ConsPlusNormal"/>
        <w:outlineLvl w:val="0"/>
      </w:pPr>
      <w:r w:rsidRPr="00830449">
        <w:t>п. Чегдомын</w:t>
      </w:r>
    </w:p>
    <w:p w:rsidR="00E13F95" w:rsidRDefault="00E13F95" w:rsidP="00E362A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E13F95" w:rsidRDefault="00E13F95" w:rsidP="00E362A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E13F95" w:rsidRPr="008633D7" w:rsidRDefault="00E13F95" w:rsidP="00E362A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 в постановление от 03.07.2018 № 346 «</w:t>
      </w:r>
      <w:r w:rsidRPr="008633D7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sz w:val="28"/>
          <w:szCs w:val="28"/>
        </w:rPr>
        <w:t>состава</w:t>
      </w:r>
      <w:r w:rsidRPr="008633D7">
        <w:rPr>
          <w:rFonts w:ascii="Times New Roman" w:hAnsi="Times New Roman"/>
          <w:bCs/>
          <w:sz w:val="28"/>
          <w:szCs w:val="28"/>
        </w:rPr>
        <w:t xml:space="preserve"> комиссии по делам несовершеннолетних и защите их прав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В</w:t>
      </w:r>
      <w:r w:rsidRPr="008633D7">
        <w:rPr>
          <w:rFonts w:ascii="Times New Roman" w:hAnsi="Times New Roman"/>
          <w:bCs/>
          <w:sz w:val="28"/>
          <w:szCs w:val="28"/>
        </w:rPr>
        <w:t>ерхнебуреинского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Хабаровского края»</w:t>
      </w:r>
    </w:p>
    <w:p w:rsidR="00E13F95" w:rsidRPr="00AC2FE4" w:rsidRDefault="00E13F95" w:rsidP="00AC2FE4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E13F95" w:rsidRPr="00AC2FE4" w:rsidRDefault="00E13F95" w:rsidP="00706F5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соответствии  с </w:t>
      </w:r>
      <w:r>
        <w:rPr>
          <w:rFonts w:ascii="Times New Roman" w:hAnsi="Times New Roman"/>
          <w:bCs/>
          <w:sz w:val="28"/>
          <w:szCs w:val="28"/>
        </w:rPr>
        <w:t xml:space="preserve">Федеральным законом от 24 июня </w:t>
      </w:r>
      <w:smartTag w:uri="urn:schemas-microsoft-com:office:smarttags" w:element="metricconverter">
        <w:smartTagPr>
          <w:attr w:name="ProductID" w:val="1999 г"/>
        </w:smartTagPr>
        <w:r>
          <w:rPr>
            <w:rFonts w:ascii="Times New Roman" w:hAnsi="Times New Roman"/>
            <w:bCs/>
            <w:sz w:val="28"/>
            <w:szCs w:val="28"/>
          </w:rPr>
          <w:t>1999 г</w:t>
        </w:r>
      </w:smartTag>
      <w:r>
        <w:rPr>
          <w:rFonts w:ascii="Times New Roman" w:hAnsi="Times New Roman"/>
          <w:bCs/>
          <w:sz w:val="28"/>
          <w:szCs w:val="28"/>
        </w:rPr>
        <w:t>. № 120-ФЗ «Об основах системы профилактики безнадзорности и правонарушений несовершеннолетних»</w:t>
      </w:r>
      <w:r w:rsidRPr="00AC2FE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</w:rPr>
        <w:t>в</w:t>
      </w:r>
      <w:r w:rsidRPr="00815C4F">
        <w:rPr>
          <w:rFonts w:ascii="Times New Roman" w:hAnsi="Times New Roman"/>
          <w:sz w:val="28"/>
        </w:rPr>
        <w:t xml:space="preserve"> связи с кадровыми изменениями</w:t>
      </w:r>
      <w:r>
        <w:rPr>
          <w:rFonts w:ascii="Times New Roman" w:hAnsi="Times New Roman"/>
          <w:sz w:val="28"/>
        </w:rPr>
        <w:t>,</w:t>
      </w:r>
      <w:r w:rsidRPr="00AC2FE4">
        <w:rPr>
          <w:rFonts w:ascii="Times New Roman" w:hAnsi="Times New Roman"/>
          <w:sz w:val="28"/>
          <w:szCs w:val="28"/>
        </w:rPr>
        <w:t xml:space="preserve"> администрация района</w:t>
      </w:r>
    </w:p>
    <w:p w:rsidR="00E13F95" w:rsidRPr="00AC2FE4" w:rsidRDefault="00E13F95" w:rsidP="00706F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FE4">
        <w:rPr>
          <w:rFonts w:ascii="Times New Roman" w:hAnsi="Times New Roman"/>
          <w:sz w:val="28"/>
          <w:szCs w:val="28"/>
        </w:rPr>
        <w:t>ПОСТАНОВЛЯЕТ:</w:t>
      </w:r>
    </w:p>
    <w:p w:rsidR="00E13F95" w:rsidRPr="00D56ECA" w:rsidRDefault="00E13F95" w:rsidP="00706F55">
      <w:pPr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Исключить из состава комиссии</w:t>
      </w:r>
      <w:r w:rsidRPr="0027783D">
        <w:rPr>
          <w:rFonts w:ascii="Times New Roman" w:hAnsi="Times New Roman"/>
          <w:sz w:val="28"/>
          <w:szCs w:val="28"/>
        </w:rPr>
        <w:t xml:space="preserve"> по делам несовершеннолетних и защите их прав администрации Верхнебуреинского муниципального района Хабаровского края</w:t>
      </w:r>
      <w:r>
        <w:rPr>
          <w:rFonts w:ascii="Times New Roman" w:hAnsi="Times New Roman"/>
          <w:sz w:val="28"/>
          <w:szCs w:val="28"/>
        </w:rPr>
        <w:t>:</w:t>
      </w:r>
    </w:p>
    <w:p w:rsidR="00E13F95" w:rsidRDefault="00E13F95" w:rsidP="00706F55">
      <w:pPr>
        <w:pStyle w:val="ListParagraph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Вольф Кристину Александровну – заместителя главы администрации района Верхнебуреинского района Хабаровского края, председателя комиссии.</w:t>
      </w:r>
    </w:p>
    <w:p w:rsidR="00E13F95" w:rsidRDefault="00E13F95" w:rsidP="00706F55">
      <w:pPr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56ECA">
        <w:rPr>
          <w:rFonts w:ascii="Times New Roman" w:hAnsi="Times New Roman"/>
          <w:sz w:val="28"/>
          <w:szCs w:val="28"/>
        </w:rPr>
        <w:t xml:space="preserve">Включить в </w:t>
      </w:r>
      <w:r>
        <w:rPr>
          <w:rFonts w:ascii="Times New Roman" w:hAnsi="Times New Roman"/>
          <w:sz w:val="28"/>
          <w:szCs w:val="28"/>
        </w:rPr>
        <w:t>состав комиссии</w:t>
      </w:r>
      <w:r w:rsidRPr="0027783D">
        <w:rPr>
          <w:rFonts w:ascii="Times New Roman" w:hAnsi="Times New Roman"/>
          <w:sz w:val="28"/>
          <w:szCs w:val="28"/>
        </w:rPr>
        <w:t xml:space="preserve"> по делам несовершеннолетних и защите их прав администрации Верхнебуреинского муниципального района Хабаровского края</w:t>
      </w:r>
      <w:r>
        <w:rPr>
          <w:rFonts w:ascii="Times New Roman" w:hAnsi="Times New Roman"/>
          <w:sz w:val="28"/>
          <w:szCs w:val="28"/>
        </w:rPr>
        <w:t>:</w:t>
      </w:r>
    </w:p>
    <w:p w:rsidR="00E13F95" w:rsidRPr="00D56ECA" w:rsidRDefault="00E13F95" w:rsidP="00706F55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56ECA">
        <w:rPr>
          <w:rFonts w:ascii="Times New Roman" w:hAnsi="Times New Roman"/>
          <w:sz w:val="28"/>
          <w:szCs w:val="28"/>
        </w:rPr>
        <w:t>Мас</w:t>
      </w:r>
      <w:r>
        <w:rPr>
          <w:rFonts w:ascii="Times New Roman" w:hAnsi="Times New Roman"/>
          <w:sz w:val="28"/>
          <w:szCs w:val="28"/>
        </w:rPr>
        <w:t>лова Алексея Михайловича – главу</w:t>
      </w:r>
      <w:r w:rsidRPr="00D56ECA">
        <w:rPr>
          <w:rFonts w:ascii="Times New Roman" w:hAnsi="Times New Roman"/>
          <w:sz w:val="28"/>
          <w:szCs w:val="28"/>
        </w:rPr>
        <w:t xml:space="preserve"> Верхнебуреинского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D56ECA">
        <w:rPr>
          <w:rFonts w:ascii="Times New Roman" w:hAnsi="Times New Roman"/>
          <w:sz w:val="28"/>
          <w:szCs w:val="28"/>
        </w:rPr>
        <w:t>района Хабаровского края.</w:t>
      </w:r>
    </w:p>
    <w:p w:rsidR="00E13F95" w:rsidRPr="004D11C5" w:rsidRDefault="00E13F95" w:rsidP="00706F55">
      <w:pPr>
        <w:pStyle w:val="ListParagraph"/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D11C5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E13F95" w:rsidRPr="006F4021" w:rsidRDefault="00E13F95" w:rsidP="00706F55">
      <w:pPr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F4021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E13F95" w:rsidRDefault="00E13F95" w:rsidP="00706F5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3F95" w:rsidRDefault="00E13F95" w:rsidP="00AC2F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3F95" w:rsidRDefault="00E13F95" w:rsidP="00AB3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А.М. Маслов</w:t>
      </w:r>
    </w:p>
    <w:p w:rsidR="00E13F95" w:rsidRDefault="00E13F95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E13F95" w:rsidRDefault="00E13F95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E13F95" w:rsidRDefault="00E13F95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E13F95" w:rsidRDefault="00E13F95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E13F95" w:rsidRDefault="00E13F95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E13F95" w:rsidRDefault="00E13F95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E13F95" w:rsidRDefault="00E13F95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E13F95" w:rsidRDefault="00E13F95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E13F95" w:rsidRDefault="00E13F95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4062"/>
      </w:tblGrid>
      <w:tr w:rsidR="00E13F95" w:rsidTr="007D59D8">
        <w:tc>
          <w:tcPr>
            <w:tcW w:w="5508" w:type="dxa"/>
          </w:tcPr>
          <w:p w:rsidR="00E13F95" w:rsidRPr="007D59D8" w:rsidRDefault="00E13F95" w:rsidP="007D5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62" w:type="dxa"/>
          </w:tcPr>
          <w:p w:rsidR="00E13F95" w:rsidRPr="007D59D8" w:rsidRDefault="00E13F95" w:rsidP="007D59D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59D8">
              <w:rPr>
                <w:rFonts w:ascii="Times New Roman" w:hAnsi="Times New Roman"/>
                <w:bCs/>
                <w:sz w:val="28"/>
                <w:szCs w:val="28"/>
              </w:rPr>
              <w:t>УТВЕРЖДЕН</w:t>
            </w:r>
          </w:p>
          <w:p w:rsidR="00E13F95" w:rsidRPr="007D59D8" w:rsidRDefault="00E13F95" w:rsidP="007D59D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13F95" w:rsidRPr="007D59D8" w:rsidRDefault="00E13F95" w:rsidP="007D59D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59D8">
              <w:rPr>
                <w:rFonts w:ascii="Times New Roman" w:hAnsi="Times New Roman"/>
                <w:bCs/>
                <w:sz w:val="28"/>
                <w:szCs w:val="28"/>
              </w:rPr>
              <w:t>постановлением</w:t>
            </w:r>
          </w:p>
          <w:p w:rsidR="00E13F95" w:rsidRPr="007D59D8" w:rsidRDefault="00E13F95" w:rsidP="007D59D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59D8">
              <w:rPr>
                <w:rFonts w:ascii="Times New Roman" w:hAnsi="Times New Roman"/>
                <w:bCs/>
                <w:sz w:val="28"/>
                <w:szCs w:val="28"/>
              </w:rPr>
              <w:t>администрации района</w:t>
            </w:r>
          </w:p>
          <w:p w:rsidR="00E13F95" w:rsidRPr="007D59D8" w:rsidRDefault="00E13F95" w:rsidP="007D59D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13F95" w:rsidRPr="007D59D8" w:rsidRDefault="00E13F95" w:rsidP="007D59D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 29.10.2018  № 548</w:t>
            </w:r>
          </w:p>
        </w:tc>
      </w:tr>
    </w:tbl>
    <w:p w:rsidR="00E13F95" w:rsidRDefault="00E13F95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E13F95" w:rsidRDefault="00E13F95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E13F95" w:rsidRDefault="00E13F95" w:rsidP="00B0748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8"/>
          <w:szCs w:val="28"/>
        </w:rPr>
      </w:pPr>
    </w:p>
    <w:p w:rsidR="00E13F95" w:rsidRDefault="00E13F95" w:rsidP="00B074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07489">
        <w:rPr>
          <w:rFonts w:ascii="Times New Roman" w:hAnsi="Times New Roman"/>
          <w:sz w:val="28"/>
          <w:szCs w:val="28"/>
        </w:rPr>
        <w:t>ОСТАВ</w:t>
      </w:r>
    </w:p>
    <w:p w:rsidR="00E13F95" w:rsidRDefault="00E13F95" w:rsidP="00706F55">
      <w:pPr>
        <w:tabs>
          <w:tab w:val="left" w:pos="851"/>
        </w:tabs>
        <w:spacing w:after="0" w:line="240" w:lineRule="exact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по делам несовершеннолетних и защите их прав администрации района для проведения заседаний в п. Чегдомын </w:t>
      </w:r>
    </w:p>
    <w:p w:rsidR="00E13F95" w:rsidRDefault="00E13F95" w:rsidP="00706F55">
      <w:pPr>
        <w:tabs>
          <w:tab w:val="left" w:pos="851"/>
        </w:tabs>
        <w:spacing w:after="0" w:line="240" w:lineRule="exact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выездных заседаний в отделённых посёлках района</w:t>
      </w:r>
    </w:p>
    <w:p w:rsidR="00E13F95" w:rsidRPr="00B07489" w:rsidRDefault="00E13F95" w:rsidP="00B074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59" w:type="dxa"/>
        <w:tblLayout w:type="fixed"/>
        <w:tblLook w:val="00A0"/>
      </w:tblPr>
      <w:tblGrid>
        <w:gridCol w:w="4269"/>
        <w:gridCol w:w="249"/>
        <w:gridCol w:w="4782"/>
      </w:tblGrid>
      <w:tr w:rsidR="00E13F95" w:rsidRPr="00DF7041" w:rsidTr="00B8659B">
        <w:tc>
          <w:tcPr>
            <w:tcW w:w="4269" w:type="dxa"/>
          </w:tcPr>
          <w:p w:rsidR="00E13F95" w:rsidRPr="00DF7041" w:rsidRDefault="00E13F95" w:rsidP="00706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7041">
              <w:rPr>
                <w:rFonts w:ascii="Times New Roman" w:hAnsi="Times New Roman"/>
                <w:sz w:val="28"/>
                <w:szCs w:val="28"/>
              </w:rPr>
              <w:t>Маслов Алексей Михайлович</w:t>
            </w:r>
          </w:p>
        </w:tc>
        <w:tc>
          <w:tcPr>
            <w:tcW w:w="249" w:type="dxa"/>
          </w:tcPr>
          <w:p w:rsidR="00E13F95" w:rsidRPr="00DF7041" w:rsidRDefault="00E13F95" w:rsidP="00706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82" w:type="dxa"/>
          </w:tcPr>
          <w:p w:rsidR="00E13F95" w:rsidRDefault="00E13F95" w:rsidP="00706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7041">
              <w:rPr>
                <w:rFonts w:ascii="Times New Roman" w:hAnsi="Times New Roman"/>
                <w:sz w:val="28"/>
                <w:szCs w:val="28"/>
              </w:rPr>
              <w:t>глава района, председатель комиссии</w:t>
            </w:r>
          </w:p>
          <w:p w:rsidR="00E13F95" w:rsidRPr="00DF7041" w:rsidRDefault="00E13F95" w:rsidP="00706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3F95" w:rsidRPr="00DF7041" w:rsidTr="00B8659B">
        <w:tc>
          <w:tcPr>
            <w:tcW w:w="4269" w:type="dxa"/>
          </w:tcPr>
          <w:p w:rsidR="00E13F95" w:rsidRPr="00DF7041" w:rsidRDefault="00E13F95" w:rsidP="00706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7041">
              <w:rPr>
                <w:rFonts w:ascii="Times New Roman" w:hAnsi="Times New Roman"/>
                <w:sz w:val="28"/>
                <w:szCs w:val="28"/>
              </w:rPr>
              <w:t>Гермаш Татьяна Сергеевна</w:t>
            </w:r>
          </w:p>
        </w:tc>
        <w:tc>
          <w:tcPr>
            <w:tcW w:w="249" w:type="dxa"/>
          </w:tcPr>
          <w:p w:rsidR="00E13F95" w:rsidRPr="00DF7041" w:rsidRDefault="00E13F95" w:rsidP="00706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82" w:type="dxa"/>
          </w:tcPr>
          <w:p w:rsidR="00E13F95" w:rsidRPr="00DF7041" w:rsidRDefault="00E13F95" w:rsidP="00706F5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F7041"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образования администрации Верхнебуреинского муниципального района, </w:t>
            </w:r>
          </w:p>
          <w:p w:rsidR="00E13F95" w:rsidRDefault="00E13F95" w:rsidP="00706F5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F7041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  <w:p w:rsidR="00E13F95" w:rsidRPr="00DF7041" w:rsidRDefault="00E13F95" w:rsidP="00706F5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3F95" w:rsidRPr="00DF7041" w:rsidTr="00B8659B">
        <w:trPr>
          <w:trHeight w:val="956"/>
        </w:trPr>
        <w:tc>
          <w:tcPr>
            <w:tcW w:w="4269" w:type="dxa"/>
          </w:tcPr>
          <w:p w:rsidR="00E13F95" w:rsidRPr="00DF7041" w:rsidRDefault="00E13F95" w:rsidP="00706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7041">
              <w:rPr>
                <w:rFonts w:ascii="Times New Roman" w:hAnsi="Times New Roman"/>
                <w:sz w:val="28"/>
                <w:szCs w:val="28"/>
              </w:rPr>
              <w:t>Рябова Юлия Геннадьевна</w:t>
            </w:r>
          </w:p>
        </w:tc>
        <w:tc>
          <w:tcPr>
            <w:tcW w:w="249" w:type="dxa"/>
          </w:tcPr>
          <w:p w:rsidR="00E13F95" w:rsidRPr="00DF7041" w:rsidRDefault="00E13F95" w:rsidP="00706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782" w:type="dxa"/>
          </w:tcPr>
          <w:p w:rsidR="00E13F95" w:rsidRDefault="00E13F95" w:rsidP="00706F5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F7041">
              <w:rPr>
                <w:rFonts w:ascii="Times New Roman" w:hAnsi="Times New Roman"/>
                <w:sz w:val="28"/>
                <w:szCs w:val="28"/>
              </w:rPr>
              <w:t>главный специалист КДН и ЗП администрации Верхнебуреинского муниципального района, ответственный секретарь комиссии</w:t>
            </w:r>
          </w:p>
          <w:p w:rsidR="00E13F95" w:rsidRPr="00DF7041" w:rsidRDefault="00E13F95" w:rsidP="00706F5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13F95" w:rsidRDefault="00E13F95" w:rsidP="00706F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3F95" w:rsidRDefault="00E13F95" w:rsidP="00706F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tbl>
      <w:tblPr>
        <w:tblW w:w="9647" w:type="dxa"/>
        <w:tblInd w:w="159" w:type="dxa"/>
        <w:tblLayout w:type="fixed"/>
        <w:tblLook w:val="00A0"/>
      </w:tblPr>
      <w:tblGrid>
        <w:gridCol w:w="4269"/>
        <w:gridCol w:w="236"/>
        <w:gridCol w:w="5142"/>
      </w:tblGrid>
      <w:tr w:rsidR="00E13F95" w:rsidRPr="00DF7041" w:rsidTr="00B8659B">
        <w:tc>
          <w:tcPr>
            <w:tcW w:w="4269" w:type="dxa"/>
          </w:tcPr>
          <w:p w:rsidR="00E13F95" w:rsidRPr="00DF7041" w:rsidRDefault="00E13F95" w:rsidP="00706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7041">
              <w:rPr>
                <w:rFonts w:ascii="Times New Roman" w:hAnsi="Times New Roman"/>
                <w:sz w:val="28"/>
                <w:szCs w:val="28"/>
              </w:rPr>
              <w:t>Крюкова Зухра Собиржоновна</w:t>
            </w:r>
          </w:p>
        </w:tc>
        <w:tc>
          <w:tcPr>
            <w:tcW w:w="236" w:type="dxa"/>
          </w:tcPr>
          <w:p w:rsidR="00E13F95" w:rsidRPr="00DF7041" w:rsidRDefault="00E13F95" w:rsidP="00706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142" w:type="dxa"/>
          </w:tcPr>
          <w:p w:rsidR="00E13F95" w:rsidRDefault="00E13F95" w:rsidP="00706F5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F7041">
              <w:rPr>
                <w:rFonts w:ascii="Times New Roman" w:hAnsi="Times New Roman"/>
                <w:sz w:val="28"/>
                <w:szCs w:val="28"/>
              </w:rPr>
              <w:t>старший инспектор (по делам несовершеннолетних) отдела участковых уполномоченных полиции и по делам несовершеннолетних ОМВД России по Верхнебуреинскому району (по согласованию)</w:t>
            </w:r>
          </w:p>
          <w:p w:rsidR="00E13F95" w:rsidRPr="00DF7041" w:rsidRDefault="00E13F95" w:rsidP="00706F5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3F95" w:rsidRPr="00DF7041" w:rsidTr="00B8659B">
        <w:tc>
          <w:tcPr>
            <w:tcW w:w="4269" w:type="dxa"/>
          </w:tcPr>
          <w:p w:rsidR="00E13F95" w:rsidRPr="00DF7041" w:rsidRDefault="00E13F95" w:rsidP="00706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7041">
              <w:rPr>
                <w:rFonts w:ascii="Times New Roman" w:hAnsi="Times New Roman"/>
                <w:sz w:val="28"/>
                <w:szCs w:val="28"/>
              </w:rPr>
              <w:t>Бруцкая Надежда Леонидовна</w:t>
            </w:r>
          </w:p>
        </w:tc>
        <w:tc>
          <w:tcPr>
            <w:tcW w:w="236" w:type="dxa"/>
          </w:tcPr>
          <w:p w:rsidR="00E13F95" w:rsidRPr="00DF7041" w:rsidRDefault="00E13F95" w:rsidP="00706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142" w:type="dxa"/>
          </w:tcPr>
          <w:p w:rsidR="00E13F95" w:rsidRDefault="00E13F95" w:rsidP="00706F5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F7041">
              <w:rPr>
                <w:rFonts w:ascii="Times New Roman" w:hAnsi="Times New Roman"/>
                <w:sz w:val="28"/>
                <w:szCs w:val="28"/>
              </w:rPr>
              <w:t>инспектор (по делам несовершеннолетних) отдела участковых уполномоченных полиции и по делам несовершеннолетних ОМВД России по Верхнебуреинскому району (по согласованию)</w:t>
            </w:r>
          </w:p>
          <w:p w:rsidR="00E13F95" w:rsidRPr="00DF7041" w:rsidRDefault="00E13F95" w:rsidP="00706F5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3F95" w:rsidRPr="00DF7041" w:rsidTr="00B8659B">
        <w:tc>
          <w:tcPr>
            <w:tcW w:w="4269" w:type="dxa"/>
          </w:tcPr>
          <w:p w:rsidR="00E13F95" w:rsidRPr="00DF7041" w:rsidRDefault="00E13F95" w:rsidP="00706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7041">
              <w:rPr>
                <w:rFonts w:ascii="Times New Roman" w:hAnsi="Times New Roman"/>
                <w:sz w:val="28"/>
                <w:szCs w:val="28"/>
              </w:rPr>
              <w:t xml:space="preserve">Комелева Ольга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F7041">
              <w:rPr>
                <w:rFonts w:ascii="Times New Roman" w:hAnsi="Times New Roman"/>
                <w:sz w:val="28"/>
                <w:szCs w:val="28"/>
              </w:rPr>
              <w:t>лександровна</w:t>
            </w:r>
          </w:p>
        </w:tc>
        <w:tc>
          <w:tcPr>
            <w:tcW w:w="236" w:type="dxa"/>
          </w:tcPr>
          <w:p w:rsidR="00E13F95" w:rsidRPr="00DF7041" w:rsidRDefault="00E13F95" w:rsidP="00706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142" w:type="dxa"/>
          </w:tcPr>
          <w:p w:rsidR="00E13F95" w:rsidRDefault="00E13F95" w:rsidP="00706F5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F7041">
              <w:rPr>
                <w:rFonts w:ascii="Times New Roman" w:hAnsi="Times New Roman"/>
                <w:sz w:val="28"/>
                <w:szCs w:val="28"/>
              </w:rPr>
              <w:t>начальник отдела опеки и попечительства по Верхнебуреинскому муниципальному району Министерства образования и науки Хабаровского края (по согласованию)</w:t>
            </w:r>
          </w:p>
          <w:p w:rsidR="00E13F95" w:rsidRPr="00DF7041" w:rsidRDefault="00E13F95" w:rsidP="00706F5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3F95" w:rsidRPr="00DF7041" w:rsidTr="00B8659B">
        <w:tc>
          <w:tcPr>
            <w:tcW w:w="4269" w:type="dxa"/>
          </w:tcPr>
          <w:p w:rsidR="00E13F95" w:rsidRPr="00DF7041" w:rsidRDefault="00E13F95" w:rsidP="00706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7041">
              <w:rPr>
                <w:rFonts w:ascii="Times New Roman" w:hAnsi="Times New Roman"/>
                <w:sz w:val="28"/>
                <w:szCs w:val="28"/>
              </w:rPr>
              <w:t>Олейникова Нина Дмитриевна</w:t>
            </w:r>
          </w:p>
        </w:tc>
        <w:tc>
          <w:tcPr>
            <w:tcW w:w="236" w:type="dxa"/>
          </w:tcPr>
          <w:p w:rsidR="00E13F95" w:rsidRPr="00DF7041" w:rsidRDefault="00E13F95" w:rsidP="00706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142" w:type="dxa"/>
          </w:tcPr>
          <w:p w:rsidR="00E13F95" w:rsidRDefault="00E13F95" w:rsidP="00706F5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F7041">
              <w:rPr>
                <w:rFonts w:ascii="Times New Roman" w:hAnsi="Times New Roman"/>
                <w:sz w:val="28"/>
                <w:szCs w:val="28"/>
              </w:rPr>
              <w:t>начальник филиала по Верхнебуреинскому району ФКУ уголовно-исполнительная инспекция УФСИН России по Хабаровскому краю (по согласованию)</w:t>
            </w:r>
          </w:p>
          <w:p w:rsidR="00E13F95" w:rsidRPr="00DF7041" w:rsidRDefault="00E13F95" w:rsidP="00706F5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3F95" w:rsidRPr="00DF7041" w:rsidTr="00B8659B">
        <w:tc>
          <w:tcPr>
            <w:tcW w:w="4269" w:type="dxa"/>
          </w:tcPr>
          <w:p w:rsidR="00E13F95" w:rsidRPr="00DF7041" w:rsidRDefault="00E13F95" w:rsidP="00706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7041">
              <w:rPr>
                <w:rFonts w:ascii="Times New Roman" w:hAnsi="Times New Roman"/>
                <w:sz w:val="28"/>
                <w:szCs w:val="28"/>
              </w:rPr>
              <w:t>Музыко Елена Валериевна</w:t>
            </w:r>
          </w:p>
        </w:tc>
        <w:tc>
          <w:tcPr>
            <w:tcW w:w="236" w:type="dxa"/>
          </w:tcPr>
          <w:p w:rsidR="00E13F95" w:rsidRPr="00DF7041" w:rsidRDefault="00E13F95" w:rsidP="00706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142" w:type="dxa"/>
          </w:tcPr>
          <w:p w:rsidR="00E13F95" w:rsidRDefault="00E13F95" w:rsidP="00706F5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F7041">
              <w:rPr>
                <w:rFonts w:ascii="Times New Roman" w:hAnsi="Times New Roman"/>
                <w:sz w:val="28"/>
                <w:szCs w:val="28"/>
              </w:rPr>
              <w:t>главный врач КГБУЗ «Верхнебуреинская центральная районная больница» Министерства здравоохранения Хабаровского края (по согласованию)</w:t>
            </w:r>
          </w:p>
          <w:p w:rsidR="00E13F95" w:rsidRPr="00DF7041" w:rsidRDefault="00E13F95" w:rsidP="00706F5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3F95" w:rsidRPr="00DF7041" w:rsidTr="00B8659B">
        <w:tc>
          <w:tcPr>
            <w:tcW w:w="4269" w:type="dxa"/>
          </w:tcPr>
          <w:p w:rsidR="00E13F95" w:rsidRPr="00DF7041" w:rsidRDefault="00E13F95" w:rsidP="00706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7041">
              <w:rPr>
                <w:rFonts w:ascii="Times New Roman" w:hAnsi="Times New Roman"/>
                <w:sz w:val="28"/>
                <w:szCs w:val="28"/>
              </w:rPr>
              <w:t>Вострикова Мария Владимировна</w:t>
            </w:r>
          </w:p>
        </w:tc>
        <w:tc>
          <w:tcPr>
            <w:tcW w:w="236" w:type="dxa"/>
          </w:tcPr>
          <w:p w:rsidR="00E13F95" w:rsidRPr="00DF7041" w:rsidRDefault="00E13F95" w:rsidP="00706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142" w:type="dxa"/>
          </w:tcPr>
          <w:p w:rsidR="00E13F95" w:rsidRDefault="00E13F95" w:rsidP="00706F5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F7041">
              <w:rPr>
                <w:rFonts w:ascii="Times New Roman" w:hAnsi="Times New Roman"/>
                <w:sz w:val="28"/>
                <w:szCs w:val="28"/>
              </w:rPr>
              <w:t>директор КГБУ «Чегдомынский комплексный центр социального обслуживания населения» (по согласованию)</w:t>
            </w:r>
          </w:p>
          <w:p w:rsidR="00E13F95" w:rsidRPr="00DF7041" w:rsidRDefault="00E13F95" w:rsidP="00706F5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3F95" w:rsidRPr="00DF7041" w:rsidTr="00B8659B">
        <w:tc>
          <w:tcPr>
            <w:tcW w:w="4269" w:type="dxa"/>
          </w:tcPr>
          <w:p w:rsidR="00E13F95" w:rsidRPr="00DF7041" w:rsidRDefault="00E13F95" w:rsidP="00706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7041">
              <w:rPr>
                <w:rFonts w:ascii="Times New Roman" w:hAnsi="Times New Roman"/>
                <w:sz w:val="28"/>
                <w:szCs w:val="28"/>
              </w:rPr>
              <w:t>Шурупова Олеся Владимировна</w:t>
            </w:r>
          </w:p>
        </w:tc>
        <w:tc>
          <w:tcPr>
            <w:tcW w:w="236" w:type="dxa"/>
          </w:tcPr>
          <w:p w:rsidR="00E13F95" w:rsidRPr="00DF7041" w:rsidRDefault="00E13F95" w:rsidP="00706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142" w:type="dxa"/>
          </w:tcPr>
          <w:p w:rsidR="00E13F95" w:rsidRDefault="00E13F95" w:rsidP="00706F5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06F55">
              <w:rPr>
                <w:rFonts w:ascii="Times New Roman" w:hAnsi="Times New Roman"/>
                <w:sz w:val="28"/>
                <w:szCs w:val="28"/>
              </w:rPr>
              <w:t>директор КГКУ «Центр занятости населения Верхнебуреинского района» (по согласованию)</w:t>
            </w:r>
          </w:p>
          <w:p w:rsidR="00E13F95" w:rsidRPr="00706F55" w:rsidRDefault="00E13F95" w:rsidP="00706F5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3F95" w:rsidRPr="00DF7041" w:rsidTr="00B8659B">
        <w:tc>
          <w:tcPr>
            <w:tcW w:w="4269" w:type="dxa"/>
          </w:tcPr>
          <w:p w:rsidR="00E13F95" w:rsidRPr="00DF7041" w:rsidRDefault="00E13F95" w:rsidP="00706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7041">
              <w:rPr>
                <w:rFonts w:ascii="Times New Roman" w:hAnsi="Times New Roman"/>
                <w:sz w:val="28"/>
                <w:szCs w:val="28"/>
              </w:rPr>
              <w:t>Савчук Анна Викторовна</w:t>
            </w:r>
          </w:p>
          <w:p w:rsidR="00E13F95" w:rsidRPr="00DF7041" w:rsidRDefault="00E13F95" w:rsidP="00706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E13F95" w:rsidRPr="00DF7041" w:rsidRDefault="00E13F95" w:rsidP="00706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142" w:type="dxa"/>
          </w:tcPr>
          <w:p w:rsidR="00E13F95" w:rsidRDefault="00E13F95" w:rsidP="00706F5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F7041">
              <w:rPr>
                <w:rFonts w:ascii="Times New Roman" w:hAnsi="Times New Roman"/>
                <w:sz w:val="28"/>
                <w:szCs w:val="28"/>
              </w:rPr>
              <w:t>заместитель директора по воспитательно- профориентационной работе КГБПОУ «Чегдомынский горно-технологический техникум», заместитель председателя комиссии (по согласованию)</w:t>
            </w:r>
          </w:p>
          <w:p w:rsidR="00E13F95" w:rsidRPr="00DF7041" w:rsidRDefault="00E13F95" w:rsidP="00706F5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3F95" w:rsidRPr="00DF7041" w:rsidTr="00B8659B">
        <w:tc>
          <w:tcPr>
            <w:tcW w:w="4269" w:type="dxa"/>
          </w:tcPr>
          <w:p w:rsidR="00E13F95" w:rsidRPr="00DF7041" w:rsidRDefault="00E13F95" w:rsidP="00706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7041">
              <w:rPr>
                <w:rFonts w:ascii="Times New Roman" w:hAnsi="Times New Roman"/>
                <w:sz w:val="28"/>
                <w:szCs w:val="28"/>
              </w:rPr>
              <w:t>Юнчан Полина Олеговна</w:t>
            </w:r>
          </w:p>
        </w:tc>
        <w:tc>
          <w:tcPr>
            <w:tcW w:w="236" w:type="dxa"/>
          </w:tcPr>
          <w:p w:rsidR="00E13F95" w:rsidRPr="00DF7041" w:rsidRDefault="00E13F95" w:rsidP="00706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142" w:type="dxa"/>
          </w:tcPr>
          <w:p w:rsidR="00E13F95" w:rsidRDefault="00E13F95" w:rsidP="00706F5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F7041">
              <w:rPr>
                <w:rFonts w:ascii="Times New Roman" w:hAnsi="Times New Roman"/>
                <w:sz w:val="28"/>
                <w:szCs w:val="28"/>
              </w:rPr>
              <w:t>ведущий специалист отдела по спорту, туризму, молодёжной и социальной политике</w:t>
            </w:r>
          </w:p>
          <w:p w:rsidR="00E13F95" w:rsidRPr="00DF7041" w:rsidRDefault="00E13F95" w:rsidP="00706F5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13F95" w:rsidRDefault="00E13F95" w:rsidP="00A30A6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13F95" w:rsidRDefault="00E13F95" w:rsidP="00864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3F95" w:rsidRDefault="00E13F95" w:rsidP="00A30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 </w:t>
      </w:r>
    </w:p>
    <w:p w:rsidR="00E13F95" w:rsidRDefault="00E13F95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13F95" w:rsidRDefault="00E13F95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13F95" w:rsidRDefault="00E13F95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13F95" w:rsidRDefault="00E13F95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13F95" w:rsidRDefault="00E13F95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13F95" w:rsidRDefault="00E13F95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13F95" w:rsidRDefault="00E13F95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13F95" w:rsidRDefault="00E13F95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13F95" w:rsidRDefault="00E13F95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13F95" w:rsidRDefault="00E13F95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13F95" w:rsidRDefault="00E13F95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13F95" w:rsidRDefault="00E13F95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13F95" w:rsidRDefault="00E13F95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13F95" w:rsidRDefault="00E13F95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13F95" w:rsidRDefault="00E13F95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13F95" w:rsidRDefault="00E13F95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13F95" w:rsidRDefault="00E13F95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13F95" w:rsidRDefault="00E13F95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13F95" w:rsidRDefault="00E13F95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13F95" w:rsidRDefault="00E13F95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13F95" w:rsidRDefault="00E13F95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13F95" w:rsidRDefault="00E13F95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13F95" w:rsidRDefault="00E13F95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13F95" w:rsidRDefault="00E13F95" w:rsidP="00A30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08"/>
        <w:gridCol w:w="4062"/>
      </w:tblGrid>
      <w:tr w:rsidR="00E13F95" w:rsidTr="00A54405">
        <w:tc>
          <w:tcPr>
            <w:tcW w:w="5508" w:type="dxa"/>
          </w:tcPr>
          <w:p w:rsidR="00E13F95" w:rsidRDefault="00E13F95" w:rsidP="00A54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2" w:type="dxa"/>
          </w:tcPr>
          <w:p w:rsidR="00E13F95" w:rsidRDefault="00E13F95" w:rsidP="00A5440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E13F95" w:rsidRDefault="00E13F95" w:rsidP="00A5440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3F95" w:rsidRDefault="00E13F95" w:rsidP="00A5440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</w:p>
          <w:p w:rsidR="00E13F95" w:rsidRDefault="00E13F95" w:rsidP="00A5440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E13F95" w:rsidRDefault="00E13F95" w:rsidP="00A5440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3F95" w:rsidRDefault="00E13F95" w:rsidP="00A5440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29.10.2018  № 548</w:t>
            </w:r>
          </w:p>
        </w:tc>
      </w:tr>
    </w:tbl>
    <w:p w:rsidR="00E13F95" w:rsidRDefault="00E13F95" w:rsidP="00A5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3F95" w:rsidRDefault="00E13F95" w:rsidP="00B074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07489">
        <w:rPr>
          <w:rFonts w:ascii="Times New Roman" w:hAnsi="Times New Roman"/>
          <w:sz w:val="28"/>
          <w:szCs w:val="28"/>
        </w:rPr>
        <w:t>СОСТАВ</w:t>
      </w:r>
    </w:p>
    <w:p w:rsidR="00E13F95" w:rsidRDefault="00E13F95" w:rsidP="00A54405">
      <w:pPr>
        <w:tabs>
          <w:tab w:val="left" w:pos="851"/>
        </w:tabs>
        <w:spacing w:after="0" w:line="240" w:lineRule="exact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по делам несовершеннолетних и защите их прав администрации района для проведения выездных заседаний в </w:t>
      </w:r>
    </w:p>
    <w:p w:rsidR="00E13F95" w:rsidRDefault="00E13F95" w:rsidP="00A54405">
      <w:pPr>
        <w:tabs>
          <w:tab w:val="left" w:pos="851"/>
        </w:tabs>
        <w:spacing w:after="0" w:line="240" w:lineRule="exact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Новый Ургал</w:t>
      </w:r>
    </w:p>
    <w:p w:rsidR="00E13F95" w:rsidRDefault="00E13F95" w:rsidP="00A54405">
      <w:pPr>
        <w:tabs>
          <w:tab w:val="left" w:pos="851"/>
        </w:tabs>
        <w:spacing w:after="0" w:line="240" w:lineRule="exact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29"/>
        <w:gridCol w:w="360"/>
        <w:gridCol w:w="5322"/>
      </w:tblGrid>
      <w:tr w:rsidR="00E13F95" w:rsidRPr="00DF7041" w:rsidTr="00A54405">
        <w:tc>
          <w:tcPr>
            <w:tcW w:w="3729" w:type="dxa"/>
          </w:tcPr>
          <w:p w:rsidR="00E13F95" w:rsidRDefault="00E13F95" w:rsidP="00A54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7041">
              <w:rPr>
                <w:rFonts w:ascii="Times New Roman" w:hAnsi="Times New Roman"/>
                <w:sz w:val="28"/>
                <w:szCs w:val="28"/>
              </w:rPr>
              <w:t xml:space="preserve">Маслов </w:t>
            </w:r>
          </w:p>
          <w:p w:rsidR="00E13F95" w:rsidRPr="00DF7041" w:rsidRDefault="00E13F95" w:rsidP="00A54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7041">
              <w:rPr>
                <w:rFonts w:ascii="Times New Roman" w:hAnsi="Times New Roman"/>
                <w:sz w:val="28"/>
                <w:szCs w:val="28"/>
              </w:rPr>
              <w:t>Алексей Михайлович</w:t>
            </w:r>
          </w:p>
        </w:tc>
        <w:tc>
          <w:tcPr>
            <w:tcW w:w="360" w:type="dxa"/>
          </w:tcPr>
          <w:p w:rsidR="00E13F95" w:rsidRPr="00DF7041" w:rsidRDefault="00E13F95" w:rsidP="00A54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22" w:type="dxa"/>
          </w:tcPr>
          <w:p w:rsidR="00E13F95" w:rsidRPr="00DF7041" w:rsidRDefault="00E13F95" w:rsidP="00A5440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F7041">
              <w:rPr>
                <w:rFonts w:ascii="Times New Roman" w:hAnsi="Times New Roman"/>
                <w:sz w:val="28"/>
                <w:szCs w:val="28"/>
              </w:rPr>
              <w:t>глава района, председатель комиссии</w:t>
            </w:r>
          </w:p>
        </w:tc>
      </w:tr>
      <w:tr w:rsidR="00E13F95" w:rsidRPr="00DF7041" w:rsidTr="00A54405">
        <w:tc>
          <w:tcPr>
            <w:tcW w:w="3729" w:type="dxa"/>
          </w:tcPr>
          <w:p w:rsidR="00E13F95" w:rsidRDefault="00E13F95" w:rsidP="00A54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7041">
              <w:rPr>
                <w:rFonts w:ascii="Times New Roman" w:hAnsi="Times New Roman"/>
                <w:sz w:val="28"/>
                <w:szCs w:val="28"/>
              </w:rPr>
              <w:t xml:space="preserve">Павленко </w:t>
            </w:r>
          </w:p>
          <w:p w:rsidR="00E13F95" w:rsidRPr="00DF7041" w:rsidRDefault="00E13F95" w:rsidP="00A54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7041">
              <w:rPr>
                <w:rFonts w:ascii="Times New Roman" w:hAnsi="Times New Roman"/>
                <w:sz w:val="28"/>
                <w:szCs w:val="28"/>
              </w:rPr>
              <w:t>Татьяна Николаевна</w:t>
            </w:r>
          </w:p>
          <w:p w:rsidR="00E13F95" w:rsidRPr="00DF7041" w:rsidRDefault="00E13F95" w:rsidP="00A54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E13F95" w:rsidRPr="00DF7041" w:rsidRDefault="00E13F95" w:rsidP="00A54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22" w:type="dxa"/>
          </w:tcPr>
          <w:p w:rsidR="00E13F95" w:rsidRDefault="00E13F95" w:rsidP="00A5440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F7041">
              <w:rPr>
                <w:rFonts w:ascii="Times New Roman" w:hAnsi="Times New Roman"/>
                <w:sz w:val="28"/>
                <w:szCs w:val="28"/>
              </w:rPr>
              <w:t>председатель совета депутатов Новоургальского городского поселения, заместитель председателя комиссии (по согласованию)</w:t>
            </w:r>
          </w:p>
          <w:p w:rsidR="00E13F95" w:rsidRPr="00DF7041" w:rsidRDefault="00E13F95" w:rsidP="00A5440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3F95" w:rsidRPr="00DF7041" w:rsidTr="00A54405">
        <w:tc>
          <w:tcPr>
            <w:tcW w:w="3729" w:type="dxa"/>
          </w:tcPr>
          <w:p w:rsidR="00E13F95" w:rsidRDefault="00E13F95" w:rsidP="00A54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7041">
              <w:rPr>
                <w:rFonts w:ascii="Times New Roman" w:hAnsi="Times New Roman"/>
                <w:sz w:val="28"/>
                <w:szCs w:val="28"/>
              </w:rPr>
              <w:t xml:space="preserve">Кузменкина </w:t>
            </w:r>
          </w:p>
          <w:p w:rsidR="00E13F95" w:rsidRPr="00DF7041" w:rsidRDefault="00E13F95" w:rsidP="00A54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7041">
              <w:rPr>
                <w:rFonts w:ascii="Times New Roman" w:hAnsi="Times New Roman"/>
                <w:sz w:val="28"/>
                <w:szCs w:val="28"/>
              </w:rPr>
              <w:t>Ирина Валентиновна</w:t>
            </w:r>
          </w:p>
        </w:tc>
        <w:tc>
          <w:tcPr>
            <w:tcW w:w="360" w:type="dxa"/>
          </w:tcPr>
          <w:p w:rsidR="00E13F95" w:rsidRPr="00DF7041" w:rsidRDefault="00E13F95" w:rsidP="00A54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22" w:type="dxa"/>
          </w:tcPr>
          <w:p w:rsidR="00E13F95" w:rsidRDefault="00E13F95" w:rsidP="00A5440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F7041">
              <w:rPr>
                <w:rFonts w:ascii="Times New Roman" w:hAnsi="Times New Roman"/>
                <w:sz w:val="28"/>
                <w:szCs w:val="28"/>
              </w:rPr>
              <w:t>директор МБОУ СОШ № 11 им. А.А. Абрамова Новоургальского сельского поселения, заместитель председателя комиссии</w:t>
            </w:r>
          </w:p>
          <w:p w:rsidR="00E13F95" w:rsidRPr="00DF7041" w:rsidRDefault="00E13F95" w:rsidP="00A5440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3F95" w:rsidRPr="00DF7041" w:rsidTr="00A54405">
        <w:tc>
          <w:tcPr>
            <w:tcW w:w="3729" w:type="dxa"/>
          </w:tcPr>
          <w:p w:rsidR="00E13F95" w:rsidRDefault="00E13F95" w:rsidP="00A54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7041">
              <w:rPr>
                <w:rFonts w:ascii="Times New Roman" w:hAnsi="Times New Roman"/>
                <w:sz w:val="28"/>
                <w:szCs w:val="28"/>
              </w:rPr>
              <w:t xml:space="preserve">Рябова </w:t>
            </w:r>
          </w:p>
          <w:p w:rsidR="00E13F95" w:rsidRPr="00DF7041" w:rsidRDefault="00E13F95" w:rsidP="00A54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7041">
              <w:rPr>
                <w:rFonts w:ascii="Times New Roman" w:hAnsi="Times New Roman"/>
                <w:sz w:val="28"/>
                <w:szCs w:val="28"/>
              </w:rPr>
              <w:t>Юлия Геннадьевна</w:t>
            </w:r>
          </w:p>
        </w:tc>
        <w:tc>
          <w:tcPr>
            <w:tcW w:w="360" w:type="dxa"/>
          </w:tcPr>
          <w:p w:rsidR="00E13F95" w:rsidRPr="00DF7041" w:rsidRDefault="00E13F95" w:rsidP="00A54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22" w:type="dxa"/>
          </w:tcPr>
          <w:p w:rsidR="00E13F95" w:rsidRPr="00DF7041" w:rsidRDefault="00E13F95" w:rsidP="00A5440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F7041">
              <w:rPr>
                <w:rFonts w:ascii="Times New Roman" w:hAnsi="Times New Roman"/>
                <w:sz w:val="28"/>
                <w:szCs w:val="28"/>
              </w:rPr>
              <w:t>главный специалист КДН и ЗП администрации Верхнебуреинского муниципального района,</w:t>
            </w:r>
          </w:p>
          <w:p w:rsidR="00E13F95" w:rsidRDefault="00E13F95" w:rsidP="00A5440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F7041">
              <w:rPr>
                <w:rFonts w:ascii="Times New Roman" w:hAnsi="Times New Roman"/>
                <w:sz w:val="28"/>
                <w:szCs w:val="28"/>
              </w:rPr>
              <w:t>ответственный секретарь комиссии</w:t>
            </w:r>
          </w:p>
          <w:p w:rsidR="00E13F95" w:rsidRPr="00DF7041" w:rsidRDefault="00E13F95" w:rsidP="00A5440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13F95" w:rsidRDefault="00E13F95" w:rsidP="00A544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29"/>
        <w:gridCol w:w="360"/>
        <w:gridCol w:w="5322"/>
      </w:tblGrid>
      <w:tr w:rsidR="00E13F95" w:rsidRPr="00DF7041" w:rsidTr="00A54405">
        <w:tc>
          <w:tcPr>
            <w:tcW w:w="3729" w:type="dxa"/>
          </w:tcPr>
          <w:p w:rsidR="00E13F95" w:rsidRDefault="00E13F95" w:rsidP="00A54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7041">
              <w:rPr>
                <w:rFonts w:ascii="Times New Roman" w:hAnsi="Times New Roman"/>
                <w:sz w:val="28"/>
                <w:szCs w:val="28"/>
              </w:rPr>
              <w:t xml:space="preserve">Крюкова </w:t>
            </w:r>
          </w:p>
          <w:p w:rsidR="00E13F95" w:rsidRPr="00DF7041" w:rsidRDefault="00E13F95" w:rsidP="00A54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7041">
              <w:rPr>
                <w:rFonts w:ascii="Times New Roman" w:hAnsi="Times New Roman"/>
                <w:sz w:val="28"/>
                <w:szCs w:val="28"/>
              </w:rPr>
              <w:t>Зухра Собиржоновна</w:t>
            </w:r>
          </w:p>
        </w:tc>
        <w:tc>
          <w:tcPr>
            <w:tcW w:w="360" w:type="dxa"/>
          </w:tcPr>
          <w:p w:rsidR="00E13F95" w:rsidRPr="00DF7041" w:rsidRDefault="00E13F95" w:rsidP="00A54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22" w:type="dxa"/>
          </w:tcPr>
          <w:p w:rsidR="00E13F95" w:rsidRDefault="00E13F95" w:rsidP="00A5440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F7041">
              <w:rPr>
                <w:rFonts w:ascii="Times New Roman" w:hAnsi="Times New Roman"/>
                <w:sz w:val="28"/>
                <w:szCs w:val="28"/>
              </w:rPr>
              <w:t>старший инспектор (по делам несовершеннолетних) отдела участковых уполномоченных полиции и по делам несовершеннолетних ОМВД России по Верхнебуреинскому району (по согласованию)</w:t>
            </w:r>
          </w:p>
          <w:p w:rsidR="00E13F95" w:rsidRPr="00DF7041" w:rsidRDefault="00E13F95" w:rsidP="00A5440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3F95" w:rsidRPr="00DF7041" w:rsidTr="00A54405">
        <w:trPr>
          <w:trHeight w:val="1297"/>
        </w:trPr>
        <w:tc>
          <w:tcPr>
            <w:tcW w:w="3729" w:type="dxa"/>
          </w:tcPr>
          <w:p w:rsidR="00E13F95" w:rsidRDefault="00E13F95" w:rsidP="00A54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7041">
              <w:rPr>
                <w:rFonts w:ascii="Times New Roman" w:hAnsi="Times New Roman"/>
                <w:sz w:val="28"/>
                <w:szCs w:val="28"/>
              </w:rPr>
              <w:t xml:space="preserve">Рычкова </w:t>
            </w:r>
          </w:p>
          <w:p w:rsidR="00E13F95" w:rsidRPr="00DF7041" w:rsidRDefault="00E13F95" w:rsidP="00A54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7041">
              <w:rPr>
                <w:rFonts w:ascii="Times New Roman" w:hAnsi="Times New Roman"/>
                <w:sz w:val="28"/>
                <w:szCs w:val="28"/>
              </w:rPr>
              <w:t>Наталья Владимировна</w:t>
            </w:r>
          </w:p>
          <w:p w:rsidR="00E13F95" w:rsidRPr="00DF7041" w:rsidRDefault="00E13F95" w:rsidP="00A54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E13F95" w:rsidRPr="00DF7041" w:rsidRDefault="00E13F95" w:rsidP="00A54405">
            <w:pPr>
              <w:spacing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22" w:type="dxa"/>
          </w:tcPr>
          <w:p w:rsidR="00E13F95" w:rsidRPr="00DF7041" w:rsidRDefault="00E13F95" w:rsidP="00A54405">
            <w:pPr>
              <w:spacing w:after="0" w:line="240" w:lineRule="exac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DF7041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  <w:r>
              <w:rPr>
                <w:rFonts w:ascii="Times New Roman" w:hAnsi="Times New Roman"/>
                <w:sz w:val="28"/>
                <w:szCs w:val="28"/>
              </w:rPr>
              <w:t>КГКУ «Организация, осуществляющая обучение, для детей – сирот и детей, оставшихся без попечения родителей «Детский дом № 17» (по согласованию)</w:t>
            </w:r>
          </w:p>
        </w:tc>
      </w:tr>
      <w:tr w:rsidR="00E13F95" w:rsidRPr="00DF7041" w:rsidTr="00A54405">
        <w:trPr>
          <w:trHeight w:val="688"/>
        </w:trPr>
        <w:tc>
          <w:tcPr>
            <w:tcW w:w="3729" w:type="dxa"/>
          </w:tcPr>
          <w:p w:rsidR="00E13F95" w:rsidRDefault="00E13F95" w:rsidP="00A54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7041">
              <w:rPr>
                <w:rFonts w:ascii="Times New Roman" w:hAnsi="Times New Roman"/>
                <w:sz w:val="28"/>
                <w:szCs w:val="28"/>
              </w:rPr>
              <w:t xml:space="preserve">Шаманова </w:t>
            </w:r>
          </w:p>
          <w:p w:rsidR="00E13F95" w:rsidRPr="00DF7041" w:rsidRDefault="00E13F95" w:rsidP="00A54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7041">
              <w:rPr>
                <w:rFonts w:ascii="Times New Roman" w:hAnsi="Times New Roman"/>
                <w:sz w:val="28"/>
                <w:szCs w:val="28"/>
              </w:rPr>
              <w:t>Айгуль Амировна</w:t>
            </w:r>
          </w:p>
        </w:tc>
        <w:tc>
          <w:tcPr>
            <w:tcW w:w="360" w:type="dxa"/>
          </w:tcPr>
          <w:p w:rsidR="00E13F95" w:rsidRPr="00DF7041" w:rsidRDefault="00E13F95" w:rsidP="00A54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22" w:type="dxa"/>
          </w:tcPr>
          <w:p w:rsidR="00E13F95" w:rsidRDefault="00E13F95" w:rsidP="00A5440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F7041">
              <w:rPr>
                <w:rFonts w:ascii="Times New Roman" w:hAnsi="Times New Roman"/>
                <w:sz w:val="28"/>
                <w:szCs w:val="28"/>
              </w:rPr>
              <w:t>заместитель директора по воспитательной работе МБОУ СОШ № 11 им. А.А. Абрамова Новоургальского сельского поселения</w:t>
            </w:r>
          </w:p>
          <w:p w:rsidR="00E13F95" w:rsidRPr="00DF7041" w:rsidRDefault="00E13F95" w:rsidP="00A5440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3F95" w:rsidRPr="00DF7041" w:rsidTr="00A54405">
        <w:tc>
          <w:tcPr>
            <w:tcW w:w="3729" w:type="dxa"/>
          </w:tcPr>
          <w:p w:rsidR="00E13F95" w:rsidRDefault="00E13F95" w:rsidP="00A54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7041">
              <w:rPr>
                <w:rFonts w:ascii="Times New Roman" w:hAnsi="Times New Roman"/>
                <w:sz w:val="28"/>
                <w:szCs w:val="28"/>
              </w:rPr>
              <w:t xml:space="preserve">Евсеева </w:t>
            </w:r>
          </w:p>
          <w:p w:rsidR="00E13F95" w:rsidRPr="00DF7041" w:rsidRDefault="00E13F95" w:rsidP="00A54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7041">
              <w:rPr>
                <w:rFonts w:ascii="Times New Roman" w:hAnsi="Times New Roman"/>
                <w:sz w:val="28"/>
                <w:szCs w:val="28"/>
              </w:rPr>
              <w:t>Наталья Алексеевна</w:t>
            </w:r>
          </w:p>
        </w:tc>
        <w:tc>
          <w:tcPr>
            <w:tcW w:w="360" w:type="dxa"/>
          </w:tcPr>
          <w:p w:rsidR="00E13F95" w:rsidRPr="00DF7041" w:rsidRDefault="00E13F95" w:rsidP="00A54405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22" w:type="dxa"/>
          </w:tcPr>
          <w:p w:rsidR="00E13F95" w:rsidRPr="00DF7041" w:rsidRDefault="00E13F95" w:rsidP="00A54405">
            <w:pPr>
              <w:tabs>
                <w:tab w:val="left" w:pos="5670"/>
              </w:tabs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F7041">
              <w:rPr>
                <w:rFonts w:ascii="Times New Roman" w:hAnsi="Times New Roman"/>
                <w:sz w:val="28"/>
                <w:szCs w:val="28"/>
              </w:rPr>
              <w:t>педиатр НУЗ «Отделенческая больница на ст. Новый Ургал» (по согласованию)</w:t>
            </w:r>
          </w:p>
        </w:tc>
      </w:tr>
      <w:tr w:rsidR="00E13F95" w:rsidRPr="00DF7041" w:rsidTr="00A54405">
        <w:tc>
          <w:tcPr>
            <w:tcW w:w="3729" w:type="dxa"/>
          </w:tcPr>
          <w:p w:rsidR="00E13F95" w:rsidRDefault="00E13F95" w:rsidP="00A54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7041">
              <w:rPr>
                <w:rFonts w:ascii="Times New Roman" w:hAnsi="Times New Roman"/>
                <w:sz w:val="28"/>
                <w:szCs w:val="28"/>
              </w:rPr>
              <w:t xml:space="preserve">Каплунова </w:t>
            </w:r>
          </w:p>
          <w:p w:rsidR="00E13F95" w:rsidRPr="00DF7041" w:rsidRDefault="00E13F95" w:rsidP="00A54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7041">
              <w:rPr>
                <w:rFonts w:ascii="Times New Roman" w:hAnsi="Times New Roman"/>
                <w:sz w:val="28"/>
                <w:szCs w:val="28"/>
              </w:rPr>
              <w:t>Александра Владимировна</w:t>
            </w:r>
          </w:p>
        </w:tc>
        <w:tc>
          <w:tcPr>
            <w:tcW w:w="360" w:type="dxa"/>
          </w:tcPr>
          <w:p w:rsidR="00E13F95" w:rsidRPr="00DF7041" w:rsidRDefault="00E13F95" w:rsidP="00A54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22" w:type="dxa"/>
          </w:tcPr>
          <w:p w:rsidR="00E13F95" w:rsidRDefault="00E13F95" w:rsidP="00A5440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F7041">
              <w:rPr>
                <w:rFonts w:ascii="Times New Roman" w:hAnsi="Times New Roman"/>
                <w:sz w:val="28"/>
                <w:szCs w:val="28"/>
              </w:rPr>
              <w:t>социальный работник КГБУ «Чегдомынский комплексный центр социального обслуживания населения» (по согласованию)</w:t>
            </w:r>
          </w:p>
          <w:p w:rsidR="00E13F95" w:rsidRPr="00DF7041" w:rsidRDefault="00E13F95" w:rsidP="00A5440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3F95" w:rsidRPr="00DF7041" w:rsidTr="00A54405">
        <w:tc>
          <w:tcPr>
            <w:tcW w:w="3729" w:type="dxa"/>
          </w:tcPr>
          <w:p w:rsidR="00E13F95" w:rsidRDefault="00E13F95" w:rsidP="00A54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7041">
              <w:rPr>
                <w:rFonts w:ascii="Times New Roman" w:hAnsi="Times New Roman"/>
                <w:sz w:val="28"/>
                <w:szCs w:val="28"/>
              </w:rPr>
              <w:t xml:space="preserve">Баева </w:t>
            </w:r>
          </w:p>
          <w:p w:rsidR="00E13F95" w:rsidRPr="00DF7041" w:rsidRDefault="00E13F95" w:rsidP="00A54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7041">
              <w:rPr>
                <w:rFonts w:ascii="Times New Roman" w:hAnsi="Times New Roman"/>
                <w:sz w:val="28"/>
                <w:szCs w:val="28"/>
              </w:rPr>
              <w:t>Ирина Эдуардовна</w:t>
            </w:r>
          </w:p>
        </w:tc>
        <w:tc>
          <w:tcPr>
            <w:tcW w:w="360" w:type="dxa"/>
          </w:tcPr>
          <w:p w:rsidR="00E13F95" w:rsidRPr="00DF7041" w:rsidRDefault="00E13F95" w:rsidP="00A54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22" w:type="dxa"/>
          </w:tcPr>
          <w:p w:rsidR="00E13F95" w:rsidRDefault="00E13F95" w:rsidP="00A5440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F7041">
              <w:rPr>
                <w:rFonts w:ascii="Times New Roman" w:hAnsi="Times New Roman"/>
                <w:sz w:val="28"/>
                <w:szCs w:val="28"/>
              </w:rPr>
              <w:t>инспектор ПДН ЛОП на ст. Новый Ургал Комсомольского ЛО МВД России на транспорте лейтенант полиции (по согласованию)</w:t>
            </w:r>
          </w:p>
          <w:p w:rsidR="00E13F95" w:rsidRPr="00DF7041" w:rsidRDefault="00E13F95" w:rsidP="00A5440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3F95" w:rsidRPr="00DF7041" w:rsidTr="00A54405">
        <w:tc>
          <w:tcPr>
            <w:tcW w:w="3729" w:type="dxa"/>
          </w:tcPr>
          <w:p w:rsidR="00E13F95" w:rsidRDefault="00E13F95" w:rsidP="00A54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7041">
              <w:rPr>
                <w:rFonts w:ascii="Times New Roman" w:hAnsi="Times New Roman"/>
                <w:sz w:val="28"/>
                <w:szCs w:val="28"/>
              </w:rPr>
              <w:t xml:space="preserve">Нефёдова </w:t>
            </w:r>
          </w:p>
          <w:p w:rsidR="00E13F95" w:rsidRPr="00DF7041" w:rsidRDefault="00E13F95" w:rsidP="00A54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7041">
              <w:rPr>
                <w:rFonts w:ascii="Times New Roman" w:hAnsi="Times New Roman"/>
                <w:sz w:val="28"/>
                <w:szCs w:val="28"/>
              </w:rPr>
              <w:t>Наталья Игоревна</w:t>
            </w:r>
          </w:p>
        </w:tc>
        <w:tc>
          <w:tcPr>
            <w:tcW w:w="360" w:type="dxa"/>
          </w:tcPr>
          <w:p w:rsidR="00E13F95" w:rsidRPr="00DF7041" w:rsidRDefault="00E13F95" w:rsidP="00A5440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22" w:type="dxa"/>
          </w:tcPr>
          <w:p w:rsidR="00E13F95" w:rsidRDefault="00E13F95" w:rsidP="00A5440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DF7041">
              <w:rPr>
                <w:rFonts w:ascii="Times New Roman" w:hAnsi="Times New Roman"/>
                <w:sz w:val="28"/>
                <w:szCs w:val="28"/>
              </w:rPr>
              <w:t xml:space="preserve">инспектор филиала </w:t>
            </w:r>
            <w:r w:rsidRPr="00DF7041">
              <w:rPr>
                <w:rFonts w:ascii="Times New Roman" w:hAnsi="Times New Roman"/>
                <w:bCs/>
                <w:sz w:val="28"/>
                <w:szCs w:val="28"/>
              </w:rPr>
              <w:t>«Об утверждении состава комиссии по делам несовершеннолетних и защите их прав администрации Верхнебуреинского муниципального района Хабаровского края»</w:t>
            </w:r>
          </w:p>
          <w:p w:rsidR="00E13F95" w:rsidRPr="00DF7041" w:rsidRDefault="00E13F95" w:rsidP="00A5440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E13F95" w:rsidRDefault="00E13F95" w:rsidP="00A30A6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13F95" w:rsidRDefault="00E13F95" w:rsidP="00A54405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 </w:t>
      </w:r>
    </w:p>
    <w:p w:rsidR="00E13F95" w:rsidRDefault="00E13F95" w:rsidP="00A54405">
      <w:pPr>
        <w:spacing w:after="0"/>
        <w:jc w:val="center"/>
      </w:pPr>
    </w:p>
    <w:p w:rsidR="00E13F95" w:rsidRDefault="00E13F95"/>
    <w:sectPr w:rsidR="00E13F95" w:rsidSect="00706F5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86EBB"/>
    <w:multiLevelType w:val="hybridMultilevel"/>
    <w:tmpl w:val="98882E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4D4B7E"/>
    <w:multiLevelType w:val="singleLevel"/>
    <w:tmpl w:val="C540DE9A"/>
    <w:lvl w:ilvl="0">
      <w:start w:val="3"/>
      <w:numFmt w:val="decimal"/>
      <w:lvlText w:val="%1. "/>
      <w:legacy w:legacy="1" w:legacySpace="0" w:legacyIndent="283"/>
      <w:lvlJc w:val="left"/>
      <w:pPr>
        <w:ind w:left="442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">
    <w:nsid w:val="46BE1FCB"/>
    <w:multiLevelType w:val="multilevel"/>
    <w:tmpl w:val="33209E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442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2FE4"/>
    <w:rsid w:val="000657BE"/>
    <w:rsid w:val="001F0423"/>
    <w:rsid w:val="001F6E5A"/>
    <w:rsid w:val="002142F8"/>
    <w:rsid w:val="0027783D"/>
    <w:rsid w:val="00302C90"/>
    <w:rsid w:val="00353A7A"/>
    <w:rsid w:val="00386CBB"/>
    <w:rsid w:val="003B5032"/>
    <w:rsid w:val="003C45B8"/>
    <w:rsid w:val="004404A3"/>
    <w:rsid w:val="0044152C"/>
    <w:rsid w:val="004C3FEA"/>
    <w:rsid w:val="004D11C5"/>
    <w:rsid w:val="005137C1"/>
    <w:rsid w:val="00515C3A"/>
    <w:rsid w:val="005A07E1"/>
    <w:rsid w:val="005B42CD"/>
    <w:rsid w:val="005C38CD"/>
    <w:rsid w:val="005E69EA"/>
    <w:rsid w:val="005F619D"/>
    <w:rsid w:val="006032D2"/>
    <w:rsid w:val="00660CCC"/>
    <w:rsid w:val="00667F59"/>
    <w:rsid w:val="00670CD0"/>
    <w:rsid w:val="006E0586"/>
    <w:rsid w:val="006F4021"/>
    <w:rsid w:val="00706F55"/>
    <w:rsid w:val="007655DC"/>
    <w:rsid w:val="00787F57"/>
    <w:rsid w:val="007A545E"/>
    <w:rsid w:val="007D59D8"/>
    <w:rsid w:val="007F2194"/>
    <w:rsid w:val="00815C4F"/>
    <w:rsid w:val="00825F87"/>
    <w:rsid w:val="00830449"/>
    <w:rsid w:val="008633D7"/>
    <w:rsid w:val="00864068"/>
    <w:rsid w:val="008763B6"/>
    <w:rsid w:val="00980068"/>
    <w:rsid w:val="00A20F50"/>
    <w:rsid w:val="00A21816"/>
    <w:rsid w:val="00A30A69"/>
    <w:rsid w:val="00A54405"/>
    <w:rsid w:val="00A7437D"/>
    <w:rsid w:val="00AB32EC"/>
    <w:rsid w:val="00AC2FE4"/>
    <w:rsid w:val="00AD0D40"/>
    <w:rsid w:val="00B07489"/>
    <w:rsid w:val="00B3352F"/>
    <w:rsid w:val="00B8659B"/>
    <w:rsid w:val="00C055FE"/>
    <w:rsid w:val="00C05B8E"/>
    <w:rsid w:val="00C17CDA"/>
    <w:rsid w:val="00CF3745"/>
    <w:rsid w:val="00D46F95"/>
    <w:rsid w:val="00D55163"/>
    <w:rsid w:val="00D56ECA"/>
    <w:rsid w:val="00DF7041"/>
    <w:rsid w:val="00E13F95"/>
    <w:rsid w:val="00E338A8"/>
    <w:rsid w:val="00E362A9"/>
    <w:rsid w:val="00E377BA"/>
    <w:rsid w:val="00E90146"/>
    <w:rsid w:val="00F2752D"/>
    <w:rsid w:val="00F71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42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05B8E"/>
    <w:pPr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99"/>
    <w:locked/>
    <w:rsid w:val="00706F55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865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A5440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46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5</Pages>
  <Words>797</Words>
  <Characters>4545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Org4</cp:lastModifiedBy>
  <cp:revision>7</cp:revision>
  <cp:lastPrinted>2018-10-26T05:16:00Z</cp:lastPrinted>
  <dcterms:created xsi:type="dcterms:W3CDTF">2018-10-19T01:53:00Z</dcterms:created>
  <dcterms:modified xsi:type="dcterms:W3CDTF">2018-10-29T06:33:00Z</dcterms:modified>
</cp:coreProperties>
</file>