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33" w:rsidRPr="00EE5D44" w:rsidRDefault="005E1733" w:rsidP="0044716A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Администрация</w:t>
      </w:r>
    </w:p>
    <w:p w:rsidR="005E1733" w:rsidRPr="00EE5D44" w:rsidRDefault="005E1733" w:rsidP="0044716A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Верхнебуреинского муниципального района</w:t>
      </w:r>
    </w:p>
    <w:p w:rsidR="005E1733" w:rsidRPr="00EE5D44" w:rsidRDefault="005E1733" w:rsidP="0044716A">
      <w:pPr>
        <w:pStyle w:val="ConsPlusNormal"/>
        <w:jc w:val="center"/>
        <w:outlineLvl w:val="0"/>
        <w:rPr>
          <w:szCs w:val="28"/>
        </w:rPr>
      </w:pPr>
    </w:p>
    <w:p w:rsidR="005E1733" w:rsidRPr="00EE5D44" w:rsidRDefault="005E1733" w:rsidP="0044716A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ПОСТАНОВЛЕНИЕ</w:t>
      </w:r>
    </w:p>
    <w:p w:rsidR="005E1733" w:rsidRDefault="005E1733" w:rsidP="0044716A">
      <w:pPr>
        <w:pStyle w:val="ConsPlusNormal"/>
        <w:outlineLvl w:val="0"/>
        <w:rPr>
          <w:szCs w:val="28"/>
          <w:u w:val="single"/>
        </w:rPr>
      </w:pPr>
    </w:p>
    <w:p w:rsidR="005E1733" w:rsidRPr="00EE5D44" w:rsidRDefault="005E1733" w:rsidP="0044716A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29.10.2018    № 549</w:t>
      </w:r>
    </w:p>
    <w:p w:rsidR="005E1733" w:rsidRPr="00EE5D44" w:rsidRDefault="005E1733" w:rsidP="0044716A">
      <w:pPr>
        <w:pStyle w:val="ConsPlusNormal"/>
        <w:outlineLvl w:val="0"/>
        <w:rPr>
          <w:szCs w:val="28"/>
        </w:rPr>
      </w:pPr>
      <w:r w:rsidRPr="00EE5D44">
        <w:rPr>
          <w:szCs w:val="28"/>
        </w:rPr>
        <w:t>п. Чегдомын</w:t>
      </w:r>
    </w:p>
    <w:p w:rsidR="005E1733" w:rsidRDefault="005E1733" w:rsidP="00844BAC">
      <w:r>
        <w:t xml:space="preserve">                        </w:t>
      </w:r>
    </w:p>
    <w:p w:rsidR="005E1733" w:rsidRDefault="005E1733" w:rsidP="00844BAC"/>
    <w:p w:rsidR="005E1733" w:rsidRDefault="005E1733" w:rsidP="00737B4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B8492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района от 06.12.2013  № 1217 «Об утверждении состава координационного совета по обеспечению правопорядка и профилактике правонарушений на территории Верхнебуреинского муниципального района»</w:t>
      </w:r>
    </w:p>
    <w:p w:rsidR="005E1733" w:rsidRDefault="005E1733" w:rsidP="00844BAC">
      <w:pPr>
        <w:rPr>
          <w:sz w:val="28"/>
          <w:szCs w:val="28"/>
        </w:rPr>
      </w:pPr>
    </w:p>
    <w:p w:rsidR="005E1733" w:rsidRDefault="005E1733" w:rsidP="00737B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в соответствии с  мероприятиями по реализации Стратегии государственной антинаркотической политики Российской Федерации до 2020 года, а также в рамках муниципальной программы «Профилактика правонарушений, употребления наркотических средств, злоупотребления алкогольных напитков в Верхнебуреинском районе на 2014-2020 годы»,  администрация района</w:t>
      </w:r>
    </w:p>
    <w:p w:rsidR="005E1733" w:rsidRDefault="005E1733" w:rsidP="00844BA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E1733" w:rsidRDefault="005E1733" w:rsidP="00737B44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пункт 1 постановления администрации района от 06.12.2013  № 1217 «Об утверждении состава координационного совета по обеспечению правопорядка и профилактике правонарушений на территории Верхнебуреинского муниципального района»:</w:t>
      </w:r>
    </w:p>
    <w:p w:rsidR="005E1733" w:rsidRDefault="005E1733" w:rsidP="00737B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1.1.Вывести из состава межведомственной комиссии по  профилактике правонарушений и преступлений на территории Верхнебуреинского муниципального района:</w:t>
      </w:r>
    </w:p>
    <w:p w:rsidR="005E1733" w:rsidRPr="00B84A2A" w:rsidRDefault="005E1733" w:rsidP="00737B44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Вольф Кристину Александровну – заместителя</w:t>
      </w:r>
      <w:r w:rsidRPr="00B84A2A">
        <w:rPr>
          <w:sz w:val="28"/>
          <w:szCs w:val="28"/>
        </w:rPr>
        <w:t xml:space="preserve"> главы администрации Верхнебу</w:t>
      </w:r>
      <w:r>
        <w:rPr>
          <w:sz w:val="28"/>
          <w:szCs w:val="28"/>
        </w:rPr>
        <w:t xml:space="preserve">реинского муниципального района, </w:t>
      </w:r>
      <w:r w:rsidRPr="00B84A2A">
        <w:rPr>
          <w:sz w:val="28"/>
          <w:szCs w:val="28"/>
        </w:rPr>
        <w:t xml:space="preserve">председателя  </w:t>
      </w:r>
      <w:r>
        <w:rPr>
          <w:sz w:val="28"/>
          <w:szCs w:val="28"/>
        </w:rPr>
        <w:t>межведомственной комиссии по обеспечению правопорядка и профилактике правонарушений на территории Верхнебуреинского муниципального района</w:t>
      </w:r>
      <w:r w:rsidRPr="00B84A2A">
        <w:rPr>
          <w:sz w:val="28"/>
          <w:szCs w:val="28"/>
        </w:rPr>
        <w:t xml:space="preserve">. </w:t>
      </w:r>
    </w:p>
    <w:p w:rsidR="005E1733" w:rsidRDefault="005E1733" w:rsidP="00737B44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1.2. Ввести в состав межведомственной комиссии по обеспечению правопорядка и профилактике правонарушений на территории Верхнебуреинского муниципального района:</w:t>
      </w:r>
    </w:p>
    <w:p w:rsidR="005E1733" w:rsidRDefault="005E1733" w:rsidP="00737B44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Маслова Алексея Михайловича - </w:t>
      </w:r>
      <w:r w:rsidRPr="00DE4739">
        <w:rPr>
          <w:sz w:val="28"/>
          <w:szCs w:val="28"/>
        </w:rPr>
        <w:t>председатель</w:t>
      </w:r>
      <w:r w:rsidRPr="00363F3D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межведомственной комиссии по обеспечению правопорядка и профилактике правонарушений</w:t>
      </w:r>
      <w:r w:rsidRPr="00DE4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Верхнебуреинского муниципального района, </w:t>
      </w:r>
      <w:r w:rsidRPr="00DE4739">
        <w:rPr>
          <w:sz w:val="28"/>
          <w:szCs w:val="28"/>
        </w:rPr>
        <w:t>глава Верхнебуреинского муниципального района</w:t>
      </w:r>
      <w:r>
        <w:rPr>
          <w:sz w:val="28"/>
          <w:szCs w:val="28"/>
        </w:rPr>
        <w:t>;</w:t>
      </w:r>
    </w:p>
    <w:p w:rsidR="005E1733" w:rsidRDefault="005E1733" w:rsidP="00737B44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Игнатьева  Сергея Александровича – начальника отдела внутренних дел по Верхнебуреинскому муниципальному району, заместитель председателя </w:t>
      </w:r>
      <w:r w:rsidRPr="00B84A2A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межведомственной комиссии по обеспечению правопорядка и профилактике правонарушений;</w:t>
      </w:r>
    </w:p>
    <w:p w:rsidR="005E1733" w:rsidRDefault="005E1733" w:rsidP="00737B44">
      <w:pPr>
        <w:tabs>
          <w:tab w:val="left" w:pos="900"/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Ванюнину Людмилу Борисовну - ведущий специалист административной комиссии администрации Верхнебуреинского муниципального района, секретарь</w:t>
      </w:r>
      <w:r w:rsidRPr="00B84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комиссии по обеспечению правопорядка и профилактике правонарушений. </w:t>
      </w:r>
    </w:p>
    <w:p w:rsidR="005E1733" w:rsidRDefault="005E1733" w:rsidP="00737B44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5E1733" w:rsidRDefault="005E1733" w:rsidP="00737B44">
      <w:pPr>
        <w:tabs>
          <w:tab w:val="left" w:pos="10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5E1733" w:rsidRDefault="005E1733" w:rsidP="00737B44">
      <w:pPr>
        <w:tabs>
          <w:tab w:val="left" w:pos="1080"/>
        </w:tabs>
        <w:ind w:firstLine="705"/>
        <w:jc w:val="both"/>
        <w:rPr>
          <w:sz w:val="28"/>
          <w:szCs w:val="28"/>
        </w:rPr>
      </w:pPr>
    </w:p>
    <w:p w:rsidR="005E1733" w:rsidRDefault="005E1733" w:rsidP="00737B44">
      <w:pPr>
        <w:tabs>
          <w:tab w:val="left" w:pos="1080"/>
        </w:tabs>
        <w:ind w:firstLine="705"/>
        <w:jc w:val="both"/>
        <w:rPr>
          <w:sz w:val="28"/>
          <w:szCs w:val="28"/>
        </w:rPr>
      </w:pPr>
    </w:p>
    <w:p w:rsidR="005E1733" w:rsidRDefault="005E1733" w:rsidP="00737B44">
      <w:pPr>
        <w:tabs>
          <w:tab w:val="left" w:pos="1080"/>
        </w:tabs>
        <w:ind w:firstLine="705"/>
        <w:jc w:val="both"/>
        <w:rPr>
          <w:sz w:val="28"/>
          <w:szCs w:val="28"/>
        </w:rPr>
      </w:pPr>
    </w:p>
    <w:p w:rsidR="005E1733" w:rsidRDefault="005E1733" w:rsidP="00844BAC">
      <w:r>
        <w:rPr>
          <w:sz w:val="28"/>
          <w:szCs w:val="28"/>
        </w:rPr>
        <w:t xml:space="preserve">Глава района                                                                                    А.М. Маслов                                                                                                                                         </w:t>
      </w:r>
    </w:p>
    <w:p w:rsidR="005E1733" w:rsidRDefault="005E1733" w:rsidP="00844BAC"/>
    <w:sectPr w:rsidR="005E1733" w:rsidSect="00737B44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733" w:rsidRDefault="005E1733">
      <w:r>
        <w:separator/>
      </w:r>
    </w:p>
  </w:endnote>
  <w:endnote w:type="continuationSeparator" w:id="0">
    <w:p w:rsidR="005E1733" w:rsidRDefault="005E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733" w:rsidRDefault="005E1733">
      <w:r>
        <w:separator/>
      </w:r>
    </w:p>
  </w:footnote>
  <w:footnote w:type="continuationSeparator" w:id="0">
    <w:p w:rsidR="005E1733" w:rsidRDefault="005E1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733" w:rsidRDefault="005E1733" w:rsidP="004C0F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1733" w:rsidRDefault="005E17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733" w:rsidRDefault="005E1733" w:rsidP="004C0F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E1733" w:rsidRDefault="005E17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BAC"/>
    <w:rsid w:val="000A520E"/>
    <w:rsid w:val="000B354F"/>
    <w:rsid w:val="00217871"/>
    <w:rsid w:val="002B7A17"/>
    <w:rsid w:val="002F6A05"/>
    <w:rsid w:val="00363F3D"/>
    <w:rsid w:val="0044716A"/>
    <w:rsid w:val="004C0F2F"/>
    <w:rsid w:val="005604FE"/>
    <w:rsid w:val="005E1733"/>
    <w:rsid w:val="006B007C"/>
    <w:rsid w:val="00733687"/>
    <w:rsid w:val="00737B44"/>
    <w:rsid w:val="007B1907"/>
    <w:rsid w:val="007C6401"/>
    <w:rsid w:val="00813982"/>
    <w:rsid w:val="00844BAC"/>
    <w:rsid w:val="0088638A"/>
    <w:rsid w:val="00922DC6"/>
    <w:rsid w:val="009E623A"/>
    <w:rsid w:val="00AD684A"/>
    <w:rsid w:val="00AE0F30"/>
    <w:rsid w:val="00B84924"/>
    <w:rsid w:val="00B84A2A"/>
    <w:rsid w:val="00BC1915"/>
    <w:rsid w:val="00C36C36"/>
    <w:rsid w:val="00DE4739"/>
    <w:rsid w:val="00E0135C"/>
    <w:rsid w:val="00EE5D44"/>
    <w:rsid w:val="00EF7694"/>
    <w:rsid w:val="00F0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7B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190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37B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7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1907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44716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2</Pages>
  <Words>400</Words>
  <Characters>2285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10</cp:revision>
  <cp:lastPrinted>2018-10-26T05:32:00Z</cp:lastPrinted>
  <dcterms:created xsi:type="dcterms:W3CDTF">2018-10-19T06:38:00Z</dcterms:created>
  <dcterms:modified xsi:type="dcterms:W3CDTF">2018-10-29T06:08:00Z</dcterms:modified>
</cp:coreProperties>
</file>