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86" w:rsidRPr="00830449" w:rsidRDefault="000A2286" w:rsidP="00836FCD">
      <w:pPr>
        <w:pStyle w:val="ConsPlusNormal"/>
        <w:jc w:val="center"/>
        <w:outlineLvl w:val="0"/>
      </w:pPr>
      <w:r>
        <w:t xml:space="preserve">    </w:t>
      </w:r>
      <w:r w:rsidRPr="00830449">
        <w:t>Администрация</w:t>
      </w:r>
    </w:p>
    <w:p w:rsidR="000A2286" w:rsidRPr="00830449" w:rsidRDefault="000A2286" w:rsidP="00836FCD">
      <w:pPr>
        <w:pStyle w:val="ConsPlusNormal"/>
        <w:jc w:val="center"/>
        <w:outlineLvl w:val="0"/>
      </w:pPr>
      <w:r w:rsidRPr="00830449">
        <w:t>Верхнебуреинского муниципального района</w:t>
      </w:r>
    </w:p>
    <w:p w:rsidR="000A2286" w:rsidRPr="00830449" w:rsidRDefault="000A2286" w:rsidP="00836FCD">
      <w:pPr>
        <w:pStyle w:val="ConsPlusNormal"/>
        <w:jc w:val="center"/>
        <w:outlineLvl w:val="0"/>
      </w:pPr>
    </w:p>
    <w:p w:rsidR="000A2286" w:rsidRPr="00830449" w:rsidRDefault="000A2286" w:rsidP="00836FCD">
      <w:pPr>
        <w:pStyle w:val="ConsPlusNormal"/>
        <w:jc w:val="center"/>
        <w:outlineLvl w:val="0"/>
      </w:pPr>
      <w:r w:rsidRPr="00830449">
        <w:t>ПОСТАНОВЛЕНИЕ</w:t>
      </w:r>
    </w:p>
    <w:p w:rsidR="000A2286" w:rsidRPr="00830449" w:rsidRDefault="000A2286" w:rsidP="00836FCD">
      <w:pPr>
        <w:pStyle w:val="ConsPlusNormal"/>
        <w:jc w:val="center"/>
        <w:outlineLvl w:val="0"/>
        <w:rPr>
          <w:u w:val="single"/>
        </w:rPr>
      </w:pPr>
    </w:p>
    <w:p w:rsidR="000A2286" w:rsidRPr="00830449" w:rsidRDefault="000A2286" w:rsidP="00836FCD">
      <w:pPr>
        <w:pStyle w:val="ConsPlusNormal"/>
        <w:outlineLvl w:val="0"/>
        <w:rPr>
          <w:u w:val="single"/>
        </w:rPr>
      </w:pPr>
      <w:r>
        <w:rPr>
          <w:u w:val="single"/>
        </w:rPr>
        <w:t>29.10.2018    № 550</w:t>
      </w:r>
    </w:p>
    <w:p w:rsidR="000A2286" w:rsidRPr="00830449" w:rsidRDefault="000A2286" w:rsidP="00836FCD">
      <w:pPr>
        <w:pStyle w:val="ConsPlusNormal"/>
        <w:outlineLvl w:val="0"/>
      </w:pPr>
      <w:r w:rsidRPr="00830449">
        <w:t>п. Чегдомын</w:t>
      </w:r>
    </w:p>
    <w:p w:rsidR="000A2286" w:rsidRDefault="000A2286" w:rsidP="004573EA">
      <w:pPr>
        <w:pStyle w:val="Heading1"/>
      </w:pPr>
    </w:p>
    <w:p w:rsidR="000A2286" w:rsidRPr="00C814EC" w:rsidRDefault="000A2286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объекту «Одноцепная ВЛ 6 кВ», входящему в состав проекта «Постоянный базисный склад взрывчатых материалов с пунктом изготовления компонентов для эмульсионных взрывчатых веществ АО «Ургалуголь» р.п. Чегдомын»</w:t>
      </w:r>
    </w:p>
    <w:p w:rsidR="000A2286" w:rsidRPr="0066728C" w:rsidRDefault="000A2286" w:rsidP="004573EA">
      <w:pPr>
        <w:pStyle w:val="Heading1"/>
      </w:pPr>
      <w:r>
        <w:t xml:space="preserve">           </w:t>
      </w:r>
    </w:p>
    <w:p w:rsidR="000A2286" w:rsidRDefault="000A2286" w:rsidP="00A07ADD">
      <w:pPr>
        <w:tabs>
          <w:tab w:val="left" w:pos="709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 района Хабаровского, на основании обращения акционерного общества «Ургалуголь», и предста</w:t>
      </w:r>
      <w:bookmarkStart w:id="0" w:name="_GoBack"/>
      <w:bookmarkEnd w:id="0"/>
      <w:r>
        <w:rPr>
          <w:sz w:val="28"/>
        </w:rPr>
        <w:t>вленных материалов, администрация района</w:t>
      </w:r>
    </w:p>
    <w:p w:rsidR="000A2286" w:rsidRDefault="000A2286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0A2286" w:rsidRPr="00037BCE" w:rsidRDefault="000A2286" w:rsidP="00A07ADD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 w:rsidRPr="00C814EC">
        <w:rPr>
          <w:szCs w:val="28"/>
        </w:rPr>
        <w:t>1.</w:t>
      </w:r>
      <w:r>
        <w:rPr>
          <w:szCs w:val="28"/>
        </w:rPr>
        <w:t> Разрешить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«Одноцепная ВЛ 6 кВ», входящему в состав проекта «Постоянный базисный склад взрывчатых материалов с пунктом изготовления компонентов для эмульсионных взрывчатых веществ АО «Ургалуголь» р.п. Чегдомын», расположенного на территории Верхнебуреинского муниципального района Хабаровского края.</w:t>
      </w:r>
      <w:r>
        <w:t xml:space="preserve">            </w:t>
      </w:r>
    </w:p>
    <w:p w:rsidR="000A2286" w:rsidRDefault="000A2286" w:rsidP="00A07ADD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2. Сектору информационных технологий (Н.Л. Макаренко) разместить сообщение о принятии решения по подготовке документации по планировке территории по проектируемому объекту «</w:t>
      </w:r>
      <w:r w:rsidRPr="006850B9">
        <w:rPr>
          <w:sz w:val="28"/>
          <w:szCs w:val="28"/>
        </w:rPr>
        <w:t>Одноцепная ВЛ 6 кВ», входящему в состав проекта «Постоянный базисный склад взрывчатых материалов с пунктом изготовления компонентов для эмульсионных взрывчатых веществ АО «Ургалуголь» р.п. Чегдомын</w:t>
      </w:r>
      <w:r>
        <w:rPr>
          <w:sz w:val="28"/>
          <w:szCs w:val="28"/>
        </w:rPr>
        <w:t>», на официальном сайте администрации района в разделе «Деятельность/Градостроительная деятельность/Документация по планировке территорий»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</w:rPr>
        <w:t xml:space="preserve"> </w:t>
      </w:r>
    </w:p>
    <w:p w:rsidR="000A2286" w:rsidRDefault="000A2286" w:rsidP="00A07ADD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 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0A2286" w:rsidRDefault="000A2286" w:rsidP="00A07ADD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:rsidR="000A2286" w:rsidRDefault="000A2286" w:rsidP="00A07ADD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5. Настоящее постановление вступает в силу со дня его официального опубликования (обнародования).</w:t>
      </w:r>
    </w:p>
    <w:p w:rsidR="000A2286" w:rsidRDefault="000A2286" w:rsidP="00A07ADD">
      <w:pPr>
        <w:tabs>
          <w:tab w:val="left" w:pos="1080"/>
        </w:tabs>
        <w:ind w:firstLine="720"/>
        <w:jc w:val="both"/>
        <w:rPr>
          <w:sz w:val="28"/>
        </w:rPr>
      </w:pPr>
    </w:p>
    <w:p w:rsidR="000A2286" w:rsidRDefault="000A2286">
      <w:r>
        <w:rPr>
          <w:sz w:val="28"/>
        </w:rPr>
        <w:t>Глава района                                                                                        А.М. Маслов</w:t>
      </w:r>
    </w:p>
    <w:sectPr w:rsidR="000A2286" w:rsidSect="00A07A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3880"/>
    <w:rsid w:val="0004483D"/>
    <w:rsid w:val="000A2286"/>
    <w:rsid w:val="000E6425"/>
    <w:rsid w:val="001E6F0F"/>
    <w:rsid w:val="00217594"/>
    <w:rsid w:val="00236CF0"/>
    <w:rsid w:val="002958EA"/>
    <w:rsid w:val="0032220E"/>
    <w:rsid w:val="00447D74"/>
    <w:rsid w:val="004573EA"/>
    <w:rsid w:val="00464D7B"/>
    <w:rsid w:val="00534E23"/>
    <w:rsid w:val="005B42B2"/>
    <w:rsid w:val="00602AB6"/>
    <w:rsid w:val="0062077B"/>
    <w:rsid w:val="006548BD"/>
    <w:rsid w:val="0066728C"/>
    <w:rsid w:val="006850B9"/>
    <w:rsid w:val="00691A60"/>
    <w:rsid w:val="006F24BB"/>
    <w:rsid w:val="0074721C"/>
    <w:rsid w:val="007A6945"/>
    <w:rsid w:val="00830449"/>
    <w:rsid w:val="00836FCD"/>
    <w:rsid w:val="00855816"/>
    <w:rsid w:val="008563AA"/>
    <w:rsid w:val="008B56CF"/>
    <w:rsid w:val="00A07ADD"/>
    <w:rsid w:val="00A36943"/>
    <w:rsid w:val="00A50BCA"/>
    <w:rsid w:val="00A51C73"/>
    <w:rsid w:val="00AD1CA4"/>
    <w:rsid w:val="00AF3740"/>
    <w:rsid w:val="00B64E12"/>
    <w:rsid w:val="00BA7341"/>
    <w:rsid w:val="00C64382"/>
    <w:rsid w:val="00C814EC"/>
    <w:rsid w:val="00CA69AB"/>
    <w:rsid w:val="00CC127A"/>
    <w:rsid w:val="00E72CF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701</TotalTime>
  <Pages>1</Pages>
  <Words>321</Words>
  <Characters>1835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17</cp:revision>
  <cp:lastPrinted>2018-10-26T05:44:00Z</cp:lastPrinted>
  <dcterms:created xsi:type="dcterms:W3CDTF">2016-05-20T01:09:00Z</dcterms:created>
  <dcterms:modified xsi:type="dcterms:W3CDTF">2018-10-29T06:17:00Z</dcterms:modified>
</cp:coreProperties>
</file>