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86" w:rsidRPr="00830449" w:rsidRDefault="008F5486" w:rsidP="00BD30BD">
      <w:pPr>
        <w:pStyle w:val="ConsPlusNormal"/>
        <w:jc w:val="center"/>
        <w:outlineLvl w:val="0"/>
      </w:pPr>
      <w:r w:rsidRPr="00830449">
        <w:t>Администрация</w:t>
      </w:r>
    </w:p>
    <w:p w:rsidR="008F5486" w:rsidRPr="00830449" w:rsidRDefault="008F5486" w:rsidP="00BD30BD">
      <w:pPr>
        <w:pStyle w:val="ConsPlusNormal"/>
        <w:jc w:val="center"/>
        <w:outlineLvl w:val="0"/>
      </w:pPr>
      <w:r w:rsidRPr="00830449">
        <w:t>Верхнебуреинского муниципального района</w:t>
      </w:r>
    </w:p>
    <w:p w:rsidR="008F5486" w:rsidRPr="00830449" w:rsidRDefault="008F5486" w:rsidP="00BD30BD">
      <w:pPr>
        <w:pStyle w:val="ConsPlusNormal"/>
        <w:jc w:val="center"/>
        <w:outlineLvl w:val="0"/>
      </w:pPr>
    </w:p>
    <w:p w:rsidR="008F5486" w:rsidRPr="00830449" w:rsidRDefault="008F5486" w:rsidP="00BD30BD">
      <w:pPr>
        <w:pStyle w:val="ConsPlusNormal"/>
        <w:jc w:val="center"/>
        <w:outlineLvl w:val="0"/>
      </w:pPr>
      <w:r w:rsidRPr="00830449">
        <w:t>ПОСТАНОВЛЕНИЕ</w:t>
      </w:r>
    </w:p>
    <w:p w:rsidR="008F5486" w:rsidRPr="00830449" w:rsidRDefault="008F5486" w:rsidP="00BD30BD">
      <w:pPr>
        <w:pStyle w:val="ConsPlusNormal"/>
        <w:jc w:val="center"/>
        <w:outlineLvl w:val="0"/>
        <w:rPr>
          <w:u w:val="single"/>
        </w:rPr>
      </w:pPr>
    </w:p>
    <w:p w:rsidR="008F5486" w:rsidRPr="00830449" w:rsidRDefault="008F5486" w:rsidP="00BD30BD">
      <w:pPr>
        <w:pStyle w:val="ConsPlusNormal"/>
        <w:outlineLvl w:val="0"/>
        <w:rPr>
          <w:u w:val="single"/>
        </w:rPr>
      </w:pPr>
      <w:r>
        <w:rPr>
          <w:u w:val="single"/>
        </w:rPr>
        <w:t>29.10.2018    № 551</w:t>
      </w:r>
    </w:p>
    <w:p w:rsidR="008F5486" w:rsidRPr="00830449" w:rsidRDefault="008F5486" w:rsidP="00BD30BD">
      <w:pPr>
        <w:pStyle w:val="ConsPlusNormal"/>
        <w:outlineLvl w:val="0"/>
      </w:pPr>
      <w:r w:rsidRPr="00830449">
        <w:t>п. Чегдомын</w:t>
      </w:r>
    </w:p>
    <w:p w:rsidR="008F5486" w:rsidRDefault="008F5486" w:rsidP="002558E7">
      <w:r>
        <w:t xml:space="preserve">                                                                                         </w:t>
      </w:r>
    </w:p>
    <w:p w:rsidR="008F5486" w:rsidRDefault="008F5486" w:rsidP="0023213C">
      <w:pPr>
        <w:spacing w:line="240" w:lineRule="exact"/>
        <w:jc w:val="both"/>
        <w:rPr>
          <w:sz w:val="28"/>
          <w:szCs w:val="28"/>
        </w:rPr>
      </w:pPr>
    </w:p>
    <w:p w:rsidR="008F5486" w:rsidRDefault="008F5486" w:rsidP="002321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11.10.2013 № 969 «Профилактика правонарушений, употребления наркотических средств, злоупотребления алкогольных напитков в Верхнебуреинском районе на 2014-2020 годы».</w:t>
      </w:r>
    </w:p>
    <w:p w:rsidR="008F5486" w:rsidRDefault="008F5486" w:rsidP="002558E7">
      <w:pPr>
        <w:rPr>
          <w:sz w:val="28"/>
          <w:szCs w:val="28"/>
        </w:rPr>
      </w:pPr>
    </w:p>
    <w:p w:rsidR="008F5486" w:rsidRDefault="008F5486" w:rsidP="0094278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в соответствии с  мероприятиями по реализации Стратегии государственной антинаркотической политики Российской Федерации до 2020 года, а также в рамках муниципальной программы «Профилактика правонарушений, употребления наркотических средств, злоупотребления алкогольных напитков в Верхнебуреинском районе на 2014-2020 годы», утвержденной постановлением администрации района от 11.10.2013 г. № 969, администрация района</w:t>
      </w:r>
    </w:p>
    <w:p w:rsidR="008F5486" w:rsidRDefault="008F5486" w:rsidP="002558E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F5486" w:rsidRDefault="008F5486" w:rsidP="00942789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пункт 1 постановления администрации района от 11.10.2013 № 969 «Об утверждении состава антинаркотической комиссии Верхнебуреинского муниципального района» следующего содержания:</w:t>
      </w:r>
    </w:p>
    <w:p w:rsidR="008F5486" w:rsidRDefault="008F5486" w:rsidP="00942789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1.1.Вывести из состава антинаркотической комиссии Верхнебуреинского муниципального района:</w:t>
      </w:r>
    </w:p>
    <w:p w:rsidR="008F5486" w:rsidRDefault="008F5486" w:rsidP="00942789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Титкова Петра Федоровича; </w:t>
      </w:r>
    </w:p>
    <w:p w:rsidR="008F5486" w:rsidRPr="00B84A2A" w:rsidRDefault="008F5486" w:rsidP="00942789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Вольф Кристину Александровну – заместителя</w:t>
      </w:r>
      <w:r w:rsidRPr="00B84A2A">
        <w:rPr>
          <w:sz w:val="28"/>
          <w:szCs w:val="28"/>
        </w:rPr>
        <w:t xml:space="preserve"> главы администрации Верхнебуреинского муниципального района</w:t>
      </w:r>
      <w:r>
        <w:rPr>
          <w:sz w:val="28"/>
          <w:szCs w:val="28"/>
        </w:rPr>
        <w:t>, заместителя</w:t>
      </w:r>
      <w:r w:rsidRPr="00B84A2A">
        <w:rPr>
          <w:sz w:val="28"/>
          <w:szCs w:val="28"/>
        </w:rPr>
        <w:t xml:space="preserve"> председателя  антинаркотической </w:t>
      </w:r>
      <w:r>
        <w:rPr>
          <w:sz w:val="28"/>
          <w:szCs w:val="28"/>
        </w:rPr>
        <w:t xml:space="preserve">комиссии </w:t>
      </w:r>
      <w:r w:rsidRPr="00DE4739">
        <w:rPr>
          <w:sz w:val="28"/>
          <w:szCs w:val="28"/>
        </w:rPr>
        <w:t>Верхнебуреинского муниципального района</w:t>
      </w:r>
      <w:r w:rsidRPr="00B84A2A">
        <w:rPr>
          <w:sz w:val="28"/>
          <w:szCs w:val="28"/>
        </w:rPr>
        <w:t xml:space="preserve">. </w:t>
      </w:r>
    </w:p>
    <w:p w:rsidR="008F5486" w:rsidRDefault="008F5486" w:rsidP="00942789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Ввести в состав антинаркотической комиссии Верхнебуреинского муниципального района: </w:t>
      </w:r>
    </w:p>
    <w:p w:rsidR="008F5486" w:rsidRDefault="008F5486" w:rsidP="00942789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Маслова Алексея Михайловича - </w:t>
      </w:r>
      <w:r w:rsidRPr="00DE4739">
        <w:rPr>
          <w:sz w:val="28"/>
          <w:szCs w:val="28"/>
        </w:rPr>
        <w:t>председатель антинаркотической  комиссии Верхнебуреинского муниципального района</w:t>
      </w:r>
      <w:r>
        <w:rPr>
          <w:sz w:val="28"/>
          <w:szCs w:val="28"/>
        </w:rPr>
        <w:t>, главу</w:t>
      </w:r>
      <w:r w:rsidRPr="00DE4739">
        <w:rPr>
          <w:sz w:val="28"/>
          <w:szCs w:val="28"/>
        </w:rPr>
        <w:t xml:space="preserve"> Верхнебуреинского муниципального района</w:t>
      </w:r>
      <w:r>
        <w:rPr>
          <w:sz w:val="28"/>
          <w:szCs w:val="28"/>
        </w:rPr>
        <w:t>,</w:t>
      </w:r>
    </w:p>
    <w:p w:rsidR="008F5486" w:rsidRDefault="008F5486" w:rsidP="00942789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Гермаш Татьяну Сергеевну – заместитель председателя антинаркотической комиссии,  руководителя управления образования администрации района</w:t>
      </w:r>
    </w:p>
    <w:p w:rsidR="008F5486" w:rsidRDefault="008F5486" w:rsidP="00942789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Ванюнину Людмилу Борисовну - ведущий специалист  администрации Верхнебуреинского муниципального района, секретарь</w:t>
      </w:r>
      <w:r w:rsidRPr="00B84A2A">
        <w:rPr>
          <w:sz w:val="28"/>
          <w:szCs w:val="28"/>
        </w:rPr>
        <w:t xml:space="preserve">  антинаркотической </w:t>
      </w:r>
      <w:r>
        <w:rPr>
          <w:sz w:val="28"/>
          <w:szCs w:val="28"/>
        </w:rPr>
        <w:t xml:space="preserve">комиссии </w:t>
      </w:r>
      <w:r w:rsidRPr="00DE4739">
        <w:rPr>
          <w:sz w:val="28"/>
          <w:szCs w:val="28"/>
        </w:rPr>
        <w:t>Верхнебуреинского муниципального района</w:t>
      </w:r>
      <w:r>
        <w:rPr>
          <w:sz w:val="28"/>
          <w:szCs w:val="28"/>
        </w:rPr>
        <w:t>.</w:t>
      </w:r>
      <w:r w:rsidRPr="00B84A2A">
        <w:rPr>
          <w:sz w:val="28"/>
          <w:szCs w:val="28"/>
        </w:rPr>
        <w:t xml:space="preserve"> </w:t>
      </w:r>
    </w:p>
    <w:p w:rsidR="008F5486" w:rsidRDefault="008F5486" w:rsidP="00942789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8F5486" w:rsidRDefault="008F5486" w:rsidP="00942789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8F5486" w:rsidRDefault="008F5486" w:rsidP="00942789">
      <w:pPr>
        <w:tabs>
          <w:tab w:val="left" w:pos="1080"/>
        </w:tabs>
        <w:ind w:firstLine="705"/>
        <w:jc w:val="both"/>
        <w:rPr>
          <w:sz w:val="28"/>
          <w:szCs w:val="28"/>
        </w:rPr>
      </w:pPr>
    </w:p>
    <w:p w:rsidR="008F5486" w:rsidRDefault="008F5486" w:rsidP="002558E7">
      <w:pPr>
        <w:jc w:val="both"/>
        <w:rPr>
          <w:sz w:val="28"/>
          <w:szCs w:val="28"/>
        </w:rPr>
      </w:pPr>
    </w:p>
    <w:p w:rsidR="008F5486" w:rsidRDefault="008F5486" w:rsidP="002558E7">
      <w:pPr>
        <w:jc w:val="both"/>
        <w:rPr>
          <w:sz w:val="28"/>
          <w:szCs w:val="28"/>
        </w:rPr>
      </w:pPr>
    </w:p>
    <w:p w:rsidR="008F5486" w:rsidRDefault="008F5486" w:rsidP="002558E7">
      <w:r>
        <w:rPr>
          <w:sz w:val="28"/>
          <w:szCs w:val="28"/>
        </w:rPr>
        <w:t>Глава района                                                                                       А.М. Маслов</w:t>
      </w:r>
    </w:p>
    <w:sectPr w:rsidR="008F5486" w:rsidSect="00942789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486" w:rsidRDefault="008F5486">
      <w:r>
        <w:separator/>
      </w:r>
    </w:p>
  </w:endnote>
  <w:endnote w:type="continuationSeparator" w:id="0">
    <w:p w:rsidR="008F5486" w:rsidRDefault="008F5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486" w:rsidRDefault="008F5486">
      <w:r>
        <w:separator/>
      </w:r>
    </w:p>
  </w:footnote>
  <w:footnote w:type="continuationSeparator" w:id="0">
    <w:p w:rsidR="008F5486" w:rsidRDefault="008F5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486" w:rsidRDefault="008F5486" w:rsidP="00EA46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5486" w:rsidRDefault="008F54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486" w:rsidRDefault="008F5486" w:rsidP="00EA46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F5486" w:rsidRDefault="008F54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8E7"/>
    <w:rsid w:val="000E1B6A"/>
    <w:rsid w:val="0023213C"/>
    <w:rsid w:val="002558E7"/>
    <w:rsid w:val="00311BA2"/>
    <w:rsid w:val="00423C5D"/>
    <w:rsid w:val="00733687"/>
    <w:rsid w:val="007F5844"/>
    <w:rsid w:val="00830449"/>
    <w:rsid w:val="008F5486"/>
    <w:rsid w:val="00942789"/>
    <w:rsid w:val="00A56175"/>
    <w:rsid w:val="00AE6A11"/>
    <w:rsid w:val="00B84A2A"/>
    <w:rsid w:val="00BD30BD"/>
    <w:rsid w:val="00C923CC"/>
    <w:rsid w:val="00CE57D6"/>
    <w:rsid w:val="00D922BE"/>
    <w:rsid w:val="00DE4739"/>
    <w:rsid w:val="00E74688"/>
    <w:rsid w:val="00EA462E"/>
    <w:rsid w:val="00F3432D"/>
    <w:rsid w:val="00F5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27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427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42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BD30B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338</Words>
  <Characters>1928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9</cp:revision>
  <cp:lastPrinted>2018-10-26T05:24:00Z</cp:lastPrinted>
  <dcterms:created xsi:type="dcterms:W3CDTF">2018-10-19T06:37:00Z</dcterms:created>
  <dcterms:modified xsi:type="dcterms:W3CDTF">2018-10-29T22:18:00Z</dcterms:modified>
</cp:coreProperties>
</file>