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1F" w:rsidRPr="00830449" w:rsidRDefault="007F601F" w:rsidP="00F7393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F601F" w:rsidRPr="00830449" w:rsidRDefault="007F601F" w:rsidP="00F7393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F601F" w:rsidRPr="00830449" w:rsidRDefault="007F601F" w:rsidP="00F7393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601F" w:rsidRPr="00830449" w:rsidRDefault="007F601F" w:rsidP="00F7393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F601F" w:rsidRPr="00830449" w:rsidRDefault="007F601F" w:rsidP="00F7393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7F601F" w:rsidRPr="00830449" w:rsidRDefault="007F601F" w:rsidP="00F7393F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29.10.2018    № 553</w:t>
      </w:r>
    </w:p>
    <w:p w:rsidR="007F601F" w:rsidRPr="00830449" w:rsidRDefault="007F601F" w:rsidP="00F7393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п. Чегдомын</w:t>
      </w:r>
    </w:p>
    <w:p w:rsidR="007F601F" w:rsidRDefault="007F601F" w:rsidP="000F5601">
      <w:pPr>
        <w:rPr>
          <w:sz w:val="28"/>
          <w:szCs w:val="28"/>
        </w:rPr>
      </w:pPr>
    </w:p>
    <w:p w:rsidR="007F601F" w:rsidRDefault="007F601F" w:rsidP="000F5601">
      <w:pPr>
        <w:rPr>
          <w:sz w:val="28"/>
          <w:szCs w:val="28"/>
        </w:rPr>
      </w:pPr>
    </w:p>
    <w:p w:rsidR="007F601F" w:rsidRDefault="007F601F" w:rsidP="000F5601">
      <w:pPr>
        <w:rPr>
          <w:sz w:val="28"/>
          <w:szCs w:val="28"/>
        </w:rPr>
      </w:pPr>
    </w:p>
    <w:p w:rsidR="007F601F" w:rsidRPr="005D573E" w:rsidRDefault="007F601F" w:rsidP="000F5601">
      <w:pPr>
        <w:rPr>
          <w:sz w:val="28"/>
          <w:szCs w:val="28"/>
        </w:rPr>
      </w:pPr>
      <w:r>
        <w:rPr>
          <w:sz w:val="28"/>
          <w:szCs w:val="28"/>
        </w:rPr>
        <w:t>Об администрировании доходов</w:t>
      </w:r>
    </w:p>
    <w:p w:rsidR="007F601F" w:rsidRPr="005D573E" w:rsidRDefault="007F601F" w:rsidP="00D75372">
      <w:pPr>
        <w:rPr>
          <w:sz w:val="28"/>
          <w:szCs w:val="28"/>
        </w:rPr>
      </w:pPr>
    </w:p>
    <w:p w:rsidR="007F601F" w:rsidRPr="005D573E" w:rsidRDefault="007F601F" w:rsidP="0029352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D573E">
        <w:rPr>
          <w:sz w:val="28"/>
          <w:szCs w:val="28"/>
        </w:rPr>
        <w:t xml:space="preserve">В соответствии с пунктом 2 статьи 160.1 Бюджетного кодекса Российской Федерации и приведения в соответствие бюджетной классификации, администрация района </w:t>
      </w:r>
    </w:p>
    <w:p w:rsidR="007F601F" w:rsidRPr="005D573E" w:rsidRDefault="007F601F" w:rsidP="00D75372">
      <w:pPr>
        <w:jc w:val="both"/>
        <w:rPr>
          <w:sz w:val="28"/>
          <w:szCs w:val="28"/>
        </w:rPr>
      </w:pPr>
      <w:r w:rsidRPr="005D573E">
        <w:rPr>
          <w:sz w:val="28"/>
          <w:szCs w:val="28"/>
        </w:rPr>
        <w:t>ПОСТАНОВЛЯЕТ:</w:t>
      </w:r>
    </w:p>
    <w:p w:rsidR="007F601F" w:rsidRPr="005D573E" w:rsidRDefault="007F601F" w:rsidP="00293529">
      <w:pPr>
        <w:numPr>
          <w:ilvl w:val="0"/>
          <w:numId w:val="2"/>
        </w:numPr>
        <w:tabs>
          <w:tab w:val="clear" w:pos="1245"/>
          <w:tab w:val="num" w:pos="0"/>
          <w:tab w:val="left" w:pos="1080"/>
          <w:tab w:val="left" w:pos="1440"/>
        </w:tabs>
        <w:ind w:left="0" w:firstLine="705"/>
        <w:jc w:val="both"/>
        <w:rPr>
          <w:sz w:val="28"/>
          <w:szCs w:val="28"/>
        </w:rPr>
      </w:pPr>
      <w:r w:rsidRPr="005D573E">
        <w:rPr>
          <w:sz w:val="28"/>
          <w:szCs w:val="28"/>
        </w:rPr>
        <w:t>Утвердить прилагаемый Перечень  администратора доходов районного бюджета Верхнебуреинского муниципального района, закрепляемые за ними виды (подвиды) доходов бюджета.</w:t>
      </w:r>
    </w:p>
    <w:p w:rsidR="007F601F" w:rsidRPr="005D573E" w:rsidRDefault="007F601F" w:rsidP="00293529">
      <w:pPr>
        <w:numPr>
          <w:ilvl w:val="0"/>
          <w:numId w:val="2"/>
        </w:numPr>
        <w:tabs>
          <w:tab w:val="clear" w:pos="1245"/>
          <w:tab w:val="num" w:pos="0"/>
          <w:tab w:val="left" w:pos="1080"/>
        </w:tabs>
        <w:ind w:left="0" w:firstLine="705"/>
        <w:jc w:val="both"/>
        <w:rPr>
          <w:sz w:val="28"/>
          <w:szCs w:val="28"/>
        </w:rPr>
      </w:pPr>
      <w:r w:rsidRPr="005D573E">
        <w:rPr>
          <w:sz w:val="28"/>
          <w:szCs w:val="28"/>
        </w:rPr>
        <w:t xml:space="preserve">Признать утратившим силу  постановление администрации района от 28.12.2016 № 758 «Об администрировании доходов».  </w:t>
      </w:r>
    </w:p>
    <w:p w:rsidR="007F601F" w:rsidRPr="005D573E" w:rsidRDefault="007F601F" w:rsidP="00293529">
      <w:pPr>
        <w:tabs>
          <w:tab w:val="left" w:pos="1080"/>
        </w:tabs>
        <w:ind w:firstLine="705"/>
        <w:jc w:val="both"/>
        <w:rPr>
          <w:sz w:val="28"/>
          <w:szCs w:val="28"/>
        </w:rPr>
      </w:pPr>
      <w:r w:rsidRPr="005D573E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7F601F" w:rsidRPr="00F34CBA" w:rsidRDefault="007F601F" w:rsidP="00293529">
      <w:pPr>
        <w:tabs>
          <w:tab w:val="left" w:pos="1080"/>
        </w:tabs>
        <w:ind w:firstLine="705"/>
        <w:jc w:val="both"/>
        <w:rPr>
          <w:sz w:val="28"/>
        </w:rPr>
      </w:pPr>
      <w:r w:rsidRPr="005D573E">
        <w:rPr>
          <w:sz w:val="28"/>
          <w:szCs w:val="28"/>
        </w:rPr>
        <w:t xml:space="preserve">4. Настоящее постановление </w:t>
      </w:r>
      <w:r w:rsidRPr="00F34CBA">
        <w:rPr>
          <w:sz w:val="28"/>
        </w:rPr>
        <w:t xml:space="preserve"> вступает в силу со дня его опубликования и распространяется на правоотношения, возникающие с 01 января 201</w:t>
      </w:r>
      <w:r>
        <w:rPr>
          <w:sz w:val="28"/>
        </w:rPr>
        <w:t>9</w:t>
      </w:r>
      <w:r w:rsidRPr="00F34CBA">
        <w:rPr>
          <w:sz w:val="28"/>
        </w:rPr>
        <w:t xml:space="preserve"> года.</w:t>
      </w:r>
    </w:p>
    <w:p w:rsidR="007F601F" w:rsidRPr="005D573E" w:rsidRDefault="007F601F" w:rsidP="00293529">
      <w:pPr>
        <w:tabs>
          <w:tab w:val="left" w:pos="1080"/>
        </w:tabs>
        <w:ind w:firstLine="705"/>
        <w:jc w:val="both"/>
        <w:rPr>
          <w:sz w:val="28"/>
          <w:szCs w:val="28"/>
        </w:rPr>
      </w:pPr>
    </w:p>
    <w:p w:rsidR="007F601F" w:rsidRPr="005D573E" w:rsidRDefault="007F601F" w:rsidP="00F7064F">
      <w:pPr>
        <w:jc w:val="both"/>
        <w:rPr>
          <w:sz w:val="28"/>
          <w:szCs w:val="28"/>
        </w:rPr>
      </w:pPr>
    </w:p>
    <w:p w:rsidR="007F601F" w:rsidRPr="005D573E" w:rsidRDefault="007F601F" w:rsidP="00F7064F">
      <w:pPr>
        <w:jc w:val="both"/>
        <w:rPr>
          <w:sz w:val="28"/>
          <w:szCs w:val="28"/>
        </w:rPr>
      </w:pPr>
    </w:p>
    <w:p w:rsidR="007F601F" w:rsidRPr="005D573E" w:rsidRDefault="007F601F" w:rsidP="00F7064F">
      <w:pPr>
        <w:jc w:val="both"/>
        <w:rPr>
          <w:sz w:val="28"/>
          <w:szCs w:val="28"/>
        </w:rPr>
      </w:pPr>
      <w:r w:rsidRPr="005D573E">
        <w:rPr>
          <w:sz w:val="28"/>
          <w:szCs w:val="28"/>
        </w:rPr>
        <w:t>Глава  района</w:t>
      </w:r>
      <w:r w:rsidRPr="005D573E">
        <w:rPr>
          <w:sz w:val="28"/>
          <w:szCs w:val="28"/>
        </w:rPr>
        <w:tab/>
      </w:r>
      <w:r w:rsidRPr="005D573E">
        <w:rPr>
          <w:sz w:val="28"/>
          <w:szCs w:val="28"/>
        </w:rPr>
        <w:tab/>
      </w:r>
      <w:r w:rsidRPr="005D573E">
        <w:rPr>
          <w:sz w:val="28"/>
          <w:szCs w:val="28"/>
        </w:rPr>
        <w:tab/>
      </w:r>
      <w:r w:rsidRPr="005D573E">
        <w:rPr>
          <w:sz w:val="28"/>
          <w:szCs w:val="28"/>
        </w:rPr>
        <w:tab/>
        <w:t xml:space="preserve">                                                   </w:t>
      </w:r>
      <w:r>
        <w:rPr>
          <w:sz w:val="28"/>
          <w:szCs w:val="28"/>
        </w:rPr>
        <w:t>А.М.Маслов</w:t>
      </w:r>
      <w:r w:rsidRPr="005D573E">
        <w:rPr>
          <w:sz w:val="28"/>
          <w:szCs w:val="28"/>
        </w:rPr>
        <w:t xml:space="preserve">                                      </w:t>
      </w:r>
    </w:p>
    <w:p w:rsidR="007F601F" w:rsidRPr="005D573E" w:rsidRDefault="007F601F" w:rsidP="00E425CC">
      <w:pPr>
        <w:jc w:val="both"/>
        <w:rPr>
          <w:sz w:val="28"/>
          <w:szCs w:val="28"/>
        </w:rPr>
      </w:pPr>
    </w:p>
    <w:p w:rsidR="007F601F" w:rsidRPr="005D573E" w:rsidRDefault="007F601F" w:rsidP="00E425CC">
      <w:pPr>
        <w:jc w:val="both"/>
        <w:rPr>
          <w:sz w:val="28"/>
          <w:szCs w:val="28"/>
        </w:rPr>
      </w:pPr>
    </w:p>
    <w:p w:rsidR="007F601F" w:rsidRPr="005D573E" w:rsidRDefault="007F601F" w:rsidP="00E425CC">
      <w:pPr>
        <w:jc w:val="both"/>
        <w:rPr>
          <w:sz w:val="28"/>
          <w:szCs w:val="28"/>
        </w:rPr>
      </w:pPr>
    </w:p>
    <w:p w:rsidR="007F601F" w:rsidRPr="005D573E" w:rsidRDefault="007F601F" w:rsidP="00E425CC">
      <w:pPr>
        <w:jc w:val="both"/>
        <w:rPr>
          <w:sz w:val="28"/>
          <w:szCs w:val="28"/>
        </w:rPr>
      </w:pPr>
    </w:p>
    <w:p w:rsidR="007F601F" w:rsidRPr="005D573E" w:rsidRDefault="007F601F" w:rsidP="00E425CC">
      <w:pPr>
        <w:jc w:val="both"/>
        <w:rPr>
          <w:sz w:val="28"/>
          <w:szCs w:val="28"/>
        </w:rPr>
      </w:pPr>
    </w:p>
    <w:p w:rsidR="007F601F" w:rsidRPr="005D573E" w:rsidRDefault="007F601F" w:rsidP="00E425CC">
      <w:pPr>
        <w:jc w:val="both"/>
        <w:rPr>
          <w:sz w:val="28"/>
          <w:szCs w:val="28"/>
        </w:rPr>
      </w:pPr>
    </w:p>
    <w:p w:rsidR="007F601F" w:rsidRPr="005D573E" w:rsidRDefault="007F601F" w:rsidP="00E425CC">
      <w:pPr>
        <w:jc w:val="both"/>
        <w:rPr>
          <w:sz w:val="28"/>
          <w:szCs w:val="28"/>
        </w:rPr>
      </w:pPr>
    </w:p>
    <w:p w:rsidR="007F601F" w:rsidRPr="005D573E" w:rsidRDefault="007F601F" w:rsidP="00E425CC">
      <w:pPr>
        <w:jc w:val="both"/>
        <w:rPr>
          <w:sz w:val="28"/>
          <w:szCs w:val="28"/>
        </w:rPr>
      </w:pPr>
    </w:p>
    <w:p w:rsidR="007F601F" w:rsidRPr="005D573E" w:rsidRDefault="007F601F" w:rsidP="00E425CC">
      <w:pPr>
        <w:jc w:val="both"/>
        <w:rPr>
          <w:sz w:val="28"/>
          <w:szCs w:val="28"/>
        </w:rPr>
      </w:pPr>
    </w:p>
    <w:p w:rsidR="007F601F" w:rsidRPr="005D573E" w:rsidRDefault="007F601F" w:rsidP="00E425CC">
      <w:pPr>
        <w:jc w:val="both"/>
        <w:rPr>
          <w:sz w:val="28"/>
          <w:szCs w:val="28"/>
        </w:rPr>
      </w:pPr>
    </w:p>
    <w:p w:rsidR="007F601F" w:rsidRPr="005D573E" w:rsidRDefault="007F601F" w:rsidP="00E425CC">
      <w:pPr>
        <w:jc w:val="both"/>
        <w:rPr>
          <w:sz w:val="28"/>
          <w:szCs w:val="28"/>
        </w:rPr>
      </w:pPr>
    </w:p>
    <w:p w:rsidR="007F601F" w:rsidRPr="005D573E" w:rsidRDefault="007F601F" w:rsidP="00E425CC">
      <w:pPr>
        <w:jc w:val="both"/>
        <w:rPr>
          <w:sz w:val="28"/>
          <w:szCs w:val="28"/>
        </w:rPr>
      </w:pPr>
    </w:p>
    <w:p w:rsidR="007F601F" w:rsidRPr="005D573E" w:rsidRDefault="007F601F" w:rsidP="00E425CC">
      <w:pPr>
        <w:jc w:val="both"/>
        <w:rPr>
          <w:sz w:val="28"/>
          <w:szCs w:val="28"/>
        </w:rPr>
      </w:pPr>
    </w:p>
    <w:p w:rsidR="007F601F" w:rsidRPr="005D573E" w:rsidRDefault="007F601F" w:rsidP="00E425CC">
      <w:pPr>
        <w:jc w:val="both"/>
        <w:rPr>
          <w:sz w:val="28"/>
          <w:szCs w:val="28"/>
        </w:rPr>
      </w:pPr>
    </w:p>
    <w:p w:rsidR="007F601F" w:rsidRPr="005D573E" w:rsidRDefault="007F601F" w:rsidP="00E425CC">
      <w:pPr>
        <w:jc w:val="both"/>
        <w:rPr>
          <w:sz w:val="28"/>
          <w:szCs w:val="28"/>
        </w:rPr>
      </w:pPr>
    </w:p>
    <w:p w:rsidR="007F601F" w:rsidRPr="005D573E" w:rsidRDefault="007F601F" w:rsidP="00E425CC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7F601F" w:rsidTr="00927685">
        <w:tc>
          <w:tcPr>
            <w:tcW w:w="5508" w:type="dxa"/>
          </w:tcPr>
          <w:p w:rsidR="007F601F" w:rsidRPr="00927685" w:rsidRDefault="007F601F" w:rsidP="009276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7F601F" w:rsidRPr="00293529" w:rsidRDefault="007F601F" w:rsidP="009276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293529">
              <w:t xml:space="preserve">Приложение </w:t>
            </w:r>
          </w:p>
          <w:p w:rsidR="007F601F" w:rsidRPr="00927685" w:rsidRDefault="007F601F" w:rsidP="009276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</w:p>
          <w:p w:rsidR="007F601F" w:rsidRPr="00927685" w:rsidRDefault="007F601F" w:rsidP="009276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927685">
              <w:rPr>
                <w:sz w:val="28"/>
                <w:szCs w:val="28"/>
              </w:rPr>
              <w:t>УТВЕРЖДЕН</w:t>
            </w:r>
          </w:p>
          <w:p w:rsidR="007F601F" w:rsidRPr="00927685" w:rsidRDefault="007F601F" w:rsidP="009276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</w:p>
          <w:p w:rsidR="007F601F" w:rsidRPr="00927685" w:rsidRDefault="007F601F" w:rsidP="009276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927685">
              <w:rPr>
                <w:sz w:val="28"/>
                <w:szCs w:val="28"/>
              </w:rPr>
              <w:t>постановлением</w:t>
            </w:r>
          </w:p>
          <w:p w:rsidR="007F601F" w:rsidRPr="00927685" w:rsidRDefault="007F601F" w:rsidP="009276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927685">
              <w:rPr>
                <w:sz w:val="28"/>
                <w:szCs w:val="28"/>
              </w:rPr>
              <w:t>администрации района</w:t>
            </w:r>
          </w:p>
          <w:p w:rsidR="007F601F" w:rsidRPr="00927685" w:rsidRDefault="007F601F" w:rsidP="009276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</w:p>
          <w:p w:rsidR="007F601F" w:rsidRPr="00927685" w:rsidRDefault="007F601F" w:rsidP="009276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29.10.2018  № 553</w:t>
            </w:r>
          </w:p>
        </w:tc>
      </w:tr>
    </w:tbl>
    <w:p w:rsidR="007F601F" w:rsidRPr="005D573E" w:rsidRDefault="007F601F" w:rsidP="00E425CC">
      <w:pPr>
        <w:jc w:val="both"/>
        <w:rPr>
          <w:sz w:val="28"/>
          <w:szCs w:val="28"/>
        </w:rPr>
      </w:pPr>
    </w:p>
    <w:p w:rsidR="007F601F" w:rsidRPr="005D573E" w:rsidRDefault="007F601F" w:rsidP="00E425CC">
      <w:pPr>
        <w:jc w:val="both"/>
        <w:rPr>
          <w:sz w:val="28"/>
          <w:szCs w:val="28"/>
        </w:rPr>
      </w:pPr>
    </w:p>
    <w:p w:rsidR="007F601F" w:rsidRPr="005D573E" w:rsidRDefault="007F601F" w:rsidP="00E425C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D573E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ЕРЕЧЕНЬ</w:t>
      </w:r>
      <w:r w:rsidRPr="005D573E">
        <w:rPr>
          <w:bCs/>
          <w:sz w:val="28"/>
          <w:szCs w:val="28"/>
        </w:rPr>
        <w:t xml:space="preserve"> </w:t>
      </w:r>
      <w:r w:rsidRPr="005D573E">
        <w:rPr>
          <w:b/>
          <w:bCs/>
          <w:sz w:val="28"/>
          <w:szCs w:val="28"/>
        </w:rPr>
        <w:t xml:space="preserve"> </w:t>
      </w:r>
    </w:p>
    <w:p w:rsidR="007F601F" w:rsidRPr="005D573E" w:rsidRDefault="007F601F" w:rsidP="00293529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  <w:r w:rsidRPr="005D573E">
        <w:rPr>
          <w:bCs/>
          <w:sz w:val="28"/>
          <w:szCs w:val="28"/>
        </w:rPr>
        <w:t>администратора доходов бюджета Верхнебуреинского муниципального района,  закрепляемых за ним видов (подвидов) доходов</w:t>
      </w:r>
    </w:p>
    <w:p w:rsidR="007F601F" w:rsidRPr="005D573E" w:rsidRDefault="007F601F" w:rsidP="0029352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976"/>
        <w:gridCol w:w="5245"/>
      </w:tblGrid>
      <w:tr w:rsidR="007F601F" w:rsidRPr="005D573E" w:rsidTr="00A92E37">
        <w:trPr>
          <w:trHeight w:val="932"/>
          <w:tblHeader/>
        </w:trPr>
        <w:tc>
          <w:tcPr>
            <w:tcW w:w="4644" w:type="dxa"/>
            <w:gridSpan w:val="2"/>
            <w:vAlign w:val="center"/>
          </w:tcPr>
          <w:p w:rsidR="007F601F" w:rsidRPr="005D573E" w:rsidRDefault="007F601F" w:rsidP="00293529">
            <w:pPr>
              <w:keepNext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vAlign w:val="center"/>
          </w:tcPr>
          <w:p w:rsidR="007F601F" w:rsidRPr="005D573E" w:rsidRDefault="007F601F" w:rsidP="0029352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Наименование главного администратора</w:t>
            </w:r>
          </w:p>
          <w:p w:rsidR="007F601F" w:rsidRPr="005D573E" w:rsidRDefault="007F601F" w:rsidP="0029352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доходов</w:t>
            </w:r>
          </w:p>
        </w:tc>
      </w:tr>
      <w:tr w:rsidR="007F601F" w:rsidRPr="005D573E" w:rsidTr="00F7064F">
        <w:trPr>
          <w:trHeight w:val="1220"/>
          <w:tblHeader/>
        </w:trPr>
        <w:tc>
          <w:tcPr>
            <w:tcW w:w="1668" w:type="dxa"/>
            <w:vAlign w:val="center"/>
          </w:tcPr>
          <w:p w:rsidR="007F601F" w:rsidRPr="005D573E" w:rsidRDefault="007F601F" w:rsidP="0029352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Код адми-</w:t>
            </w:r>
          </w:p>
          <w:p w:rsidR="007F601F" w:rsidRPr="005D573E" w:rsidRDefault="007F601F" w:rsidP="0029352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 xml:space="preserve">нистратора доходов </w:t>
            </w:r>
          </w:p>
        </w:tc>
        <w:tc>
          <w:tcPr>
            <w:tcW w:w="2976" w:type="dxa"/>
            <w:vAlign w:val="center"/>
          </w:tcPr>
          <w:p w:rsidR="007F601F" w:rsidRPr="005D573E" w:rsidRDefault="007F601F" w:rsidP="00E425CC">
            <w:pPr>
              <w:keepNext/>
              <w:jc w:val="center"/>
              <w:outlineLvl w:val="2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доходов бюджета</w:t>
            </w:r>
          </w:p>
        </w:tc>
        <w:tc>
          <w:tcPr>
            <w:tcW w:w="5245" w:type="dxa"/>
            <w:vMerge/>
          </w:tcPr>
          <w:p w:rsidR="007F601F" w:rsidRPr="005D573E" w:rsidRDefault="007F601F" w:rsidP="00E425CC">
            <w:pPr>
              <w:jc w:val="both"/>
              <w:rPr>
                <w:sz w:val="28"/>
                <w:szCs w:val="28"/>
              </w:rPr>
            </w:pPr>
          </w:p>
        </w:tc>
      </w:tr>
      <w:tr w:rsidR="007F601F" w:rsidRPr="005D573E" w:rsidTr="00F7064F">
        <w:trPr>
          <w:trHeight w:val="473"/>
        </w:trPr>
        <w:tc>
          <w:tcPr>
            <w:tcW w:w="1668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F601F" w:rsidRPr="005D573E" w:rsidRDefault="007F601F" w:rsidP="00E425CC">
            <w:pPr>
              <w:jc w:val="both"/>
              <w:rPr>
                <w:bCs/>
                <w:sz w:val="28"/>
                <w:szCs w:val="28"/>
              </w:rPr>
            </w:pPr>
            <w:r w:rsidRPr="005D573E">
              <w:rPr>
                <w:bCs/>
                <w:sz w:val="28"/>
                <w:szCs w:val="28"/>
              </w:rPr>
              <w:t>Администрация Верхнебуреинского</w:t>
            </w:r>
          </w:p>
          <w:p w:rsidR="007F601F" w:rsidRPr="005D573E" w:rsidRDefault="007F601F" w:rsidP="00E425CC">
            <w:pPr>
              <w:jc w:val="both"/>
              <w:rPr>
                <w:bCs/>
                <w:sz w:val="28"/>
                <w:szCs w:val="28"/>
              </w:rPr>
            </w:pPr>
            <w:r w:rsidRPr="005D573E">
              <w:rPr>
                <w:bCs/>
                <w:sz w:val="28"/>
                <w:szCs w:val="28"/>
              </w:rPr>
              <w:t xml:space="preserve"> муниципального района</w:t>
            </w:r>
          </w:p>
        </w:tc>
      </w:tr>
      <w:tr w:rsidR="007F601F" w:rsidRPr="005D573E" w:rsidTr="00F7064F">
        <w:trPr>
          <w:trHeight w:val="473"/>
        </w:trPr>
        <w:tc>
          <w:tcPr>
            <w:tcW w:w="1668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1 08 07150 01 0000 110</w:t>
            </w:r>
          </w:p>
        </w:tc>
        <w:tc>
          <w:tcPr>
            <w:tcW w:w="5245" w:type="dxa"/>
          </w:tcPr>
          <w:p w:rsidR="007F601F" w:rsidRPr="005D573E" w:rsidRDefault="007F601F" w:rsidP="00E425CC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7F601F" w:rsidRPr="005D573E" w:rsidTr="00F7064F">
        <w:tc>
          <w:tcPr>
            <w:tcW w:w="1668" w:type="dxa"/>
          </w:tcPr>
          <w:p w:rsidR="007F601F" w:rsidRPr="005D573E" w:rsidRDefault="007F601F" w:rsidP="00E425CC">
            <w:pPr>
              <w:jc w:val="center"/>
              <w:rPr>
                <w:snapToGrid w:val="0"/>
                <w:sz w:val="28"/>
                <w:szCs w:val="28"/>
              </w:rPr>
            </w:pPr>
            <w:r w:rsidRPr="005D573E">
              <w:rPr>
                <w:snapToGrid w:val="0"/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E425CC">
            <w:pPr>
              <w:jc w:val="center"/>
              <w:rPr>
                <w:snapToGrid w:val="0"/>
                <w:sz w:val="28"/>
                <w:szCs w:val="28"/>
              </w:rPr>
            </w:pPr>
            <w:r w:rsidRPr="005D573E">
              <w:rPr>
                <w:snapToGrid w:val="0"/>
                <w:sz w:val="28"/>
                <w:szCs w:val="28"/>
              </w:rPr>
              <w:t>1 11 05013 05 0000 120</w:t>
            </w:r>
          </w:p>
        </w:tc>
        <w:tc>
          <w:tcPr>
            <w:tcW w:w="5245" w:type="dxa"/>
          </w:tcPr>
          <w:p w:rsidR="007F601F" w:rsidRPr="005D573E" w:rsidRDefault="007F601F" w:rsidP="00E425CC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  <w:p w:rsidR="007F601F" w:rsidRPr="005D573E" w:rsidRDefault="007F601F" w:rsidP="00E425CC">
            <w:pPr>
              <w:jc w:val="both"/>
              <w:rPr>
                <w:sz w:val="28"/>
                <w:szCs w:val="28"/>
              </w:rPr>
            </w:pPr>
          </w:p>
        </w:tc>
      </w:tr>
      <w:tr w:rsidR="007F601F" w:rsidRPr="005D573E" w:rsidTr="00F7064F">
        <w:tc>
          <w:tcPr>
            <w:tcW w:w="1668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1 11 05025 05 0000 120</w:t>
            </w:r>
          </w:p>
        </w:tc>
        <w:tc>
          <w:tcPr>
            <w:tcW w:w="5245" w:type="dxa"/>
          </w:tcPr>
          <w:p w:rsidR="007F601F" w:rsidRPr="005D573E" w:rsidRDefault="007F601F" w:rsidP="00E425CC">
            <w:pPr>
              <w:jc w:val="both"/>
              <w:rPr>
                <w:snapToGrid w:val="0"/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7F601F" w:rsidRPr="005D573E" w:rsidTr="00F7064F">
        <w:tc>
          <w:tcPr>
            <w:tcW w:w="1668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1 11 05035 05 0000 120</w:t>
            </w:r>
          </w:p>
        </w:tc>
        <w:tc>
          <w:tcPr>
            <w:tcW w:w="5245" w:type="dxa"/>
          </w:tcPr>
          <w:p w:rsidR="007F601F" w:rsidRPr="005D573E" w:rsidRDefault="007F601F" w:rsidP="00E425CC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F601F" w:rsidRPr="005D573E" w:rsidTr="00F7064F">
        <w:tc>
          <w:tcPr>
            <w:tcW w:w="1668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1 11 05075 05 0000 120</w:t>
            </w:r>
          </w:p>
        </w:tc>
        <w:tc>
          <w:tcPr>
            <w:tcW w:w="5245" w:type="dxa"/>
          </w:tcPr>
          <w:p w:rsidR="007F601F" w:rsidRPr="005D573E" w:rsidRDefault="007F601F" w:rsidP="00E425CC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7F601F" w:rsidRPr="005D573E" w:rsidTr="00F7064F">
        <w:tc>
          <w:tcPr>
            <w:tcW w:w="1668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1 11 07015 05 0000120</w:t>
            </w:r>
          </w:p>
        </w:tc>
        <w:tc>
          <w:tcPr>
            <w:tcW w:w="5245" w:type="dxa"/>
          </w:tcPr>
          <w:p w:rsidR="007F601F" w:rsidRPr="005D573E" w:rsidRDefault="007F601F" w:rsidP="00E425CC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7F601F" w:rsidRPr="005D573E" w:rsidTr="00F7064F">
        <w:tc>
          <w:tcPr>
            <w:tcW w:w="1668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1 11 09045 05 0000 120</w:t>
            </w:r>
          </w:p>
        </w:tc>
        <w:tc>
          <w:tcPr>
            <w:tcW w:w="5245" w:type="dxa"/>
          </w:tcPr>
          <w:p w:rsidR="007F601F" w:rsidRPr="005D573E" w:rsidRDefault="007F601F" w:rsidP="00E425CC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F601F" w:rsidRPr="005D573E" w:rsidTr="00F7064F">
        <w:tc>
          <w:tcPr>
            <w:tcW w:w="1668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1 13 02065 05 0000 130</w:t>
            </w:r>
          </w:p>
        </w:tc>
        <w:tc>
          <w:tcPr>
            <w:tcW w:w="5245" w:type="dxa"/>
          </w:tcPr>
          <w:p w:rsidR="007F601F" w:rsidRPr="005D573E" w:rsidRDefault="007F601F" w:rsidP="00E425CC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7F601F" w:rsidRPr="005D573E" w:rsidTr="00F7064F">
        <w:tc>
          <w:tcPr>
            <w:tcW w:w="1668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1 13 02995 05 0000 130</w:t>
            </w:r>
          </w:p>
        </w:tc>
        <w:tc>
          <w:tcPr>
            <w:tcW w:w="5245" w:type="dxa"/>
          </w:tcPr>
          <w:p w:rsidR="007F601F" w:rsidRPr="005D573E" w:rsidRDefault="007F601F" w:rsidP="00E425CC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Прочие доходы от компенсации затрат</w:t>
            </w:r>
          </w:p>
          <w:p w:rsidR="007F601F" w:rsidRPr="005D573E" w:rsidRDefault="007F601F" w:rsidP="00E425CC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 xml:space="preserve">бюджетов муниципальных районов </w:t>
            </w:r>
          </w:p>
        </w:tc>
      </w:tr>
      <w:tr w:rsidR="007F601F" w:rsidRPr="005D573E" w:rsidTr="00F7064F">
        <w:tc>
          <w:tcPr>
            <w:tcW w:w="1668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1 14 02053 05 0000 410</w:t>
            </w:r>
          </w:p>
        </w:tc>
        <w:tc>
          <w:tcPr>
            <w:tcW w:w="5245" w:type="dxa"/>
          </w:tcPr>
          <w:p w:rsidR="007F601F" w:rsidRPr="005D573E" w:rsidRDefault="007F601F" w:rsidP="00E425CC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F601F" w:rsidRPr="005D573E" w:rsidTr="00F7064F">
        <w:tc>
          <w:tcPr>
            <w:tcW w:w="1668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1 14 06013 05 0000 430</w:t>
            </w:r>
          </w:p>
        </w:tc>
        <w:tc>
          <w:tcPr>
            <w:tcW w:w="5245" w:type="dxa"/>
          </w:tcPr>
          <w:p w:rsidR="007F601F" w:rsidRPr="005D573E" w:rsidRDefault="007F601F" w:rsidP="00F103AA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7F601F" w:rsidRPr="005D573E" w:rsidTr="00F7064F">
        <w:tc>
          <w:tcPr>
            <w:tcW w:w="1668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1 14 06025 05 0000 430</w:t>
            </w:r>
          </w:p>
        </w:tc>
        <w:tc>
          <w:tcPr>
            <w:tcW w:w="5245" w:type="dxa"/>
          </w:tcPr>
          <w:p w:rsidR="007F601F" w:rsidRPr="005D573E" w:rsidRDefault="007F601F" w:rsidP="00E425CC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7F601F" w:rsidRPr="005D573E" w:rsidTr="00F7064F">
        <w:tc>
          <w:tcPr>
            <w:tcW w:w="1668" w:type="dxa"/>
          </w:tcPr>
          <w:p w:rsidR="007F601F" w:rsidRPr="005D573E" w:rsidRDefault="007F601F" w:rsidP="00324D81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324D81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1 16 18050 05 0000 140</w:t>
            </w:r>
          </w:p>
        </w:tc>
        <w:tc>
          <w:tcPr>
            <w:tcW w:w="5245" w:type="dxa"/>
          </w:tcPr>
          <w:p w:rsidR="007F601F" w:rsidRPr="005D573E" w:rsidRDefault="007F601F" w:rsidP="00324D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 w:rsidR="007F601F" w:rsidRPr="005D573E" w:rsidTr="00F7064F">
        <w:tc>
          <w:tcPr>
            <w:tcW w:w="1668" w:type="dxa"/>
          </w:tcPr>
          <w:p w:rsidR="007F601F" w:rsidRPr="005D573E" w:rsidRDefault="007F601F" w:rsidP="00324D81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324D81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1 16 32000 05 0000 140</w:t>
            </w:r>
          </w:p>
        </w:tc>
        <w:tc>
          <w:tcPr>
            <w:tcW w:w="5245" w:type="dxa"/>
          </w:tcPr>
          <w:p w:rsidR="007F601F" w:rsidRPr="005D573E" w:rsidRDefault="007F601F" w:rsidP="00324D81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 бюджетных средств (в части бюджетов муниципальных районов)</w:t>
            </w:r>
          </w:p>
        </w:tc>
      </w:tr>
      <w:tr w:rsidR="007F601F" w:rsidRPr="005D573E" w:rsidTr="00F7064F">
        <w:tc>
          <w:tcPr>
            <w:tcW w:w="1668" w:type="dxa"/>
          </w:tcPr>
          <w:p w:rsidR="007F601F" w:rsidRPr="005D573E" w:rsidRDefault="007F601F" w:rsidP="00324D81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324D81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1 16 33050 05 0000 140</w:t>
            </w:r>
          </w:p>
        </w:tc>
        <w:tc>
          <w:tcPr>
            <w:tcW w:w="5245" w:type="dxa"/>
          </w:tcPr>
          <w:p w:rsidR="007F601F" w:rsidRPr="005D573E" w:rsidRDefault="007F601F" w:rsidP="00324D81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7F601F" w:rsidRPr="005D573E" w:rsidTr="00F7064F">
        <w:tc>
          <w:tcPr>
            <w:tcW w:w="1668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1 16 90050 05 0000 140</w:t>
            </w:r>
          </w:p>
        </w:tc>
        <w:tc>
          <w:tcPr>
            <w:tcW w:w="5245" w:type="dxa"/>
          </w:tcPr>
          <w:p w:rsidR="007F601F" w:rsidRPr="005D573E" w:rsidRDefault="007F601F" w:rsidP="00E425CC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</w:tr>
      <w:tr w:rsidR="007F601F" w:rsidRPr="005D573E" w:rsidTr="00F7064F">
        <w:tc>
          <w:tcPr>
            <w:tcW w:w="1668" w:type="dxa"/>
          </w:tcPr>
          <w:p w:rsidR="007F601F" w:rsidRPr="005D573E" w:rsidRDefault="007F601F" w:rsidP="00324D81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324D81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1 17 01050 05 0000 180</w:t>
            </w:r>
          </w:p>
        </w:tc>
        <w:tc>
          <w:tcPr>
            <w:tcW w:w="5245" w:type="dxa"/>
          </w:tcPr>
          <w:p w:rsidR="007F601F" w:rsidRPr="005D573E" w:rsidRDefault="007F601F" w:rsidP="00F351C4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Невыясненные поступления, зачисляемые в  бюджеты муниципальных районов</w:t>
            </w:r>
          </w:p>
        </w:tc>
      </w:tr>
      <w:tr w:rsidR="007F601F" w:rsidRPr="005D573E" w:rsidTr="00F7064F">
        <w:tc>
          <w:tcPr>
            <w:tcW w:w="1668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1 17 05050 05 0000 180</w:t>
            </w:r>
          </w:p>
        </w:tc>
        <w:tc>
          <w:tcPr>
            <w:tcW w:w="5245" w:type="dxa"/>
          </w:tcPr>
          <w:p w:rsidR="007F601F" w:rsidRPr="005D573E" w:rsidRDefault="007F601F" w:rsidP="00E425CC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7F601F" w:rsidRPr="005D573E" w:rsidTr="00F7064F">
        <w:tc>
          <w:tcPr>
            <w:tcW w:w="1668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F34CBA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2 02 2</w:t>
            </w:r>
            <w:r>
              <w:rPr>
                <w:sz w:val="28"/>
                <w:szCs w:val="28"/>
              </w:rPr>
              <w:t>7112</w:t>
            </w:r>
            <w:r w:rsidRPr="005D573E">
              <w:rPr>
                <w:sz w:val="28"/>
                <w:szCs w:val="28"/>
              </w:rPr>
              <w:t xml:space="preserve"> 05 0000 150</w:t>
            </w:r>
          </w:p>
        </w:tc>
        <w:tc>
          <w:tcPr>
            <w:tcW w:w="5245" w:type="dxa"/>
          </w:tcPr>
          <w:p w:rsidR="007F601F" w:rsidRPr="005D573E" w:rsidRDefault="007F601F" w:rsidP="00E425CC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7F601F" w:rsidRPr="005D573E" w:rsidTr="00F7064F">
        <w:tc>
          <w:tcPr>
            <w:tcW w:w="1668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D573E">
              <w:rPr>
                <w:sz w:val="28"/>
                <w:szCs w:val="28"/>
              </w:rPr>
              <w:t>40</w:t>
            </w:r>
          </w:p>
        </w:tc>
        <w:tc>
          <w:tcPr>
            <w:tcW w:w="2976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2 02 25497 05 0000150</w:t>
            </w:r>
          </w:p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F601F" w:rsidRPr="005D573E" w:rsidRDefault="007F601F" w:rsidP="00E425CC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Субсидии бюджета муниципальных районов на реализацию мероприятий по обеспечению жильем молодых семей</w:t>
            </w:r>
          </w:p>
        </w:tc>
      </w:tr>
      <w:tr w:rsidR="007F601F" w:rsidRPr="005D573E" w:rsidTr="00F7064F">
        <w:tc>
          <w:tcPr>
            <w:tcW w:w="1668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2 02 25527 05 0000 150</w:t>
            </w:r>
          </w:p>
        </w:tc>
        <w:tc>
          <w:tcPr>
            <w:tcW w:w="5245" w:type="dxa"/>
          </w:tcPr>
          <w:p w:rsidR="007F601F" w:rsidRPr="005D573E" w:rsidRDefault="007F601F" w:rsidP="00A13739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7F601F" w:rsidRPr="005D573E" w:rsidTr="00F7064F">
        <w:tc>
          <w:tcPr>
            <w:tcW w:w="1668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2 02 29999 05 0000 150</w:t>
            </w:r>
          </w:p>
        </w:tc>
        <w:tc>
          <w:tcPr>
            <w:tcW w:w="5245" w:type="dxa"/>
          </w:tcPr>
          <w:p w:rsidR="007F601F" w:rsidRPr="005D573E" w:rsidRDefault="007F601F" w:rsidP="00A13739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7F601F" w:rsidRPr="005D573E" w:rsidTr="00F7064F">
        <w:tc>
          <w:tcPr>
            <w:tcW w:w="1668" w:type="dxa"/>
          </w:tcPr>
          <w:p w:rsidR="007F601F" w:rsidRPr="005D573E" w:rsidRDefault="007F601F" w:rsidP="00324D81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324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2 02 30024 05 0000 151</w:t>
            </w:r>
          </w:p>
        </w:tc>
        <w:tc>
          <w:tcPr>
            <w:tcW w:w="5245" w:type="dxa"/>
          </w:tcPr>
          <w:p w:rsidR="007F601F" w:rsidRPr="005D573E" w:rsidRDefault="007F601F" w:rsidP="00324D81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7F601F" w:rsidRPr="005D573E" w:rsidTr="00F7064F">
        <w:tc>
          <w:tcPr>
            <w:tcW w:w="1668" w:type="dxa"/>
          </w:tcPr>
          <w:p w:rsidR="007F601F" w:rsidRPr="005D573E" w:rsidRDefault="007F601F" w:rsidP="00324D81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324D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2 02 35120 05 0000150</w:t>
            </w:r>
          </w:p>
        </w:tc>
        <w:tc>
          <w:tcPr>
            <w:tcW w:w="5245" w:type="dxa"/>
          </w:tcPr>
          <w:p w:rsidR="007F601F" w:rsidRPr="005D573E" w:rsidRDefault="007F601F" w:rsidP="00324D81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F601F" w:rsidRPr="005D573E" w:rsidTr="00F7064F">
        <w:tc>
          <w:tcPr>
            <w:tcW w:w="1668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2760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2 02 35930 05 0000 150</w:t>
            </w:r>
          </w:p>
        </w:tc>
        <w:tc>
          <w:tcPr>
            <w:tcW w:w="5245" w:type="dxa"/>
          </w:tcPr>
          <w:p w:rsidR="007F601F" w:rsidRPr="005D573E" w:rsidRDefault="007F601F" w:rsidP="00116935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7F601F" w:rsidRPr="005D573E" w:rsidTr="00F7064F">
        <w:tc>
          <w:tcPr>
            <w:tcW w:w="1668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2760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2 02 40014 05 0000 150</w:t>
            </w:r>
          </w:p>
        </w:tc>
        <w:tc>
          <w:tcPr>
            <w:tcW w:w="5245" w:type="dxa"/>
          </w:tcPr>
          <w:p w:rsidR="007F601F" w:rsidRPr="005D573E" w:rsidRDefault="007F601F" w:rsidP="00E425CC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F601F" w:rsidRPr="005D573E" w:rsidTr="00F7064F">
        <w:tc>
          <w:tcPr>
            <w:tcW w:w="1668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2760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2 02 49999 05 0000 150</w:t>
            </w:r>
          </w:p>
        </w:tc>
        <w:tc>
          <w:tcPr>
            <w:tcW w:w="5245" w:type="dxa"/>
          </w:tcPr>
          <w:p w:rsidR="007F601F" w:rsidRPr="005D573E" w:rsidRDefault="007F601F" w:rsidP="00E425CC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7F601F" w:rsidRPr="005D573E" w:rsidTr="00F7064F">
        <w:trPr>
          <w:trHeight w:val="473"/>
        </w:trPr>
        <w:tc>
          <w:tcPr>
            <w:tcW w:w="1668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276058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2 07 05030 05 0000 150</w:t>
            </w:r>
          </w:p>
        </w:tc>
        <w:tc>
          <w:tcPr>
            <w:tcW w:w="5245" w:type="dxa"/>
          </w:tcPr>
          <w:p w:rsidR="007F601F" w:rsidRPr="005D573E" w:rsidRDefault="007F601F" w:rsidP="00E425CC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7F601F" w:rsidRPr="005D573E" w:rsidTr="00F7064F">
        <w:trPr>
          <w:trHeight w:val="473"/>
        </w:trPr>
        <w:tc>
          <w:tcPr>
            <w:tcW w:w="1668" w:type="dxa"/>
          </w:tcPr>
          <w:p w:rsidR="007F601F" w:rsidRPr="005D573E" w:rsidRDefault="007F601F" w:rsidP="00324D81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116935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2 08 05000 05 0000 150</w:t>
            </w:r>
          </w:p>
        </w:tc>
        <w:tc>
          <w:tcPr>
            <w:tcW w:w="5245" w:type="dxa"/>
          </w:tcPr>
          <w:p w:rsidR="007F601F" w:rsidRPr="005D573E" w:rsidRDefault="007F601F" w:rsidP="00324D81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F601F" w:rsidRPr="005D573E" w:rsidTr="00F7064F">
        <w:trPr>
          <w:trHeight w:val="473"/>
        </w:trPr>
        <w:tc>
          <w:tcPr>
            <w:tcW w:w="1668" w:type="dxa"/>
          </w:tcPr>
          <w:p w:rsidR="007F601F" w:rsidRPr="005D573E" w:rsidRDefault="007F601F" w:rsidP="00324D81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324D81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2 18 60010 05 0000 150</w:t>
            </w:r>
          </w:p>
        </w:tc>
        <w:tc>
          <w:tcPr>
            <w:tcW w:w="5245" w:type="dxa"/>
          </w:tcPr>
          <w:p w:rsidR="007F601F" w:rsidRPr="005D573E" w:rsidRDefault="007F601F" w:rsidP="00324D81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7F601F" w:rsidRPr="005D573E" w:rsidTr="00F7064F">
        <w:tc>
          <w:tcPr>
            <w:tcW w:w="1668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8F7772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2 19 25020 05 0000 150</w:t>
            </w:r>
          </w:p>
        </w:tc>
        <w:tc>
          <w:tcPr>
            <w:tcW w:w="5245" w:type="dxa"/>
          </w:tcPr>
          <w:p w:rsidR="007F601F" w:rsidRPr="005D573E" w:rsidRDefault="007F601F" w:rsidP="00E425CC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муниципальных районов</w:t>
            </w:r>
          </w:p>
        </w:tc>
      </w:tr>
      <w:tr w:rsidR="007F601F" w:rsidRPr="005D573E" w:rsidTr="00F7064F">
        <w:tc>
          <w:tcPr>
            <w:tcW w:w="1668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F601F" w:rsidRPr="005D573E" w:rsidRDefault="007F601F" w:rsidP="008F7772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2 19 25064 05 0000 150</w:t>
            </w:r>
          </w:p>
        </w:tc>
        <w:tc>
          <w:tcPr>
            <w:tcW w:w="5245" w:type="dxa"/>
          </w:tcPr>
          <w:p w:rsidR="007F601F" w:rsidRPr="005D573E" w:rsidRDefault="007F601F" w:rsidP="00E425CC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 из бюджетов муниципальных районов</w:t>
            </w:r>
          </w:p>
        </w:tc>
      </w:tr>
      <w:tr w:rsidR="007F601F" w:rsidRPr="005D573E" w:rsidTr="00FB7048">
        <w:trPr>
          <w:trHeight w:val="2128"/>
        </w:trPr>
        <w:tc>
          <w:tcPr>
            <w:tcW w:w="1668" w:type="dxa"/>
          </w:tcPr>
          <w:p w:rsidR="007F601F" w:rsidRPr="005D573E" w:rsidRDefault="007F601F" w:rsidP="00E42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8F7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2 19 25127 05 0000 150</w:t>
            </w:r>
          </w:p>
        </w:tc>
        <w:tc>
          <w:tcPr>
            <w:tcW w:w="5245" w:type="dxa"/>
          </w:tcPr>
          <w:p w:rsidR="007F601F" w:rsidRPr="00927685" w:rsidRDefault="007F601F" w:rsidP="00FB7048">
            <w:pPr>
              <w:pStyle w:val="20"/>
              <w:tabs>
                <w:tab w:val="left" w:pos="851"/>
              </w:tabs>
              <w:spacing w:after="0" w:line="317" w:lineRule="exact"/>
              <w:ind w:left="79" w:firstLine="0"/>
              <w:jc w:val="both"/>
              <w:rPr>
                <w:szCs w:val="28"/>
              </w:rPr>
            </w:pPr>
            <w:r w:rsidRPr="00927685">
              <w:rPr>
                <w:szCs w:val="28"/>
              </w:rPr>
              <w:t xml:space="preserve">Возврат остатков  субсидий на реализацию мероприятий по поэтапному внедрению Всероссийского физкультурно-спортивного комплекса «Готов к труду и обороне» (ГТО) из бюджетов муниципальных районов </w:t>
            </w:r>
            <w:bookmarkStart w:id="0" w:name="_GoBack"/>
            <w:bookmarkEnd w:id="0"/>
          </w:p>
        </w:tc>
      </w:tr>
      <w:tr w:rsidR="007F601F" w:rsidRPr="005D573E" w:rsidTr="00F7064F">
        <w:tc>
          <w:tcPr>
            <w:tcW w:w="1668" w:type="dxa"/>
          </w:tcPr>
          <w:p w:rsidR="007F601F" w:rsidRPr="005D573E" w:rsidRDefault="007F601F" w:rsidP="00324D81">
            <w:pPr>
              <w:jc w:val="center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840</w:t>
            </w:r>
          </w:p>
        </w:tc>
        <w:tc>
          <w:tcPr>
            <w:tcW w:w="2976" w:type="dxa"/>
          </w:tcPr>
          <w:p w:rsidR="007F601F" w:rsidRPr="005D573E" w:rsidRDefault="007F601F" w:rsidP="008F7772">
            <w:pPr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2 19 60010 05 0000 150</w:t>
            </w:r>
          </w:p>
        </w:tc>
        <w:tc>
          <w:tcPr>
            <w:tcW w:w="5245" w:type="dxa"/>
          </w:tcPr>
          <w:p w:rsidR="007F601F" w:rsidRPr="005D573E" w:rsidRDefault="007F601F" w:rsidP="00324D81">
            <w:pPr>
              <w:jc w:val="both"/>
              <w:rPr>
                <w:sz w:val="28"/>
                <w:szCs w:val="28"/>
              </w:rPr>
            </w:pPr>
            <w:r w:rsidRPr="005D573E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7F601F" w:rsidRDefault="007F601F" w:rsidP="00E425CC">
      <w:pPr>
        <w:jc w:val="both"/>
        <w:rPr>
          <w:sz w:val="28"/>
          <w:szCs w:val="28"/>
        </w:rPr>
      </w:pPr>
    </w:p>
    <w:p w:rsidR="007F601F" w:rsidRDefault="007F601F" w:rsidP="00E425CC">
      <w:pPr>
        <w:jc w:val="both"/>
        <w:rPr>
          <w:sz w:val="28"/>
          <w:szCs w:val="28"/>
        </w:rPr>
      </w:pPr>
    </w:p>
    <w:p w:rsidR="007F601F" w:rsidRPr="005D573E" w:rsidRDefault="007F601F" w:rsidP="002935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</w:t>
      </w:r>
    </w:p>
    <w:sectPr w:rsidR="007F601F" w:rsidRPr="005D573E" w:rsidSect="00293529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01F" w:rsidRDefault="007F601F" w:rsidP="003012DF">
      <w:r>
        <w:separator/>
      </w:r>
    </w:p>
  </w:endnote>
  <w:endnote w:type="continuationSeparator" w:id="0">
    <w:p w:rsidR="007F601F" w:rsidRDefault="007F601F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01F" w:rsidRDefault="007F601F" w:rsidP="003012DF">
      <w:r>
        <w:separator/>
      </w:r>
    </w:p>
  </w:footnote>
  <w:footnote w:type="continuationSeparator" w:id="0">
    <w:p w:rsidR="007F601F" w:rsidRDefault="007F601F" w:rsidP="00301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01F" w:rsidRDefault="007F601F" w:rsidP="001134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601F" w:rsidRDefault="007F60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01F" w:rsidRDefault="007F601F" w:rsidP="001134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F601F" w:rsidRDefault="007F60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1245"/>
        </w:tabs>
        <w:ind w:left="1245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372"/>
    <w:rsid w:val="00026031"/>
    <w:rsid w:val="0003108B"/>
    <w:rsid w:val="000322F1"/>
    <w:rsid w:val="000329DD"/>
    <w:rsid w:val="00040F64"/>
    <w:rsid w:val="00050A16"/>
    <w:rsid w:val="0005205B"/>
    <w:rsid w:val="00052D4A"/>
    <w:rsid w:val="0005390C"/>
    <w:rsid w:val="00056298"/>
    <w:rsid w:val="00056B1F"/>
    <w:rsid w:val="00063C33"/>
    <w:rsid w:val="00066228"/>
    <w:rsid w:val="00071036"/>
    <w:rsid w:val="00072A94"/>
    <w:rsid w:val="000764A2"/>
    <w:rsid w:val="0007763B"/>
    <w:rsid w:val="00082D3B"/>
    <w:rsid w:val="00082F3C"/>
    <w:rsid w:val="00090480"/>
    <w:rsid w:val="00092F7E"/>
    <w:rsid w:val="000A035C"/>
    <w:rsid w:val="000A1F96"/>
    <w:rsid w:val="000A41F1"/>
    <w:rsid w:val="000B25BA"/>
    <w:rsid w:val="000B49D1"/>
    <w:rsid w:val="000C4F22"/>
    <w:rsid w:val="000C73BE"/>
    <w:rsid w:val="000D17BF"/>
    <w:rsid w:val="000D2F5F"/>
    <w:rsid w:val="000E3557"/>
    <w:rsid w:val="000E4BA6"/>
    <w:rsid w:val="000F09E3"/>
    <w:rsid w:val="000F1A37"/>
    <w:rsid w:val="000F3F64"/>
    <w:rsid w:val="000F5601"/>
    <w:rsid w:val="000F70A9"/>
    <w:rsid w:val="00102B62"/>
    <w:rsid w:val="00106A56"/>
    <w:rsid w:val="00110600"/>
    <w:rsid w:val="001134CA"/>
    <w:rsid w:val="00115655"/>
    <w:rsid w:val="00116935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16EF"/>
    <w:rsid w:val="001538A6"/>
    <w:rsid w:val="001625A4"/>
    <w:rsid w:val="00172A9B"/>
    <w:rsid w:val="00175C05"/>
    <w:rsid w:val="00181492"/>
    <w:rsid w:val="00190820"/>
    <w:rsid w:val="00191EF2"/>
    <w:rsid w:val="00192936"/>
    <w:rsid w:val="00192C81"/>
    <w:rsid w:val="00197CD6"/>
    <w:rsid w:val="001B1641"/>
    <w:rsid w:val="001C34D0"/>
    <w:rsid w:val="001C3F83"/>
    <w:rsid w:val="001C68C8"/>
    <w:rsid w:val="001C7D08"/>
    <w:rsid w:val="001D15C5"/>
    <w:rsid w:val="001D1CCB"/>
    <w:rsid w:val="001D79EA"/>
    <w:rsid w:val="001E4870"/>
    <w:rsid w:val="0020692A"/>
    <w:rsid w:val="00211551"/>
    <w:rsid w:val="00216791"/>
    <w:rsid w:val="00217C86"/>
    <w:rsid w:val="002346E0"/>
    <w:rsid w:val="00235AAB"/>
    <w:rsid w:val="00240373"/>
    <w:rsid w:val="002500DC"/>
    <w:rsid w:val="00266339"/>
    <w:rsid w:val="00267AC8"/>
    <w:rsid w:val="00276058"/>
    <w:rsid w:val="00282796"/>
    <w:rsid w:val="002830A0"/>
    <w:rsid w:val="00283D8C"/>
    <w:rsid w:val="00283E6E"/>
    <w:rsid w:val="0029310E"/>
    <w:rsid w:val="0029322B"/>
    <w:rsid w:val="00293529"/>
    <w:rsid w:val="002A2161"/>
    <w:rsid w:val="002B5646"/>
    <w:rsid w:val="002B6C82"/>
    <w:rsid w:val="002C00C2"/>
    <w:rsid w:val="002C200E"/>
    <w:rsid w:val="002C2CBA"/>
    <w:rsid w:val="002C4A90"/>
    <w:rsid w:val="002D0573"/>
    <w:rsid w:val="002D6134"/>
    <w:rsid w:val="002D61AB"/>
    <w:rsid w:val="002F15D7"/>
    <w:rsid w:val="003012DF"/>
    <w:rsid w:val="00306B2D"/>
    <w:rsid w:val="00310632"/>
    <w:rsid w:val="00316A35"/>
    <w:rsid w:val="00316C4F"/>
    <w:rsid w:val="003228AD"/>
    <w:rsid w:val="003233AF"/>
    <w:rsid w:val="003246D6"/>
    <w:rsid w:val="00324D81"/>
    <w:rsid w:val="00326FAB"/>
    <w:rsid w:val="003278EB"/>
    <w:rsid w:val="00333D1F"/>
    <w:rsid w:val="003362D8"/>
    <w:rsid w:val="00337067"/>
    <w:rsid w:val="003370E1"/>
    <w:rsid w:val="00345F68"/>
    <w:rsid w:val="00346367"/>
    <w:rsid w:val="00350231"/>
    <w:rsid w:val="003642C2"/>
    <w:rsid w:val="0037356E"/>
    <w:rsid w:val="003746DD"/>
    <w:rsid w:val="00377BAB"/>
    <w:rsid w:val="0038031C"/>
    <w:rsid w:val="00381D2A"/>
    <w:rsid w:val="00394F63"/>
    <w:rsid w:val="00395C90"/>
    <w:rsid w:val="003A1719"/>
    <w:rsid w:val="003A5677"/>
    <w:rsid w:val="003B060E"/>
    <w:rsid w:val="003B0E1E"/>
    <w:rsid w:val="003C2268"/>
    <w:rsid w:val="003D4112"/>
    <w:rsid w:val="003D4F1B"/>
    <w:rsid w:val="003F0252"/>
    <w:rsid w:val="003F2937"/>
    <w:rsid w:val="0040236D"/>
    <w:rsid w:val="00411FB5"/>
    <w:rsid w:val="0041425D"/>
    <w:rsid w:val="0041643B"/>
    <w:rsid w:val="00416B74"/>
    <w:rsid w:val="00422D39"/>
    <w:rsid w:val="0042635B"/>
    <w:rsid w:val="00432171"/>
    <w:rsid w:val="004340AA"/>
    <w:rsid w:val="004375F0"/>
    <w:rsid w:val="00466C66"/>
    <w:rsid w:val="00466E73"/>
    <w:rsid w:val="00472F0D"/>
    <w:rsid w:val="00476CBF"/>
    <w:rsid w:val="00480D80"/>
    <w:rsid w:val="00483EE4"/>
    <w:rsid w:val="00486FA3"/>
    <w:rsid w:val="00491E4D"/>
    <w:rsid w:val="0049465E"/>
    <w:rsid w:val="004A4174"/>
    <w:rsid w:val="004B023F"/>
    <w:rsid w:val="004B22E6"/>
    <w:rsid w:val="004B5909"/>
    <w:rsid w:val="004B716A"/>
    <w:rsid w:val="004D648D"/>
    <w:rsid w:val="004E2B54"/>
    <w:rsid w:val="004F3464"/>
    <w:rsid w:val="004F4419"/>
    <w:rsid w:val="004F696E"/>
    <w:rsid w:val="00502910"/>
    <w:rsid w:val="0051078E"/>
    <w:rsid w:val="0051655B"/>
    <w:rsid w:val="005201BA"/>
    <w:rsid w:val="00521CF6"/>
    <w:rsid w:val="00551D9C"/>
    <w:rsid w:val="00553ACB"/>
    <w:rsid w:val="0055709B"/>
    <w:rsid w:val="005574A1"/>
    <w:rsid w:val="00560029"/>
    <w:rsid w:val="005658A4"/>
    <w:rsid w:val="00566DF4"/>
    <w:rsid w:val="00567591"/>
    <w:rsid w:val="0058662A"/>
    <w:rsid w:val="00587E33"/>
    <w:rsid w:val="00591B5E"/>
    <w:rsid w:val="00596AD7"/>
    <w:rsid w:val="005A007C"/>
    <w:rsid w:val="005A2FE3"/>
    <w:rsid w:val="005C053E"/>
    <w:rsid w:val="005C1284"/>
    <w:rsid w:val="005C135D"/>
    <w:rsid w:val="005C4863"/>
    <w:rsid w:val="005D573E"/>
    <w:rsid w:val="005D5946"/>
    <w:rsid w:val="005E56C5"/>
    <w:rsid w:val="005E5A80"/>
    <w:rsid w:val="005F0C16"/>
    <w:rsid w:val="005F5934"/>
    <w:rsid w:val="00614D68"/>
    <w:rsid w:val="00620068"/>
    <w:rsid w:val="0062112A"/>
    <w:rsid w:val="00624E26"/>
    <w:rsid w:val="006348AB"/>
    <w:rsid w:val="00635BCF"/>
    <w:rsid w:val="00641B6B"/>
    <w:rsid w:val="00653A03"/>
    <w:rsid w:val="0066512C"/>
    <w:rsid w:val="00665E3F"/>
    <w:rsid w:val="00667BD4"/>
    <w:rsid w:val="00683376"/>
    <w:rsid w:val="0069049A"/>
    <w:rsid w:val="00694980"/>
    <w:rsid w:val="00694EAF"/>
    <w:rsid w:val="006970C2"/>
    <w:rsid w:val="006C0D74"/>
    <w:rsid w:val="006C172E"/>
    <w:rsid w:val="006C3633"/>
    <w:rsid w:val="006D2FD7"/>
    <w:rsid w:val="006E19C2"/>
    <w:rsid w:val="006E20AE"/>
    <w:rsid w:val="006E3F9B"/>
    <w:rsid w:val="006F1C7D"/>
    <w:rsid w:val="007008E3"/>
    <w:rsid w:val="00703D6C"/>
    <w:rsid w:val="00706EE6"/>
    <w:rsid w:val="00710D27"/>
    <w:rsid w:val="007208B4"/>
    <w:rsid w:val="0072570E"/>
    <w:rsid w:val="007278D7"/>
    <w:rsid w:val="00732DAF"/>
    <w:rsid w:val="00733108"/>
    <w:rsid w:val="00741E6E"/>
    <w:rsid w:val="007445F8"/>
    <w:rsid w:val="00744F51"/>
    <w:rsid w:val="007513AF"/>
    <w:rsid w:val="00753A75"/>
    <w:rsid w:val="00763DBE"/>
    <w:rsid w:val="00764E89"/>
    <w:rsid w:val="00765509"/>
    <w:rsid w:val="007740B3"/>
    <w:rsid w:val="007746F5"/>
    <w:rsid w:val="00775395"/>
    <w:rsid w:val="00786A0B"/>
    <w:rsid w:val="007A089B"/>
    <w:rsid w:val="007A1EB9"/>
    <w:rsid w:val="007A3C29"/>
    <w:rsid w:val="007A4C54"/>
    <w:rsid w:val="007A78CF"/>
    <w:rsid w:val="007B4EE2"/>
    <w:rsid w:val="007C2A0F"/>
    <w:rsid w:val="007D1310"/>
    <w:rsid w:val="007D7A3B"/>
    <w:rsid w:val="007D7DF9"/>
    <w:rsid w:val="007E165F"/>
    <w:rsid w:val="007E354A"/>
    <w:rsid w:val="007F1750"/>
    <w:rsid w:val="007F39EB"/>
    <w:rsid w:val="007F4551"/>
    <w:rsid w:val="007F57C1"/>
    <w:rsid w:val="007F59A3"/>
    <w:rsid w:val="007F601F"/>
    <w:rsid w:val="00800DE6"/>
    <w:rsid w:val="008012A6"/>
    <w:rsid w:val="008103C8"/>
    <w:rsid w:val="008104F1"/>
    <w:rsid w:val="0082249C"/>
    <w:rsid w:val="00822917"/>
    <w:rsid w:val="00824701"/>
    <w:rsid w:val="00830449"/>
    <w:rsid w:val="00837670"/>
    <w:rsid w:val="00843BDE"/>
    <w:rsid w:val="008465C1"/>
    <w:rsid w:val="008547F4"/>
    <w:rsid w:val="008575F5"/>
    <w:rsid w:val="00874D69"/>
    <w:rsid w:val="00875EB1"/>
    <w:rsid w:val="0087605A"/>
    <w:rsid w:val="00882E99"/>
    <w:rsid w:val="0088321F"/>
    <w:rsid w:val="00886619"/>
    <w:rsid w:val="00897CD5"/>
    <w:rsid w:val="008A035C"/>
    <w:rsid w:val="008A3855"/>
    <w:rsid w:val="008A50EC"/>
    <w:rsid w:val="008A7DE0"/>
    <w:rsid w:val="008B72E8"/>
    <w:rsid w:val="008C051E"/>
    <w:rsid w:val="008C1A4A"/>
    <w:rsid w:val="008C2FC4"/>
    <w:rsid w:val="008D6922"/>
    <w:rsid w:val="008E7081"/>
    <w:rsid w:val="008E7D15"/>
    <w:rsid w:val="008E7E83"/>
    <w:rsid w:val="008F7772"/>
    <w:rsid w:val="00900522"/>
    <w:rsid w:val="0090422F"/>
    <w:rsid w:val="00913BED"/>
    <w:rsid w:val="009167F3"/>
    <w:rsid w:val="00922D5C"/>
    <w:rsid w:val="009275F6"/>
    <w:rsid w:val="00927685"/>
    <w:rsid w:val="0094253F"/>
    <w:rsid w:val="00942F9E"/>
    <w:rsid w:val="009432E1"/>
    <w:rsid w:val="00943779"/>
    <w:rsid w:val="0095297F"/>
    <w:rsid w:val="00967A4A"/>
    <w:rsid w:val="00982E25"/>
    <w:rsid w:val="009831C6"/>
    <w:rsid w:val="0098423A"/>
    <w:rsid w:val="00990B4D"/>
    <w:rsid w:val="0099319C"/>
    <w:rsid w:val="009A1415"/>
    <w:rsid w:val="009A3DCA"/>
    <w:rsid w:val="009A4270"/>
    <w:rsid w:val="009B6AE3"/>
    <w:rsid w:val="009C1039"/>
    <w:rsid w:val="009D0A78"/>
    <w:rsid w:val="009D155F"/>
    <w:rsid w:val="009D3808"/>
    <w:rsid w:val="009D51B4"/>
    <w:rsid w:val="009E3070"/>
    <w:rsid w:val="009E7E47"/>
    <w:rsid w:val="009F286E"/>
    <w:rsid w:val="009F4783"/>
    <w:rsid w:val="00A02B96"/>
    <w:rsid w:val="00A041AE"/>
    <w:rsid w:val="00A0742E"/>
    <w:rsid w:val="00A13739"/>
    <w:rsid w:val="00A2266E"/>
    <w:rsid w:val="00A2301B"/>
    <w:rsid w:val="00A240E1"/>
    <w:rsid w:val="00A31C62"/>
    <w:rsid w:val="00A32B00"/>
    <w:rsid w:val="00A34162"/>
    <w:rsid w:val="00A37AEC"/>
    <w:rsid w:val="00A42ABB"/>
    <w:rsid w:val="00A43324"/>
    <w:rsid w:val="00A433F0"/>
    <w:rsid w:val="00A43E4F"/>
    <w:rsid w:val="00A45252"/>
    <w:rsid w:val="00A566D5"/>
    <w:rsid w:val="00A57FED"/>
    <w:rsid w:val="00A641E9"/>
    <w:rsid w:val="00A64234"/>
    <w:rsid w:val="00A676B7"/>
    <w:rsid w:val="00A7392F"/>
    <w:rsid w:val="00A763EF"/>
    <w:rsid w:val="00A8160A"/>
    <w:rsid w:val="00A9000B"/>
    <w:rsid w:val="00A92E37"/>
    <w:rsid w:val="00AA1011"/>
    <w:rsid w:val="00AA1B65"/>
    <w:rsid w:val="00AA2682"/>
    <w:rsid w:val="00AA3D1E"/>
    <w:rsid w:val="00AA7697"/>
    <w:rsid w:val="00AC029B"/>
    <w:rsid w:val="00AC40FC"/>
    <w:rsid w:val="00AD332B"/>
    <w:rsid w:val="00AD4529"/>
    <w:rsid w:val="00AD75D4"/>
    <w:rsid w:val="00AD7DC7"/>
    <w:rsid w:val="00AE54BB"/>
    <w:rsid w:val="00AF2E7C"/>
    <w:rsid w:val="00AF5E89"/>
    <w:rsid w:val="00B012F6"/>
    <w:rsid w:val="00B05217"/>
    <w:rsid w:val="00B144ED"/>
    <w:rsid w:val="00B229E7"/>
    <w:rsid w:val="00B2479C"/>
    <w:rsid w:val="00B27D9A"/>
    <w:rsid w:val="00B3371A"/>
    <w:rsid w:val="00B37143"/>
    <w:rsid w:val="00B379CC"/>
    <w:rsid w:val="00B40129"/>
    <w:rsid w:val="00B46C26"/>
    <w:rsid w:val="00B51113"/>
    <w:rsid w:val="00B566D1"/>
    <w:rsid w:val="00B57328"/>
    <w:rsid w:val="00B65922"/>
    <w:rsid w:val="00B66A9A"/>
    <w:rsid w:val="00B67230"/>
    <w:rsid w:val="00B7100D"/>
    <w:rsid w:val="00B7126E"/>
    <w:rsid w:val="00B72DE5"/>
    <w:rsid w:val="00B731B0"/>
    <w:rsid w:val="00B852FB"/>
    <w:rsid w:val="00B87413"/>
    <w:rsid w:val="00B9566F"/>
    <w:rsid w:val="00BC1122"/>
    <w:rsid w:val="00BC79B2"/>
    <w:rsid w:val="00BD573C"/>
    <w:rsid w:val="00BD5FB9"/>
    <w:rsid w:val="00BE00D0"/>
    <w:rsid w:val="00BE4B57"/>
    <w:rsid w:val="00C12B83"/>
    <w:rsid w:val="00C13AE5"/>
    <w:rsid w:val="00C15856"/>
    <w:rsid w:val="00C20E39"/>
    <w:rsid w:val="00C2123F"/>
    <w:rsid w:val="00C27054"/>
    <w:rsid w:val="00C401D4"/>
    <w:rsid w:val="00C42E46"/>
    <w:rsid w:val="00C44B7A"/>
    <w:rsid w:val="00C45A93"/>
    <w:rsid w:val="00C61504"/>
    <w:rsid w:val="00C62541"/>
    <w:rsid w:val="00C65A6C"/>
    <w:rsid w:val="00C726E4"/>
    <w:rsid w:val="00C805BE"/>
    <w:rsid w:val="00C83820"/>
    <w:rsid w:val="00C86AFC"/>
    <w:rsid w:val="00C86E64"/>
    <w:rsid w:val="00C94CDD"/>
    <w:rsid w:val="00C94E34"/>
    <w:rsid w:val="00CA03F0"/>
    <w:rsid w:val="00CA475B"/>
    <w:rsid w:val="00CB2AFE"/>
    <w:rsid w:val="00CC3449"/>
    <w:rsid w:val="00CD0D06"/>
    <w:rsid w:val="00CD6D84"/>
    <w:rsid w:val="00CD7471"/>
    <w:rsid w:val="00CE448A"/>
    <w:rsid w:val="00CE497B"/>
    <w:rsid w:val="00CF4F60"/>
    <w:rsid w:val="00CF536F"/>
    <w:rsid w:val="00CF5C60"/>
    <w:rsid w:val="00D03B32"/>
    <w:rsid w:val="00D10A7E"/>
    <w:rsid w:val="00D1385B"/>
    <w:rsid w:val="00D15EA1"/>
    <w:rsid w:val="00D31E5C"/>
    <w:rsid w:val="00D350C8"/>
    <w:rsid w:val="00D350CD"/>
    <w:rsid w:val="00D41A71"/>
    <w:rsid w:val="00D4677A"/>
    <w:rsid w:val="00D46839"/>
    <w:rsid w:val="00D54085"/>
    <w:rsid w:val="00D55E09"/>
    <w:rsid w:val="00D56934"/>
    <w:rsid w:val="00D56B71"/>
    <w:rsid w:val="00D57CA8"/>
    <w:rsid w:val="00D60578"/>
    <w:rsid w:val="00D64BA6"/>
    <w:rsid w:val="00D7338D"/>
    <w:rsid w:val="00D735CC"/>
    <w:rsid w:val="00D75372"/>
    <w:rsid w:val="00D80914"/>
    <w:rsid w:val="00D83F46"/>
    <w:rsid w:val="00D856D3"/>
    <w:rsid w:val="00D86FBC"/>
    <w:rsid w:val="00DA5DDD"/>
    <w:rsid w:val="00DB1644"/>
    <w:rsid w:val="00DB6270"/>
    <w:rsid w:val="00DC0FDE"/>
    <w:rsid w:val="00DD49E3"/>
    <w:rsid w:val="00DE0FAB"/>
    <w:rsid w:val="00DF002C"/>
    <w:rsid w:val="00DF1371"/>
    <w:rsid w:val="00DF23A5"/>
    <w:rsid w:val="00DF7927"/>
    <w:rsid w:val="00DF7AD4"/>
    <w:rsid w:val="00E053AB"/>
    <w:rsid w:val="00E156AA"/>
    <w:rsid w:val="00E16B17"/>
    <w:rsid w:val="00E238FB"/>
    <w:rsid w:val="00E25FF0"/>
    <w:rsid w:val="00E277AD"/>
    <w:rsid w:val="00E27E74"/>
    <w:rsid w:val="00E30395"/>
    <w:rsid w:val="00E3482C"/>
    <w:rsid w:val="00E37189"/>
    <w:rsid w:val="00E425CC"/>
    <w:rsid w:val="00E43A1F"/>
    <w:rsid w:val="00E50D3A"/>
    <w:rsid w:val="00E53606"/>
    <w:rsid w:val="00E55859"/>
    <w:rsid w:val="00E67C38"/>
    <w:rsid w:val="00E73524"/>
    <w:rsid w:val="00E73BA1"/>
    <w:rsid w:val="00E80E40"/>
    <w:rsid w:val="00E846D4"/>
    <w:rsid w:val="00E930F9"/>
    <w:rsid w:val="00E967EA"/>
    <w:rsid w:val="00EA0E18"/>
    <w:rsid w:val="00EA593F"/>
    <w:rsid w:val="00ED0667"/>
    <w:rsid w:val="00ED3CD2"/>
    <w:rsid w:val="00ED5256"/>
    <w:rsid w:val="00ED7678"/>
    <w:rsid w:val="00EE4CAF"/>
    <w:rsid w:val="00EE6578"/>
    <w:rsid w:val="00EF5E9A"/>
    <w:rsid w:val="00EF7842"/>
    <w:rsid w:val="00F04E17"/>
    <w:rsid w:val="00F103AA"/>
    <w:rsid w:val="00F31678"/>
    <w:rsid w:val="00F34CBA"/>
    <w:rsid w:val="00F351C4"/>
    <w:rsid w:val="00F44FE4"/>
    <w:rsid w:val="00F46E25"/>
    <w:rsid w:val="00F46F13"/>
    <w:rsid w:val="00F470BB"/>
    <w:rsid w:val="00F512C4"/>
    <w:rsid w:val="00F54F76"/>
    <w:rsid w:val="00F62678"/>
    <w:rsid w:val="00F6612A"/>
    <w:rsid w:val="00F66FE3"/>
    <w:rsid w:val="00F7064F"/>
    <w:rsid w:val="00F7393F"/>
    <w:rsid w:val="00F73A67"/>
    <w:rsid w:val="00F7620A"/>
    <w:rsid w:val="00F77CA3"/>
    <w:rsid w:val="00FA5E55"/>
    <w:rsid w:val="00FB7048"/>
    <w:rsid w:val="00FC0324"/>
    <w:rsid w:val="00FC21FF"/>
    <w:rsid w:val="00FC2D26"/>
    <w:rsid w:val="00FC2EFF"/>
    <w:rsid w:val="00FD0D88"/>
    <w:rsid w:val="00FD11D7"/>
    <w:rsid w:val="00FD2A34"/>
    <w:rsid w:val="00FE4B3F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7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425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1A71"/>
    <w:rPr>
      <w:rFonts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41A71"/>
    <w:rPr>
      <w:rFonts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425CC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75372"/>
    <w:rPr>
      <w:rFonts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B590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5909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165F"/>
    <w:rPr>
      <w:rFonts w:cs="Times New Roman"/>
      <w:sz w:val="2"/>
      <w:szCs w:val="2"/>
    </w:rPr>
  </w:style>
  <w:style w:type="paragraph" w:styleId="NoSpacing">
    <w:name w:val="No Spacing"/>
    <w:uiPriority w:val="99"/>
    <w:qFormat/>
    <w:rsid w:val="008E7E83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3012D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12D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12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12D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A1B65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rsid w:val="00E425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425CC"/>
    <w:rPr>
      <w:rFonts w:cs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A041AE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A041AE"/>
    <w:pPr>
      <w:widowControl w:val="0"/>
      <w:shd w:val="clear" w:color="auto" w:fill="FFFFFF"/>
      <w:spacing w:after="660" w:line="240" w:lineRule="exact"/>
      <w:ind w:hanging="760"/>
    </w:pPr>
    <w:rPr>
      <w:sz w:val="28"/>
      <w:szCs w:val="20"/>
    </w:rPr>
  </w:style>
  <w:style w:type="character" w:styleId="PageNumber">
    <w:name w:val="page number"/>
    <w:basedOn w:val="DefaultParagraphFont"/>
    <w:uiPriority w:val="99"/>
    <w:rsid w:val="00293529"/>
    <w:rPr>
      <w:rFonts w:cs="Times New Roman"/>
    </w:rPr>
  </w:style>
  <w:style w:type="paragraph" w:customStyle="1" w:styleId="ConsPlusNormal">
    <w:name w:val="ConsPlusNormal"/>
    <w:uiPriority w:val="99"/>
    <w:rsid w:val="00F7393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471</TotalTime>
  <Pages>7</Pages>
  <Words>1165</Words>
  <Characters>6645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Доходы</dc:creator>
  <cp:keywords/>
  <dc:description/>
  <cp:lastModifiedBy>Org4</cp:lastModifiedBy>
  <cp:revision>46</cp:revision>
  <cp:lastPrinted>2018-10-23T05:52:00Z</cp:lastPrinted>
  <dcterms:created xsi:type="dcterms:W3CDTF">2017-03-24T02:59:00Z</dcterms:created>
  <dcterms:modified xsi:type="dcterms:W3CDTF">2018-10-29T22:57:00Z</dcterms:modified>
</cp:coreProperties>
</file>