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D2" w:rsidRPr="00830449" w:rsidRDefault="00B926D2" w:rsidP="00EA14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926D2" w:rsidRPr="00830449" w:rsidRDefault="00B926D2" w:rsidP="00EA14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926D2" w:rsidRPr="00830449" w:rsidRDefault="00B926D2" w:rsidP="00EA14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26D2" w:rsidRPr="00830449" w:rsidRDefault="00B926D2" w:rsidP="00EA14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26D2" w:rsidRPr="00830449" w:rsidRDefault="00B926D2" w:rsidP="00EA14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926D2" w:rsidRPr="00830449" w:rsidRDefault="00B926D2" w:rsidP="00EA144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29.10.2018    № 560</w:t>
      </w:r>
    </w:p>
    <w:p w:rsidR="00B926D2" w:rsidRPr="00830449" w:rsidRDefault="00B926D2" w:rsidP="00EA144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п. Чегдомын</w:t>
      </w:r>
    </w:p>
    <w:p w:rsidR="00B926D2" w:rsidRDefault="00B926D2" w:rsidP="004D250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926D2" w:rsidRDefault="00B926D2" w:rsidP="004D250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926D2" w:rsidRDefault="00B926D2" w:rsidP="004D250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заявления о предоставлении молодым семьям социальных выплат на приобретение или строительство жилья администрацией Верхнебуреинского муниципального района», утвержденный постановлением администрации Верхнебуреинского муниципального района от 19.08.2016 № 525</w:t>
      </w:r>
    </w:p>
    <w:p w:rsidR="00B926D2" w:rsidRDefault="00B926D2" w:rsidP="004D2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D2" w:rsidRDefault="00B926D2" w:rsidP="00E5376D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улучшения качества предоставления муниципальной услуги «Прием заявления о предоставлении молодым семьям социальных выплат на приобретение или строительство жилья администрацией Верхнебуреинского муниципального района», администрация района</w:t>
      </w:r>
    </w:p>
    <w:p w:rsidR="00B926D2" w:rsidRDefault="00B926D2" w:rsidP="004D2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926D2" w:rsidRDefault="00B926D2" w:rsidP="00E5376D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 административный регламент предоставления муниципальной услуги «Прием заявления о предоставлении молодым семьям социальных выплат на приобретение или строительство жилья администрацией Верхнебуреинского муниципального района», утвержденный постановлением администрации Верхнебуреинского района от 19.08.2016 №525, следующие изменения:</w:t>
      </w:r>
    </w:p>
    <w:p w:rsidR="00B926D2" w:rsidRDefault="00B926D2" w:rsidP="00E5376D">
      <w:pPr>
        <w:tabs>
          <w:tab w:val="left" w:pos="108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Абзац пятый подпункта 1.3.1. пункта 1.3. раздела 1 изложить в следующей редакции: «Режим работы Отдела для консультаций по вопросам предоставления муниципальной услуги: Понедельник с 16.00 – 17.30 по местному времени.».</w:t>
      </w:r>
    </w:p>
    <w:p w:rsidR="00B926D2" w:rsidRDefault="00B926D2" w:rsidP="00E5376D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 шестой  подпункта 1.3.1. пункта 1.3. раздела 1 после слов «осуществляется» дополнить словами: «ежедневно с 09.00 до 17.00 часов, перерыв с 13.00 до 14.00 по местному времени,».</w:t>
      </w:r>
    </w:p>
    <w:p w:rsidR="00B926D2" w:rsidRDefault="00B926D2" w:rsidP="00E5376D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Контроль выполнения настоящего постановления оставляю за собой.</w:t>
      </w:r>
    </w:p>
    <w:p w:rsidR="00B926D2" w:rsidRDefault="00B926D2" w:rsidP="00E5376D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Постановление вступает в силу после его официального опубликования (обнародования).</w:t>
      </w:r>
    </w:p>
    <w:p w:rsidR="00B926D2" w:rsidRDefault="00B926D2" w:rsidP="0029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D2" w:rsidRDefault="00B926D2" w:rsidP="0029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D2" w:rsidRDefault="00B926D2" w:rsidP="0029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D2" w:rsidRDefault="00B926D2" w:rsidP="00294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B926D2" w:rsidRDefault="00B926D2"/>
    <w:sectPr w:rsidR="00B926D2" w:rsidSect="00E5376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504"/>
    <w:rsid w:val="000F5F7C"/>
    <w:rsid w:val="002948EE"/>
    <w:rsid w:val="003B3DB3"/>
    <w:rsid w:val="003C25AD"/>
    <w:rsid w:val="004D2504"/>
    <w:rsid w:val="00830449"/>
    <w:rsid w:val="0083576F"/>
    <w:rsid w:val="00954772"/>
    <w:rsid w:val="00B926D2"/>
    <w:rsid w:val="00D77484"/>
    <w:rsid w:val="00E5376D"/>
    <w:rsid w:val="00EA144F"/>
    <w:rsid w:val="00F70BD1"/>
    <w:rsid w:val="00F8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2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53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EA144F"/>
    <w:pPr>
      <w:widowControl w:val="0"/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261</Words>
  <Characters>1488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6</cp:revision>
  <cp:lastPrinted>2018-10-23T04:09:00Z</cp:lastPrinted>
  <dcterms:created xsi:type="dcterms:W3CDTF">2018-10-18T00:31:00Z</dcterms:created>
  <dcterms:modified xsi:type="dcterms:W3CDTF">2018-10-30T00:23:00Z</dcterms:modified>
</cp:coreProperties>
</file>