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75" w:rsidRPr="00830449" w:rsidRDefault="002E5D75" w:rsidP="003B01D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E5D75" w:rsidRPr="00830449" w:rsidRDefault="002E5D75" w:rsidP="003B01D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E5D75" w:rsidRPr="00830449" w:rsidRDefault="002E5D75" w:rsidP="003B01D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E5D75" w:rsidRPr="00830449" w:rsidRDefault="002E5D75" w:rsidP="003B01D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E5D75" w:rsidRPr="00830449" w:rsidRDefault="002E5D75" w:rsidP="003B01D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2E5D75" w:rsidRPr="00830449" w:rsidRDefault="002E5D75" w:rsidP="003B01D3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01.11.2018    № 561</w:t>
      </w:r>
    </w:p>
    <w:p w:rsidR="002E5D75" w:rsidRPr="00830449" w:rsidRDefault="002E5D75" w:rsidP="003B01D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п. Чегдомын</w:t>
      </w:r>
    </w:p>
    <w:p w:rsidR="002E5D75" w:rsidRDefault="002E5D75" w:rsidP="003B0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5D75" w:rsidRDefault="002E5D75" w:rsidP="00E14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D75" w:rsidRPr="002E0C61" w:rsidRDefault="002E5D75" w:rsidP="00542EF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>Об отмене режима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</w:p>
    <w:p w:rsidR="002E5D75" w:rsidRPr="002E0C61" w:rsidRDefault="002E5D75" w:rsidP="00E14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 xml:space="preserve">    </w:t>
      </w:r>
    </w:p>
    <w:p w:rsidR="002E5D75" w:rsidRPr="002E0C61" w:rsidRDefault="002E5D75" w:rsidP="00542EF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 администрация района</w:t>
      </w:r>
    </w:p>
    <w:p w:rsidR="002E5D75" w:rsidRPr="002E0C61" w:rsidRDefault="002E5D75" w:rsidP="00542E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>ПОСТАНОВЛЯЕТ:</w:t>
      </w:r>
    </w:p>
    <w:p w:rsidR="002E5D75" w:rsidRPr="002E0C61" w:rsidRDefault="002E5D75" w:rsidP="00542EF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Отменить с 10.00 01.11</w:t>
      </w:r>
      <w:r w:rsidRPr="002E0C6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2E0C61">
        <w:rPr>
          <w:rFonts w:ascii="Times New Roman" w:hAnsi="Times New Roman"/>
          <w:sz w:val="28"/>
          <w:szCs w:val="28"/>
        </w:rPr>
        <w:t xml:space="preserve"> года режим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  <w:r>
        <w:rPr>
          <w:rFonts w:ascii="Times New Roman" w:hAnsi="Times New Roman"/>
          <w:sz w:val="28"/>
          <w:szCs w:val="28"/>
        </w:rPr>
        <w:t>, введённый п</w:t>
      </w:r>
      <w:r w:rsidRPr="002E0C61">
        <w:rPr>
          <w:rFonts w:ascii="Times New Roman" w:hAnsi="Times New Roman"/>
          <w:sz w:val="28"/>
          <w:szCs w:val="28"/>
        </w:rPr>
        <w:t>остановлением администрации Верхнебуреинс</w:t>
      </w:r>
      <w:r>
        <w:rPr>
          <w:rFonts w:ascii="Times New Roman" w:hAnsi="Times New Roman"/>
          <w:sz w:val="28"/>
          <w:szCs w:val="28"/>
        </w:rPr>
        <w:t>кого муниципального района от 25.10.2018 № 545</w:t>
      </w:r>
      <w:r w:rsidRPr="002E0C61">
        <w:rPr>
          <w:rFonts w:ascii="Times New Roman" w:hAnsi="Times New Roman"/>
          <w:sz w:val="28"/>
          <w:szCs w:val="28"/>
        </w:rPr>
        <w:t xml:space="preserve"> «О введении режима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ситуаций».</w:t>
      </w:r>
    </w:p>
    <w:p w:rsidR="002E5D75" w:rsidRPr="002E0C61" w:rsidRDefault="002E5D75" w:rsidP="00542EF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E0C61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E5D75" w:rsidRPr="002E0C61" w:rsidRDefault="002E5D75" w:rsidP="00542EF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2E5D75" w:rsidRPr="002E0C61" w:rsidRDefault="002E5D75" w:rsidP="00542EF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5D75" w:rsidRPr="002E0C61" w:rsidRDefault="002E5D75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5D75" w:rsidRPr="002E0C61" w:rsidRDefault="002E5D75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5D75" w:rsidRPr="002E0C61" w:rsidRDefault="002E5D75" w:rsidP="0013782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 xml:space="preserve">Глава района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А</w:t>
      </w:r>
      <w:r w:rsidRPr="002E0C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Pr="002E0C6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Маслов</w:t>
      </w:r>
    </w:p>
    <w:p w:rsidR="002E5D75" w:rsidRPr="002E0C61" w:rsidRDefault="002E5D75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E5D75" w:rsidRPr="002E0C61" w:rsidRDefault="002E5D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E5D75" w:rsidRPr="002E0C61" w:rsidSect="0076646A">
      <w:pgSz w:w="12240" w:h="15840"/>
      <w:pgMar w:top="1134" w:right="567" w:bottom="1134" w:left="198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A69"/>
    <w:rsid w:val="0002369C"/>
    <w:rsid w:val="000D40FB"/>
    <w:rsid w:val="0013782E"/>
    <w:rsid w:val="002E0C61"/>
    <w:rsid w:val="002E19F5"/>
    <w:rsid w:val="002E5D75"/>
    <w:rsid w:val="003B01D3"/>
    <w:rsid w:val="004A1C48"/>
    <w:rsid w:val="00542EF2"/>
    <w:rsid w:val="005761D4"/>
    <w:rsid w:val="005D7A69"/>
    <w:rsid w:val="005F7169"/>
    <w:rsid w:val="006F0E21"/>
    <w:rsid w:val="0076646A"/>
    <w:rsid w:val="007C7E68"/>
    <w:rsid w:val="00830449"/>
    <w:rsid w:val="00833A9B"/>
    <w:rsid w:val="008623B7"/>
    <w:rsid w:val="008D38D3"/>
    <w:rsid w:val="00B539F8"/>
    <w:rsid w:val="00BD5F7F"/>
    <w:rsid w:val="00BD6332"/>
    <w:rsid w:val="00BE36D1"/>
    <w:rsid w:val="00C328CF"/>
    <w:rsid w:val="00E144E7"/>
    <w:rsid w:val="00E7118B"/>
    <w:rsid w:val="00F80597"/>
    <w:rsid w:val="00FD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C4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78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B01D3"/>
    <w:pPr>
      <w:widowControl w:val="0"/>
      <w:autoSpaceDE w:val="0"/>
      <w:autoSpaceDN w:val="0"/>
      <w:adjustRightInd w:val="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208</Words>
  <Characters>1186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4</cp:revision>
  <cp:lastPrinted>2018-10-31T23:29:00Z</cp:lastPrinted>
  <dcterms:created xsi:type="dcterms:W3CDTF">2018-10-31T23:09:00Z</dcterms:created>
  <dcterms:modified xsi:type="dcterms:W3CDTF">2018-11-01T22:13:00Z</dcterms:modified>
</cp:coreProperties>
</file>