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6B" w:rsidRPr="00830449" w:rsidRDefault="0076426B" w:rsidP="00FC14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426B" w:rsidRPr="00830449" w:rsidRDefault="0076426B" w:rsidP="00FC14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6426B" w:rsidRPr="00830449" w:rsidRDefault="0076426B" w:rsidP="00FC14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426B" w:rsidRPr="00830449" w:rsidRDefault="0076426B" w:rsidP="00FC14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426B" w:rsidRPr="00830449" w:rsidRDefault="0076426B" w:rsidP="00FC14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6426B" w:rsidRPr="00830449" w:rsidRDefault="0076426B" w:rsidP="00FC144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01.11.2018    № 566</w:t>
      </w:r>
    </w:p>
    <w:p w:rsidR="0076426B" w:rsidRPr="00830449" w:rsidRDefault="0076426B" w:rsidP="00FC14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76426B" w:rsidRDefault="0076426B" w:rsidP="0037447E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26B" w:rsidRDefault="0076426B" w:rsidP="0037447E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26B" w:rsidRDefault="0076426B" w:rsidP="0037447E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26B" w:rsidRPr="00B4547A" w:rsidRDefault="0076426B" w:rsidP="00C94FA1">
      <w:pPr>
        <w:pStyle w:val="ConsPlusNormal"/>
        <w:tabs>
          <w:tab w:val="left" w:pos="108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 администрации Верхнебуреинского муниципального района от 11.03.2016 № 146 «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проведения оценки последствий принятия решения о реорганизации или ликвидации муниципальной образовательной организации в Верхнебуреинском муниципальном районе Хабаровском крае»</w:t>
      </w:r>
    </w:p>
    <w:p w:rsidR="0076426B" w:rsidRDefault="0076426B" w:rsidP="00C94FA1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26B" w:rsidRPr="00F931FA" w:rsidRDefault="0076426B" w:rsidP="00C94FA1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26B" w:rsidRDefault="0076426B" w:rsidP="00C94FA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Верхнебуреинского муниципального района, администрация района</w:t>
      </w:r>
    </w:p>
    <w:p w:rsidR="0076426B" w:rsidRPr="00B4547A" w:rsidRDefault="0076426B" w:rsidP="00C94FA1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B4547A">
        <w:rPr>
          <w:rFonts w:ascii="Times New Roman" w:hAnsi="Times New Roman" w:cs="Times New Roman"/>
          <w:sz w:val="28"/>
          <w:szCs w:val="28"/>
        </w:rPr>
        <w:t>:</w:t>
      </w:r>
    </w:p>
    <w:p w:rsidR="0076426B" w:rsidRPr="00B4547A" w:rsidRDefault="0076426B" w:rsidP="00512E1E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изменения в постановление администрации Верхнебуреинского муниципального района от 11.03.2016 №146 «Об утверждении Порядка проведения оценки последствий принятия решения о реорганизации или ликвидации муниципальной образовательной организации в Верхнебуреинском муниципальном районе Хабаровском крае» следующего содержания:</w:t>
      </w:r>
    </w:p>
    <w:p w:rsidR="0076426B" w:rsidRDefault="0076426B" w:rsidP="00512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постановления изложить в редакции:</w:t>
      </w:r>
    </w:p>
    <w:tbl>
      <w:tblPr>
        <w:tblW w:w="0" w:type="auto"/>
        <w:tblLook w:val="00A0"/>
      </w:tblPr>
      <w:tblGrid>
        <w:gridCol w:w="3115"/>
        <w:gridCol w:w="3115"/>
        <w:gridCol w:w="3115"/>
      </w:tblGrid>
      <w:tr w:rsidR="0076426B" w:rsidTr="00EB1EF3">
        <w:tc>
          <w:tcPr>
            <w:tcW w:w="3115" w:type="dxa"/>
          </w:tcPr>
          <w:p w:rsidR="0076426B" w:rsidRPr="00EB1EF3" w:rsidRDefault="0076426B" w:rsidP="00EB1EF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6426B" w:rsidRPr="00EB1EF3" w:rsidRDefault="0076426B" w:rsidP="00EB1EF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6426B" w:rsidRPr="00EB1EF3" w:rsidRDefault="0076426B" w:rsidP="00C94FA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Pr="00EB1EF3" w:rsidRDefault="0076426B" w:rsidP="00C94FA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«Приложение 2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от_11.03.2016 № 146</w:t>
            </w: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426B" w:rsidRPr="00EB1EF3" w:rsidRDefault="0076426B" w:rsidP="00C94F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426B" w:rsidRDefault="0076426B" w:rsidP="00C05BCE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6426B" w:rsidRDefault="0076426B" w:rsidP="00C05BCE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экспертной комиссии по оценке последствий принятия решения о реорганизации или ликвидации муниципальной образовательной организации Верхнебуреинского муниципального района</w:t>
      </w:r>
    </w:p>
    <w:p w:rsidR="0076426B" w:rsidRDefault="0076426B" w:rsidP="00C05BCE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0A0"/>
      </w:tblPr>
      <w:tblGrid>
        <w:gridCol w:w="3539"/>
        <w:gridCol w:w="5812"/>
      </w:tblGrid>
      <w:tr w:rsidR="0076426B" w:rsidTr="00EB1EF3">
        <w:tc>
          <w:tcPr>
            <w:tcW w:w="3539" w:type="dxa"/>
          </w:tcPr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экспертной комиссии района: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Гермаш Т. С.</w:t>
            </w:r>
          </w:p>
        </w:tc>
        <w:tc>
          <w:tcPr>
            <w:tcW w:w="5812" w:type="dxa"/>
          </w:tcPr>
          <w:p w:rsidR="0076426B" w:rsidRPr="00EB1EF3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Pr="00EB1EF3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руко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водитель управления образования администрации района</w:t>
            </w:r>
          </w:p>
        </w:tc>
      </w:tr>
      <w:tr w:rsidR="0076426B" w:rsidTr="00EB1EF3">
        <w:tc>
          <w:tcPr>
            <w:tcW w:w="3539" w:type="dxa"/>
          </w:tcPr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 управления образования: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Бурлаков А.А.</w:t>
            </w:r>
          </w:p>
        </w:tc>
        <w:tc>
          <w:tcPr>
            <w:tcW w:w="5812" w:type="dxa"/>
          </w:tcPr>
          <w:p w:rsidR="0076426B" w:rsidRPr="00EB1EF3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Pr="00EB1EF3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отдела земе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льных и имущественных отношений администрации района</w:t>
            </w:r>
          </w:p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26B" w:rsidTr="00EB1EF3">
        <w:tc>
          <w:tcPr>
            <w:tcW w:w="3539" w:type="dxa"/>
          </w:tcPr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экспертной комиссии: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Равкина Л. В.</w:t>
            </w:r>
          </w:p>
        </w:tc>
        <w:tc>
          <w:tcPr>
            <w:tcW w:w="5812" w:type="dxa"/>
          </w:tcPr>
          <w:p w:rsidR="0076426B" w:rsidRPr="00EB1EF3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Pr="00EB1EF3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льник отдела общего образования управления  образования администрации района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26B" w:rsidTr="00EB1EF3">
        <w:tc>
          <w:tcPr>
            <w:tcW w:w="3539" w:type="dxa"/>
          </w:tcPr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812" w:type="dxa"/>
          </w:tcPr>
          <w:p w:rsidR="0076426B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26B" w:rsidRPr="00EB1EF3" w:rsidRDefault="0076426B" w:rsidP="00C94FA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26B" w:rsidTr="00EB1EF3">
        <w:tc>
          <w:tcPr>
            <w:tcW w:w="3539" w:type="dxa"/>
          </w:tcPr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Мохова И.П.</w:t>
            </w:r>
          </w:p>
        </w:tc>
        <w:tc>
          <w:tcPr>
            <w:tcW w:w="5812" w:type="dxa"/>
          </w:tcPr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главный специалист отдела юридического обеспечения деятельности админис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трации Верхнебуреинского района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26B" w:rsidTr="00EB1EF3">
        <w:tc>
          <w:tcPr>
            <w:tcW w:w="3539" w:type="dxa"/>
          </w:tcPr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Рудык И.А.</w:t>
            </w:r>
          </w:p>
        </w:tc>
        <w:tc>
          <w:tcPr>
            <w:tcW w:w="5812" w:type="dxa"/>
          </w:tcPr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начальник отдела по экон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омике и работе с малым бизнесом администрации района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26B" w:rsidTr="00EB1EF3">
        <w:tc>
          <w:tcPr>
            <w:tcW w:w="3539" w:type="dxa"/>
          </w:tcPr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Коваленко И. С.</w:t>
            </w:r>
          </w:p>
        </w:tc>
        <w:tc>
          <w:tcPr>
            <w:tcW w:w="5812" w:type="dxa"/>
          </w:tcPr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руко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водитель финансового управления </w:t>
            </w: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26B" w:rsidTr="00EB1EF3">
        <w:tc>
          <w:tcPr>
            <w:tcW w:w="3539" w:type="dxa"/>
          </w:tcPr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Грищенко Е. В.</w:t>
            </w:r>
          </w:p>
        </w:tc>
        <w:tc>
          <w:tcPr>
            <w:tcW w:w="5812" w:type="dxa"/>
          </w:tcPr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заместитель руко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водителя управления образования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26B" w:rsidTr="00EB1EF3">
        <w:tc>
          <w:tcPr>
            <w:tcW w:w="3539" w:type="dxa"/>
          </w:tcPr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Заровская Н. А.</w:t>
            </w:r>
          </w:p>
        </w:tc>
        <w:tc>
          <w:tcPr>
            <w:tcW w:w="5812" w:type="dxa"/>
          </w:tcPr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главный экономист МКУ «Централизованная бухгалтерия образования»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26B" w:rsidTr="00EB1EF3">
        <w:tc>
          <w:tcPr>
            <w:tcW w:w="3539" w:type="dxa"/>
          </w:tcPr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Шакирзянова О. Ю.</w:t>
            </w:r>
          </w:p>
        </w:tc>
        <w:tc>
          <w:tcPr>
            <w:tcW w:w="5812" w:type="dxa"/>
          </w:tcPr>
          <w:p w:rsidR="0076426B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E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руководитель МКУ «Централизованная бухгалтерия образования»</w:t>
            </w:r>
          </w:p>
          <w:p w:rsidR="0076426B" w:rsidRPr="00EB1EF3" w:rsidRDefault="0076426B" w:rsidP="00C94F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:rsidR="0076426B" w:rsidRPr="00B4547A" w:rsidRDefault="0076426B" w:rsidP="00277B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руководителя управления образования Гермаш Т. С.</w:t>
      </w:r>
    </w:p>
    <w:p w:rsidR="0076426B" w:rsidRPr="00B4547A" w:rsidRDefault="0076426B" w:rsidP="00C94FA1">
      <w:pPr>
        <w:pStyle w:val="ConsPlusNormal"/>
        <w:tabs>
          <w:tab w:val="left" w:pos="900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Настоящее п</w:t>
      </w:r>
      <w:r w:rsidRPr="00B4547A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76426B" w:rsidRDefault="0076426B" w:rsidP="003744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26B" w:rsidRDefault="0076426B" w:rsidP="003744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26B" w:rsidRPr="00B4547A" w:rsidRDefault="0076426B" w:rsidP="003744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26B" w:rsidRDefault="0076426B" w:rsidP="00C94F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А. М. Маслов</w:t>
      </w:r>
    </w:p>
    <w:sectPr w:rsidR="0076426B" w:rsidSect="00C94FA1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6B" w:rsidRDefault="0076426B">
      <w:r>
        <w:separator/>
      </w:r>
    </w:p>
  </w:endnote>
  <w:endnote w:type="continuationSeparator" w:id="0">
    <w:p w:rsidR="0076426B" w:rsidRDefault="0076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6B" w:rsidRDefault="0076426B">
      <w:r>
        <w:separator/>
      </w:r>
    </w:p>
  </w:footnote>
  <w:footnote w:type="continuationSeparator" w:id="0">
    <w:p w:rsidR="0076426B" w:rsidRDefault="00764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6B" w:rsidRDefault="0076426B" w:rsidP="00794C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26B" w:rsidRDefault="007642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6B" w:rsidRDefault="0076426B" w:rsidP="00794C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6426B" w:rsidRDefault="007642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5397"/>
    <w:multiLevelType w:val="hybridMultilevel"/>
    <w:tmpl w:val="1398EED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7E"/>
    <w:rsid w:val="000940CD"/>
    <w:rsid w:val="00247DE0"/>
    <w:rsid w:val="00277B05"/>
    <w:rsid w:val="0037447E"/>
    <w:rsid w:val="003C4296"/>
    <w:rsid w:val="00502CF5"/>
    <w:rsid w:val="00512E1E"/>
    <w:rsid w:val="00590759"/>
    <w:rsid w:val="006849EA"/>
    <w:rsid w:val="006F2402"/>
    <w:rsid w:val="00755E7B"/>
    <w:rsid w:val="0076426B"/>
    <w:rsid w:val="00794CB2"/>
    <w:rsid w:val="00830449"/>
    <w:rsid w:val="008A7670"/>
    <w:rsid w:val="008B6B80"/>
    <w:rsid w:val="00A20162"/>
    <w:rsid w:val="00AC6B7F"/>
    <w:rsid w:val="00B4547A"/>
    <w:rsid w:val="00B517B5"/>
    <w:rsid w:val="00BD6A0E"/>
    <w:rsid w:val="00C05BCE"/>
    <w:rsid w:val="00C14337"/>
    <w:rsid w:val="00C60264"/>
    <w:rsid w:val="00C94FA1"/>
    <w:rsid w:val="00CD5E11"/>
    <w:rsid w:val="00D24F35"/>
    <w:rsid w:val="00D95C72"/>
    <w:rsid w:val="00DA5A71"/>
    <w:rsid w:val="00EB1EF3"/>
    <w:rsid w:val="00F05330"/>
    <w:rsid w:val="00F931FA"/>
    <w:rsid w:val="00FC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47E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37447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37447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7447E"/>
    <w:pPr>
      <w:spacing w:before="26" w:after="26"/>
    </w:pPr>
    <w:rPr>
      <w:rFonts w:ascii="Arial" w:hAnsi="Arial" w:cs="Arial"/>
      <w:color w:val="332E2D"/>
      <w:spacing w:val="2"/>
    </w:rPr>
  </w:style>
  <w:style w:type="paragraph" w:styleId="BalloonText">
    <w:name w:val="Balloon Text"/>
    <w:basedOn w:val="Normal"/>
    <w:link w:val="BalloonTextChar"/>
    <w:uiPriority w:val="99"/>
    <w:semiHidden/>
    <w:rsid w:val="00094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0CD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94F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4F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365</Words>
  <Characters>2086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12</cp:revision>
  <cp:lastPrinted>2018-11-01T00:01:00Z</cp:lastPrinted>
  <dcterms:created xsi:type="dcterms:W3CDTF">2018-10-25T02:22:00Z</dcterms:created>
  <dcterms:modified xsi:type="dcterms:W3CDTF">2018-11-02T00:52:00Z</dcterms:modified>
</cp:coreProperties>
</file>