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38" w:rsidRPr="00830449" w:rsidRDefault="00EC7838" w:rsidP="00AF38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7838" w:rsidRPr="00830449" w:rsidRDefault="00EC7838" w:rsidP="00AF38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C7838" w:rsidRPr="00830449" w:rsidRDefault="00EC7838" w:rsidP="00AF38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7838" w:rsidRPr="00830449" w:rsidRDefault="00EC7838" w:rsidP="00AF38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7838" w:rsidRPr="00830449" w:rsidRDefault="00EC7838" w:rsidP="00AF38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C7838" w:rsidRPr="00830449" w:rsidRDefault="00EC7838" w:rsidP="00AF38E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02.11.2018    № 568</w:t>
      </w:r>
    </w:p>
    <w:p w:rsidR="00EC7838" w:rsidRPr="00830449" w:rsidRDefault="00EC7838" w:rsidP="00AF38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EC7838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rStyle w:val="Strong"/>
          <w:b w:val="0"/>
          <w:sz w:val="28"/>
          <w:szCs w:val="28"/>
        </w:rPr>
      </w:pPr>
    </w:p>
    <w:p w:rsidR="00EC7838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rStyle w:val="Strong"/>
          <w:b w:val="0"/>
          <w:sz w:val="28"/>
          <w:szCs w:val="28"/>
        </w:rPr>
      </w:pPr>
    </w:p>
    <w:p w:rsidR="00EC7838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rStyle w:val="Strong"/>
          <w:b w:val="0"/>
          <w:sz w:val="28"/>
          <w:szCs w:val="28"/>
        </w:rPr>
      </w:pPr>
      <w:r w:rsidRPr="004F0626">
        <w:rPr>
          <w:rStyle w:val="Strong"/>
          <w:b w:val="0"/>
          <w:sz w:val="28"/>
          <w:szCs w:val="28"/>
        </w:rPr>
        <w:t>Об отмене режима чрезвычайной</w:t>
      </w:r>
      <w:r w:rsidRPr="004F0626">
        <w:rPr>
          <w:rStyle w:val="Strong"/>
          <w:rFonts w:ascii="Arial Unicode MS" w:eastAsia="Arial Unicode MS" w:hAnsi="Arial Unicode MS" w:cs="Arial Unicode MS" w:hint="eastAsia"/>
          <w:b w:val="0"/>
          <w:sz w:val="28"/>
          <w:szCs w:val="28"/>
        </w:rPr>
        <w:t>​</w:t>
      </w:r>
      <w:r w:rsidRPr="004F0626">
        <w:rPr>
          <w:rStyle w:val="Strong"/>
          <w:b w:val="0"/>
          <w:sz w:val="28"/>
          <w:szCs w:val="28"/>
        </w:rPr>
        <w:t> </w:t>
      </w:r>
    </w:p>
    <w:p w:rsidR="00EC7838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rStyle w:val="Strong"/>
          <w:b w:val="0"/>
          <w:sz w:val="28"/>
          <w:szCs w:val="28"/>
        </w:rPr>
      </w:pPr>
      <w:r w:rsidRPr="004F0626">
        <w:rPr>
          <w:rStyle w:val="Strong"/>
          <w:b w:val="0"/>
          <w:sz w:val="28"/>
          <w:szCs w:val="28"/>
        </w:rPr>
        <w:t xml:space="preserve">ситуации на </w:t>
      </w:r>
      <w:r w:rsidRPr="009817BA">
        <w:rPr>
          <w:sz w:val="28"/>
          <w:szCs w:val="28"/>
        </w:rPr>
        <w:t xml:space="preserve">межселенной </w:t>
      </w:r>
      <w:r w:rsidRPr="004F0626">
        <w:rPr>
          <w:rStyle w:val="Strong"/>
          <w:b w:val="0"/>
          <w:sz w:val="28"/>
          <w:szCs w:val="28"/>
        </w:rPr>
        <w:t>терри</w:t>
      </w:r>
      <w:r>
        <w:rPr>
          <w:rStyle w:val="Strong"/>
          <w:b w:val="0"/>
          <w:sz w:val="28"/>
          <w:szCs w:val="28"/>
        </w:rPr>
        <w:t>-</w:t>
      </w:r>
    </w:p>
    <w:p w:rsidR="00EC7838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rStyle w:val="Strong"/>
          <w:b w:val="0"/>
          <w:sz w:val="28"/>
          <w:szCs w:val="28"/>
        </w:rPr>
      </w:pPr>
      <w:r w:rsidRPr="004F0626">
        <w:rPr>
          <w:rStyle w:val="Strong"/>
          <w:b w:val="0"/>
          <w:sz w:val="28"/>
          <w:szCs w:val="28"/>
        </w:rPr>
        <w:t>тории Верхнебуреинского муници</w:t>
      </w:r>
      <w:r>
        <w:rPr>
          <w:rStyle w:val="Strong"/>
          <w:b w:val="0"/>
          <w:sz w:val="28"/>
          <w:szCs w:val="28"/>
        </w:rPr>
        <w:t>-</w:t>
      </w:r>
    </w:p>
    <w:p w:rsidR="00EC7838" w:rsidRPr="004F0626" w:rsidRDefault="00EC7838" w:rsidP="002F254A">
      <w:pPr>
        <w:pStyle w:val="NormalWeb"/>
        <w:spacing w:before="0" w:beforeAutospacing="0" w:after="0" w:afterAutospacing="0" w:line="240" w:lineRule="exact"/>
        <w:jc w:val="both"/>
        <w:rPr>
          <w:b/>
          <w:sz w:val="28"/>
          <w:szCs w:val="28"/>
        </w:rPr>
      </w:pPr>
      <w:r w:rsidRPr="004F0626">
        <w:rPr>
          <w:rStyle w:val="Strong"/>
          <w:b w:val="0"/>
          <w:sz w:val="28"/>
          <w:szCs w:val="28"/>
        </w:rPr>
        <w:t>пального района</w:t>
      </w:r>
    </w:p>
    <w:p w:rsidR="00EC7838" w:rsidRDefault="00EC7838" w:rsidP="009817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C7838" w:rsidRPr="009817BA" w:rsidRDefault="00EC7838" w:rsidP="009817B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>В связи с устранением обстоятельств, послуживших основанием для введения на межселенной территории Верхнебуреинского муниципального района режима чрезвычайной ситуации, связанной с выпадением в период с 19 по 20 июля 2018 большого количества осадков на территории района,  а</w:t>
      </w:r>
      <w:r w:rsidRPr="009817BA">
        <w:rPr>
          <w:sz w:val="28"/>
          <w:szCs w:val="28"/>
        </w:rPr>
        <w:t>д</w:t>
      </w:r>
      <w:r w:rsidRPr="009817BA">
        <w:rPr>
          <w:sz w:val="28"/>
          <w:szCs w:val="28"/>
        </w:rPr>
        <w:t>министрация  Верхнебуреинского муниципального района</w:t>
      </w:r>
    </w:p>
    <w:p w:rsidR="00EC7838" w:rsidRPr="009817BA" w:rsidRDefault="00EC7838" w:rsidP="009817B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EC7838" w:rsidRPr="009817BA" w:rsidRDefault="00EC7838" w:rsidP="004F062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>1. Отменить с 02 ноября 2018 года действие режима чрезвычайной с</w:t>
      </w:r>
      <w:r w:rsidRPr="009817BA">
        <w:rPr>
          <w:sz w:val="28"/>
          <w:szCs w:val="28"/>
        </w:rPr>
        <w:t>и</w:t>
      </w:r>
      <w:r w:rsidRPr="009817BA">
        <w:rPr>
          <w:sz w:val="28"/>
          <w:szCs w:val="28"/>
        </w:rPr>
        <w:t>туации на</w:t>
      </w:r>
      <w:r w:rsidRPr="002F254A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межселенной территории Верхнебуреинского муниципального района.</w:t>
      </w:r>
    </w:p>
    <w:p w:rsidR="00EC7838" w:rsidRPr="009817BA" w:rsidRDefault="00EC7838" w:rsidP="004F062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>2. Установить для органов управления и сил Верхнебуреинского ра</w:t>
      </w:r>
      <w:r w:rsidRPr="009817BA">
        <w:rPr>
          <w:sz w:val="28"/>
          <w:szCs w:val="28"/>
        </w:rPr>
        <w:t>й</w:t>
      </w:r>
      <w:r w:rsidRPr="009817BA">
        <w:rPr>
          <w:sz w:val="28"/>
          <w:szCs w:val="28"/>
        </w:rPr>
        <w:t>онного звена территориальной подсистемы единой государственной системы предупреждения и ликвидации чрезвычайных ситуаций режим функцион</w:t>
      </w:r>
      <w:r w:rsidRPr="009817BA">
        <w:rPr>
          <w:sz w:val="28"/>
          <w:szCs w:val="28"/>
        </w:rPr>
        <w:t>и</w:t>
      </w:r>
      <w:r w:rsidRPr="009817BA">
        <w:rPr>
          <w:sz w:val="28"/>
          <w:szCs w:val="28"/>
        </w:rPr>
        <w:t>рования «Повседневной деятельности».</w:t>
      </w:r>
    </w:p>
    <w:p w:rsidR="00EC7838" w:rsidRPr="009817BA" w:rsidRDefault="00EC7838" w:rsidP="004F062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7BA">
        <w:rPr>
          <w:sz w:val="28"/>
          <w:szCs w:val="28"/>
        </w:rPr>
        <w:t xml:space="preserve">3. Признать утратившим силу постановление администрации </w:t>
      </w:r>
      <w:r w:rsidRPr="008D32A5">
        <w:rPr>
          <w:sz w:val="28"/>
          <w:szCs w:val="28"/>
        </w:rPr>
        <w:t>Верхн</w:t>
      </w:r>
      <w:r w:rsidRPr="008D32A5">
        <w:rPr>
          <w:sz w:val="28"/>
          <w:szCs w:val="28"/>
        </w:rPr>
        <w:t>е</w:t>
      </w:r>
      <w:r w:rsidRPr="008D32A5">
        <w:rPr>
          <w:sz w:val="28"/>
          <w:szCs w:val="28"/>
        </w:rPr>
        <w:t>буреинского муниципального района от 21.07.2018 № 372 «О введении р</w:t>
      </w:r>
      <w:r w:rsidRPr="009817BA">
        <w:rPr>
          <w:sz w:val="28"/>
          <w:szCs w:val="28"/>
        </w:rPr>
        <w:t>е</w:t>
      </w:r>
      <w:r w:rsidRPr="009817BA">
        <w:rPr>
          <w:sz w:val="28"/>
          <w:szCs w:val="28"/>
        </w:rPr>
        <w:t>жима чрезвычайной ситуации для сил районного звена территориальной по</w:t>
      </w:r>
      <w:r w:rsidRPr="009817BA">
        <w:rPr>
          <w:sz w:val="28"/>
          <w:szCs w:val="28"/>
        </w:rPr>
        <w:t>д</w:t>
      </w:r>
      <w:r w:rsidRPr="009817BA">
        <w:rPr>
          <w:sz w:val="28"/>
          <w:szCs w:val="28"/>
        </w:rPr>
        <w:t>системы РСЧС на  межселенной территории Верхнебуреинского муниц</w:t>
      </w:r>
      <w:r w:rsidRPr="009817BA">
        <w:rPr>
          <w:sz w:val="28"/>
          <w:szCs w:val="28"/>
        </w:rPr>
        <w:t>и</w:t>
      </w:r>
      <w:r w:rsidRPr="009817BA">
        <w:rPr>
          <w:sz w:val="28"/>
          <w:szCs w:val="28"/>
        </w:rPr>
        <w:t>пального района».</w:t>
      </w:r>
    </w:p>
    <w:p w:rsidR="00EC7838" w:rsidRPr="009817BA" w:rsidRDefault="00EC7838" w:rsidP="004F062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C7838" w:rsidRPr="009817BA" w:rsidRDefault="00EC7838" w:rsidP="004F062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EC7838" w:rsidRDefault="00EC7838" w:rsidP="004F0626">
      <w:pPr>
        <w:jc w:val="both"/>
      </w:pPr>
    </w:p>
    <w:p w:rsidR="00EC7838" w:rsidRDefault="00EC7838" w:rsidP="004F0626">
      <w:pPr>
        <w:jc w:val="both"/>
      </w:pPr>
    </w:p>
    <w:p w:rsidR="00EC7838" w:rsidRDefault="00EC7838" w:rsidP="004F0626">
      <w:pPr>
        <w:jc w:val="both"/>
      </w:pPr>
      <w:r>
        <w:t>Глава района                                                                                       А.М. Маслов</w:t>
      </w:r>
    </w:p>
    <w:sectPr w:rsidR="00EC7838" w:rsidSect="004814B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DC6"/>
    <w:rsid w:val="000128EA"/>
    <w:rsid w:val="00022984"/>
    <w:rsid w:val="00085EFB"/>
    <w:rsid w:val="0009513A"/>
    <w:rsid w:val="000B0501"/>
    <w:rsid w:val="002507F0"/>
    <w:rsid w:val="002E2131"/>
    <w:rsid w:val="002F254A"/>
    <w:rsid w:val="00404AB5"/>
    <w:rsid w:val="004814B8"/>
    <w:rsid w:val="004F0626"/>
    <w:rsid w:val="0059341F"/>
    <w:rsid w:val="006422D0"/>
    <w:rsid w:val="006B6A02"/>
    <w:rsid w:val="00830449"/>
    <w:rsid w:val="00840C09"/>
    <w:rsid w:val="008D32A5"/>
    <w:rsid w:val="009817BA"/>
    <w:rsid w:val="00A13DC6"/>
    <w:rsid w:val="00A55182"/>
    <w:rsid w:val="00AA720A"/>
    <w:rsid w:val="00AF38E2"/>
    <w:rsid w:val="00C34BA1"/>
    <w:rsid w:val="00C7390B"/>
    <w:rsid w:val="00CC0CE0"/>
    <w:rsid w:val="00D2745D"/>
    <w:rsid w:val="00DA1E33"/>
    <w:rsid w:val="00E261D1"/>
    <w:rsid w:val="00E774F7"/>
    <w:rsid w:val="00EC2482"/>
    <w:rsid w:val="00EC7838"/>
    <w:rsid w:val="00E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3DC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13DC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5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F38E2"/>
    <w:pPr>
      <w:autoSpaceDE w:val="0"/>
      <w:autoSpaceDN w:val="0"/>
      <w:adjustRightInd w:val="0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223</Words>
  <Characters>1275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7</cp:revision>
  <cp:lastPrinted>2018-11-02T03:57:00Z</cp:lastPrinted>
  <dcterms:created xsi:type="dcterms:W3CDTF">2018-11-02T00:54:00Z</dcterms:created>
  <dcterms:modified xsi:type="dcterms:W3CDTF">2018-11-05T23:32:00Z</dcterms:modified>
</cp:coreProperties>
</file>