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EC" w:rsidRPr="00830449" w:rsidRDefault="004904EC" w:rsidP="002560E8">
      <w:pPr>
        <w:pStyle w:val="ConsPlusNormal"/>
        <w:jc w:val="center"/>
        <w:outlineLvl w:val="0"/>
        <w:rPr>
          <w:szCs w:val="28"/>
        </w:rPr>
      </w:pPr>
      <w:r w:rsidRPr="00830449">
        <w:rPr>
          <w:szCs w:val="28"/>
        </w:rPr>
        <w:t>Администрация</w:t>
      </w:r>
    </w:p>
    <w:p w:rsidR="004904EC" w:rsidRPr="00830449" w:rsidRDefault="004904EC" w:rsidP="002560E8">
      <w:pPr>
        <w:pStyle w:val="ConsPlusNormal"/>
        <w:jc w:val="center"/>
        <w:outlineLvl w:val="0"/>
        <w:rPr>
          <w:szCs w:val="28"/>
        </w:rPr>
      </w:pPr>
      <w:r w:rsidRPr="00830449">
        <w:rPr>
          <w:szCs w:val="28"/>
        </w:rPr>
        <w:t>Верхнебуреинского муниципального района</w:t>
      </w:r>
    </w:p>
    <w:p w:rsidR="004904EC" w:rsidRPr="00830449" w:rsidRDefault="004904EC" w:rsidP="002560E8">
      <w:pPr>
        <w:pStyle w:val="ConsPlusNormal"/>
        <w:jc w:val="center"/>
        <w:outlineLvl w:val="0"/>
        <w:rPr>
          <w:szCs w:val="28"/>
        </w:rPr>
      </w:pPr>
    </w:p>
    <w:p w:rsidR="004904EC" w:rsidRPr="00830449" w:rsidRDefault="004904EC" w:rsidP="002560E8">
      <w:pPr>
        <w:pStyle w:val="ConsPlusNormal"/>
        <w:jc w:val="center"/>
        <w:outlineLvl w:val="0"/>
        <w:rPr>
          <w:szCs w:val="28"/>
        </w:rPr>
      </w:pPr>
      <w:r w:rsidRPr="00830449">
        <w:rPr>
          <w:szCs w:val="28"/>
        </w:rPr>
        <w:t>ПОСТАНОВЛЕНИЕ</w:t>
      </w:r>
    </w:p>
    <w:p w:rsidR="004904EC" w:rsidRPr="00830449" w:rsidRDefault="004904EC" w:rsidP="002560E8">
      <w:pPr>
        <w:pStyle w:val="ConsPlusNormal"/>
        <w:jc w:val="center"/>
        <w:outlineLvl w:val="0"/>
        <w:rPr>
          <w:szCs w:val="28"/>
          <w:u w:val="single"/>
        </w:rPr>
      </w:pPr>
    </w:p>
    <w:p w:rsidR="004904EC" w:rsidRPr="00830449" w:rsidRDefault="004904EC" w:rsidP="002560E8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06.11.2018    № 571</w:t>
      </w:r>
    </w:p>
    <w:p w:rsidR="004904EC" w:rsidRPr="00830449" w:rsidRDefault="004904EC" w:rsidP="002560E8">
      <w:pPr>
        <w:pStyle w:val="ConsPlusNormal"/>
        <w:outlineLvl w:val="0"/>
        <w:rPr>
          <w:szCs w:val="28"/>
        </w:rPr>
      </w:pPr>
      <w:r w:rsidRPr="00830449">
        <w:rPr>
          <w:szCs w:val="28"/>
        </w:rPr>
        <w:t>п. Чегдомын</w:t>
      </w:r>
    </w:p>
    <w:p w:rsidR="004904EC" w:rsidRDefault="004904EC" w:rsidP="00D715F2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4904EC" w:rsidRDefault="004904EC" w:rsidP="00D715F2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4904EC" w:rsidRDefault="004904EC" w:rsidP="00D715F2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4904EC" w:rsidRDefault="004904EC" w:rsidP="00D715F2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>О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б увеличении уставного фонда </w:t>
      </w:r>
    </w:p>
    <w:p w:rsidR="004904EC" w:rsidRDefault="004904EC" w:rsidP="00D715F2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муниципального унитарного </w:t>
      </w:r>
    </w:p>
    <w:p w:rsidR="004904EC" w:rsidRPr="00611177" w:rsidRDefault="004904EC" w:rsidP="007B532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предприятия "Энергетик"</w:t>
      </w:r>
    </w:p>
    <w:p w:rsidR="004904EC" w:rsidRDefault="004904EC" w:rsidP="00D715F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904EC" w:rsidRPr="005D78E8" w:rsidRDefault="004904EC" w:rsidP="00D715F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904EC" w:rsidRDefault="004904EC" w:rsidP="00CF5B26">
      <w:pPr>
        <w:pStyle w:val="20"/>
        <w:shd w:val="clear" w:color="auto" w:fill="auto"/>
        <w:spacing w:before="0" w:line="320" w:lineRule="exact"/>
        <w:ind w:firstLine="709"/>
        <w:rPr>
          <w:color w:val="000000"/>
        </w:rPr>
      </w:pPr>
      <w:r>
        <w:rPr>
          <w:color w:val="000000"/>
        </w:rPr>
        <w:t xml:space="preserve">В соответствии с Федеральным законом № 161 - ФЗ от 14.11.2002 "О государственных и муниципальных предприятиях", Уставом Верхнебуреинского муниципального района, на основании годовой бухгалтерской отчетности муниципального унитарного предприятия «Энергетик» за 2017 год, утвержденной постановлением администрации Верхнебуреинского муниципального района от 14.05.2018 № 243 администрация района </w:t>
      </w:r>
    </w:p>
    <w:p w:rsidR="004904EC" w:rsidRDefault="004904EC" w:rsidP="00D715F2">
      <w:pPr>
        <w:pStyle w:val="20"/>
        <w:shd w:val="clear" w:color="auto" w:fill="auto"/>
        <w:spacing w:before="0" w:line="320" w:lineRule="exact"/>
      </w:pPr>
      <w:r>
        <w:rPr>
          <w:color w:val="000000"/>
        </w:rPr>
        <w:t>ПОСТАНОВЛЯЕТ:</w:t>
      </w:r>
    </w:p>
    <w:p w:rsidR="004904EC" w:rsidRDefault="004904EC" w:rsidP="00D715F2">
      <w:pPr>
        <w:pStyle w:val="20"/>
        <w:numPr>
          <w:ilvl w:val="0"/>
          <w:numId w:val="11"/>
        </w:numPr>
        <w:shd w:val="clear" w:color="auto" w:fill="auto"/>
        <w:tabs>
          <w:tab w:val="left" w:pos="1100"/>
          <w:tab w:val="left" w:pos="1348"/>
        </w:tabs>
        <w:spacing w:before="0" w:line="320" w:lineRule="exact"/>
        <w:ind w:firstLine="709"/>
      </w:pPr>
      <w:r>
        <w:rPr>
          <w:color w:val="000000"/>
        </w:rPr>
        <w:t>Увеличить уставный фонд муниципального унитарного предприятия "Энергетик" (682030, Хабаровский край, Верхнебуреинский муниципальный район, п. Шахтинский, ул. Центральная, д.5, ИНН 2710008706, КПП 271001001) до 2 204 500 ,00 (два миллиона двести четыре тысячи пятьсот) рублей 00 копеек.</w:t>
      </w:r>
    </w:p>
    <w:p w:rsidR="004904EC" w:rsidRPr="00FA573A" w:rsidRDefault="004904EC" w:rsidP="00D715F2">
      <w:pPr>
        <w:pStyle w:val="20"/>
        <w:numPr>
          <w:ilvl w:val="0"/>
          <w:numId w:val="11"/>
        </w:numPr>
        <w:shd w:val="clear" w:color="auto" w:fill="auto"/>
        <w:tabs>
          <w:tab w:val="left" w:pos="1100"/>
        </w:tabs>
        <w:spacing w:before="0" w:line="320" w:lineRule="exact"/>
        <w:ind w:firstLine="709"/>
      </w:pPr>
      <w:r>
        <w:rPr>
          <w:color w:val="000000"/>
        </w:rPr>
        <w:t>Руководителю муниципального унитарного предприятия "Энергетик":</w:t>
      </w:r>
    </w:p>
    <w:p w:rsidR="004904EC" w:rsidRDefault="004904EC" w:rsidP="00D715F2">
      <w:pPr>
        <w:pStyle w:val="20"/>
        <w:numPr>
          <w:ilvl w:val="1"/>
          <w:numId w:val="11"/>
        </w:numPr>
        <w:shd w:val="clear" w:color="auto" w:fill="auto"/>
        <w:tabs>
          <w:tab w:val="left" w:pos="1100"/>
          <w:tab w:val="left" w:pos="1348"/>
        </w:tabs>
        <w:spacing w:before="0" w:line="320" w:lineRule="exact"/>
        <w:ind w:firstLine="709"/>
      </w:pPr>
      <w:r w:rsidRPr="00781A0E">
        <w:rPr>
          <w:color w:val="000000"/>
        </w:rPr>
        <w:t>Внести следующие изменения в Устав муниципального унитарного предприятия "</w:t>
      </w:r>
      <w:r>
        <w:rPr>
          <w:color w:val="000000"/>
        </w:rPr>
        <w:t>Энергетик»</w:t>
      </w:r>
      <w:r w:rsidRPr="00781A0E">
        <w:rPr>
          <w:color w:val="000000"/>
        </w:rPr>
        <w:t>, изложив  пункт 4.11 в следующей редакции:</w:t>
      </w:r>
    </w:p>
    <w:p w:rsidR="004904EC" w:rsidRDefault="004904EC" w:rsidP="00D715F2">
      <w:pPr>
        <w:pStyle w:val="20"/>
        <w:shd w:val="clear" w:color="auto" w:fill="auto"/>
        <w:tabs>
          <w:tab w:val="left" w:pos="1100"/>
        </w:tabs>
        <w:spacing w:before="0" w:line="320" w:lineRule="exact"/>
        <w:ind w:firstLine="709"/>
      </w:pPr>
      <w:r>
        <w:rPr>
          <w:color w:val="000000"/>
        </w:rPr>
        <w:t>"4.11. Предприятие имеет уставный фонд в размере 2 204 500 ,00 (два миллиона двести четыре тысячи пятьсот) рублей 00 копеек, формируемый в течение трех месяцев с момента государственной регистрации такого предприятия. Уставный фонд Предприятия формируется за счет денежных средств казны Верхнебуреинского муниципального района и за счет имущества казны Верхнебуреинского муниципального района."</w:t>
      </w:r>
    </w:p>
    <w:p w:rsidR="004904EC" w:rsidRPr="00D715F2" w:rsidRDefault="004904EC" w:rsidP="00D715F2">
      <w:pPr>
        <w:pStyle w:val="20"/>
        <w:numPr>
          <w:ilvl w:val="1"/>
          <w:numId w:val="11"/>
        </w:numPr>
        <w:shd w:val="clear" w:color="auto" w:fill="auto"/>
        <w:tabs>
          <w:tab w:val="left" w:pos="1100"/>
        </w:tabs>
        <w:spacing w:before="0" w:line="320" w:lineRule="exact"/>
        <w:ind w:firstLine="709"/>
      </w:pPr>
      <w:r>
        <w:rPr>
          <w:color w:val="000000"/>
        </w:rPr>
        <w:t>Представить в орган, осуществляющий государственную регистрацию юридических лиц документы для государственной регистрации внесенных в Устав муниципального унитарного предприятия "Энергетик" изменений в связи с увеличением его уставного фонда,  также документы, подтверждающие увеличение уставного фонда предприятия.</w:t>
      </w:r>
    </w:p>
    <w:p w:rsidR="004904EC" w:rsidRPr="0097113B" w:rsidRDefault="004904EC" w:rsidP="0097113B">
      <w:pPr>
        <w:pStyle w:val="20"/>
        <w:numPr>
          <w:ilvl w:val="0"/>
          <w:numId w:val="11"/>
        </w:numPr>
        <w:shd w:val="clear" w:color="auto" w:fill="auto"/>
        <w:tabs>
          <w:tab w:val="left" w:pos="1100"/>
        </w:tabs>
        <w:spacing w:before="0" w:line="320" w:lineRule="exact"/>
        <w:ind w:firstLine="709"/>
      </w:pPr>
      <w:r>
        <w:rPr>
          <w:color w:val="000000"/>
        </w:rPr>
        <w:t>Отделу земельных и имущественных отношений (А.А. Бурлаков) внести сведения об увеличении уставного фонда муниципального унитарного</w:t>
      </w:r>
    </w:p>
    <w:p w:rsidR="004904EC" w:rsidRPr="0097113B" w:rsidRDefault="004904EC" w:rsidP="0097113B">
      <w:pPr>
        <w:pStyle w:val="20"/>
        <w:shd w:val="clear" w:color="auto" w:fill="auto"/>
        <w:tabs>
          <w:tab w:val="left" w:pos="1100"/>
        </w:tabs>
        <w:spacing w:before="0" w:line="320" w:lineRule="exact"/>
      </w:pPr>
    </w:p>
    <w:p w:rsidR="004904EC" w:rsidRDefault="004904EC" w:rsidP="0097113B">
      <w:pPr>
        <w:pStyle w:val="20"/>
        <w:shd w:val="clear" w:color="auto" w:fill="auto"/>
        <w:tabs>
          <w:tab w:val="left" w:pos="1100"/>
        </w:tabs>
        <w:spacing w:before="0" w:line="320" w:lineRule="exact"/>
      </w:pPr>
      <w:r>
        <w:rPr>
          <w:color w:val="000000"/>
        </w:rPr>
        <w:t>предприятия "Энергетик" в Реестр муниципальной собственности района.</w:t>
      </w:r>
    </w:p>
    <w:p w:rsidR="004904EC" w:rsidRDefault="004904EC" w:rsidP="00D715F2">
      <w:pPr>
        <w:pStyle w:val="20"/>
        <w:numPr>
          <w:ilvl w:val="0"/>
          <w:numId w:val="11"/>
        </w:numPr>
        <w:shd w:val="clear" w:color="auto" w:fill="auto"/>
        <w:tabs>
          <w:tab w:val="left" w:pos="1100"/>
        </w:tabs>
        <w:spacing w:before="0" w:line="320" w:lineRule="exact"/>
        <w:ind w:firstLine="709"/>
      </w:pPr>
      <w:r>
        <w:rPr>
          <w:color w:val="000000"/>
        </w:rPr>
        <w:t>Контроль за выполнением настоящего постановления оставляю за собой.</w:t>
      </w:r>
    </w:p>
    <w:p w:rsidR="004904EC" w:rsidRPr="0073704D" w:rsidRDefault="004904EC" w:rsidP="00C516EB">
      <w:pPr>
        <w:pStyle w:val="20"/>
        <w:numPr>
          <w:ilvl w:val="0"/>
          <w:numId w:val="11"/>
        </w:numPr>
        <w:shd w:val="clear" w:color="auto" w:fill="auto"/>
        <w:tabs>
          <w:tab w:val="left" w:pos="1100"/>
        </w:tabs>
        <w:spacing w:before="0" w:line="240" w:lineRule="auto"/>
        <w:ind w:firstLine="709"/>
      </w:pPr>
      <w:r w:rsidRPr="0073704D">
        <w:rPr>
          <w:color w:val="000000"/>
        </w:rPr>
        <w:t>Настоящее постановление вступает в силу со дня его подписания.</w:t>
      </w:r>
    </w:p>
    <w:p w:rsidR="004904EC" w:rsidRDefault="004904EC" w:rsidP="0073704D">
      <w:pPr>
        <w:pStyle w:val="20"/>
        <w:shd w:val="clear" w:color="auto" w:fill="auto"/>
        <w:tabs>
          <w:tab w:val="left" w:pos="1100"/>
        </w:tabs>
        <w:spacing w:before="0" w:line="240" w:lineRule="auto"/>
        <w:rPr>
          <w:color w:val="000000"/>
        </w:rPr>
      </w:pPr>
    </w:p>
    <w:p w:rsidR="004904EC" w:rsidRDefault="004904EC" w:rsidP="0073704D">
      <w:pPr>
        <w:pStyle w:val="20"/>
        <w:shd w:val="clear" w:color="auto" w:fill="auto"/>
        <w:tabs>
          <w:tab w:val="left" w:pos="1100"/>
        </w:tabs>
        <w:spacing w:before="0" w:line="240" w:lineRule="auto"/>
        <w:rPr>
          <w:color w:val="000000"/>
        </w:rPr>
      </w:pPr>
    </w:p>
    <w:p w:rsidR="004904EC" w:rsidRPr="0073704D" w:rsidRDefault="004904EC" w:rsidP="0073704D">
      <w:pPr>
        <w:pStyle w:val="20"/>
        <w:shd w:val="clear" w:color="auto" w:fill="auto"/>
        <w:tabs>
          <w:tab w:val="left" w:pos="1100"/>
        </w:tabs>
        <w:spacing w:before="0" w:line="240" w:lineRule="auto"/>
      </w:pPr>
    </w:p>
    <w:p w:rsidR="004904EC" w:rsidRDefault="004904EC" w:rsidP="002309A0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А.М. Маслов</w:t>
      </w:r>
    </w:p>
    <w:sectPr w:rsidR="004904EC" w:rsidSect="0097113B">
      <w:headerReference w:type="even" r:id="rId7"/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EC" w:rsidRDefault="004904EC">
      <w:r>
        <w:separator/>
      </w:r>
    </w:p>
  </w:endnote>
  <w:endnote w:type="continuationSeparator" w:id="0">
    <w:p w:rsidR="004904EC" w:rsidRDefault="0049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EC" w:rsidRDefault="004904EC">
      <w:r>
        <w:separator/>
      </w:r>
    </w:p>
  </w:footnote>
  <w:footnote w:type="continuationSeparator" w:id="0">
    <w:p w:rsidR="004904EC" w:rsidRDefault="00490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EC" w:rsidRDefault="004904EC" w:rsidP="009711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4EC" w:rsidRDefault="004904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EC" w:rsidRDefault="004904EC" w:rsidP="00BB68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904EC" w:rsidRDefault="004904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3">
    <w:nsid w:val="3FE91A8B"/>
    <w:multiLevelType w:val="hybridMultilevel"/>
    <w:tmpl w:val="7872233A"/>
    <w:lvl w:ilvl="0" w:tplc="D5EA1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9014EE44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59E71F0"/>
    <w:multiLevelType w:val="hybridMultilevel"/>
    <w:tmpl w:val="09F8C7EE"/>
    <w:lvl w:ilvl="0" w:tplc="3E5486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737738"/>
    <w:multiLevelType w:val="hybridMultilevel"/>
    <w:tmpl w:val="31F846CC"/>
    <w:lvl w:ilvl="0" w:tplc="25C2E11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63372C"/>
    <w:multiLevelType w:val="multilevel"/>
    <w:tmpl w:val="8490E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6BA5D5E"/>
    <w:multiLevelType w:val="hybridMultilevel"/>
    <w:tmpl w:val="43406B6C"/>
    <w:lvl w:ilvl="0" w:tplc="0419000F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8">
    <w:nsid w:val="5E681031"/>
    <w:multiLevelType w:val="hybridMultilevel"/>
    <w:tmpl w:val="4158338C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0C3B99"/>
    <w:multiLevelType w:val="hybridMultilevel"/>
    <w:tmpl w:val="12965B7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F713DE"/>
    <w:multiLevelType w:val="multilevel"/>
    <w:tmpl w:val="B4884A7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  <w:color w:val="000000"/>
      </w:rPr>
    </w:lvl>
  </w:abstractNum>
  <w:abstractNum w:abstractNumId="11">
    <w:nsid w:val="78274675"/>
    <w:multiLevelType w:val="hybridMultilevel"/>
    <w:tmpl w:val="1AE8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4498E"/>
    <w:rsid w:val="00052CB4"/>
    <w:rsid w:val="00075F20"/>
    <w:rsid w:val="00085B44"/>
    <w:rsid w:val="000875E8"/>
    <w:rsid w:val="0009065F"/>
    <w:rsid w:val="0009115D"/>
    <w:rsid w:val="000923A9"/>
    <w:rsid w:val="0009364D"/>
    <w:rsid w:val="00094895"/>
    <w:rsid w:val="000B1298"/>
    <w:rsid w:val="000B3F10"/>
    <w:rsid w:val="000C5DC2"/>
    <w:rsid w:val="000D3908"/>
    <w:rsid w:val="000D5C18"/>
    <w:rsid w:val="000D6AC1"/>
    <w:rsid w:val="000E1793"/>
    <w:rsid w:val="000E3691"/>
    <w:rsid w:val="000E37AE"/>
    <w:rsid w:val="000E6594"/>
    <w:rsid w:val="000F2E63"/>
    <w:rsid w:val="000F52E7"/>
    <w:rsid w:val="001037BF"/>
    <w:rsid w:val="001144E3"/>
    <w:rsid w:val="001147E6"/>
    <w:rsid w:val="00127223"/>
    <w:rsid w:val="00137F73"/>
    <w:rsid w:val="0014234A"/>
    <w:rsid w:val="00160BE2"/>
    <w:rsid w:val="00167C8A"/>
    <w:rsid w:val="00167F92"/>
    <w:rsid w:val="001758D6"/>
    <w:rsid w:val="00177202"/>
    <w:rsid w:val="001A2D27"/>
    <w:rsid w:val="001C52ED"/>
    <w:rsid w:val="001D790C"/>
    <w:rsid w:val="001E4493"/>
    <w:rsid w:val="001E5A72"/>
    <w:rsid w:val="001F5212"/>
    <w:rsid w:val="00201229"/>
    <w:rsid w:val="00211C67"/>
    <w:rsid w:val="002125DE"/>
    <w:rsid w:val="0021350E"/>
    <w:rsid w:val="0021436A"/>
    <w:rsid w:val="00230548"/>
    <w:rsid w:val="002309A0"/>
    <w:rsid w:val="0023431C"/>
    <w:rsid w:val="00241284"/>
    <w:rsid w:val="002454D5"/>
    <w:rsid w:val="0024785A"/>
    <w:rsid w:val="00251356"/>
    <w:rsid w:val="00252266"/>
    <w:rsid w:val="002524D2"/>
    <w:rsid w:val="002560E8"/>
    <w:rsid w:val="002634C9"/>
    <w:rsid w:val="0026433C"/>
    <w:rsid w:val="00281473"/>
    <w:rsid w:val="002815E7"/>
    <w:rsid w:val="002847B0"/>
    <w:rsid w:val="00291147"/>
    <w:rsid w:val="0029489B"/>
    <w:rsid w:val="002A665C"/>
    <w:rsid w:val="002B27C9"/>
    <w:rsid w:val="002B4DEE"/>
    <w:rsid w:val="002B5192"/>
    <w:rsid w:val="002C4949"/>
    <w:rsid w:val="002C66DC"/>
    <w:rsid w:val="002D59FE"/>
    <w:rsid w:val="002E3058"/>
    <w:rsid w:val="002E36F8"/>
    <w:rsid w:val="002E77F4"/>
    <w:rsid w:val="002F1359"/>
    <w:rsid w:val="002F20EE"/>
    <w:rsid w:val="002F3E65"/>
    <w:rsid w:val="00300C14"/>
    <w:rsid w:val="0030143D"/>
    <w:rsid w:val="00310B23"/>
    <w:rsid w:val="00310CFC"/>
    <w:rsid w:val="0031196F"/>
    <w:rsid w:val="00315D75"/>
    <w:rsid w:val="003209E5"/>
    <w:rsid w:val="00333C41"/>
    <w:rsid w:val="00336A10"/>
    <w:rsid w:val="003459A0"/>
    <w:rsid w:val="0035482E"/>
    <w:rsid w:val="003631AE"/>
    <w:rsid w:val="00377F6C"/>
    <w:rsid w:val="00381E01"/>
    <w:rsid w:val="00386CE7"/>
    <w:rsid w:val="0038779D"/>
    <w:rsid w:val="00394079"/>
    <w:rsid w:val="003B2178"/>
    <w:rsid w:val="003B6F06"/>
    <w:rsid w:val="003C2222"/>
    <w:rsid w:val="003D7F72"/>
    <w:rsid w:val="003E030F"/>
    <w:rsid w:val="003E0F19"/>
    <w:rsid w:val="003F5454"/>
    <w:rsid w:val="00404FB9"/>
    <w:rsid w:val="004055B8"/>
    <w:rsid w:val="0040797D"/>
    <w:rsid w:val="00410CA1"/>
    <w:rsid w:val="00414305"/>
    <w:rsid w:val="00417102"/>
    <w:rsid w:val="0042562C"/>
    <w:rsid w:val="00426315"/>
    <w:rsid w:val="004309B1"/>
    <w:rsid w:val="00431DC8"/>
    <w:rsid w:val="0044058D"/>
    <w:rsid w:val="0045247D"/>
    <w:rsid w:val="004671D5"/>
    <w:rsid w:val="004729A5"/>
    <w:rsid w:val="0047389F"/>
    <w:rsid w:val="00476DB3"/>
    <w:rsid w:val="004775E0"/>
    <w:rsid w:val="00480A72"/>
    <w:rsid w:val="00480F74"/>
    <w:rsid w:val="00481A11"/>
    <w:rsid w:val="00484193"/>
    <w:rsid w:val="004904EC"/>
    <w:rsid w:val="004929CA"/>
    <w:rsid w:val="004B3BFA"/>
    <w:rsid w:val="004D494C"/>
    <w:rsid w:val="004E4F00"/>
    <w:rsid w:val="004E71E8"/>
    <w:rsid w:val="00501D3B"/>
    <w:rsid w:val="005031AD"/>
    <w:rsid w:val="00526E77"/>
    <w:rsid w:val="00550001"/>
    <w:rsid w:val="0055067D"/>
    <w:rsid w:val="0057481B"/>
    <w:rsid w:val="00576DD2"/>
    <w:rsid w:val="0058336D"/>
    <w:rsid w:val="0058570E"/>
    <w:rsid w:val="00586A17"/>
    <w:rsid w:val="0059363F"/>
    <w:rsid w:val="005938E0"/>
    <w:rsid w:val="005B08B6"/>
    <w:rsid w:val="005C09A4"/>
    <w:rsid w:val="005D6BCB"/>
    <w:rsid w:val="005D6C0B"/>
    <w:rsid w:val="005D78E8"/>
    <w:rsid w:val="005E5BB3"/>
    <w:rsid w:val="005F2E6C"/>
    <w:rsid w:val="00600FB7"/>
    <w:rsid w:val="0060781F"/>
    <w:rsid w:val="00607B6B"/>
    <w:rsid w:val="00611177"/>
    <w:rsid w:val="00631568"/>
    <w:rsid w:val="00641300"/>
    <w:rsid w:val="00644EFB"/>
    <w:rsid w:val="00661546"/>
    <w:rsid w:val="00661BE5"/>
    <w:rsid w:val="0067609F"/>
    <w:rsid w:val="00680A77"/>
    <w:rsid w:val="00680F6B"/>
    <w:rsid w:val="00682060"/>
    <w:rsid w:val="006857EC"/>
    <w:rsid w:val="00687967"/>
    <w:rsid w:val="00695A0F"/>
    <w:rsid w:val="006B5492"/>
    <w:rsid w:val="006B6F04"/>
    <w:rsid w:val="006C3442"/>
    <w:rsid w:val="006D4A17"/>
    <w:rsid w:val="006E3BB5"/>
    <w:rsid w:val="006F3C32"/>
    <w:rsid w:val="00701A5C"/>
    <w:rsid w:val="00710539"/>
    <w:rsid w:val="00722F32"/>
    <w:rsid w:val="00724FFF"/>
    <w:rsid w:val="00725094"/>
    <w:rsid w:val="007317AD"/>
    <w:rsid w:val="0073704D"/>
    <w:rsid w:val="007543BB"/>
    <w:rsid w:val="00755986"/>
    <w:rsid w:val="00761F21"/>
    <w:rsid w:val="00762128"/>
    <w:rsid w:val="00762C7B"/>
    <w:rsid w:val="00766772"/>
    <w:rsid w:val="00770A3D"/>
    <w:rsid w:val="00781A0E"/>
    <w:rsid w:val="007835EC"/>
    <w:rsid w:val="00792C5E"/>
    <w:rsid w:val="00793A2A"/>
    <w:rsid w:val="0079666A"/>
    <w:rsid w:val="007A2DA1"/>
    <w:rsid w:val="007B5327"/>
    <w:rsid w:val="007C3659"/>
    <w:rsid w:val="007C469A"/>
    <w:rsid w:val="007C4A54"/>
    <w:rsid w:val="007D4117"/>
    <w:rsid w:val="007E50AC"/>
    <w:rsid w:val="007E5DA7"/>
    <w:rsid w:val="007F402B"/>
    <w:rsid w:val="00800708"/>
    <w:rsid w:val="00803C02"/>
    <w:rsid w:val="00815783"/>
    <w:rsid w:val="008247FE"/>
    <w:rsid w:val="00830449"/>
    <w:rsid w:val="008444A1"/>
    <w:rsid w:val="00855BBB"/>
    <w:rsid w:val="00865B2C"/>
    <w:rsid w:val="00874E1F"/>
    <w:rsid w:val="00876BED"/>
    <w:rsid w:val="008870CB"/>
    <w:rsid w:val="00887EFF"/>
    <w:rsid w:val="00890F26"/>
    <w:rsid w:val="00895688"/>
    <w:rsid w:val="008A540B"/>
    <w:rsid w:val="008A68DD"/>
    <w:rsid w:val="008B23A7"/>
    <w:rsid w:val="008C3A1A"/>
    <w:rsid w:val="008E3B84"/>
    <w:rsid w:val="008E7094"/>
    <w:rsid w:val="008F2423"/>
    <w:rsid w:val="008F38ED"/>
    <w:rsid w:val="008F7A41"/>
    <w:rsid w:val="00900046"/>
    <w:rsid w:val="00902FC1"/>
    <w:rsid w:val="00903B73"/>
    <w:rsid w:val="00906B59"/>
    <w:rsid w:val="00912B5E"/>
    <w:rsid w:val="00932D01"/>
    <w:rsid w:val="00932D8F"/>
    <w:rsid w:val="00935A64"/>
    <w:rsid w:val="0093641F"/>
    <w:rsid w:val="00955B61"/>
    <w:rsid w:val="00955C3E"/>
    <w:rsid w:val="0096023A"/>
    <w:rsid w:val="00964C8E"/>
    <w:rsid w:val="0097113B"/>
    <w:rsid w:val="009A2F4A"/>
    <w:rsid w:val="009A3276"/>
    <w:rsid w:val="009A500F"/>
    <w:rsid w:val="009B522B"/>
    <w:rsid w:val="009C0641"/>
    <w:rsid w:val="009C17AE"/>
    <w:rsid w:val="009C2D7E"/>
    <w:rsid w:val="009C626F"/>
    <w:rsid w:val="009D2E41"/>
    <w:rsid w:val="009D7EC8"/>
    <w:rsid w:val="009E07F0"/>
    <w:rsid w:val="009E4E1C"/>
    <w:rsid w:val="009F191D"/>
    <w:rsid w:val="009F53FB"/>
    <w:rsid w:val="00A06F22"/>
    <w:rsid w:val="00A13BFD"/>
    <w:rsid w:val="00A1563B"/>
    <w:rsid w:val="00A15780"/>
    <w:rsid w:val="00A2418A"/>
    <w:rsid w:val="00A32378"/>
    <w:rsid w:val="00A400B6"/>
    <w:rsid w:val="00A479DD"/>
    <w:rsid w:val="00A62CED"/>
    <w:rsid w:val="00A6640F"/>
    <w:rsid w:val="00A70C3C"/>
    <w:rsid w:val="00A71C86"/>
    <w:rsid w:val="00A73366"/>
    <w:rsid w:val="00A747A1"/>
    <w:rsid w:val="00A74D84"/>
    <w:rsid w:val="00A75905"/>
    <w:rsid w:val="00A904AE"/>
    <w:rsid w:val="00A91BF7"/>
    <w:rsid w:val="00A91EF6"/>
    <w:rsid w:val="00A9229E"/>
    <w:rsid w:val="00A95AC9"/>
    <w:rsid w:val="00AA1DE4"/>
    <w:rsid w:val="00AA1F87"/>
    <w:rsid w:val="00AA261D"/>
    <w:rsid w:val="00AA4D42"/>
    <w:rsid w:val="00AB0A81"/>
    <w:rsid w:val="00AB10F9"/>
    <w:rsid w:val="00AB66FD"/>
    <w:rsid w:val="00AC7BEF"/>
    <w:rsid w:val="00AE23FF"/>
    <w:rsid w:val="00AF06F1"/>
    <w:rsid w:val="00B11D38"/>
    <w:rsid w:val="00B23724"/>
    <w:rsid w:val="00B24802"/>
    <w:rsid w:val="00B259FC"/>
    <w:rsid w:val="00B60229"/>
    <w:rsid w:val="00B8310E"/>
    <w:rsid w:val="00BA19B5"/>
    <w:rsid w:val="00BB6898"/>
    <w:rsid w:val="00BC5392"/>
    <w:rsid w:val="00BE487C"/>
    <w:rsid w:val="00BF084B"/>
    <w:rsid w:val="00BF2245"/>
    <w:rsid w:val="00BF281A"/>
    <w:rsid w:val="00C0290E"/>
    <w:rsid w:val="00C06360"/>
    <w:rsid w:val="00C1399D"/>
    <w:rsid w:val="00C20C5D"/>
    <w:rsid w:val="00C516EB"/>
    <w:rsid w:val="00C60977"/>
    <w:rsid w:val="00C640C8"/>
    <w:rsid w:val="00C678D5"/>
    <w:rsid w:val="00C7680A"/>
    <w:rsid w:val="00C90C83"/>
    <w:rsid w:val="00C9266E"/>
    <w:rsid w:val="00C93AA3"/>
    <w:rsid w:val="00CA5F68"/>
    <w:rsid w:val="00CA78FD"/>
    <w:rsid w:val="00CB2238"/>
    <w:rsid w:val="00CC3418"/>
    <w:rsid w:val="00CD161B"/>
    <w:rsid w:val="00CE11B9"/>
    <w:rsid w:val="00CE31F1"/>
    <w:rsid w:val="00CE4010"/>
    <w:rsid w:val="00CF5B26"/>
    <w:rsid w:val="00D02FB8"/>
    <w:rsid w:val="00D101E6"/>
    <w:rsid w:val="00D2280C"/>
    <w:rsid w:val="00D301B2"/>
    <w:rsid w:val="00D31762"/>
    <w:rsid w:val="00D347B5"/>
    <w:rsid w:val="00D558B5"/>
    <w:rsid w:val="00D57913"/>
    <w:rsid w:val="00D62F72"/>
    <w:rsid w:val="00D707EC"/>
    <w:rsid w:val="00D715F2"/>
    <w:rsid w:val="00D73B35"/>
    <w:rsid w:val="00D82798"/>
    <w:rsid w:val="00D92D32"/>
    <w:rsid w:val="00D93C54"/>
    <w:rsid w:val="00DA1C3F"/>
    <w:rsid w:val="00DB09DA"/>
    <w:rsid w:val="00DB14E6"/>
    <w:rsid w:val="00DC0E61"/>
    <w:rsid w:val="00DC10CD"/>
    <w:rsid w:val="00DC62E3"/>
    <w:rsid w:val="00DD3C1E"/>
    <w:rsid w:val="00DD4860"/>
    <w:rsid w:val="00DF6621"/>
    <w:rsid w:val="00E03339"/>
    <w:rsid w:val="00E15022"/>
    <w:rsid w:val="00E2346B"/>
    <w:rsid w:val="00E32637"/>
    <w:rsid w:val="00E34481"/>
    <w:rsid w:val="00E36CBC"/>
    <w:rsid w:val="00E43809"/>
    <w:rsid w:val="00E61813"/>
    <w:rsid w:val="00E678FB"/>
    <w:rsid w:val="00E727FD"/>
    <w:rsid w:val="00E73C4F"/>
    <w:rsid w:val="00E73F33"/>
    <w:rsid w:val="00E75E92"/>
    <w:rsid w:val="00E8239E"/>
    <w:rsid w:val="00E87B59"/>
    <w:rsid w:val="00E95A12"/>
    <w:rsid w:val="00EA5F87"/>
    <w:rsid w:val="00EB2C5C"/>
    <w:rsid w:val="00EB56A4"/>
    <w:rsid w:val="00EC182F"/>
    <w:rsid w:val="00EC2569"/>
    <w:rsid w:val="00EC7690"/>
    <w:rsid w:val="00ED2BAB"/>
    <w:rsid w:val="00EF0596"/>
    <w:rsid w:val="00F02C62"/>
    <w:rsid w:val="00F10476"/>
    <w:rsid w:val="00F11F9B"/>
    <w:rsid w:val="00F25B02"/>
    <w:rsid w:val="00F314CB"/>
    <w:rsid w:val="00F35F7C"/>
    <w:rsid w:val="00F446C5"/>
    <w:rsid w:val="00F51318"/>
    <w:rsid w:val="00F55039"/>
    <w:rsid w:val="00F6664D"/>
    <w:rsid w:val="00F74024"/>
    <w:rsid w:val="00F80482"/>
    <w:rsid w:val="00F84071"/>
    <w:rsid w:val="00F850C4"/>
    <w:rsid w:val="00F97C40"/>
    <w:rsid w:val="00FA5072"/>
    <w:rsid w:val="00FA573A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2D27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733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73366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800</TotalTime>
  <Pages>2</Pages>
  <Words>332</Words>
  <Characters>1894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39</cp:revision>
  <cp:lastPrinted>2018-11-02T04:51:00Z</cp:lastPrinted>
  <dcterms:created xsi:type="dcterms:W3CDTF">2016-11-15T02:13:00Z</dcterms:created>
  <dcterms:modified xsi:type="dcterms:W3CDTF">2018-11-06T00:08:00Z</dcterms:modified>
</cp:coreProperties>
</file>