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1" w:rsidRPr="002C189D" w:rsidRDefault="00C96F91" w:rsidP="00D043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6F91" w:rsidRPr="002C189D" w:rsidRDefault="00C96F91" w:rsidP="00D043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96F91" w:rsidRPr="002C189D" w:rsidRDefault="00C96F91" w:rsidP="00D043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F91" w:rsidRPr="002C189D" w:rsidRDefault="00C96F91" w:rsidP="00D043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6F91" w:rsidRPr="002C189D" w:rsidRDefault="00C96F91" w:rsidP="00D043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96F91" w:rsidRPr="002C189D" w:rsidRDefault="00C96F91" w:rsidP="00D0432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2C189D">
        <w:rPr>
          <w:rFonts w:ascii="Times New Roman" w:hAnsi="Times New Roman" w:cs="Times New Roman"/>
          <w:sz w:val="28"/>
          <w:szCs w:val="28"/>
          <w:u w:val="single"/>
        </w:rPr>
        <w:t xml:space="preserve">.11.2018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602</w:t>
      </w:r>
    </w:p>
    <w:p w:rsidR="00C96F91" w:rsidRPr="002C189D" w:rsidRDefault="00C96F91" w:rsidP="00D0432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C96F91" w:rsidRDefault="00C96F91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6F91" w:rsidRDefault="00C96F91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6F91" w:rsidRDefault="00C96F91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6F91" w:rsidRDefault="00C96F91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13.10.2017 № 669 «Об утверждении общих требований к стандартам осуществления внутреннего муниципального финансового контроля»</w:t>
      </w:r>
    </w:p>
    <w:p w:rsidR="00C96F91" w:rsidRDefault="00C96F91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6F91" w:rsidRDefault="00C96F91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6F91" w:rsidRPr="000C0830" w:rsidRDefault="00C96F91" w:rsidP="000C05A9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0C0830">
        <w:rPr>
          <w:rFonts w:ascii="Times New Roman" w:hAnsi="Times New Roman"/>
          <w:sz w:val="28"/>
          <w:szCs w:val="28"/>
        </w:rPr>
        <w:t>нормативных правовых актов администрации Верхнебу</w:t>
      </w:r>
      <w:r>
        <w:rPr>
          <w:rFonts w:ascii="Times New Roman" w:hAnsi="Times New Roman"/>
          <w:sz w:val="28"/>
          <w:szCs w:val="28"/>
        </w:rPr>
        <w:t xml:space="preserve">реинского муниципального района, администрация района </w:t>
      </w:r>
      <w:r w:rsidRPr="000C0830">
        <w:rPr>
          <w:rFonts w:ascii="Times New Roman" w:hAnsi="Times New Roman"/>
          <w:sz w:val="28"/>
          <w:szCs w:val="28"/>
        </w:rPr>
        <w:t xml:space="preserve"> </w:t>
      </w:r>
    </w:p>
    <w:p w:rsidR="00C96F91" w:rsidRDefault="00C96F91" w:rsidP="000C0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96F91" w:rsidRDefault="00C96F91" w:rsidP="000C05A9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Pr="00121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постановление администрации Верхнебуреинского муниципального района от 13.10.2017 № 669 «Об утверждении общих требований к стандартам осуществления внутреннего муниципального финансового контроля», заменив в преамбуле слова «</w:t>
      </w:r>
      <w:r w:rsidRPr="00A703D8">
        <w:rPr>
          <w:rFonts w:ascii="Times New Roman" w:hAnsi="Times New Roman"/>
          <w:sz w:val="28"/>
          <w:szCs w:val="28"/>
        </w:rPr>
        <w:t>Порядка осуществления</w:t>
      </w:r>
      <w:r>
        <w:rPr>
          <w:rFonts w:ascii="Times New Roman" w:hAnsi="Times New Roman"/>
          <w:sz w:val="28"/>
          <w:szCs w:val="28"/>
        </w:rPr>
        <w:t xml:space="preserve"> финансовым управлением</w:t>
      </w:r>
      <w:r w:rsidRPr="00A703D8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 в </w:t>
      </w:r>
      <w:r>
        <w:rPr>
          <w:rFonts w:ascii="Times New Roman" w:hAnsi="Times New Roman"/>
          <w:bCs/>
          <w:sz w:val="28"/>
          <w:szCs w:val="28"/>
        </w:rPr>
        <w:t xml:space="preserve">финансово-бюджетной </w:t>
      </w:r>
      <w:r w:rsidRPr="00267311">
        <w:rPr>
          <w:rFonts w:ascii="Times New Roman" w:hAnsi="Times New Roman"/>
          <w:bCs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>» словами «</w:t>
      </w:r>
      <w:r w:rsidRPr="00A703D8">
        <w:rPr>
          <w:rFonts w:ascii="Times New Roman" w:hAnsi="Times New Roman"/>
          <w:sz w:val="28"/>
          <w:szCs w:val="28"/>
        </w:rPr>
        <w:t>Порядка осуществления</w:t>
      </w:r>
      <w:r>
        <w:rPr>
          <w:rFonts w:ascii="Times New Roman" w:hAnsi="Times New Roman"/>
          <w:sz w:val="28"/>
          <w:szCs w:val="28"/>
        </w:rPr>
        <w:t xml:space="preserve"> финансовым управлением администрации Верхнебуреинского муниципального района</w:t>
      </w:r>
      <w:r w:rsidRPr="00A703D8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».</w:t>
      </w:r>
    </w:p>
    <w:p w:rsidR="00C96F91" w:rsidRDefault="00C96F91" w:rsidP="000C05A9">
      <w:pPr>
        <w:pStyle w:val="ListParagraph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Верхнебуреинского муниципального района от 30.11.2016 № 696 «Об утверждении административного регламента исполнения муниципальной функции по осуществлению внутреннего муниципального финансового контроля».</w:t>
      </w:r>
    </w:p>
    <w:p w:rsidR="00C96F91" w:rsidRDefault="00C96F91" w:rsidP="000C05A9">
      <w:pPr>
        <w:pStyle w:val="ListParagraph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96F91" w:rsidRDefault="00C96F91" w:rsidP="000C05A9">
      <w:pPr>
        <w:pStyle w:val="ListParagraph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6F91" w:rsidRDefault="00C96F91" w:rsidP="000C0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F91" w:rsidRDefault="00C96F91" w:rsidP="000C0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F91" w:rsidRDefault="00C96F91" w:rsidP="000C05A9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F91" w:rsidRDefault="00C96F91" w:rsidP="00D83E4E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  <w:t xml:space="preserve">          А.М. Маслов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96F91" w:rsidRDefault="00C96F91" w:rsidP="00D83E4E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F91" w:rsidRDefault="00C96F91" w:rsidP="00D83E4E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F91" w:rsidRDefault="00C96F91" w:rsidP="00D83E4E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F91" w:rsidRDefault="00C96F91" w:rsidP="00D83E4E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6F91" w:rsidSect="000C05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91" w:rsidRDefault="00C96F91" w:rsidP="00526FBC">
      <w:pPr>
        <w:spacing w:after="0" w:line="240" w:lineRule="auto"/>
      </w:pPr>
      <w:r>
        <w:separator/>
      </w:r>
    </w:p>
  </w:endnote>
  <w:endnote w:type="continuationSeparator" w:id="0">
    <w:p w:rsidR="00C96F91" w:rsidRDefault="00C96F91" w:rsidP="0052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91" w:rsidRDefault="00C96F91" w:rsidP="00526FBC">
      <w:pPr>
        <w:spacing w:after="0" w:line="240" w:lineRule="auto"/>
      </w:pPr>
      <w:r>
        <w:separator/>
      </w:r>
    </w:p>
  </w:footnote>
  <w:footnote w:type="continuationSeparator" w:id="0">
    <w:p w:rsidR="00C96F91" w:rsidRDefault="00C96F91" w:rsidP="0052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DE8"/>
    <w:multiLevelType w:val="hybridMultilevel"/>
    <w:tmpl w:val="DD62A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73C2"/>
    <w:multiLevelType w:val="hybridMultilevel"/>
    <w:tmpl w:val="0B307C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322A2"/>
    <w:multiLevelType w:val="hybridMultilevel"/>
    <w:tmpl w:val="B5F04EB4"/>
    <w:lvl w:ilvl="0" w:tplc="4DC4CF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7B72076"/>
    <w:multiLevelType w:val="hybridMultilevel"/>
    <w:tmpl w:val="A49EEDB4"/>
    <w:lvl w:ilvl="0" w:tplc="09E86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774"/>
    <w:rsid w:val="000C05A9"/>
    <w:rsid w:val="000C0830"/>
    <w:rsid w:val="000D06BC"/>
    <w:rsid w:val="000F59B5"/>
    <w:rsid w:val="00121E10"/>
    <w:rsid w:val="0019122E"/>
    <w:rsid w:val="001D7EBB"/>
    <w:rsid w:val="001E62F2"/>
    <w:rsid w:val="00230B1E"/>
    <w:rsid w:val="00267311"/>
    <w:rsid w:val="002B5E23"/>
    <w:rsid w:val="002C0F67"/>
    <w:rsid w:val="002C189D"/>
    <w:rsid w:val="00345909"/>
    <w:rsid w:val="003A6E7F"/>
    <w:rsid w:val="004554DC"/>
    <w:rsid w:val="004F463D"/>
    <w:rsid w:val="00526FBC"/>
    <w:rsid w:val="00552C18"/>
    <w:rsid w:val="006B239B"/>
    <w:rsid w:val="006E0A02"/>
    <w:rsid w:val="006E5424"/>
    <w:rsid w:val="007F4E4A"/>
    <w:rsid w:val="00847FB5"/>
    <w:rsid w:val="008631B9"/>
    <w:rsid w:val="00977774"/>
    <w:rsid w:val="009E4CFA"/>
    <w:rsid w:val="00A03A93"/>
    <w:rsid w:val="00A04E18"/>
    <w:rsid w:val="00A703D8"/>
    <w:rsid w:val="00A90C27"/>
    <w:rsid w:val="00B37880"/>
    <w:rsid w:val="00B94B85"/>
    <w:rsid w:val="00B95CB8"/>
    <w:rsid w:val="00BB29EE"/>
    <w:rsid w:val="00C51209"/>
    <w:rsid w:val="00C96F91"/>
    <w:rsid w:val="00CF278D"/>
    <w:rsid w:val="00D0432F"/>
    <w:rsid w:val="00D13482"/>
    <w:rsid w:val="00D40865"/>
    <w:rsid w:val="00D83E4E"/>
    <w:rsid w:val="00D91D17"/>
    <w:rsid w:val="00DE3EDE"/>
    <w:rsid w:val="00E176B9"/>
    <w:rsid w:val="00E26040"/>
    <w:rsid w:val="00F6340C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7774"/>
    <w:pPr>
      <w:ind w:left="720"/>
      <w:contextualSpacing/>
    </w:pPr>
  </w:style>
  <w:style w:type="paragraph" w:styleId="NoSpacing">
    <w:name w:val="No Spacing"/>
    <w:uiPriority w:val="99"/>
    <w:qFormat/>
    <w:rsid w:val="00977774"/>
  </w:style>
  <w:style w:type="paragraph" w:styleId="Header">
    <w:name w:val="header"/>
    <w:basedOn w:val="Normal"/>
    <w:link w:val="HeaderChar"/>
    <w:uiPriority w:val="99"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F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F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1D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D17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D0432F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1</Pages>
  <Words>217</Words>
  <Characters>1242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12</cp:revision>
  <cp:lastPrinted>2018-11-15T00:08:00Z</cp:lastPrinted>
  <dcterms:created xsi:type="dcterms:W3CDTF">2018-01-09T02:01:00Z</dcterms:created>
  <dcterms:modified xsi:type="dcterms:W3CDTF">2018-11-15T22:50:00Z</dcterms:modified>
</cp:coreProperties>
</file>