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F6" w:rsidRPr="002C189D" w:rsidRDefault="00EC01F6" w:rsidP="00730471">
      <w:pPr>
        <w:pStyle w:val="ConsPlusNormal"/>
        <w:jc w:val="center"/>
        <w:outlineLvl w:val="0"/>
        <w:rPr>
          <w:szCs w:val="28"/>
        </w:rPr>
      </w:pPr>
      <w:r w:rsidRPr="002C189D">
        <w:rPr>
          <w:szCs w:val="28"/>
        </w:rPr>
        <w:t>Администрация</w:t>
      </w:r>
    </w:p>
    <w:p w:rsidR="00EC01F6" w:rsidRPr="002C189D" w:rsidRDefault="00EC01F6" w:rsidP="00730471">
      <w:pPr>
        <w:pStyle w:val="ConsPlusNormal"/>
        <w:jc w:val="center"/>
        <w:outlineLvl w:val="0"/>
        <w:rPr>
          <w:szCs w:val="28"/>
        </w:rPr>
      </w:pPr>
      <w:r w:rsidRPr="002C189D">
        <w:rPr>
          <w:szCs w:val="28"/>
        </w:rPr>
        <w:t>Верхнебуреинского муниципального района</w:t>
      </w:r>
    </w:p>
    <w:p w:rsidR="00EC01F6" w:rsidRPr="002C189D" w:rsidRDefault="00EC01F6" w:rsidP="00730471">
      <w:pPr>
        <w:pStyle w:val="ConsPlusNormal"/>
        <w:jc w:val="center"/>
        <w:outlineLvl w:val="0"/>
        <w:rPr>
          <w:szCs w:val="28"/>
        </w:rPr>
      </w:pPr>
    </w:p>
    <w:p w:rsidR="00EC01F6" w:rsidRPr="002C189D" w:rsidRDefault="00EC01F6" w:rsidP="00730471">
      <w:pPr>
        <w:pStyle w:val="ConsPlusNormal"/>
        <w:jc w:val="center"/>
        <w:outlineLvl w:val="0"/>
        <w:rPr>
          <w:szCs w:val="28"/>
        </w:rPr>
      </w:pPr>
      <w:r w:rsidRPr="002C189D">
        <w:rPr>
          <w:szCs w:val="28"/>
        </w:rPr>
        <w:t>ПОСТАНОВЛЕНИЕ</w:t>
      </w:r>
    </w:p>
    <w:p w:rsidR="00EC01F6" w:rsidRPr="002C189D" w:rsidRDefault="00EC01F6" w:rsidP="00730471">
      <w:pPr>
        <w:pStyle w:val="ConsPlusNormal"/>
        <w:jc w:val="center"/>
        <w:outlineLvl w:val="0"/>
        <w:rPr>
          <w:szCs w:val="28"/>
          <w:u w:val="single"/>
        </w:rPr>
      </w:pPr>
    </w:p>
    <w:p w:rsidR="00EC01F6" w:rsidRPr="002C189D" w:rsidRDefault="00EC01F6" w:rsidP="0073047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16</w:t>
      </w:r>
      <w:r w:rsidRPr="002C189D">
        <w:rPr>
          <w:szCs w:val="28"/>
          <w:u w:val="single"/>
        </w:rPr>
        <w:t xml:space="preserve">.11.2018    № </w:t>
      </w:r>
      <w:r>
        <w:rPr>
          <w:szCs w:val="28"/>
          <w:u w:val="single"/>
        </w:rPr>
        <w:t>607</w:t>
      </w:r>
    </w:p>
    <w:p w:rsidR="00EC01F6" w:rsidRPr="002C189D" w:rsidRDefault="00EC01F6" w:rsidP="00730471">
      <w:pPr>
        <w:pStyle w:val="ConsPlusNormal"/>
        <w:outlineLvl w:val="0"/>
        <w:rPr>
          <w:szCs w:val="28"/>
        </w:rPr>
      </w:pPr>
      <w:r w:rsidRPr="002C189D">
        <w:rPr>
          <w:szCs w:val="28"/>
        </w:rPr>
        <w:t>п. Чегдомын</w:t>
      </w:r>
    </w:p>
    <w:p w:rsidR="00EC01F6" w:rsidRDefault="00EC01F6" w:rsidP="00730471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EC01F6" w:rsidRDefault="00EC01F6" w:rsidP="00A54F2B">
      <w:pPr>
        <w:spacing w:line="240" w:lineRule="exact"/>
        <w:jc w:val="both"/>
      </w:pPr>
      <w:r>
        <w:t>О внесении изменений в Положение об 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края, утвержденное постановлением администрации района от 17.10.2018 № 527</w:t>
      </w:r>
    </w:p>
    <w:p w:rsidR="00EC01F6" w:rsidRDefault="00EC01F6" w:rsidP="00A54F2B">
      <w:pPr>
        <w:jc w:val="both"/>
      </w:pPr>
    </w:p>
    <w:p w:rsidR="00EC01F6" w:rsidRDefault="00EC01F6" w:rsidP="00A54F2B">
      <w:pPr>
        <w:ind w:firstLine="709"/>
        <w:jc w:val="both"/>
      </w:pPr>
      <w:r>
        <w:t>В соответствии с Приказом Министерства экономического развития Российской Федерации от 25.03.2015 № 167 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предпринимательства", администрация района</w:t>
      </w:r>
    </w:p>
    <w:p w:rsidR="00EC01F6" w:rsidRDefault="00EC01F6" w:rsidP="00307DF2">
      <w:pPr>
        <w:jc w:val="both"/>
      </w:pPr>
      <w:r>
        <w:t>ПОСТАНОВЛЯЕТ:</w:t>
      </w:r>
    </w:p>
    <w:p w:rsidR="00EC01F6" w:rsidRDefault="00EC01F6" w:rsidP="00307DF2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Внести в Положение об условиях и о порядке предоставления субсидий (грантов) начинающим субъектам малого и среднего предпринимательства Верхнебуреинского муниципального района Хабаровского края, утвержденном постановлением администрации района от 17.10.2018 № 527 следующее изменение: абзац 9 подпункта 3.3.1. пункта 3. после слов "(профильной подготовке)" дополнить словами "(предоставляется в случае привлечения в районный бюджет средств федерального бюджета на данный вид поддержки субъектов малого и среднего предпринимательства)".</w:t>
      </w:r>
    </w:p>
    <w:p w:rsidR="00EC01F6" w:rsidRDefault="00EC01F6" w:rsidP="00307DF2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EC01F6" w:rsidRDefault="00EC01F6" w:rsidP="00307DF2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Настоящее пост</w:t>
      </w:r>
      <w:bookmarkStart w:id="0" w:name="_GoBack"/>
      <w:bookmarkEnd w:id="0"/>
      <w:r>
        <w:t>ановление вступает в силу после его официального опубликования (обнародования).</w:t>
      </w:r>
    </w:p>
    <w:p w:rsidR="00EC01F6" w:rsidRDefault="00EC01F6" w:rsidP="00307DF2">
      <w:pPr>
        <w:pStyle w:val="ListParagraph"/>
        <w:ind w:left="0" w:firstLine="709"/>
        <w:jc w:val="both"/>
      </w:pPr>
    </w:p>
    <w:p w:rsidR="00EC01F6" w:rsidRDefault="00EC01F6" w:rsidP="00E94F97">
      <w:pPr>
        <w:pStyle w:val="ListParagraph"/>
        <w:ind w:left="0"/>
        <w:jc w:val="both"/>
      </w:pPr>
    </w:p>
    <w:p w:rsidR="00EC01F6" w:rsidRDefault="00EC01F6" w:rsidP="00E94F97">
      <w:pPr>
        <w:pStyle w:val="ListParagraph"/>
        <w:ind w:left="0"/>
        <w:jc w:val="both"/>
      </w:pPr>
    </w:p>
    <w:p w:rsidR="00EC01F6" w:rsidRDefault="00EC01F6" w:rsidP="00E94F97">
      <w:pPr>
        <w:pStyle w:val="ListParagraph"/>
        <w:ind w:left="0"/>
        <w:jc w:val="both"/>
      </w:pPr>
      <w:r>
        <w:t xml:space="preserve">Глава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А.М. Маслов</w:t>
      </w:r>
    </w:p>
    <w:p w:rsidR="00EC01F6" w:rsidRDefault="00EC01F6"/>
    <w:sectPr w:rsidR="00EC01F6" w:rsidSect="00307D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886"/>
    <w:multiLevelType w:val="multilevel"/>
    <w:tmpl w:val="944001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378"/>
    <w:rsid w:val="00111511"/>
    <w:rsid w:val="001531DC"/>
    <w:rsid w:val="0015532F"/>
    <w:rsid w:val="002110B7"/>
    <w:rsid w:val="00296D9E"/>
    <w:rsid w:val="002C189D"/>
    <w:rsid w:val="00307C34"/>
    <w:rsid w:val="00307DF2"/>
    <w:rsid w:val="004306C8"/>
    <w:rsid w:val="00464F4B"/>
    <w:rsid w:val="004F0AD6"/>
    <w:rsid w:val="004F47EE"/>
    <w:rsid w:val="005223D3"/>
    <w:rsid w:val="0055048B"/>
    <w:rsid w:val="005A5F80"/>
    <w:rsid w:val="005B3DFF"/>
    <w:rsid w:val="00604B99"/>
    <w:rsid w:val="00634B97"/>
    <w:rsid w:val="00642140"/>
    <w:rsid w:val="00682659"/>
    <w:rsid w:val="00730471"/>
    <w:rsid w:val="00831BE6"/>
    <w:rsid w:val="008C649B"/>
    <w:rsid w:val="00993517"/>
    <w:rsid w:val="009D7378"/>
    <w:rsid w:val="00A02574"/>
    <w:rsid w:val="00A07A52"/>
    <w:rsid w:val="00A54F2B"/>
    <w:rsid w:val="00A73C39"/>
    <w:rsid w:val="00B878B3"/>
    <w:rsid w:val="00C16A55"/>
    <w:rsid w:val="00C42873"/>
    <w:rsid w:val="00CC795F"/>
    <w:rsid w:val="00D54FF6"/>
    <w:rsid w:val="00D6460F"/>
    <w:rsid w:val="00D748B8"/>
    <w:rsid w:val="00DA1A0D"/>
    <w:rsid w:val="00E2453F"/>
    <w:rsid w:val="00E94F97"/>
    <w:rsid w:val="00EA609F"/>
    <w:rsid w:val="00EC01F6"/>
    <w:rsid w:val="00EF5838"/>
    <w:rsid w:val="00F24DDB"/>
    <w:rsid w:val="00FE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2B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4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0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A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0471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244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6</cp:revision>
  <cp:lastPrinted>2018-11-19T04:34:00Z</cp:lastPrinted>
  <dcterms:created xsi:type="dcterms:W3CDTF">2018-11-09T03:14:00Z</dcterms:created>
  <dcterms:modified xsi:type="dcterms:W3CDTF">2018-11-20T00:02:00Z</dcterms:modified>
</cp:coreProperties>
</file>