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60" w:rsidRPr="00847D7A" w:rsidRDefault="00D83560" w:rsidP="001001FC">
      <w:pPr>
        <w:jc w:val="center"/>
      </w:pPr>
      <w:r w:rsidRPr="00847D7A">
        <w:t>Администрация</w:t>
      </w:r>
    </w:p>
    <w:p w:rsidR="00D83560" w:rsidRPr="00847D7A" w:rsidRDefault="00D83560" w:rsidP="001001FC">
      <w:pPr>
        <w:jc w:val="center"/>
      </w:pPr>
      <w:r w:rsidRPr="00847D7A">
        <w:t>Верхнебуреинского муниципального района</w:t>
      </w:r>
    </w:p>
    <w:p w:rsidR="00D83560" w:rsidRPr="00847D7A" w:rsidRDefault="00D83560" w:rsidP="001001FC">
      <w:pPr>
        <w:jc w:val="center"/>
      </w:pPr>
      <w:r w:rsidRPr="00847D7A">
        <w:t>Хабаровского края</w:t>
      </w:r>
    </w:p>
    <w:p w:rsidR="00D83560" w:rsidRPr="00847D7A" w:rsidRDefault="00D83560" w:rsidP="001001FC">
      <w:pPr>
        <w:jc w:val="center"/>
      </w:pPr>
    </w:p>
    <w:p w:rsidR="00D83560" w:rsidRPr="00847D7A" w:rsidRDefault="00D83560" w:rsidP="001001FC">
      <w:pPr>
        <w:jc w:val="center"/>
        <w:rPr>
          <w:sz w:val="25"/>
          <w:szCs w:val="25"/>
        </w:rPr>
      </w:pPr>
      <w:r>
        <w:t>РАСПОРЯЖЕНИЕ</w:t>
      </w:r>
    </w:p>
    <w:p w:rsidR="00D83560" w:rsidRPr="00847D7A" w:rsidRDefault="00D83560" w:rsidP="001001FC">
      <w:pPr>
        <w:rPr>
          <w:sz w:val="25"/>
          <w:szCs w:val="25"/>
        </w:rPr>
      </w:pPr>
    </w:p>
    <w:p w:rsidR="00D83560" w:rsidRPr="00847D7A" w:rsidRDefault="00D83560" w:rsidP="001001FC">
      <w:pPr>
        <w:rPr>
          <w:u w:val="single"/>
        </w:rPr>
      </w:pPr>
      <w:r>
        <w:rPr>
          <w:u w:val="single"/>
        </w:rPr>
        <w:t>14.11.2016</w:t>
      </w:r>
      <w:r w:rsidRPr="00847D7A">
        <w:rPr>
          <w:u w:val="single"/>
        </w:rPr>
        <w:t xml:space="preserve">  № </w:t>
      </w:r>
      <w:r>
        <w:rPr>
          <w:u w:val="single"/>
        </w:rPr>
        <w:t>225-р</w:t>
      </w:r>
    </w:p>
    <w:p w:rsidR="00D83560" w:rsidRPr="00847D7A" w:rsidRDefault="00D83560" w:rsidP="001001FC">
      <w:r w:rsidRPr="00847D7A">
        <w:t xml:space="preserve"> п. Чегдомын                                                                                                     </w:t>
      </w:r>
    </w:p>
    <w:p w:rsidR="00D83560" w:rsidRDefault="00D83560" w:rsidP="00B45088">
      <w:pPr>
        <w:spacing w:line="240" w:lineRule="exact"/>
        <w:jc w:val="left"/>
      </w:pPr>
    </w:p>
    <w:p w:rsidR="00D83560" w:rsidRDefault="00D83560" w:rsidP="00B45088">
      <w:pPr>
        <w:spacing w:line="240" w:lineRule="exact"/>
        <w:jc w:val="left"/>
      </w:pPr>
    </w:p>
    <w:p w:rsidR="00D83560" w:rsidRDefault="00D83560" w:rsidP="00B45088">
      <w:pPr>
        <w:spacing w:line="240" w:lineRule="exact"/>
        <w:jc w:val="left"/>
      </w:pPr>
      <w:r>
        <w:t>О внесении изменений</w:t>
      </w:r>
    </w:p>
    <w:p w:rsidR="00D83560" w:rsidRDefault="00D83560" w:rsidP="00F75E80">
      <w:pPr>
        <w:spacing w:line="240" w:lineRule="exact"/>
        <w:jc w:val="left"/>
      </w:pPr>
      <w:r>
        <w:t xml:space="preserve">в распоряжение </w:t>
      </w:r>
    </w:p>
    <w:p w:rsidR="00D83560" w:rsidRDefault="00D83560" w:rsidP="00F75E80">
      <w:pPr>
        <w:spacing w:line="240" w:lineRule="exact"/>
        <w:jc w:val="left"/>
      </w:pPr>
      <w:r>
        <w:t>администрации района</w:t>
      </w:r>
    </w:p>
    <w:p w:rsidR="00D83560" w:rsidRDefault="00D83560" w:rsidP="00F75E80">
      <w:pPr>
        <w:spacing w:line="240" w:lineRule="exact"/>
        <w:jc w:val="left"/>
      </w:pPr>
      <w:r>
        <w:t>от 03.10.2016  № 199-р</w:t>
      </w:r>
    </w:p>
    <w:p w:rsidR="00D83560" w:rsidRDefault="00D83560" w:rsidP="00B45088">
      <w:pPr>
        <w:spacing w:line="240" w:lineRule="exact"/>
        <w:jc w:val="left"/>
      </w:pPr>
    </w:p>
    <w:p w:rsidR="00D83560" w:rsidRDefault="00D83560" w:rsidP="00001005">
      <w:pPr>
        <w:jc w:val="left"/>
      </w:pPr>
    </w:p>
    <w:p w:rsidR="00D83560" w:rsidRDefault="00D83560" w:rsidP="00AE0469">
      <w:r>
        <w:tab/>
        <w:t>В соответствии с п. 2.1 ст.36 Федерального закона от 06.10.2003 № 131-ФЗ «Об общих принципах организации местного самоуправления в Российской Федерации», на основании решения Совета депутатов Сулукского сельского поселения от 16.09.2016  № 187  «О  назначении конкурса по отбору кандидатур на должность главы Сулукского сельского поселения Верхнебуреинского муниципального района»:</w:t>
      </w:r>
    </w:p>
    <w:p w:rsidR="00D83560" w:rsidRDefault="00D83560" w:rsidP="00F75E80">
      <w:r>
        <w:tab/>
        <w:t>1. Вывести из состава конкурсной комиссии:</w:t>
      </w:r>
    </w:p>
    <w:p w:rsidR="00D83560" w:rsidRDefault="00D83560" w:rsidP="00AE0469">
      <w:r>
        <w:tab/>
        <w:t>- Федоренко Нину Алексеевну – управляющего делами администрации района;</w:t>
      </w:r>
    </w:p>
    <w:p w:rsidR="00D83560" w:rsidRDefault="00D83560" w:rsidP="00F75E80">
      <w:r>
        <w:tab/>
        <w:t>2. Ввести в состав конкурсной комиссии:</w:t>
      </w:r>
    </w:p>
    <w:p w:rsidR="00D83560" w:rsidRDefault="00D83560" w:rsidP="00F75E80">
      <w:r>
        <w:tab/>
        <w:t>- Алексиевич Инессу Валерьевну – начальника отдела жилищно-коммунального хозяйства и энергетики</w:t>
      </w:r>
    </w:p>
    <w:p w:rsidR="00D83560" w:rsidRDefault="00D83560" w:rsidP="00AE0469">
      <w:r>
        <w:tab/>
        <w:t xml:space="preserve">2. Контроль за выполнение данного распоряжения возложить на управляющего делами администрации района Федоренко Н.А. </w:t>
      </w:r>
    </w:p>
    <w:p w:rsidR="00D83560" w:rsidRDefault="00D83560" w:rsidP="00AE0469">
      <w:r>
        <w:tab/>
        <w:t>3. Настоящее распоряжение вступает в силу после его официального опубликования (обнародования).</w:t>
      </w:r>
    </w:p>
    <w:p w:rsidR="00D83560" w:rsidRDefault="00D83560" w:rsidP="00AE0469"/>
    <w:p w:rsidR="00D83560" w:rsidRDefault="00D83560" w:rsidP="00AE0469"/>
    <w:p w:rsidR="00D83560" w:rsidRDefault="00D83560" w:rsidP="00AE0469"/>
    <w:p w:rsidR="00D83560" w:rsidRDefault="00D83560" w:rsidP="00AE0469">
      <w:r>
        <w:t>Глава района                                                                                      П.Ф. Титков</w:t>
      </w:r>
    </w:p>
    <w:p w:rsidR="00D83560" w:rsidRDefault="00D83560" w:rsidP="00001005">
      <w:pPr>
        <w:jc w:val="center"/>
      </w:pPr>
    </w:p>
    <w:p w:rsidR="00D83560" w:rsidRDefault="00D83560" w:rsidP="00001005">
      <w:pPr>
        <w:jc w:val="center"/>
      </w:pPr>
    </w:p>
    <w:p w:rsidR="00D83560" w:rsidRDefault="00D83560" w:rsidP="00001005">
      <w:pPr>
        <w:jc w:val="center"/>
      </w:pPr>
    </w:p>
    <w:sectPr w:rsidR="00D83560" w:rsidSect="00B45088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005"/>
    <w:rsid w:val="00001005"/>
    <w:rsid w:val="00030ACB"/>
    <w:rsid w:val="00057D44"/>
    <w:rsid w:val="000A28C3"/>
    <w:rsid w:val="001001FC"/>
    <w:rsid w:val="001C25F5"/>
    <w:rsid w:val="001C55D4"/>
    <w:rsid w:val="00285BAD"/>
    <w:rsid w:val="003E68D8"/>
    <w:rsid w:val="00421CA6"/>
    <w:rsid w:val="005538D0"/>
    <w:rsid w:val="00566BA9"/>
    <w:rsid w:val="006205AB"/>
    <w:rsid w:val="00680E95"/>
    <w:rsid w:val="006967F3"/>
    <w:rsid w:val="006D1B07"/>
    <w:rsid w:val="007A6BCC"/>
    <w:rsid w:val="007D3A20"/>
    <w:rsid w:val="00847D7A"/>
    <w:rsid w:val="00885D40"/>
    <w:rsid w:val="009272A0"/>
    <w:rsid w:val="009F6E51"/>
    <w:rsid w:val="009F7DD4"/>
    <w:rsid w:val="00A82ECF"/>
    <w:rsid w:val="00AE0469"/>
    <w:rsid w:val="00AE22AB"/>
    <w:rsid w:val="00AE4C1D"/>
    <w:rsid w:val="00B35432"/>
    <w:rsid w:val="00B45088"/>
    <w:rsid w:val="00B85090"/>
    <w:rsid w:val="00C21AE3"/>
    <w:rsid w:val="00C51541"/>
    <w:rsid w:val="00C757DB"/>
    <w:rsid w:val="00C93CC3"/>
    <w:rsid w:val="00CE736E"/>
    <w:rsid w:val="00D83560"/>
    <w:rsid w:val="00D97B50"/>
    <w:rsid w:val="00DA1ADF"/>
    <w:rsid w:val="00DA2C0C"/>
    <w:rsid w:val="00DD5CBF"/>
    <w:rsid w:val="00E31A56"/>
    <w:rsid w:val="00EF1A05"/>
    <w:rsid w:val="00EF5ECC"/>
    <w:rsid w:val="00F51BAC"/>
    <w:rsid w:val="00F74576"/>
    <w:rsid w:val="00F75E80"/>
    <w:rsid w:val="00FE1927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0C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190</Words>
  <Characters>1085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9</cp:revision>
  <cp:lastPrinted>2016-11-14T05:05:00Z</cp:lastPrinted>
  <dcterms:created xsi:type="dcterms:W3CDTF">2016-11-14T03:15:00Z</dcterms:created>
  <dcterms:modified xsi:type="dcterms:W3CDTF">2016-11-15T02:02:00Z</dcterms:modified>
</cp:coreProperties>
</file>