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D7" w:rsidRPr="00C4182B" w:rsidRDefault="001262D7" w:rsidP="001455DF">
      <w:pPr>
        <w:pStyle w:val="ConsPlusNormal"/>
        <w:jc w:val="center"/>
        <w:outlineLvl w:val="0"/>
      </w:pPr>
      <w:r w:rsidRPr="00C4182B">
        <w:t>Администрация</w:t>
      </w:r>
    </w:p>
    <w:p w:rsidR="001262D7" w:rsidRPr="00C4182B" w:rsidRDefault="001262D7" w:rsidP="001455DF">
      <w:pPr>
        <w:pStyle w:val="ConsPlusNormal"/>
        <w:jc w:val="center"/>
        <w:outlineLvl w:val="0"/>
      </w:pPr>
      <w:r w:rsidRPr="00C4182B">
        <w:t>Верхнебуреинского муниципального района</w:t>
      </w:r>
    </w:p>
    <w:p w:rsidR="001262D7" w:rsidRPr="00C4182B" w:rsidRDefault="001262D7" w:rsidP="001455DF">
      <w:pPr>
        <w:pStyle w:val="ConsPlusNormal"/>
        <w:jc w:val="center"/>
        <w:outlineLvl w:val="0"/>
      </w:pPr>
    </w:p>
    <w:p w:rsidR="001262D7" w:rsidRPr="00C4182B" w:rsidRDefault="001262D7" w:rsidP="001455DF">
      <w:pPr>
        <w:pStyle w:val="ConsPlusNormal"/>
        <w:jc w:val="center"/>
        <w:outlineLvl w:val="0"/>
      </w:pPr>
      <w:r w:rsidRPr="00C4182B">
        <w:t>ПОСТАНОВЛЕНИЕ</w:t>
      </w:r>
    </w:p>
    <w:p w:rsidR="001262D7" w:rsidRPr="00C4182B" w:rsidRDefault="001262D7" w:rsidP="001455DF">
      <w:pPr>
        <w:pStyle w:val="ConsPlusNormal"/>
        <w:jc w:val="center"/>
        <w:outlineLvl w:val="0"/>
        <w:rPr>
          <w:u w:val="single"/>
        </w:rPr>
      </w:pPr>
    </w:p>
    <w:p w:rsidR="001262D7" w:rsidRPr="00C4182B" w:rsidRDefault="001262D7" w:rsidP="001455DF">
      <w:pPr>
        <w:pStyle w:val="ConsPlusNormal"/>
        <w:outlineLvl w:val="0"/>
        <w:rPr>
          <w:u w:val="single"/>
        </w:rPr>
      </w:pPr>
      <w:r>
        <w:rPr>
          <w:u w:val="single"/>
        </w:rPr>
        <w:t>30</w:t>
      </w:r>
      <w:r w:rsidRPr="00C4182B">
        <w:rPr>
          <w:u w:val="single"/>
        </w:rPr>
        <w:t xml:space="preserve">.11.2018    № </w:t>
      </w:r>
      <w:r>
        <w:rPr>
          <w:u w:val="single"/>
        </w:rPr>
        <w:t>637</w:t>
      </w:r>
    </w:p>
    <w:p w:rsidR="001262D7" w:rsidRPr="00C4182B" w:rsidRDefault="001262D7" w:rsidP="001455DF">
      <w:pPr>
        <w:pStyle w:val="ConsPlusNormal"/>
        <w:outlineLvl w:val="0"/>
      </w:pPr>
      <w:r w:rsidRPr="00C4182B">
        <w:t>п. Чегдомын</w:t>
      </w:r>
    </w:p>
    <w:p w:rsidR="001262D7" w:rsidRPr="00351CE3" w:rsidRDefault="001262D7" w:rsidP="00351CE3">
      <w:pPr>
        <w:spacing w:after="0" w:line="240" w:lineRule="auto"/>
      </w:pPr>
    </w:p>
    <w:p w:rsidR="001262D7" w:rsidRPr="00D625F1" w:rsidRDefault="001262D7" w:rsidP="00351CE3">
      <w:pPr>
        <w:pStyle w:val="Heading1"/>
        <w:spacing w:before="0" w:after="0" w:line="240" w:lineRule="exact"/>
        <w:jc w:val="both"/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</w:pPr>
      <w:r w:rsidRPr="002924E5">
        <w:rPr>
          <w:rFonts w:ascii="Times New Roman" w:hAnsi="Times New Roman"/>
          <w:b w:val="0"/>
          <w:sz w:val="28"/>
          <w:szCs w:val="28"/>
        </w:rPr>
        <w:t>Об утверждении проекта</w:t>
      </w:r>
      <w:r>
        <w:rPr>
          <w:rFonts w:ascii="Times New Roman" w:hAnsi="Times New Roman"/>
          <w:b w:val="0"/>
          <w:sz w:val="28"/>
          <w:szCs w:val="28"/>
        </w:rPr>
        <w:t xml:space="preserve"> планировки и</w:t>
      </w:r>
      <w:r w:rsidRPr="002924E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проекта межевания территории по проектируемому линейному объекту «ВЛ 6 кВ от ПС 35/6 кВ «Пихта»   </w:t>
      </w:r>
    </w:p>
    <w:p w:rsidR="001262D7" w:rsidRDefault="001262D7" w:rsidP="00351CE3">
      <w:pPr>
        <w:pStyle w:val="BodyText2"/>
        <w:spacing w:line="240" w:lineRule="exact"/>
        <w:jc w:val="both"/>
        <w:rPr>
          <w:szCs w:val="28"/>
        </w:rPr>
      </w:pPr>
    </w:p>
    <w:p w:rsidR="001262D7" w:rsidRDefault="001262D7" w:rsidP="00351CE3">
      <w:pPr>
        <w:pStyle w:val="BodyText2"/>
        <w:jc w:val="both"/>
        <w:rPr>
          <w:szCs w:val="28"/>
        </w:rPr>
      </w:pPr>
    </w:p>
    <w:p w:rsidR="001262D7" w:rsidRDefault="001262D7" w:rsidP="00351CE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45 Градостроительного кодекса Российской Федерации, на основании заявления</w:t>
      </w:r>
      <w:r w:rsidRPr="00D055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основании обращения </w:t>
      </w:r>
      <w:r w:rsidRPr="00B71FCA">
        <w:rPr>
          <w:rFonts w:ascii="Times New Roman" w:hAnsi="Times New Roman"/>
          <w:sz w:val="28"/>
        </w:rPr>
        <w:t>АО «Ургалуголь»</w:t>
      </w:r>
      <w:r>
        <w:rPr>
          <w:rFonts w:ascii="Times New Roman" w:hAnsi="Times New Roman"/>
          <w:sz w:val="28"/>
        </w:rPr>
        <w:t xml:space="preserve"> от 22.11.2018</w:t>
      </w:r>
      <w:r w:rsidRPr="00AB398C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17/2146, </w:t>
      </w:r>
      <w:r w:rsidRPr="00B71FCA">
        <w:rPr>
          <w:rFonts w:ascii="Times New Roman" w:hAnsi="Times New Roman"/>
          <w:sz w:val="28"/>
        </w:rPr>
        <w:t>и предоставленных материалов, администрация района</w:t>
      </w:r>
    </w:p>
    <w:p w:rsidR="001262D7" w:rsidRDefault="001262D7" w:rsidP="00FE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262D7" w:rsidRPr="00B71FCA" w:rsidRDefault="001262D7" w:rsidP="00351CE3">
      <w:pPr>
        <w:pStyle w:val="Heading1"/>
        <w:tabs>
          <w:tab w:val="left" w:pos="1080"/>
        </w:tabs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FCA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71FCA">
        <w:rPr>
          <w:rFonts w:ascii="Times New Roman" w:hAnsi="Times New Roman"/>
          <w:b w:val="0"/>
          <w:sz w:val="28"/>
          <w:szCs w:val="28"/>
        </w:rPr>
        <w:t>Утвердить  прилагаемую основную часть проекта планировки и проекта межевания</w:t>
      </w:r>
      <w:r>
        <w:rPr>
          <w:rFonts w:ascii="Times New Roman" w:hAnsi="Times New Roman"/>
          <w:b w:val="0"/>
          <w:sz w:val="28"/>
          <w:szCs w:val="28"/>
        </w:rPr>
        <w:t xml:space="preserve"> территории</w:t>
      </w:r>
      <w:r w:rsidRPr="00B71FC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 проектируемому линейному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объекту: </w:t>
      </w:r>
      <w:r>
        <w:rPr>
          <w:rFonts w:ascii="Times New Roman" w:hAnsi="Times New Roman"/>
          <w:b w:val="0"/>
          <w:sz w:val="28"/>
          <w:szCs w:val="28"/>
          <w:lang w:eastAsia="ru-RU"/>
        </w:rPr>
        <w:t>«</w:t>
      </w:r>
      <w:r w:rsidRPr="00556C6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ВЛ 6 кВ от ПС 35/6 кВ «Пихта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  <w:lang w:eastAsia="ru-RU"/>
        </w:rPr>
        <w:t>»</w:t>
      </w:r>
      <w:r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расположенного на территории Верхнебуреинского муниципального района Хабаровского края, </w:t>
      </w:r>
      <w:r>
        <w:rPr>
          <w:rFonts w:ascii="Times New Roman" w:hAnsi="Times New Roman"/>
          <w:b w:val="0"/>
          <w:sz w:val="28"/>
          <w:szCs w:val="28"/>
        </w:rPr>
        <w:t>разработанного ООО «Землеустроитель ДВ» в 2018 году.</w:t>
      </w:r>
    </w:p>
    <w:p w:rsidR="001262D7" w:rsidRPr="00B71FCA" w:rsidRDefault="001262D7" w:rsidP="00351CE3">
      <w:pPr>
        <w:pStyle w:val="BodyText2"/>
        <w:tabs>
          <w:tab w:val="left" w:pos="1080"/>
        </w:tabs>
        <w:ind w:firstLine="720"/>
        <w:jc w:val="both"/>
        <w:rPr>
          <w:szCs w:val="28"/>
        </w:rPr>
      </w:pPr>
      <w:r>
        <w:rPr>
          <w:color w:val="000000"/>
          <w:szCs w:val="28"/>
          <w:bdr w:val="none" w:sz="0" w:space="0" w:color="auto" w:frame="1"/>
        </w:rPr>
        <w:t>2. Отделу архитектуры и градостроительства администрации Верхнебуреинского муниципального района (Т.М. Писарева) в недельный срок со дня вступления в силу настоящего постановления направить заявителю копию настоящего постановления.</w:t>
      </w:r>
      <w:r w:rsidRPr="00B71FCA">
        <w:rPr>
          <w:szCs w:val="28"/>
        </w:rPr>
        <w:t xml:space="preserve"> </w:t>
      </w:r>
    </w:p>
    <w:p w:rsidR="001262D7" w:rsidRPr="00B71FCA" w:rsidRDefault="001262D7" w:rsidP="00351CE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71F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71FC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1262D7" w:rsidRPr="00B71FCA" w:rsidRDefault="001262D7" w:rsidP="00351CE3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71F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71FCA">
        <w:rPr>
          <w:rFonts w:ascii="Times New Roman" w:hAnsi="Times New Roman"/>
          <w:sz w:val="28"/>
          <w:szCs w:val="28"/>
        </w:rPr>
        <w:t>Настоящее пост</w:t>
      </w:r>
      <w:r>
        <w:rPr>
          <w:rFonts w:ascii="Times New Roman" w:hAnsi="Times New Roman"/>
          <w:sz w:val="28"/>
          <w:szCs w:val="28"/>
        </w:rPr>
        <w:t>ановление вступает в силу после</w:t>
      </w:r>
      <w:r w:rsidRPr="00B71FCA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1262D7" w:rsidRDefault="001262D7" w:rsidP="00351CE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62D7" w:rsidRDefault="001262D7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D7" w:rsidRDefault="001262D7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D7" w:rsidRPr="00B71FCA" w:rsidRDefault="001262D7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1262D7" w:rsidRPr="00C16242" w:rsidRDefault="001262D7">
      <w:pPr>
        <w:rPr>
          <w:rFonts w:ascii="Times New Roman" w:hAnsi="Times New Roman"/>
          <w:sz w:val="28"/>
          <w:szCs w:val="28"/>
        </w:rPr>
      </w:pPr>
    </w:p>
    <w:sectPr w:rsidR="001262D7" w:rsidRPr="00C16242" w:rsidSect="00351CE3">
      <w:pgSz w:w="11906" w:h="16838"/>
      <w:pgMar w:top="1134" w:right="567" w:bottom="1134" w:left="192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D33"/>
    <w:rsid w:val="0001108E"/>
    <w:rsid w:val="000501BA"/>
    <w:rsid w:val="000A7185"/>
    <w:rsid w:val="001262D7"/>
    <w:rsid w:val="001455DF"/>
    <w:rsid w:val="001A6309"/>
    <w:rsid w:val="001A7FD2"/>
    <w:rsid w:val="001C4F3E"/>
    <w:rsid w:val="0024542B"/>
    <w:rsid w:val="002924E5"/>
    <w:rsid w:val="002C0D1F"/>
    <w:rsid w:val="00351CE3"/>
    <w:rsid w:val="004D09F0"/>
    <w:rsid w:val="00556C6A"/>
    <w:rsid w:val="0058765E"/>
    <w:rsid w:val="00590BE4"/>
    <w:rsid w:val="005A060D"/>
    <w:rsid w:val="0069701F"/>
    <w:rsid w:val="006E6341"/>
    <w:rsid w:val="00753A31"/>
    <w:rsid w:val="0076078C"/>
    <w:rsid w:val="007C4206"/>
    <w:rsid w:val="00891157"/>
    <w:rsid w:val="008C5F1C"/>
    <w:rsid w:val="009269C6"/>
    <w:rsid w:val="00A0282F"/>
    <w:rsid w:val="00AB398C"/>
    <w:rsid w:val="00B57D33"/>
    <w:rsid w:val="00B71FCA"/>
    <w:rsid w:val="00B811DC"/>
    <w:rsid w:val="00BF61E7"/>
    <w:rsid w:val="00C16242"/>
    <w:rsid w:val="00C32218"/>
    <w:rsid w:val="00C4182B"/>
    <w:rsid w:val="00C87DD7"/>
    <w:rsid w:val="00C959B6"/>
    <w:rsid w:val="00D05500"/>
    <w:rsid w:val="00D14F08"/>
    <w:rsid w:val="00D25E55"/>
    <w:rsid w:val="00D625F1"/>
    <w:rsid w:val="00D83B40"/>
    <w:rsid w:val="00DD737F"/>
    <w:rsid w:val="00E87E35"/>
    <w:rsid w:val="00ED1A67"/>
    <w:rsid w:val="00F00D98"/>
    <w:rsid w:val="00F9406D"/>
    <w:rsid w:val="00FC4031"/>
    <w:rsid w:val="00F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78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80B"/>
    <w:rPr>
      <w:rFonts w:ascii="Cambria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FE780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780B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51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uiPriority w:val="99"/>
    <w:rsid w:val="001455D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633</TotalTime>
  <Pages>1</Pages>
  <Words>192</Words>
  <Characters>1097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12</cp:revision>
  <cp:lastPrinted>2018-11-29T04:07:00Z</cp:lastPrinted>
  <dcterms:created xsi:type="dcterms:W3CDTF">2016-04-22T04:08:00Z</dcterms:created>
  <dcterms:modified xsi:type="dcterms:W3CDTF">2018-12-04T00:51:00Z</dcterms:modified>
</cp:coreProperties>
</file>